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89B9" w14:textId="5C525E46" w:rsidR="00FB177A" w:rsidRDefault="00FB177A" w:rsidP="00FF043D">
      <w:pPr>
        <w:jc w:val="center"/>
      </w:pPr>
      <w:r>
        <w:rPr>
          <w:rFonts w:ascii="Calibri" w:hAnsi="Calibri" w:cs="Calibri"/>
          <w:color w:val="000000"/>
        </w:rPr>
        <w:t>[</w:t>
      </w:r>
      <w:r w:rsidRPr="00FB177A">
        <w:rPr>
          <w:rFonts w:ascii="Calibri" w:hAnsi="Calibri" w:cs="Calibri"/>
          <w:color w:val="000000"/>
        </w:rPr>
        <w:t>Kindly ensure that this is printed on your official letterhead</w:t>
      </w:r>
      <w:r>
        <w:rPr>
          <w:rFonts w:ascii="Calibri" w:hAnsi="Calibri" w:cs="Calibri"/>
          <w:color w:val="000000"/>
        </w:rPr>
        <w:t>]</w:t>
      </w:r>
    </w:p>
    <w:p w14:paraId="4665A2FD" w14:textId="727B874B" w:rsidR="0069744E" w:rsidRPr="000F4853" w:rsidRDefault="0069744E" w:rsidP="0069744E">
      <w:pPr>
        <w:rPr>
          <w:rFonts w:cs="Times New Roman"/>
        </w:rPr>
      </w:pPr>
      <w:r>
        <w:rPr>
          <w:rFonts w:cs="Times New Roman"/>
        </w:rPr>
        <w:t xml:space="preserve">Date: </w:t>
      </w:r>
    </w:p>
    <w:p w14:paraId="382CBA82" w14:textId="37FF4065" w:rsidR="00C66AA6" w:rsidRPr="000F4853" w:rsidRDefault="0069744E" w:rsidP="00C66AA6">
      <w:pPr>
        <w:rPr>
          <w:rFonts w:cs="Times New Roman"/>
        </w:rPr>
      </w:pPr>
      <w:r>
        <w:rPr>
          <w:rFonts w:cs="Times New Roman"/>
        </w:rPr>
        <w:t xml:space="preserve">Subject: </w:t>
      </w:r>
      <w:r w:rsidR="00C66AA6" w:rsidRPr="000F4853">
        <w:rPr>
          <w:rFonts w:cs="Times New Roman"/>
        </w:rPr>
        <w:t>Invitation to Join Southern Illinois University as a J-1 Visiting Scholar</w:t>
      </w:r>
    </w:p>
    <w:p w14:paraId="256F904B" w14:textId="77777777" w:rsidR="00C66AA6" w:rsidRPr="000F4853" w:rsidRDefault="00C66AA6" w:rsidP="00C66AA6">
      <w:pPr>
        <w:rPr>
          <w:rFonts w:cs="Times New Roman"/>
        </w:rPr>
      </w:pPr>
      <w:r w:rsidRPr="000F4853">
        <w:rPr>
          <w:rFonts w:cs="Times New Roman"/>
        </w:rPr>
        <w:t xml:space="preserve">Dear </w:t>
      </w:r>
      <w:sdt>
        <w:sdtPr>
          <w:rPr>
            <w:rFonts w:cs="Times New Roman"/>
          </w:rPr>
          <w:id w:val="-1944366828"/>
          <w:placeholder>
            <w:docPart w:val="7E7E569F337E4A0F96FDFBC12396E9A6"/>
          </w:placeholder>
          <w:showingPlcHdr/>
        </w:sdtPr>
        <w:sdtEndPr/>
        <w:sdtContent>
          <w:r w:rsidRPr="000F4853">
            <w:rPr>
              <w:rStyle w:val="PlaceholderText"/>
              <w:color w:val="FF0000"/>
            </w:rPr>
            <w:t>Scholar’s name</w:t>
          </w:r>
        </w:sdtContent>
      </w:sdt>
      <w:r w:rsidRPr="000F4853">
        <w:rPr>
          <w:rFonts w:cs="Times New Roman"/>
        </w:rPr>
        <w:t>,</w:t>
      </w:r>
    </w:p>
    <w:p w14:paraId="43FF5D92" w14:textId="77777777" w:rsidR="00C66AA6" w:rsidRPr="000F4853" w:rsidRDefault="00C66AA6" w:rsidP="00C66AA6">
      <w:pPr>
        <w:rPr>
          <w:rFonts w:cs="Times New Roman"/>
        </w:rPr>
      </w:pPr>
      <w:r w:rsidRPr="000F4853">
        <w:rPr>
          <w:rFonts w:cs="Times New Roman"/>
        </w:rPr>
        <w:t xml:space="preserve">I am pleased to formally invite you to join Southern Illinois University (SIU) as a J-1 Visiting Scholar for a period of </w:t>
      </w:r>
      <w:sdt>
        <w:sdtPr>
          <w:rPr>
            <w:rFonts w:cs="Times New Roman"/>
          </w:rPr>
          <w:id w:val="2043780888"/>
          <w:placeholder>
            <w:docPart w:val="CC013947FAF1420E911AB3FDC553A076"/>
          </w:placeholder>
          <w:showingPlcHdr/>
        </w:sdtPr>
        <w:sdtEndPr/>
        <w:sdtContent>
          <w:r w:rsidRPr="000F4853">
            <w:rPr>
              <w:rStyle w:val="PlaceholderText"/>
              <w:color w:val="FF0000"/>
            </w:rPr>
            <w:t>number</w:t>
          </w:r>
        </w:sdtContent>
      </w:sdt>
      <w:r w:rsidRPr="000F4853">
        <w:rPr>
          <w:rFonts w:cs="Times New Roman"/>
        </w:rPr>
        <w:t xml:space="preserve"> month or year, from </w:t>
      </w:r>
      <w:sdt>
        <w:sdtPr>
          <w:rPr>
            <w:rFonts w:cs="Times New Roman"/>
          </w:rPr>
          <w:id w:val="1344210447"/>
          <w:placeholder>
            <w:docPart w:val="9ED5B3A813844155BE221FF949395361"/>
          </w:placeholder>
          <w:showingPlcHdr/>
        </w:sdtPr>
        <w:sdtEndPr/>
        <w:sdtContent>
          <w:r w:rsidRPr="000F4853">
            <w:rPr>
              <w:rStyle w:val="PlaceholderText"/>
              <w:color w:val="FF0000"/>
            </w:rPr>
            <w:t>program start date</w:t>
          </w:r>
        </w:sdtContent>
      </w:sdt>
      <w:r w:rsidRPr="000F4853">
        <w:rPr>
          <w:rFonts w:cs="Times New Roman"/>
        </w:rPr>
        <w:t xml:space="preserve"> to </w:t>
      </w:r>
      <w:sdt>
        <w:sdtPr>
          <w:rPr>
            <w:rFonts w:cs="Times New Roman"/>
          </w:rPr>
          <w:id w:val="264970109"/>
          <w:placeholder>
            <w:docPart w:val="EAC84A5C3E9A4704A3E496D005DA0C70"/>
          </w:placeholder>
          <w:showingPlcHdr/>
        </w:sdtPr>
        <w:sdtEndPr/>
        <w:sdtContent>
          <w:r w:rsidRPr="000F4853">
            <w:rPr>
              <w:rStyle w:val="PlaceholderText"/>
              <w:color w:val="FF0000"/>
            </w:rPr>
            <w:t>program end date</w:t>
          </w:r>
        </w:sdtContent>
      </w:sdt>
      <w:r w:rsidRPr="000F4853">
        <w:rPr>
          <w:rFonts w:cs="Times New Roman"/>
        </w:rPr>
        <w:t xml:space="preserve">. This invitation is extended in recognition of your significant contributions to the field of </w:t>
      </w:r>
      <w:sdt>
        <w:sdtPr>
          <w:rPr>
            <w:rFonts w:cs="Times New Roman"/>
          </w:rPr>
          <w:id w:val="298188027"/>
          <w:placeholder>
            <w:docPart w:val="469C2558980C4F2D871940B54E1662EE"/>
          </w:placeholder>
          <w:showingPlcHdr/>
        </w:sdtPr>
        <w:sdtEndPr/>
        <w:sdtContent>
          <w:r w:rsidRPr="000F4853">
            <w:rPr>
              <w:rStyle w:val="PlaceholderText"/>
              <w:color w:val="FF0000"/>
            </w:rPr>
            <w:t>scholar’s research area</w:t>
          </w:r>
        </w:sdtContent>
      </w:sdt>
      <w:r w:rsidRPr="000F4853">
        <w:rPr>
          <w:rFonts w:cs="Times New Roman"/>
        </w:rPr>
        <w:t xml:space="preserve"> and your potential to further enrich our academic community.</w:t>
      </w:r>
    </w:p>
    <w:p w14:paraId="36B57917" w14:textId="77777777" w:rsidR="00C66AA6" w:rsidRPr="000F4853" w:rsidRDefault="00C66AA6" w:rsidP="00C66AA6">
      <w:pPr>
        <w:rPr>
          <w:rFonts w:cs="Times New Roman"/>
        </w:rPr>
      </w:pPr>
      <w:r w:rsidRPr="000F4853">
        <w:rPr>
          <w:rFonts w:cs="Times New Roman"/>
        </w:rPr>
        <w:t xml:space="preserve">During your tenure at SIU, you will be affiliated with the </w:t>
      </w:r>
      <w:sdt>
        <w:sdtPr>
          <w:rPr>
            <w:rFonts w:cs="Times New Roman"/>
          </w:rPr>
          <w:id w:val="110095332"/>
          <w:placeholder>
            <w:docPart w:val="237D5C1A89E844599C8ABF77C30A6BFC"/>
          </w:placeholder>
          <w:showingPlcHdr/>
        </w:sdtPr>
        <w:sdtEndPr/>
        <w:sdtContent>
          <w:r w:rsidRPr="000F4853">
            <w:rPr>
              <w:rStyle w:val="PlaceholderText"/>
              <w:color w:val="FF0000"/>
            </w:rPr>
            <w:t>school/college</w:t>
          </w:r>
        </w:sdtContent>
      </w:sdt>
      <w:r w:rsidRPr="000F4853">
        <w:rPr>
          <w:rFonts w:cs="Times New Roman"/>
        </w:rPr>
        <w:t xml:space="preserve"> and will engage in collaborative research with our faculty, researchers and students. We are excited about the opportunity to work with you and are confident that your research on </w:t>
      </w:r>
      <w:sdt>
        <w:sdtPr>
          <w:rPr>
            <w:rFonts w:cs="Times New Roman"/>
          </w:rPr>
          <w:id w:val="-1824427628"/>
          <w:placeholder>
            <w:docPart w:val="702AED6D31684486A8E4CF3EC45C7754"/>
          </w:placeholder>
          <w:showingPlcHdr/>
        </w:sdtPr>
        <w:sdtEndPr/>
        <w:sdtContent>
          <w:r w:rsidRPr="000F4853">
            <w:rPr>
              <w:rStyle w:val="PlaceholderText"/>
              <w:color w:val="FF0000"/>
            </w:rPr>
            <w:t>briefly describe scholar’s research topic</w:t>
          </w:r>
        </w:sdtContent>
      </w:sdt>
      <w:r w:rsidRPr="000F4853">
        <w:rPr>
          <w:rFonts w:cs="Times New Roman"/>
        </w:rPr>
        <w:t>will complement and enhance our current projects and initiatives.</w:t>
      </w:r>
    </w:p>
    <w:p w14:paraId="6AF33308" w14:textId="23E8B279" w:rsidR="00C66AA6" w:rsidRPr="000F4853" w:rsidRDefault="00C66AA6" w:rsidP="00C66AA6">
      <w:pPr>
        <w:rPr>
          <w:rFonts w:cs="Times New Roman"/>
        </w:rPr>
      </w:pPr>
      <w:r w:rsidRPr="000F4853">
        <w:rPr>
          <w:rFonts w:cs="Times New Roman"/>
        </w:rPr>
        <w:t>SIU is committed to providing you with the resources and support necessary for a productive and fulfilling scholarly experience. You will have access to our extensive library collections, state-of-the-art laboratories, and other research facilities. Additionally, you will be encouraged to participate in departmental seminars, workshops, and conferences, fostering an environment of intellectual growth and exchange.</w:t>
      </w:r>
      <w:r w:rsidR="00E61346">
        <w:rPr>
          <w:rFonts w:cs="Times New Roman"/>
        </w:rPr>
        <w:t xml:space="preserve"> </w:t>
      </w:r>
      <w:sdt>
        <w:sdtPr>
          <w:rPr>
            <w:rFonts w:cs="Times New Roman"/>
          </w:rPr>
          <w:id w:val="269440584"/>
          <w:placeholder>
            <w:docPart w:val="5E371E6AC95743869C30149F1EBDF115"/>
          </w:placeholder>
          <w:showingPlcHdr/>
        </w:sdtPr>
        <w:sdtEndPr/>
        <w:sdtContent>
          <w:r w:rsidR="00E61346" w:rsidRPr="00E61346">
            <w:rPr>
              <w:color w:val="FF0000"/>
            </w:rPr>
            <w:t>Edit as appropriate.</w:t>
          </w:r>
        </w:sdtContent>
      </w:sdt>
    </w:p>
    <w:p w14:paraId="0EF9A548" w14:textId="176F8A64" w:rsidR="00C66AA6" w:rsidRPr="000F4853" w:rsidRDefault="00C66AA6" w:rsidP="00C66AA6">
      <w:pPr>
        <w:rPr>
          <w:rFonts w:cs="Times New Roman"/>
        </w:rPr>
      </w:pPr>
      <w:r w:rsidRPr="000F4853">
        <w:rPr>
          <w:rFonts w:cs="Times New Roman"/>
        </w:rPr>
        <w:t xml:space="preserve">Please note that as a J-1 Visiting Scholar, your financial support will be provided by your home university, </w:t>
      </w:r>
      <w:sdt>
        <w:sdtPr>
          <w:rPr>
            <w:rFonts w:cs="Times New Roman"/>
          </w:rPr>
          <w:id w:val="1222481822"/>
          <w:placeholder>
            <w:docPart w:val="3D0BDC37E4AD4811BBB941E3BB5FEBB4"/>
          </w:placeholder>
          <w:showingPlcHdr/>
        </w:sdtPr>
        <w:sdtEndPr/>
        <w:sdtContent>
          <w:r w:rsidRPr="000F4853">
            <w:rPr>
              <w:rStyle w:val="PlaceholderText"/>
              <w:color w:val="FF0000"/>
            </w:rPr>
            <w:t>scholar’s home university</w:t>
          </w:r>
          <w:r w:rsidR="00E61346">
            <w:rPr>
              <w:rStyle w:val="PlaceholderText"/>
              <w:color w:val="FF0000"/>
            </w:rPr>
            <w:t xml:space="preserve">, or edit it as appropriate. </w:t>
          </w:r>
        </w:sdtContent>
      </w:sdt>
      <w:r w:rsidRPr="000F4853">
        <w:rPr>
          <w:rFonts w:cs="Times New Roman"/>
        </w:rPr>
        <w:t>. We understand and appreciate the commitment your home institution has made to facilitate this international collaboration.</w:t>
      </w:r>
    </w:p>
    <w:p w14:paraId="1A4679E0" w14:textId="77777777" w:rsidR="00C66AA6" w:rsidRPr="000F4853" w:rsidRDefault="00C66AA6" w:rsidP="00C66AA6">
      <w:pPr>
        <w:rPr>
          <w:rFonts w:cs="Times New Roman"/>
        </w:rPr>
      </w:pPr>
      <w:r w:rsidRPr="000F4853">
        <w:rPr>
          <w:rFonts w:cs="Times New Roman"/>
        </w:rPr>
        <w:t xml:space="preserve">Our Center for International Education (CIE) is responsible for assisting all J-1 scholars with their visa-related questions and for issuing necessary documents for the J-1 visa, such as the form DS-2019. If you have any questions about visas or travel arrangements, please contact the CIE directly at </w:t>
      </w:r>
      <w:hyperlink r:id="rId8" w:history="1">
        <w:r w:rsidRPr="000F4853">
          <w:rPr>
            <w:rStyle w:val="Hyperlink"/>
            <w:rFonts w:cs="Times New Roman"/>
          </w:rPr>
          <w:t>isss@siu.edu</w:t>
        </w:r>
      </w:hyperlink>
      <w:r w:rsidRPr="000F4853">
        <w:rPr>
          <w:rFonts w:cs="Times New Roman"/>
        </w:rPr>
        <w:t>.</w:t>
      </w:r>
    </w:p>
    <w:p w14:paraId="1CBE3B21" w14:textId="77777777" w:rsidR="00C66AA6" w:rsidRPr="000F4853" w:rsidRDefault="00C66AA6" w:rsidP="00C66AA6">
      <w:pPr>
        <w:rPr>
          <w:rFonts w:cs="Times New Roman"/>
        </w:rPr>
      </w:pPr>
      <w:r w:rsidRPr="000F4853">
        <w:rPr>
          <w:rFonts w:cs="Times New Roman"/>
        </w:rPr>
        <w:t>We are excited about the possibility of your joining us and contributing to our community. We believe that this experience will be mutually beneficial, providing you with valuable research opportunities and fostering international academic cooperation.</w:t>
      </w:r>
    </w:p>
    <w:p w14:paraId="48EF0FAB" w14:textId="77777777" w:rsidR="00C66AA6" w:rsidRPr="000F4853" w:rsidRDefault="00C66AA6" w:rsidP="00C66AA6">
      <w:pPr>
        <w:rPr>
          <w:rFonts w:cs="Times New Roman"/>
        </w:rPr>
      </w:pPr>
      <w:r w:rsidRPr="000F4853">
        <w:rPr>
          <w:rFonts w:cs="Times New Roman"/>
        </w:rPr>
        <w:t>Please confirm your acceptance of this invitation at your earliest convenience. We look forward to welcoming you to Southern Illinois University.</w:t>
      </w:r>
    </w:p>
    <w:p w14:paraId="1638F32F" w14:textId="77777777" w:rsidR="00C66AA6" w:rsidRPr="000F4853" w:rsidRDefault="00C66AA6" w:rsidP="00C66AA6">
      <w:pPr>
        <w:rPr>
          <w:rFonts w:cs="Times New Roman"/>
        </w:rPr>
      </w:pPr>
      <w:r w:rsidRPr="000F4853">
        <w:rPr>
          <w:rFonts w:cs="Times New Roman"/>
        </w:rPr>
        <w:t>Sincerely,</w:t>
      </w:r>
    </w:p>
    <w:p w14:paraId="21D6004F" w14:textId="77777777" w:rsidR="00C66AA6" w:rsidRPr="000F4853" w:rsidRDefault="00C66AA6" w:rsidP="00C66AA6">
      <w:pPr>
        <w:rPr>
          <w:rFonts w:cs="Times New Roman"/>
        </w:rPr>
      </w:pPr>
    </w:p>
    <w:p w14:paraId="29D68CF3" w14:textId="77777777" w:rsidR="00C66AA6" w:rsidRPr="000F4853" w:rsidRDefault="00FF043D" w:rsidP="00C66AA6">
      <w:pPr>
        <w:rPr>
          <w:rFonts w:cs="Times New Roman"/>
        </w:rPr>
      </w:pPr>
      <w:sdt>
        <w:sdtPr>
          <w:rPr>
            <w:rFonts w:cs="Times New Roman"/>
          </w:rPr>
          <w:id w:val="-62636881"/>
          <w:placeholder>
            <w:docPart w:val="56CF469F821B4A3CB05A6B54CFA3D9DA"/>
          </w:placeholder>
          <w:showingPlcHdr/>
        </w:sdtPr>
        <w:sdtEndPr/>
        <w:sdtContent>
          <w:r w:rsidR="00C66AA6" w:rsidRPr="000F4853">
            <w:rPr>
              <w:rStyle w:val="PlaceholderText"/>
              <w:color w:val="FF0000"/>
            </w:rPr>
            <w:t>Your full name</w:t>
          </w:r>
        </w:sdtContent>
      </w:sdt>
      <w:r w:rsidR="00C66AA6" w:rsidRPr="000F4853">
        <w:rPr>
          <w:rFonts w:cs="Times New Roman"/>
        </w:rPr>
        <w:br/>
      </w:r>
      <w:sdt>
        <w:sdtPr>
          <w:rPr>
            <w:rFonts w:cs="Times New Roman"/>
          </w:rPr>
          <w:id w:val="-923488126"/>
          <w:placeholder>
            <w:docPart w:val="E7CC1A60DA14429EAF3F165ADA4DF4C0"/>
          </w:placeholder>
          <w:showingPlcHdr/>
        </w:sdtPr>
        <w:sdtEndPr/>
        <w:sdtContent>
          <w:r w:rsidR="00C66AA6" w:rsidRPr="000F4853">
            <w:rPr>
              <w:rStyle w:val="PlaceholderText"/>
              <w:color w:val="FF0000"/>
            </w:rPr>
            <w:t>Your title</w:t>
          </w:r>
        </w:sdtContent>
      </w:sdt>
      <w:r w:rsidR="00C66AA6" w:rsidRPr="000F4853">
        <w:rPr>
          <w:rFonts w:cs="Times New Roman"/>
        </w:rPr>
        <w:br/>
      </w:r>
      <w:sdt>
        <w:sdtPr>
          <w:rPr>
            <w:rFonts w:cs="Times New Roman"/>
          </w:rPr>
          <w:id w:val="161286717"/>
          <w:placeholder>
            <w:docPart w:val="8A6336FD20FE4201AD3E54D786CE61C1"/>
          </w:placeholder>
          <w:showingPlcHdr/>
        </w:sdtPr>
        <w:sdtEndPr/>
        <w:sdtContent>
          <w:r w:rsidR="00C66AA6" w:rsidRPr="000F4853">
            <w:rPr>
              <w:rStyle w:val="PlaceholderText"/>
              <w:color w:val="FF0000"/>
            </w:rPr>
            <w:t>Department/College</w:t>
          </w:r>
        </w:sdtContent>
      </w:sdt>
      <w:r w:rsidR="00C66AA6" w:rsidRPr="000F4853">
        <w:rPr>
          <w:rFonts w:cs="Times New Roman"/>
        </w:rPr>
        <w:br/>
        <w:t>Southern Illinois University</w:t>
      </w:r>
      <w:r w:rsidR="00C66AA6" w:rsidRPr="000F4853">
        <w:rPr>
          <w:rFonts w:cs="Times New Roman"/>
        </w:rPr>
        <w:br/>
      </w:r>
      <w:sdt>
        <w:sdtPr>
          <w:rPr>
            <w:rFonts w:cs="Times New Roman"/>
          </w:rPr>
          <w:id w:val="-1335691961"/>
          <w:placeholder>
            <w:docPart w:val="85BA5BF61EAC4792881B8D156EC5C1E3"/>
          </w:placeholder>
          <w:showingPlcHdr/>
        </w:sdtPr>
        <w:sdtEndPr/>
        <w:sdtContent>
          <w:r w:rsidR="00C66AA6" w:rsidRPr="000F4853">
            <w:rPr>
              <w:rStyle w:val="PlaceholderText"/>
              <w:color w:val="FF0000"/>
            </w:rPr>
            <w:t>Email address</w:t>
          </w:r>
        </w:sdtContent>
      </w:sdt>
      <w:r w:rsidR="00C66AA6" w:rsidRPr="000F4853">
        <w:rPr>
          <w:rFonts w:cs="Times New Roman"/>
        </w:rPr>
        <w:br/>
      </w:r>
      <w:sdt>
        <w:sdtPr>
          <w:rPr>
            <w:rFonts w:cs="Times New Roman"/>
          </w:rPr>
          <w:id w:val="-1110588167"/>
          <w:placeholder>
            <w:docPart w:val="320F6EF480B343C4A85CC4BC02BAD16C"/>
          </w:placeholder>
          <w:showingPlcHdr/>
        </w:sdtPr>
        <w:sdtEndPr/>
        <w:sdtContent>
          <w:r w:rsidR="00C66AA6" w:rsidRPr="000F4853">
            <w:rPr>
              <w:rStyle w:val="PlaceholderText"/>
              <w:color w:val="FF0000"/>
            </w:rPr>
            <w:t>Phone number</w:t>
          </w:r>
        </w:sdtContent>
      </w:sdt>
    </w:p>
    <w:p w14:paraId="1E21383E" w14:textId="77777777" w:rsidR="003E1460" w:rsidRPr="00C66AA6" w:rsidRDefault="003E1460" w:rsidP="00C66AA6">
      <w:pPr>
        <w:rPr>
          <w:rStyle w:val="None"/>
        </w:rPr>
      </w:pPr>
    </w:p>
    <w:sectPr w:rsidR="003E1460" w:rsidRPr="00C66AA6" w:rsidSect="00053B9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E989" w14:textId="77777777" w:rsidR="00D62EA0" w:rsidRDefault="00D62EA0" w:rsidP="00491C43">
      <w:pPr>
        <w:spacing w:after="0" w:line="240" w:lineRule="auto"/>
      </w:pPr>
      <w:r>
        <w:separator/>
      </w:r>
    </w:p>
  </w:endnote>
  <w:endnote w:type="continuationSeparator" w:id="0">
    <w:p w14:paraId="1294EE42" w14:textId="77777777" w:rsidR="00D62EA0" w:rsidRDefault="00D62EA0" w:rsidP="0049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5395"/>
      <w:gridCol w:w="5395"/>
    </w:tblGrid>
    <w:tr w:rsidR="00DD74BF" w:rsidRPr="00793E5B" w14:paraId="365691A0" w14:textId="77777777" w:rsidTr="00B70F9E">
      <w:tc>
        <w:tcPr>
          <w:tcW w:w="5395" w:type="dxa"/>
        </w:tcPr>
        <w:p w14:paraId="184FA4A2" w14:textId="6D607098" w:rsidR="00DD74BF" w:rsidRPr="00793E5B" w:rsidRDefault="00DD74BF">
          <w:pPr>
            <w:pStyle w:val="Footer"/>
            <w:rPr>
              <w:rFonts w:ascii="Times New Roman" w:hAnsi="Times New Roman" w:cs="Times New Roman"/>
              <w:sz w:val="16"/>
              <w:szCs w:val="16"/>
            </w:rPr>
          </w:pPr>
          <w:r w:rsidRPr="00793E5B">
            <w:rPr>
              <w:rFonts w:ascii="Times New Roman" w:hAnsi="Times New Roman" w:cs="Times New Roman"/>
              <w:sz w:val="16"/>
              <w:szCs w:val="16"/>
            </w:rPr>
            <w:t>Return</w:t>
          </w:r>
          <w:r w:rsidR="00FC4A54" w:rsidRPr="00793E5B">
            <w:rPr>
              <w:rFonts w:ascii="Times New Roman" w:hAnsi="Times New Roman" w:cs="Times New Roman"/>
              <w:sz w:val="16"/>
              <w:szCs w:val="16"/>
            </w:rPr>
            <w:t xml:space="preserve"> this</w:t>
          </w:r>
          <w:r w:rsidRPr="00793E5B">
            <w:rPr>
              <w:rFonts w:ascii="Times New Roman" w:hAnsi="Times New Roman" w:cs="Times New Roman"/>
              <w:sz w:val="16"/>
              <w:szCs w:val="16"/>
            </w:rPr>
            <w:t xml:space="preserve"> to </w:t>
          </w:r>
          <w:hyperlink r:id="rId1" w:history="1">
            <w:r w:rsidR="001F7AA1" w:rsidRPr="003D1282">
              <w:rPr>
                <w:rStyle w:val="Hyperlink"/>
                <w:rFonts w:ascii="Times New Roman" w:hAnsi="Times New Roman" w:cs="Times New Roman"/>
                <w:sz w:val="16"/>
                <w:szCs w:val="16"/>
              </w:rPr>
              <w:t>isss@siu.edu</w:t>
            </w:r>
          </w:hyperlink>
        </w:p>
      </w:tc>
      <w:tc>
        <w:tcPr>
          <w:tcW w:w="5395" w:type="dxa"/>
        </w:tcPr>
        <w:p w14:paraId="64C1A99A" w14:textId="79D52275" w:rsidR="00DD74BF" w:rsidRPr="00793E5B" w:rsidRDefault="00914C62" w:rsidP="00793E5B">
          <w:pPr>
            <w:pStyle w:val="Footer"/>
            <w:tabs>
              <w:tab w:val="clear" w:pos="4680"/>
              <w:tab w:val="clear" w:pos="9360"/>
            </w:tabs>
            <w:jc w:val="right"/>
            <w:rPr>
              <w:rFonts w:ascii="Times New Roman" w:hAnsi="Times New Roman" w:cs="Times New Roman"/>
              <w:sz w:val="16"/>
              <w:szCs w:val="16"/>
            </w:rPr>
          </w:pPr>
          <w:r w:rsidRPr="00793E5B">
            <w:rPr>
              <w:rFonts w:ascii="Times New Roman" w:hAnsi="Times New Roman" w:cs="Times New Roman"/>
              <w:sz w:val="16"/>
              <w:szCs w:val="16"/>
            </w:rPr>
            <w:tab/>
          </w:r>
          <w:r w:rsidR="00DB7AEA" w:rsidRPr="00793E5B">
            <w:rPr>
              <w:rFonts w:ascii="Times New Roman" w:hAnsi="Times New Roman" w:cs="Times New Roman"/>
              <w:sz w:val="16"/>
              <w:szCs w:val="16"/>
            </w:rPr>
            <w:t xml:space="preserve">Rev. (PBL) </w:t>
          </w:r>
          <w:r w:rsidR="00C66AA6">
            <w:rPr>
              <w:rFonts w:ascii="Times New Roman" w:hAnsi="Times New Roman" w:cs="Times New Roman"/>
              <w:sz w:val="16"/>
              <w:szCs w:val="16"/>
            </w:rPr>
            <w:t>March 6, 2026</w:t>
          </w:r>
        </w:p>
        <w:p w14:paraId="426BA2EF" w14:textId="67FE9112" w:rsidR="00DB7AEA" w:rsidRPr="00793E5B" w:rsidRDefault="00793E5B" w:rsidP="00914C62">
          <w:pPr>
            <w:pStyle w:val="Footer"/>
            <w:tabs>
              <w:tab w:val="clear" w:pos="4680"/>
              <w:tab w:val="clear" w:pos="9360"/>
              <w:tab w:val="left" w:pos="4306"/>
            </w:tabs>
            <w:jc w:val="right"/>
            <w:rPr>
              <w:rFonts w:ascii="Times New Roman" w:hAnsi="Times New Roman" w:cs="Times New Roman"/>
              <w:sz w:val="16"/>
              <w:szCs w:val="16"/>
            </w:rPr>
          </w:pPr>
          <w:r w:rsidRPr="00793E5B">
            <w:rPr>
              <w:rFonts w:ascii="Times New Roman" w:hAnsi="Times New Roman" w:cs="Times New Roman"/>
              <w:sz w:val="16"/>
              <w:szCs w:val="16"/>
            </w:rPr>
            <w:t xml:space="preserve">Page </w:t>
          </w:r>
          <w:r w:rsidRPr="00793E5B">
            <w:rPr>
              <w:rFonts w:ascii="Times New Roman" w:hAnsi="Times New Roman" w:cs="Times New Roman"/>
              <w:b/>
              <w:bCs/>
              <w:sz w:val="16"/>
              <w:szCs w:val="16"/>
            </w:rPr>
            <w:fldChar w:fldCharType="begin"/>
          </w:r>
          <w:r w:rsidRPr="00793E5B">
            <w:rPr>
              <w:rFonts w:ascii="Times New Roman" w:hAnsi="Times New Roman" w:cs="Times New Roman"/>
              <w:b/>
              <w:bCs/>
              <w:sz w:val="16"/>
              <w:szCs w:val="16"/>
            </w:rPr>
            <w:instrText xml:space="preserve"> PAGE  \* Arabic  \* MERGEFORMAT </w:instrText>
          </w:r>
          <w:r w:rsidRPr="00793E5B">
            <w:rPr>
              <w:rFonts w:ascii="Times New Roman" w:hAnsi="Times New Roman" w:cs="Times New Roman"/>
              <w:b/>
              <w:bCs/>
              <w:sz w:val="16"/>
              <w:szCs w:val="16"/>
            </w:rPr>
            <w:fldChar w:fldCharType="separate"/>
          </w:r>
          <w:r w:rsidRPr="00793E5B">
            <w:rPr>
              <w:rFonts w:ascii="Times New Roman" w:hAnsi="Times New Roman" w:cs="Times New Roman"/>
              <w:b/>
              <w:bCs/>
              <w:noProof/>
              <w:sz w:val="16"/>
              <w:szCs w:val="16"/>
            </w:rPr>
            <w:t>1</w:t>
          </w:r>
          <w:r w:rsidRPr="00793E5B">
            <w:rPr>
              <w:rFonts w:ascii="Times New Roman" w:hAnsi="Times New Roman" w:cs="Times New Roman"/>
              <w:b/>
              <w:bCs/>
              <w:sz w:val="16"/>
              <w:szCs w:val="16"/>
            </w:rPr>
            <w:fldChar w:fldCharType="end"/>
          </w:r>
          <w:r w:rsidRPr="00793E5B">
            <w:rPr>
              <w:rFonts w:ascii="Times New Roman" w:hAnsi="Times New Roman" w:cs="Times New Roman"/>
              <w:sz w:val="16"/>
              <w:szCs w:val="16"/>
            </w:rPr>
            <w:t xml:space="preserve"> of </w:t>
          </w:r>
          <w:r w:rsidRPr="00793E5B">
            <w:rPr>
              <w:rFonts w:ascii="Times New Roman" w:hAnsi="Times New Roman" w:cs="Times New Roman"/>
              <w:b/>
              <w:bCs/>
              <w:sz w:val="16"/>
              <w:szCs w:val="16"/>
            </w:rPr>
            <w:fldChar w:fldCharType="begin"/>
          </w:r>
          <w:r w:rsidRPr="00793E5B">
            <w:rPr>
              <w:rFonts w:ascii="Times New Roman" w:hAnsi="Times New Roman" w:cs="Times New Roman"/>
              <w:b/>
              <w:bCs/>
              <w:sz w:val="16"/>
              <w:szCs w:val="16"/>
            </w:rPr>
            <w:instrText xml:space="preserve"> NUMPAGES  \* Arabic  \* MERGEFORMAT </w:instrText>
          </w:r>
          <w:r w:rsidRPr="00793E5B">
            <w:rPr>
              <w:rFonts w:ascii="Times New Roman" w:hAnsi="Times New Roman" w:cs="Times New Roman"/>
              <w:b/>
              <w:bCs/>
              <w:sz w:val="16"/>
              <w:szCs w:val="16"/>
            </w:rPr>
            <w:fldChar w:fldCharType="separate"/>
          </w:r>
          <w:r w:rsidRPr="00793E5B">
            <w:rPr>
              <w:rFonts w:ascii="Times New Roman" w:hAnsi="Times New Roman" w:cs="Times New Roman"/>
              <w:b/>
              <w:bCs/>
              <w:noProof/>
              <w:sz w:val="16"/>
              <w:szCs w:val="16"/>
            </w:rPr>
            <w:t>2</w:t>
          </w:r>
          <w:r w:rsidRPr="00793E5B">
            <w:rPr>
              <w:rFonts w:ascii="Times New Roman" w:hAnsi="Times New Roman" w:cs="Times New Roman"/>
              <w:b/>
              <w:bCs/>
              <w:sz w:val="16"/>
              <w:szCs w:val="16"/>
            </w:rPr>
            <w:fldChar w:fldCharType="end"/>
          </w:r>
        </w:p>
      </w:tc>
    </w:tr>
  </w:tbl>
  <w:p w14:paraId="176BA6AE" w14:textId="77777777" w:rsidR="000C4C6D" w:rsidRDefault="000C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3F00" w14:textId="77777777" w:rsidR="00D62EA0" w:rsidRDefault="00D62EA0" w:rsidP="00491C43">
      <w:pPr>
        <w:spacing w:after="0" w:line="240" w:lineRule="auto"/>
      </w:pPr>
      <w:r>
        <w:separator/>
      </w:r>
    </w:p>
  </w:footnote>
  <w:footnote w:type="continuationSeparator" w:id="0">
    <w:p w14:paraId="5A021381" w14:textId="77777777" w:rsidR="00D62EA0" w:rsidRDefault="00D62EA0" w:rsidP="00491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69FA" w14:textId="5BB5E4F0" w:rsidR="00490E17" w:rsidRDefault="00DB33C8" w:rsidP="00B51498">
    <w:pPr>
      <w:pStyle w:val="Header"/>
      <w:tabs>
        <w:tab w:val="clear" w:pos="9360"/>
      </w:tabs>
      <w:rPr>
        <w:rFonts w:ascii="Arial" w:hAnsi="Arial" w:cs="Arial"/>
        <w:b/>
        <w:noProof/>
        <w:sz w:val="18"/>
        <w:szCs w:val="18"/>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00DE12A1">
      <w:rPr>
        <w:rFonts w:ascii="Times New Roman" w:hAnsi="Times New Roman" w:cs="Times New Roman"/>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55"/>
    </w:tblGrid>
    <w:tr w:rsidR="007B2CE6" w14:paraId="2EAA2A72" w14:textId="77777777" w:rsidTr="001F7AA1">
      <w:tc>
        <w:tcPr>
          <w:tcW w:w="5035" w:type="dxa"/>
        </w:tcPr>
        <w:p w14:paraId="77AADC30" w14:textId="2A59BC10" w:rsidR="007B2CE6" w:rsidRDefault="007B2CE6" w:rsidP="00B51498">
          <w:pPr>
            <w:pStyle w:val="Header"/>
            <w:tabs>
              <w:tab w:val="clear" w:pos="9360"/>
            </w:tabs>
            <w:rPr>
              <w:rFonts w:ascii="Arial" w:hAnsi="Arial" w:cs="Arial"/>
              <w:b/>
              <w:noProof/>
              <w:sz w:val="18"/>
              <w:szCs w:val="18"/>
            </w:rPr>
          </w:pPr>
          <w:r>
            <w:rPr>
              <w:b/>
              <w:bCs/>
              <w:noProof/>
            </w:rPr>
            <w:drawing>
              <wp:inline distT="0" distB="0" distL="0" distR="0" wp14:anchorId="4F90819C" wp14:editId="75C928AB">
                <wp:extent cx="2438400" cy="390787"/>
                <wp:effectExtent l="0" t="0" r="0" b="9525"/>
                <wp:docPr id="1074218709" name="Picture 1"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18709" name="Picture 1" descr="A black background with pink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81577" cy="397707"/>
                        </a:xfrm>
                        <a:prstGeom prst="rect">
                          <a:avLst/>
                        </a:prstGeom>
                        <a:noFill/>
                        <a:ln>
                          <a:noFill/>
                        </a:ln>
                      </pic:spPr>
                    </pic:pic>
                  </a:graphicData>
                </a:graphic>
              </wp:inline>
            </w:drawing>
          </w:r>
        </w:p>
      </w:tc>
      <w:tc>
        <w:tcPr>
          <w:tcW w:w="5755" w:type="dxa"/>
        </w:tcPr>
        <w:p w14:paraId="6254BC66" w14:textId="77777777" w:rsidR="007B2CE6" w:rsidRDefault="007B2CE6" w:rsidP="007B2CE6">
          <w:pPr>
            <w:pStyle w:val="Header"/>
            <w:tabs>
              <w:tab w:val="clear" w:pos="9360"/>
            </w:tabs>
            <w:jc w:val="right"/>
            <w:rPr>
              <w:rFonts w:ascii="Times New Roman" w:hAnsi="Times New Roman" w:cs="Times New Roman"/>
              <w:noProof/>
            </w:rPr>
          </w:pPr>
        </w:p>
        <w:p w14:paraId="70CE1FE3" w14:textId="07D914C5" w:rsidR="007B2CE6" w:rsidRDefault="007B2CE6" w:rsidP="007B2CE6">
          <w:pPr>
            <w:pStyle w:val="Header"/>
            <w:tabs>
              <w:tab w:val="clear" w:pos="9360"/>
            </w:tabs>
            <w:jc w:val="right"/>
            <w:rPr>
              <w:rFonts w:ascii="Arial" w:hAnsi="Arial" w:cs="Arial"/>
              <w:b/>
              <w:noProof/>
              <w:sz w:val="18"/>
              <w:szCs w:val="18"/>
            </w:rPr>
          </w:pPr>
          <w:r>
            <w:rPr>
              <w:rFonts w:ascii="Times New Roman" w:hAnsi="Times New Roman" w:cs="Times New Roman"/>
              <w:noProof/>
            </w:rPr>
            <w:t>Form CIE-63, J-1 Visiting Scholar</w:t>
          </w:r>
          <w:r w:rsidR="003B226A">
            <w:rPr>
              <w:rFonts w:ascii="Times New Roman" w:hAnsi="Times New Roman" w:cs="Times New Roman"/>
              <w:noProof/>
            </w:rPr>
            <w:t xml:space="preserve"> Invitation Letter</w:t>
          </w:r>
          <w:r>
            <w:rPr>
              <w:rFonts w:ascii="Times New Roman" w:hAnsi="Times New Roman" w:cs="Times New Roman"/>
              <w:noProof/>
            </w:rPr>
            <w:t xml:space="preserve"> Template</w:t>
          </w:r>
        </w:p>
      </w:tc>
    </w:tr>
  </w:tbl>
  <w:p w14:paraId="72427A61" w14:textId="3F874E93" w:rsidR="00E754B3" w:rsidRDefault="00A556D3" w:rsidP="00B51498">
    <w:pPr>
      <w:pStyle w:val="Header"/>
      <w:tabs>
        <w:tab w:val="clear" w:pos="9360"/>
      </w:tabs>
    </w:pPr>
    <w:r>
      <w:rPr>
        <w:rFonts w:ascii="Arial" w:hAnsi="Arial" w:cs="Arial"/>
        <w:b/>
        <w:noProof/>
        <w:sz w:val="18"/>
        <w:szCs w:val="18"/>
      </w:rPr>
      <mc:AlternateContent>
        <mc:Choice Requires="wps">
          <w:drawing>
            <wp:anchor distT="0" distB="0" distL="114300" distR="114300" simplePos="0" relativeHeight="251659264" behindDoc="0" locked="0" layoutInCell="1" allowOverlap="1" wp14:anchorId="6915A3B3" wp14:editId="604B4253">
              <wp:simplePos x="0" y="0"/>
              <wp:positionH relativeFrom="column">
                <wp:posOffset>1633</wp:posOffset>
              </wp:positionH>
              <wp:positionV relativeFrom="paragraph">
                <wp:posOffset>35105</wp:posOffset>
              </wp:positionV>
              <wp:extent cx="6856367" cy="8981"/>
              <wp:effectExtent l="19050" t="38100" r="40005" b="48260"/>
              <wp:wrapNone/>
              <wp:docPr id="2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6367" cy="8981"/>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37B8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5pt" to="54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" strokeweight="6pt">
              <v:stroke linestyle="thickBetwee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3C8E"/>
    <w:multiLevelType w:val="hybridMultilevel"/>
    <w:tmpl w:val="01B0008E"/>
    <w:lvl w:ilvl="0" w:tplc="76E84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0126C"/>
    <w:multiLevelType w:val="hybridMultilevel"/>
    <w:tmpl w:val="D3A4E22C"/>
    <w:numStyleLink w:val="ImportedStyle3"/>
  </w:abstractNum>
  <w:abstractNum w:abstractNumId="2" w15:restartNumberingAfterBreak="0">
    <w:nsid w:val="1D5A3098"/>
    <w:multiLevelType w:val="hybridMultilevel"/>
    <w:tmpl w:val="0622B092"/>
    <w:styleLink w:val="ImportedStyle2"/>
    <w:lvl w:ilvl="0" w:tplc="5838E2E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4261A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7A612C">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F3615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9AC40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9A654C">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3929E6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B25DB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80BECC">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6A7D97"/>
    <w:multiLevelType w:val="hybridMultilevel"/>
    <w:tmpl w:val="D3A4E22C"/>
    <w:styleLink w:val="ImportedStyle3"/>
    <w:lvl w:ilvl="0" w:tplc="68A85FCE">
      <w:start w:val="1"/>
      <w:numFmt w:val="lowerLetter"/>
      <w:lvlText w:val="%1."/>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908B028">
      <w:start w:val="1"/>
      <w:numFmt w:val="lowerLetter"/>
      <w:lvlText w:val="%2."/>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5483A42">
      <w:start w:val="1"/>
      <w:numFmt w:val="lowerRoman"/>
      <w:lvlText w:val="%3."/>
      <w:lvlJc w:val="left"/>
      <w:pPr>
        <w:ind w:left="25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FB42D0C">
      <w:start w:val="1"/>
      <w:numFmt w:val="decimal"/>
      <w:lvlText w:val="%4."/>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3A4E022">
      <w:start w:val="1"/>
      <w:numFmt w:val="lowerLetter"/>
      <w:lvlText w:val="%5."/>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ABA9690">
      <w:start w:val="1"/>
      <w:numFmt w:val="lowerRoman"/>
      <w:lvlText w:val="%6."/>
      <w:lvlJc w:val="left"/>
      <w:pPr>
        <w:ind w:left="46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B7073EE">
      <w:start w:val="1"/>
      <w:numFmt w:val="decimal"/>
      <w:lvlText w:val="%7."/>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C0440F0">
      <w:start w:val="1"/>
      <w:numFmt w:val="lowerLetter"/>
      <w:lvlText w:val="%8."/>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FD89EA2">
      <w:start w:val="1"/>
      <w:numFmt w:val="lowerRoman"/>
      <w:lvlText w:val="%9."/>
      <w:lvlJc w:val="left"/>
      <w:pPr>
        <w:ind w:left="684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687AF2"/>
    <w:multiLevelType w:val="multilevel"/>
    <w:tmpl w:val="0409001D"/>
    <w:lvl w:ilvl="0">
      <w:start w:val="1"/>
      <w:numFmt w:val="decimal"/>
      <w:lvlText w:val="%1)"/>
      <w:lvlJc w:val="left"/>
      <w:pPr>
        <w:ind w:left="144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00" w:hanging="360"/>
      </w:pPr>
      <w:rPr>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60"/>
      </w:pPr>
      <w:rPr>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880" w:hanging="360"/>
      </w:pPr>
      <w:rPr>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240" w:hanging="360"/>
      </w:pPr>
      <w:rPr>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3600" w:hanging="360"/>
      </w:pPr>
      <w:rPr>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960" w:hanging="360"/>
      </w:pPr>
      <w:rPr>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320" w:hanging="360"/>
      </w:pPr>
      <w:rPr>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12224F"/>
    <w:multiLevelType w:val="hybridMultilevel"/>
    <w:tmpl w:val="D1B24692"/>
    <w:styleLink w:val="ImportedStyle1"/>
    <w:lvl w:ilvl="0" w:tplc="D1F07D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809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0AA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0D4EA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E45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7A5DC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2E44A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F052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F0C60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AF57748"/>
    <w:multiLevelType w:val="hybridMultilevel"/>
    <w:tmpl w:val="C96E24E4"/>
    <w:styleLink w:val="ImportedStyle4"/>
    <w:lvl w:ilvl="0" w:tplc="9C28156E">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8EBA2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96F90C">
      <w:start w:val="1"/>
      <w:numFmt w:val="lowerRoman"/>
      <w:lvlText w:val="%3."/>
      <w:lvlJc w:val="left"/>
      <w:pPr>
        <w:ind w:left="324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EAB6DE6C">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4C7E4E">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161BBC">
      <w:start w:val="1"/>
      <w:numFmt w:val="lowerRoman"/>
      <w:lvlText w:val="%6."/>
      <w:lvlJc w:val="left"/>
      <w:pPr>
        <w:ind w:left="540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7127E9A">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6243C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626C70">
      <w:start w:val="1"/>
      <w:numFmt w:val="lowerRoman"/>
      <w:lvlText w:val="%9."/>
      <w:lvlJc w:val="left"/>
      <w:pPr>
        <w:ind w:left="756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4040EE5"/>
    <w:multiLevelType w:val="hybridMultilevel"/>
    <w:tmpl w:val="2894196E"/>
    <w:lvl w:ilvl="0" w:tplc="F0B85B14">
      <w:start w:val="5"/>
      <w:numFmt w:val="decimal"/>
      <w:lvlText w:val="%1."/>
      <w:lvlJc w:val="left"/>
      <w:pPr>
        <w:ind w:left="180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C79F5"/>
    <w:multiLevelType w:val="hybridMultilevel"/>
    <w:tmpl w:val="D1B24692"/>
    <w:numStyleLink w:val="ImportedStyle1"/>
  </w:abstractNum>
  <w:abstractNum w:abstractNumId="9" w15:restartNumberingAfterBreak="0">
    <w:nsid w:val="77F70634"/>
    <w:multiLevelType w:val="hybridMultilevel"/>
    <w:tmpl w:val="0622B092"/>
    <w:numStyleLink w:val="ImportedStyle2"/>
  </w:abstractNum>
  <w:num w:numId="1" w16cid:durableId="611090336">
    <w:abstractNumId w:val="5"/>
  </w:num>
  <w:num w:numId="2" w16cid:durableId="793210364">
    <w:abstractNumId w:val="8"/>
  </w:num>
  <w:num w:numId="3" w16cid:durableId="1651059940">
    <w:abstractNumId w:val="2"/>
  </w:num>
  <w:num w:numId="4" w16cid:durableId="511073430">
    <w:abstractNumId w:val="9"/>
  </w:num>
  <w:num w:numId="5" w16cid:durableId="902183768">
    <w:abstractNumId w:val="8"/>
    <w:lvlOverride w:ilvl="0">
      <w:startOverride w:val="2"/>
      <w:lvl w:ilvl="0" w:tplc="9C12D7E4">
        <w:start w:val="2"/>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6A692C">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A87144">
        <w:start w:val="1"/>
        <w:numFmt w:val="lowerRoman"/>
        <w:lvlText w:val="%3."/>
        <w:lvlJc w:val="left"/>
        <w:pPr>
          <w:tabs>
            <w:tab w:val="left" w:pos="81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06C2C3A">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29A8E56">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C831A4">
        <w:start w:val="1"/>
        <w:numFmt w:val="lowerRoman"/>
        <w:lvlText w:val="%6."/>
        <w:lvlJc w:val="left"/>
        <w:pPr>
          <w:tabs>
            <w:tab w:val="left" w:pos="81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BF4817E">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30469DA">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53E0C4C">
        <w:start w:val="1"/>
        <w:numFmt w:val="lowerRoman"/>
        <w:lvlText w:val="%9."/>
        <w:lvlJc w:val="left"/>
        <w:pPr>
          <w:tabs>
            <w:tab w:val="left" w:pos="81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790051503">
    <w:abstractNumId w:val="3"/>
  </w:num>
  <w:num w:numId="7" w16cid:durableId="1945721725">
    <w:abstractNumId w:val="1"/>
  </w:num>
  <w:num w:numId="8" w16cid:durableId="378170400">
    <w:abstractNumId w:val="6"/>
  </w:num>
  <w:num w:numId="9" w16cid:durableId="1220018716">
    <w:abstractNumId w:val="4"/>
  </w:num>
  <w:num w:numId="10" w16cid:durableId="951714311">
    <w:abstractNumId w:val="1"/>
    <w:lvlOverride w:ilvl="0">
      <w:startOverride w:val="3"/>
    </w:lvlOverride>
  </w:num>
  <w:num w:numId="11" w16cid:durableId="1479036379">
    <w:abstractNumId w:val="4"/>
    <w:lvlOverride w:ilvl="0">
      <w:startOverride w:val="4"/>
      <w:lvl w:ilvl="0">
        <w:start w:val="4"/>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07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23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39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095252194">
    <w:abstractNumId w:val="0"/>
  </w:num>
  <w:num w:numId="13" w16cid:durableId="942807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92"/>
    <w:rsid w:val="00036077"/>
    <w:rsid w:val="00036978"/>
    <w:rsid w:val="00040C70"/>
    <w:rsid w:val="00053B98"/>
    <w:rsid w:val="00055A9C"/>
    <w:rsid w:val="000748F9"/>
    <w:rsid w:val="00075800"/>
    <w:rsid w:val="00081970"/>
    <w:rsid w:val="000C3459"/>
    <w:rsid w:val="000C3970"/>
    <w:rsid w:val="000C4C6D"/>
    <w:rsid w:val="000C7EF4"/>
    <w:rsid w:val="000D2092"/>
    <w:rsid w:val="00100BBC"/>
    <w:rsid w:val="00101D7F"/>
    <w:rsid w:val="00101EF9"/>
    <w:rsid w:val="00120516"/>
    <w:rsid w:val="0012062B"/>
    <w:rsid w:val="00127E86"/>
    <w:rsid w:val="001305CC"/>
    <w:rsid w:val="00133660"/>
    <w:rsid w:val="00150A18"/>
    <w:rsid w:val="00150F29"/>
    <w:rsid w:val="00156337"/>
    <w:rsid w:val="00163ED0"/>
    <w:rsid w:val="0016530C"/>
    <w:rsid w:val="0019584D"/>
    <w:rsid w:val="001E7924"/>
    <w:rsid w:val="001F2590"/>
    <w:rsid w:val="001F430C"/>
    <w:rsid w:val="001F7AA1"/>
    <w:rsid w:val="0020432A"/>
    <w:rsid w:val="00223F51"/>
    <w:rsid w:val="00252073"/>
    <w:rsid w:val="00286C6B"/>
    <w:rsid w:val="00293E72"/>
    <w:rsid w:val="002A1526"/>
    <w:rsid w:val="002A246F"/>
    <w:rsid w:val="002B0712"/>
    <w:rsid w:val="002B2CF4"/>
    <w:rsid w:val="003046A1"/>
    <w:rsid w:val="0031162C"/>
    <w:rsid w:val="00317112"/>
    <w:rsid w:val="0032435A"/>
    <w:rsid w:val="0036720D"/>
    <w:rsid w:val="00373E54"/>
    <w:rsid w:val="0037766E"/>
    <w:rsid w:val="00381E0E"/>
    <w:rsid w:val="003A209B"/>
    <w:rsid w:val="003A6183"/>
    <w:rsid w:val="003A757E"/>
    <w:rsid w:val="003A7B51"/>
    <w:rsid w:val="003B226A"/>
    <w:rsid w:val="003C237F"/>
    <w:rsid w:val="003C3EC0"/>
    <w:rsid w:val="003D074B"/>
    <w:rsid w:val="003E1460"/>
    <w:rsid w:val="00400C2C"/>
    <w:rsid w:val="00411E29"/>
    <w:rsid w:val="00414D45"/>
    <w:rsid w:val="00462D70"/>
    <w:rsid w:val="0047067A"/>
    <w:rsid w:val="0048080E"/>
    <w:rsid w:val="00490E17"/>
    <w:rsid w:val="004914C5"/>
    <w:rsid w:val="00491C43"/>
    <w:rsid w:val="00492353"/>
    <w:rsid w:val="00492C1A"/>
    <w:rsid w:val="004A6DD1"/>
    <w:rsid w:val="004C53F3"/>
    <w:rsid w:val="004D5D32"/>
    <w:rsid w:val="004F1424"/>
    <w:rsid w:val="004F2895"/>
    <w:rsid w:val="00500681"/>
    <w:rsid w:val="00505316"/>
    <w:rsid w:val="00550B3C"/>
    <w:rsid w:val="0057055A"/>
    <w:rsid w:val="0057060F"/>
    <w:rsid w:val="0058051A"/>
    <w:rsid w:val="00582FD7"/>
    <w:rsid w:val="005842D8"/>
    <w:rsid w:val="00586CE3"/>
    <w:rsid w:val="005908BF"/>
    <w:rsid w:val="005A4EDC"/>
    <w:rsid w:val="005B1EAB"/>
    <w:rsid w:val="005B5192"/>
    <w:rsid w:val="005C0888"/>
    <w:rsid w:val="005C11AC"/>
    <w:rsid w:val="005C227C"/>
    <w:rsid w:val="005C612E"/>
    <w:rsid w:val="005C6BDB"/>
    <w:rsid w:val="005D13AD"/>
    <w:rsid w:val="005E337B"/>
    <w:rsid w:val="005F5C2B"/>
    <w:rsid w:val="00616B8A"/>
    <w:rsid w:val="00633A90"/>
    <w:rsid w:val="00635861"/>
    <w:rsid w:val="0064467C"/>
    <w:rsid w:val="00652165"/>
    <w:rsid w:val="00652F77"/>
    <w:rsid w:val="006578C6"/>
    <w:rsid w:val="006754C5"/>
    <w:rsid w:val="00683A27"/>
    <w:rsid w:val="00686724"/>
    <w:rsid w:val="0069744E"/>
    <w:rsid w:val="006A3907"/>
    <w:rsid w:val="006B0D94"/>
    <w:rsid w:val="006B230C"/>
    <w:rsid w:val="006C2F82"/>
    <w:rsid w:val="006C4D6C"/>
    <w:rsid w:val="006C6682"/>
    <w:rsid w:val="006E5277"/>
    <w:rsid w:val="006E5D6A"/>
    <w:rsid w:val="006F1BDF"/>
    <w:rsid w:val="00720072"/>
    <w:rsid w:val="00726D44"/>
    <w:rsid w:val="007339D8"/>
    <w:rsid w:val="00741B68"/>
    <w:rsid w:val="00744639"/>
    <w:rsid w:val="00753728"/>
    <w:rsid w:val="007538A4"/>
    <w:rsid w:val="00753A28"/>
    <w:rsid w:val="00760508"/>
    <w:rsid w:val="0076490A"/>
    <w:rsid w:val="0077097E"/>
    <w:rsid w:val="007838E8"/>
    <w:rsid w:val="00792D2A"/>
    <w:rsid w:val="00793E5B"/>
    <w:rsid w:val="007A6428"/>
    <w:rsid w:val="007B2CE6"/>
    <w:rsid w:val="007C2AF5"/>
    <w:rsid w:val="007D26CE"/>
    <w:rsid w:val="007E39EC"/>
    <w:rsid w:val="0082190E"/>
    <w:rsid w:val="00821DFE"/>
    <w:rsid w:val="0082375B"/>
    <w:rsid w:val="00851CB8"/>
    <w:rsid w:val="00880F8E"/>
    <w:rsid w:val="00892B19"/>
    <w:rsid w:val="008D7BD7"/>
    <w:rsid w:val="008F0FE7"/>
    <w:rsid w:val="008F219B"/>
    <w:rsid w:val="00906391"/>
    <w:rsid w:val="00914C62"/>
    <w:rsid w:val="009172EE"/>
    <w:rsid w:val="00926E0D"/>
    <w:rsid w:val="00933B1E"/>
    <w:rsid w:val="00935645"/>
    <w:rsid w:val="00940DE6"/>
    <w:rsid w:val="00941665"/>
    <w:rsid w:val="009429E0"/>
    <w:rsid w:val="00942C2D"/>
    <w:rsid w:val="00944252"/>
    <w:rsid w:val="00950962"/>
    <w:rsid w:val="00957735"/>
    <w:rsid w:val="00960BC3"/>
    <w:rsid w:val="00966C00"/>
    <w:rsid w:val="00994602"/>
    <w:rsid w:val="009B071F"/>
    <w:rsid w:val="009C2285"/>
    <w:rsid w:val="009F708D"/>
    <w:rsid w:val="00A07B18"/>
    <w:rsid w:val="00A20EF4"/>
    <w:rsid w:val="00A22C7D"/>
    <w:rsid w:val="00A32EA2"/>
    <w:rsid w:val="00A36DEE"/>
    <w:rsid w:val="00A556D3"/>
    <w:rsid w:val="00A55C7F"/>
    <w:rsid w:val="00A55DD4"/>
    <w:rsid w:val="00A66145"/>
    <w:rsid w:val="00A6721A"/>
    <w:rsid w:val="00A72C6C"/>
    <w:rsid w:val="00A77379"/>
    <w:rsid w:val="00A832EA"/>
    <w:rsid w:val="00A83636"/>
    <w:rsid w:val="00A86598"/>
    <w:rsid w:val="00A90552"/>
    <w:rsid w:val="00A90584"/>
    <w:rsid w:val="00A94BFF"/>
    <w:rsid w:val="00A96BEB"/>
    <w:rsid w:val="00AA0767"/>
    <w:rsid w:val="00AC100F"/>
    <w:rsid w:val="00AC235A"/>
    <w:rsid w:val="00AD410E"/>
    <w:rsid w:val="00AE2857"/>
    <w:rsid w:val="00B05B11"/>
    <w:rsid w:val="00B05DB4"/>
    <w:rsid w:val="00B11C8A"/>
    <w:rsid w:val="00B154E9"/>
    <w:rsid w:val="00B162D8"/>
    <w:rsid w:val="00B2431E"/>
    <w:rsid w:val="00B2581A"/>
    <w:rsid w:val="00B3629B"/>
    <w:rsid w:val="00B459E4"/>
    <w:rsid w:val="00B51498"/>
    <w:rsid w:val="00B529AE"/>
    <w:rsid w:val="00B55041"/>
    <w:rsid w:val="00B63E4C"/>
    <w:rsid w:val="00B65700"/>
    <w:rsid w:val="00B70F9E"/>
    <w:rsid w:val="00B80417"/>
    <w:rsid w:val="00B828AE"/>
    <w:rsid w:val="00B84185"/>
    <w:rsid w:val="00BE2E84"/>
    <w:rsid w:val="00BE51EA"/>
    <w:rsid w:val="00BE6A32"/>
    <w:rsid w:val="00BF1186"/>
    <w:rsid w:val="00BF4F48"/>
    <w:rsid w:val="00C2288F"/>
    <w:rsid w:val="00C2335B"/>
    <w:rsid w:val="00C45601"/>
    <w:rsid w:val="00C66AA6"/>
    <w:rsid w:val="00C70446"/>
    <w:rsid w:val="00C82DA2"/>
    <w:rsid w:val="00C845BE"/>
    <w:rsid w:val="00C871BF"/>
    <w:rsid w:val="00C90E92"/>
    <w:rsid w:val="00C95156"/>
    <w:rsid w:val="00CA08C0"/>
    <w:rsid w:val="00CA7FA5"/>
    <w:rsid w:val="00CB0FF0"/>
    <w:rsid w:val="00CC0A2B"/>
    <w:rsid w:val="00CC7BB1"/>
    <w:rsid w:val="00CD0289"/>
    <w:rsid w:val="00CD5D16"/>
    <w:rsid w:val="00CD65B8"/>
    <w:rsid w:val="00CE1451"/>
    <w:rsid w:val="00D027EC"/>
    <w:rsid w:val="00D1104F"/>
    <w:rsid w:val="00D15DE5"/>
    <w:rsid w:val="00D22BB7"/>
    <w:rsid w:val="00D23F72"/>
    <w:rsid w:val="00D2579C"/>
    <w:rsid w:val="00D27BC1"/>
    <w:rsid w:val="00D52C73"/>
    <w:rsid w:val="00D53401"/>
    <w:rsid w:val="00D55682"/>
    <w:rsid w:val="00D62EA0"/>
    <w:rsid w:val="00D73358"/>
    <w:rsid w:val="00D822D9"/>
    <w:rsid w:val="00D8582C"/>
    <w:rsid w:val="00DB18BB"/>
    <w:rsid w:val="00DB33C8"/>
    <w:rsid w:val="00DB7AEA"/>
    <w:rsid w:val="00DC40E6"/>
    <w:rsid w:val="00DD1802"/>
    <w:rsid w:val="00DD7173"/>
    <w:rsid w:val="00DD74BF"/>
    <w:rsid w:val="00DE0A10"/>
    <w:rsid w:val="00DE12A1"/>
    <w:rsid w:val="00DE33A3"/>
    <w:rsid w:val="00DF43EB"/>
    <w:rsid w:val="00E0041E"/>
    <w:rsid w:val="00E0346D"/>
    <w:rsid w:val="00E04D57"/>
    <w:rsid w:val="00E241E9"/>
    <w:rsid w:val="00E356BD"/>
    <w:rsid w:val="00E44217"/>
    <w:rsid w:val="00E52DAC"/>
    <w:rsid w:val="00E61346"/>
    <w:rsid w:val="00E754B3"/>
    <w:rsid w:val="00E86418"/>
    <w:rsid w:val="00E92A7A"/>
    <w:rsid w:val="00E931EB"/>
    <w:rsid w:val="00EA371E"/>
    <w:rsid w:val="00EA42EA"/>
    <w:rsid w:val="00EE5193"/>
    <w:rsid w:val="00F343B5"/>
    <w:rsid w:val="00F45AD0"/>
    <w:rsid w:val="00F4697A"/>
    <w:rsid w:val="00F46C27"/>
    <w:rsid w:val="00F567CC"/>
    <w:rsid w:val="00F65285"/>
    <w:rsid w:val="00F705A7"/>
    <w:rsid w:val="00F710FC"/>
    <w:rsid w:val="00F76E3A"/>
    <w:rsid w:val="00FA49DA"/>
    <w:rsid w:val="00FB177A"/>
    <w:rsid w:val="00FC1E57"/>
    <w:rsid w:val="00FC4A54"/>
    <w:rsid w:val="00FD46C5"/>
    <w:rsid w:val="00FE6739"/>
    <w:rsid w:val="00FF04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DF428"/>
  <w15:chartTrackingRefBased/>
  <w15:docId w15:val="{A9A59781-66B1-4046-954B-A2B9DEC7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D5D16"/>
    <w:pPr>
      <w:pBdr>
        <w:top w:val="nil"/>
        <w:left w:val="nil"/>
        <w:bottom w:val="nil"/>
        <w:right w:val="nil"/>
        <w:between w:val="nil"/>
        <w:bar w:val="nil"/>
      </w:pBdr>
      <w:spacing w:after="200" w:line="276"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ListParagraph">
    <w:name w:val="List Paragraph"/>
    <w:rsid w:val="00CD5D16"/>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rPr>
  </w:style>
  <w:style w:type="numbering" w:customStyle="1" w:styleId="ImportedStyle1">
    <w:name w:val="Imported Style 1"/>
    <w:rsid w:val="00CD5D16"/>
    <w:pPr>
      <w:numPr>
        <w:numId w:val="1"/>
      </w:numPr>
    </w:pPr>
  </w:style>
  <w:style w:type="numbering" w:customStyle="1" w:styleId="ImportedStyle2">
    <w:name w:val="Imported Style 2"/>
    <w:rsid w:val="00CD5D16"/>
    <w:pPr>
      <w:numPr>
        <w:numId w:val="3"/>
      </w:numPr>
    </w:pPr>
  </w:style>
  <w:style w:type="numbering" w:customStyle="1" w:styleId="ImportedStyle3">
    <w:name w:val="Imported Style 3"/>
    <w:rsid w:val="00CD5D16"/>
    <w:pPr>
      <w:numPr>
        <w:numId w:val="6"/>
      </w:numPr>
    </w:pPr>
  </w:style>
  <w:style w:type="numbering" w:customStyle="1" w:styleId="ImportedStyle4">
    <w:name w:val="Imported Style 4"/>
    <w:rsid w:val="00CD5D16"/>
    <w:pPr>
      <w:numPr>
        <w:numId w:val="8"/>
      </w:numPr>
    </w:pPr>
  </w:style>
  <w:style w:type="character" w:customStyle="1" w:styleId="None">
    <w:name w:val="None"/>
    <w:rsid w:val="00CD5D16"/>
  </w:style>
  <w:style w:type="paragraph" w:styleId="Header">
    <w:name w:val="header"/>
    <w:basedOn w:val="Normal"/>
    <w:link w:val="HeaderChar"/>
    <w:uiPriority w:val="99"/>
    <w:unhideWhenUsed/>
    <w:rsid w:val="000C4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C6D"/>
  </w:style>
  <w:style w:type="paragraph" w:styleId="Footer">
    <w:name w:val="footer"/>
    <w:basedOn w:val="Normal"/>
    <w:link w:val="FooterChar"/>
    <w:uiPriority w:val="99"/>
    <w:unhideWhenUsed/>
    <w:rsid w:val="000C4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C6D"/>
  </w:style>
  <w:style w:type="table" w:styleId="TableGrid">
    <w:name w:val="Table Grid"/>
    <w:basedOn w:val="TableNormal"/>
    <w:uiPriority w:val="39"/>
    <w:rsid w:val="00A5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3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75B"/>
    <w:rPr>
      <w:rFonts w:ascii="Segoe UI" w:hAnsi="Segoe UI" w:cs="Segoe UI"/>
      <w:sz w:val="18"/>
      <w:szCs w:val="18"/>
    </w:rPr>
  </w:style>
  <w:style w:type="character" w:styleId="Hyperlink">
    <w:name w:val="Hyperlink"/>
    <w:basedOn w:val="DefaultParagraphFont"/>
    <w:uiPriority w:val="99"/>
    <w:unhideWhenUsed/>
    <w:rsid w:val="00E44217"/>
    <w:rPr>
      <w:color w:val="0563C1" w:themeColor="hyperlink"/>
      <w:u w:val="single"/>
    </w:rPr>
  </w:style>
  <w:style w:type="character" w:customStyle="1" w:styleId="UnresolvedMention1">
    <w:name w:val="Unresolved Mention1"/>
    <w:basedOn w:val="DefaultParagraphFont"/>
    <w:uiPriority w:val="99"/>
    <w:semiHidden/>
    <w:unhideWhenUsed/>
    <w:rsid w:val="00E44217"/>
    <w:rPr>
      <w:color w:val="605E5C"/>
      <w:shd w:val="clear" w:color="auto" w:fill="E1DFDD"/>
    </w:rPr>
  </w:style>
  <w:style w:type="character" w:customStyle="1" w:styleId="markwluta97f9">
    <w:name w:val="markwluta97f9"/>
    <w:basedOn w:val="DefaultParagraphFont"/>
    <w:rsid w:val="00036077"/>
  </w:style>
  <w:style w:type="character" w:customStyle="1" w:styleId="markjqpl6nd5v">
    <w:name w:val="markjqpl6nd5v"/>
    <w:basedOn w:val="DefaultParagraphFont"/>
    <w:rsid w:val="00036077"/>
  </w:style>
  <w:style w:type="character" w:styleId="UnresolvedMention">
    <w:name w:val="Unresolved Mention"/>
    <w:basedOn w:val="DefaultParagraphFont"/>
    <w:uiPriority w:val="99"/>
    <w:semiHidden/>
    <w:unhideWhenUsed/>
    <w:rsid w:val="00F705A7"/>
    <w:rPr>
      <w:color w:val="605E5C"/>
      <w:shd w:val="clear" w:color="auto" w:fill="E1DFDD"/>
    </w:rPr>
  </w:style>
  <w:style w:type="character" w:styleId="PlaceholderText">
    <w:name w:val="Placeholder Text"/>
    <w:basedOn w:val="DefaultParagraphFont"/>
    <w:uiPriority w:val="99"/>
    <w:semiHidden/>
    <w:rsid w:val="004914C5"/>
    <w:rPr>
      <w:color w:val="808080"/>
    </w:rPr>
  </w:style>
  <w:style w:type="paragraph" w:styleId="BodyText">
    <w:name w:val="Body Text"/>
    <w:basedOn w:val="Normal"/>
    <w:link w:val="BodyTextChar"/>
    <w:uiPriority w:val="1"/>
    <w:qFormat/>
    <w:rsid w:val="00D8582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8582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s@s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sss@si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F04C.DD7A49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u856560066\OneDrive%20-%20Southern%20Illinois%20University\Desktop\Li,%20Peter\Web\Forms\Partnership%20forms\Templete-GeneralMO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7E569F337E4A0F96FDFBC12396E9A6"/>
        <w:category>
          <w:name w:val="General"/>
          <w:gallery w:val="placeholder"/>
        </w:category>
        <w:types>
          <w:type w:val="bbPlcHdr"/>
        </w:types>
        <w:behaviors>
          <w:behavior w:val="content"/>
        </w:behaviors>
        <w:guid w:val="{A883BB86-1E3E-4B83-87C4-322589195052}"/>
      </w:docPartPr>
      <w:docPartBody>
        <w:p w:rsidR="00D96FB7" w:rsidRDefault="00504BFB" w:rsidP="00504BFB">
          <w:pPr>
            <w:pStyle w:val="7E7E569F337E4A0F96FDFBC12396E9A61"/>
          </w:pPr>
          <w:r w:rsidRPr="000F4853">
            <w:rPr>
              <w:rStyle w:val="PlaceholderText"/>
              <w:color w:val="FF0000"/>
            </w:rPr>
            <w:t>Scholar’s name</w:t>
          </w:r>
        </w:p>
      </w:docPartBody>
    </w:docPart>
    <w:docPart>
      <w:docPartPr>
        <w:name w:val="CC013947FAF1420E911AB3FDC553A076"/>
        <w:category>
          <w:name w:val="General"/>
          <w:gallery w:val="placeholder"/>
        </w:category>
        <w:types>
          <w:type w:val="bbPlcHdr"/>
        </w:types>
        <w:behaviors>
          <w:behavior w:val="content"/>
        </w:behaviors>
        <w:guid w:val="{B9AE7F08-F718-45BD-BF4B-FF81AAE19572}"/>
      </w:docPartPr>
      <w:docPartBody>
        <w:p w:rsidR="00D96FB7" w:rsidRDefault="00504BFB" w:rsidP="00504BFB">
          <w:pPr>
            <w:pStyle w:val="CC013947FAF1420E911AB3FDC553A0761"/>
          </w:pPr>
          <w:r w:rsidRPr="000F4853">
            <w:rPr>
              <w:rStyle w:val="PlaceholderText"/>
              <w:color w:val="FF0000"/>
            </w:rPr>
            <w:t>number</w:t>
          </w:r>
        </w:p>
      </w:docPartBody>
    </w:docPart>
    <w:docPart>
      <w:docPartPr>
        <w:name w:val="9ED5B3A813844155BE221FF949395361"/>
        <w:category>
          <w:name w:val="General"/>
          <w:gallery w:val="placeholder"/>
        </w:category>
        <w:types>
          <w:type w:val="bbPlcHdr"/>
        </w:types>
        <w:behaviors>
          <w:behavior w:val="content"/>
        </w:behaviors>
        <w:guid w:val="{A97E529A-1FD8-4DCE-85AC-8C6C2E714BD1}"/>
      </w:docPartPr>
      <w:docPartBody>
        <w:p w:rsidR="00D96FB7" w:rsidRDefault="00504BFB" w:rsidP="00504BFB">
          <w:pPr>
            <w:pStyle w:val="9ED5B3A813844155BE221FF9493953611"/>
          </w:pPr>
          <w:r w:rsidRPr="000F4853">
            <w:rPr>
              <w:rStyle w:val="PlaceholderText"/>
              <w:color w:val="FF0000"/>
            </w:rPr>
            <w:t>program start date</w:t>
          </w:r>
        </w:p>
      </w:docPartBody>
    </w:docPart>
    <w:docPart>
      <w:docPartPr>
        <w:name w:val="EAC84A5C3E9A4704A3E496D005DA0C70"/>
        <w:category>
          <w:name w:val="General"/>
          <w:gallery w:val="placeholder"/>
        </w:category>
        <w:types>
          <w:type w:val="bbPlcHdr"/>
        </w:types>
        <w:behaviors>
          <w:behavior w:val="content"/>
        </w:behaviors>
        <w:guid w:val="{07F0A056-A0B6-4124-B100-7641771857D9}"/>
      </w:docPartPr>
      <w:docPartBody>
        <w:p w:rsidR="00D96FB7" w:rsidRDefault="00504BFB" w:rsidP="00504BFB">
          <w:pPr>
            <w:pStyle w:val="EAC84A5C3E9A4704A3E496D005DA0C701"/>
          </w:pPr>
          <w:r w:rsidRPr="000F4853">
            <w:rPr>
              <w:rStyle w:val="PlaceholderText"/>
              <w:color w:val="FF0000"/>
            </w:rPr>
            <w:t>program end date</w:t>
          </w:r>
        </w:p>
      </w:docPartBody>
    </w:docPart>
    <w:docPart>
      <w:docPartPr>
        <w:name w:val="469C2558980C4F2D871940B54E1662EE"/>
        <w:category>
          <w:name w:val="General"/>
          <w:gallery w:val="placeholder"/>
        </w:category>
        <w:types>
          <w:type w:val="bbPlcHdr"/>
        </w:types>
        <w:behaviors>
          <w:behavior w:val="content"/>
        </w:behaviors>
        <w:guid w:val="{BFFB4FAD-F70A-488C-90FB-AA1276E88211}"/>
      </w:docPartPr>
      <w:docPartBody>
        <w:p w:rsidR="00D96FB7" w:rsidRDefault="00504BFB" w:rsidP="00504BFB">
          <w:pPr>
            <w:pStyle w:val="469C2558980C4F2D871940B54E1662EE1"/>
          </w:pPr>
          <w:r w:rsidRPr="000F4853">
            <w:rPr>
              <w:rStyle w:val="PlaceholderText"/>
              <w:color w:val="FF0000"/>
            </w:rPr>
            <w:t>scholar’s research area</w:t>
          </w:r>
        </w:p>
      </w:docPartBody>
    </w:docPart>
    <w:docPart>
      <w:docPartPr>
        <w:name w:val="237D5C1A89E844599C8ABF77C30A6BFC"/>
        <w:category>
          <w:name w:val="General"/>
          <w:gallery w:val="placeholder"/>
        </w:category>
        <w:types>
          <w:type w:val="bbPlcHdr"/>
        </w:types>
        <w:behaviors>
          <w:behavior w:val="content"/>
        </w:behaviors>
        <w:guid w:val="{FCF33183-316F-4416-848E-6C715277391C}"/>
      </w:docPartPr>
      <w:docPartBody>
        <w:p w:rsidR="00D96FB7" w:rsidRDefault="00504BFB" w:rsidP="00504BFB">
          <w:pPr>
            <w:pStyle w:val="237D5C1A89E844599C8ABF77C30A6BFC1"/>
          </w:pPr>
          <w:r w:rsidRPr="000F4853">
            <w:rPr>
              <w:rStyle w:val="PlaceholderText"/>
              <w:color w:val="FF0000"/>
            </w:rPr>
            <w:t>school/college</w:t>
          </w:r>
        </w:p>
      </w:docPartBody>
    </w:docPart>
    <w:docPart>
      <w:docPartPr>
        <w:name w:val="702AED6D31684486A8E4CF3EC45C7754"/>
        <w:category>
          <w:name w:val="General"/>
          <w:gallery w:val="placeholder"/>
        </w:category>
        <w:types>
          <w:type w:val="bbPlcHdr"/>
        </w:types>
        <w:behaviors>
          <w:behavior w:val="content"/>
        </w:behaviors>
        <w:guid w:val="{FF225E44-5519-4CBD-89AC-DF3DFF279521}"/>
      </w:docPartPr>
      <w:docPartBody>
        <w:p w:rsidR="00D96FB7" w:rsidRDefault="00504BFB" w:rsidP="00504BFB">
          <w:pPr>
            <w:pStyle w:val="702AED6D31684486A8E4CF3EC45C77541"/>
          </w:pPr>
          <w:r w:rsidRPr="000F4853">
            <w:rPr>
              <w:rStyle w:val="PlaceholderText"/>
              <w:color w:val="FF0000"/>
            </w:rPr>
            <w:t>briefly describe scholar’s research topic</w:t>
          </w:r>
        </w:p>
      </w:docPartBody>
    </w:docPart>
    <w:docPart>
      <w:docPartPr>
        <w:name w:val="3D0BDC37E4AD4811BBB941E3BB5FEBB4"/>
        <w:category>
          <w:name w:val="General"/>
          <w:gallery w:val="placeholder"/>
        </w:category>
        <w:types>
          <w:type w:val="bbPlcHdr"/>
        </w:types>
        <w:behaviors>
          <w:behavior w:val="content"/>
        </w:behaviors>
        <w:guid w:val="{45FEFB28-3332-4580-8F02-C8E945336BF6}"/>
      </w:docPartPr>
      <w:docPartBody>
        <w:p w:rsidR="00D96FB7" w:rsidRDefault="00504BFB" w:rsidP="00504BFB">
          <w:pPr>
            <w:pStyle w:val="3D0BDC37E4AD4811BBB941E3BB5FEBB41"/>
          </w:pPr>
          <w:r w:rsidRPr="000F4853">
            <w:rPr>
              <w:rStyle w:val="PlaceholderText"/>
              <w:color w:val="FF0000"/>
            </w:rPr>
            <w:t>scholar’s home university</w:t>
          </w:r>
          <w:r>
            <w:rPr>
              <w:rStyle w:val="PlaceholderText"/>
              <w:color w:val="FF0000"/>
            </w:rPr>
            <w:t xml:space="preserve">, or edit it as appropriate. </w:t>
          </w:r>
        </w:p>
      </w:docPartBody>
    </w:docPart>
    <w:docPart>
      <w:docPartPr>
        <w:name w:val="56CF469F821B4A3CB05A6B54CFA3D9DA"/>
        <w:category>
          <w:name w:val="General"/>
          <w:gallery w:val="placeholder"/>
        </w:category>
        <w:types>
          <w:type w:val="bbPlcHdr"/>
        </w:types>
        <w:behaviors>
          <w:behavior w:val="content"/>
        </w:behaviors>
        <w:guid w:val="{25E56283-985A-4C33-9973-D3DEF9721DA1}"/>
      </w:docPartPr>
      <w:docPartBody>
        <w:p w:rsidR="00D96FB7" w:rsidRDefault="00504BFB" w:rsidP="00504BFB">
          <w:pPr>
            <w:pStyle w:val="56CF469F821B4A3CB05A6B54CFA3D9DA1"/>
          </w:pPr>
          <w:r w:rsidRPr="000F4853">
            <w:rPr>
              <w:rStyle w:val="PlaceholderText"/>
              <w:color w:val="FF0000"/>
            </w:rPr>
            <w:t>Your full name</w:t>
          </w:r>
        </w:p>
      </w:docPartBody>
    </w:docPart>
    <w:docPart>
      <w:docPartPr>
        <w:name w:val="E7CC1A60DA14429EAF3F165ADA4DF4C0"/>
        <w:category>
          <w:name w:val="General"/>
          <w:gallery w:val="placeholder"/>
        </w:category>
        <w:types>
          <w:type w:val="bbPlcHdr"/>
        </w:types>
        <w:behaviors>
          <w:behavior w:val="content"/>
        </w:behaviors>
        <w:guid w:val="{29D87518-07A0-45E0-97A5-5CFAE95D2FC9}"/>
      </w:docPartPr>
      <w:docPartBody>
        <w:p w:rsidR="00D96FB7" w:rsidRDefault="00504BFB" w:rsidP="00504BFB">
          <w:pPr>
            <w:pStyle w:val="E7CC1A60DA14429EAF3F165ADA4DF4C01"/>
          </w:pPr>
          <w:r w:rsidRPr="000F4853">
            <w:rPr>
              <w:rStyle w:val="PlaceholderText"/>
              <w:color w:val="FF0000"/>
            </w:rPr>
            <w:t>Your title</w:t>
          </w:r>
        </w:p>
      </w:docPartBody>
    </w:docPart>
    <w:docPart>
      <w:docPartPr>
        <w:name w:val="8A6336FD20FE4201AD3E54D786CE61C1"/>
        <w:category>
          <w:name w:val="General"/>
          <w:gallery w:val="placeholder"/>
        </w:category>
        <w:types>
          <w:type w:val="bbPlcHdr"/>
        </w:types>
        <w:behaviors>
          <w:behavior w:val="content"/>
        </w:behaviors>
        <w:guid w:val="{2BCD37F5-10A6-43BB-9E0C-6AD456FB5E83}"/>
      </w:docPartPr>
      <w:docPartBody>
        <w:p w:rsidR="00D96FB7" w:rsidRDefault="00504BFB" w:rsidP="00504BFB">
          <w:pPr>
            <w:pStyle w:val="8A6336FD20FE4201AD3E54D786CE61C11"/>
          </w:pPr>
          <w:r w:rsidRPr="000F4853">
            <w:rPr>
              <w:rStyle w:val="PlaceholderText"/>
              <w:color w:val="FF0000"/>
            </w:rPr>
            <w:t>Department/College</w:t>
          </w:r>
        </w:p>
      </w:docPartBody>
    </w:docPart>
    <w:docPart>
      <w:docPartPr>
        <w:name w:val="85BA5BF61EAC4792881B8D156EC5C1E3"/>
        <w:category>
          <w:name w:val="General"/>
          <w:gallery w:val="placeholder"/>
        </w:category>
        <w:types>
          <w:type w:val="bbPlcHdr"/>
        </w:types>
        <w:behaviors>
          <w:behavior w:val="content"/>
        </w:behaviors>
        <w:guid w:val="{1158C236-7D2C-4566-80F9-51F23DB1DFB5}"/>
      </w:docPartPr>
      <w:docPartBody>
        <w:p w:rsidR="00D96FB7" w:rsidRDefault="00504BFB" w:rsidP="00504BFB">
          <w:pPr>
            <w:pStyle w:val="85BA5BF61EAC4792881B8D156EC5C1E31"/>
          </w:pPr>
          <w:r w:rsidRPr="000F4853">
            <w:rPr>
              <w:rStyle w:val="PlaceholderText"/>
              <w:color w:val="FF0000"/>
            </w:rPr>
            <w:t>Email address</w:t>
          </w:r>
        </w:p>
      </w:docPartBody>
    </w:docPart>
    <w:docPart>
      <w:docPartPr>
        <w:name w:val="320F6EF480B343C4A85CC4BC02BAD16C"/>
        <w:category>
          <w:name w:val="General"/>
          <w:gallery w:val="placeholder"/>
        </w:category>
        <w:types>
          <w:type w:val="bbPlcHdr"/>
        </w:types>
        <w:behaviors>
          <w:behavior w:val="content"/>
        </w:behaviors>
        <w:guid w:val="{E514B636-BD0A-4E14-A267-8C522E5541A9}"/>
      </w:docPartPr>
      <w:docPartBody>
        <w:p w:rsidR="00D96FB7" w:rsidRDefault="00504BFB" w:rsidP="00504BFB">
          <w:pPr>
            <w:pStyle w:val="320F6EF480B343C4A85CC4BC02BAD16C1"/>
          </w:pPr>
          <w:r w:rsidRPr="000F4853">
            <w:rPr>
              <w:rStyle w:val="PlaceholderText"/>
              <w:color w:val="FF0000"/>
            </w:rPr>
            <w:t>Phone number</w:t>
          </w:r>
        </w:p>
      </w:docPartBody>
    </w:docPart>
    <w:docPart>
      <w:docPartPr>
        <w:name w:val="5E371E6AC95743869C30149F1EBDF115"/>
        <w:category>
          <w:name w:val="General"/>
          <w:gallery w:val="placeholder"/>
        </w:category>
        <w:types>
          <w:type w:val="bbPlcHdr"/>
        </w:types>
        <w:behaviors>
          <w:behavior w:val="content"/>
        </w:behaviors>
        <w:guid w:val="{AE8B50FC-BEB6-47FE-B57E-BDED2C45C712}"/>
      </w:docPartPr>
      <w:docPartBody>
        <w:p w:rsidR="00504BFB" w:rsidRDefault="00504BFB" w:rsidP="00504BFB">
          <w:pPr>
            <w:pStyle w:val="5E371E6AC95743869C30149F1EBDF115"/>
          </w:pPr>
          <w:r w:rsidRPr="00E61346">
            <w:rPr>
              <w:color w:val="FF0000"/>
            </w:rPr>
            <w:t>Edit as appropriate.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B7"/>
    <w:rsid w:val="003046A1"/>
    <w:rsid w:val="0032435A"/>
    <w:rsid w:val="00504BFB"/>
    <w:rsid w:val="006F1BDF"/>
    <w:rsid w:val="00A66145"/>
    <w:rsid w:val="00D9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BFB"/>
    <w:rPr>
      <w:color w:val="808080"/>
    </w:rPr>
  </w:style>
  <w:style w:type="paragraph" w:customStyle="1" w:styleId="7E7E569F337E4A0F96FDFBC12396E9A61">
    <w:name w:val="7E7E569F337E4A0F96FDFBC12396E9A61"/>
    <w:rsid w:val="00504BFB"/>
    <w:pPr>
      <w:spacing w:line="259" w:lineRule="auto"/>
    </w:pPr>
    <w:rPr>
      <w:rFonts w:eastAsiaTheme="minorHAnsi"/>
      <w:kern w:val="0"/>
      <w:sz w:val="22"/>
      <w:szCs w:val="22"/>
      <w:lang w:eastAsia="en-US"/>
      <w14:ligatures w14:val="none"/>
    </w:rPr>
  </w:style>
  <w:style w:type="paragraph" w:customStyle="1" w:styleId="CC013947FAF1420E911AB3FDC553A0761">
    <w:name w:val="CC013947FAF1420E911AB3FDC553A0761"/>
    <w:rsid w:val="00504BFB"/>
    <w:pPr>
      <w:spacing w:line="259" w:lineRule="auto"/>
    </w:pPr>
    <w:rPr>
      <w:rFonts w:eastAsiaTheme="minorHAnsi"/>
      <w:kern w:val="0"/>
      <w:sz w:val="22"/>
      <w:szCs w:val="22"/>
      <w:lang w:eastAsia="en-US"/>
      <w14:ligatures w14:val="none"/>
    </w:rPr>
  </w:style>
  <w:style w:type="paragraph" w:customStyle="1" w:styleId="9ED5B3A813844155BE221FF9493953611">
    <w:name w:val="9ED5B3A813844155BE221FF9493953611"/>
    <w:rsid w:val="00504BFB"/>
    <w:pPr>
      <w:spacing w:line="259" w:lineRule="auto"/>
    </w:pPr>
    <w:rPr>
      <w:rFonts w:eastAsiaTheme="minorHAnsi"/>
      <w:kern w:val="0"/>
      <w:sz w:val="22"/>
      <w:szCs w:val="22"/>
      <w:lang w:eastAsia="en-US"/>
      <w14:ligatures w14:val="none"/>
    </w:rPr>
  </w:style>
  <w:style w:type="paragraph" w:customStyle="1" w:styleId="EAC84A5C3E9A4704A3E496D005DA0C701">
    <w:name w:val="EAC84A5C3E9A4704A3E496D005DA0C701"/>
    <w:rsid w:val="00504BFB"/>
    <w:pPr>
      <w:spacing w:line="259" w:lineRule="auto"/>
    </w:pPr>
    <w:rPr>
      <w:rFonts w:eastAsiaTheme="minorHAnsi"/>
      <w:kern w:val="0"/>
      <w:sz w:val="22"/>
      <w:szCs w:val="22"/>
      <w:lang w:eastAsia="en-US"/>
      <w14:ligatures w14:val="none"/>
    </w:rPr>
  </w:style>
  <w:style w:type="paragraph" w:customStyle="1" w:styleId="469C2558980C4F2D871940B54E1662EE1">
    <w:name w:val="469C2558980C4F2D871940B54E1662EE1"/>
    <w:rsid w:val="00504BFB"/>
    <w:pPr>
      <w:spacing w:line="259" w:lineRule="auto"/>
    </w:pPr>
    <w:rPr>
      <w:rFonts w:eastAsiaTheme="minorHAnsi"/>
      <w:kern w:val="0"/>
      <w:sz w:val="22"/>
      <w:szCs w:val="22"/>
      <w:lang w:eastAsia="en-US"/>
      <w14:ligatures w14:val="none"/>
    </w:rPr>
  </w:style>
  <w:style w:type="paragraph" w:customStyle="1" w:styleId="237D5C1A89E844599C8ABF77C30A6BFC1">
    <w:name w:val="237D5C1A89E844599C8ABF77C30A6BFC1"/>
    <w:rsid w:val="00504BFB"/>
    <w:pPr>
      <w:spacing w:line="259" w:lineRule="auto"/>
    </w:pPr>
    <w:rPr>
      <w:rFonts w:eastAsiaTheme="minorHAnsi"/>
      <w:kern w:val="0"/>
      <w:sz w:val="22"/>
      <w:szCs w:val="22"/>
      <w:lang w:eastAsia="en-US"/>
      <w14:ligatures w14:val="none"/>
    </w:rPr>
  </w:style>
  <w:style w:type="paragraph" w:customStyle="1" w:styleId="702AED6D31684486A8E4CF3EC45C77541">
    <w:name w:val="702AED6D31684486A8E4CF3EC45C77541"/>
    <w:rsid w:val="00504BFB"/>
    <w:pPr>
      <w:spacing w:line="259" w:lineRule="auto"/>
    </w:pPr>
    <w:rPr>
      <w:rFonts w:eastAsiaTheme="minorHAnsi"/>
      <w:kern w:val="0"/>
      <w:sz w:val="22"/>
      <w:szCs w:val="22"/>
      <w:lang w:eastAsia="en-US"/>
      <w14:ligatures w14:val="none"/>
    </w:rPr>
  </w:style>
  <w:style w:type="paragraph" w:customStyle="1" w:styleId="5E371E6AC95743869C30149F1EBDF115">
    <w:name w:val="5E371E6AC95743869C30149F1EBDF115"/>
    <w:rsid w:val="00504BFB"/>
    <w:pPr>
      <w:spacing w:line="259" w:lineRule="auto"/>
    </w:pPr>
    <w:rPr>
      <w:rFonts w:eastAsiaTheme="minorHAnsi"/>
      <w:kern w:val="0"/>
      <w:sz w:val="22"/>
      <w:szCs w:val="22"/>
      <w:lang w:eastAsia="en-US"/>
      <w14:ligatures w14:val="none"/>
    </w:rPr>
  </w:style>
  <w:style w:type="paragraph" w:customStyle="1" w:styleId="3D0BDC37E4AD4811BBB941E3BB5FEBB41">
    <w:name w:val="3D0BDC37E4AD4811BBB941E3BB5FEBB41"/>
    <w:rsid w:val="00504BFB"/>
    <w:pPr>
      <w:spacing w:line="259" w:lineRule="auto"/>
    </w:pPr>
    <w:rPr>
      <w:rFonts w:eastAsiaTheme="minorHAnsi"/>
      <w:kern w:val="0"/>
      <w:sz w:val="22"/>
      <w:szCs w:val="22"/>
      <w:lang w:eastAsia="en-US"/>
      <w14:ligatures w14:val="none"/>
    </w:rPr>
  </w:style>
  <w:style w:type="paragraph" w:customStyle="1" w:styleId="56CF469F821B4A3CB05A6B54CFA3D9DA1">
    <w:name w:val="56CF469F821B4A3CB05A6B54CFA3D9DA1"/>
    <w:rsid w:val="00504BFB"/>
    <w:pPr>
      <w:spacing w:line="259" w:lineRule="auto"/>
    </w:pPr>
    <w:rPr>
      <w:rFonts w:eastAsiaTheme="minorHAnsi"/>
      <w:kern w:val="0"/>
      <w:sz w:val="22"/>
      <w:szCs w:val="22"/>
      <w:lang w:eastAsia="en-US"/>
      <w14:ligatures w14:val="none"/>
    </w:rPr>
  </w:style>
  <w:style w:type="paragraph" w:customStyle="1" w:styleId="E7CC1A60DA14429EAF3F165ADA4DF4C01">
    <w:name w:val="E7CC1A60DA14429EAF3F165ADA4DF4C01"/>
    <w:rsid w:val="00504BFB"/>
    <w:pPr>
      <w:spacing w:line="259" w:lineRule="auto"/>
    </w:pPr>
    <w:rPr>
      <w:rFonts w:eastAsiaTheme="minorHAnsi"/>
      <w:kern w:val="0"/>
      <w:sz w:val="22"/>
      <w:szCs w:val="22"/>
      <w:lang w:eastAsia="en-US"/>
      <w14:ligatures w14:val="none"/>
    </w:rPr>
  </w:style>
  <w:style w:type="paragraph" w:customStyle="1" w:styleId="8A6336FD20FE4201AD3E54D786CE61C11">
    <w:name w:val="8A6336FD20FE4201AD3E54D786CE61C11"/>
    <w:rsid w:val="00504BFB"/>
    <w:pPr>
      <w:spacing w:line="259" w:lineRule="auto"/>
    </w:pPr>
    <w:rPr>
      <w:rFonts w:eastAsiaTheme="minorHAnsi"/>
      <w:kern w:val="0"/>
      <w:sz w:val="22"/>
      <w:szCs w:val="22"/>
      <w:lang w:eastAsia="en-US"/>
      <w14:ligatures w14:val="none"/>
    </w:rPr>
  </w:style>
  <w:style w:type="paragraph" w:customStyle="1" w:styleId="85BA5BF61EAC4792881B8D156EC5C1E31">
    <w:name w:val="85BA5BF61EAC4792881B8D156EC5C1E31"/>
    <w:rsid w:val="00504BFB"/>
    <w:pPr>
      <w:spacing w:line="259" w:lineRule="auto"/>
    </w:pPr>
    <w:rPr>
      <w:rFonts w:eastAsiaTheme="minorHAnsi"/>
      <w:kern w:val="0"/>
      <w:sz w:val="22"/>
      <w:szCs w:val="22"/>
      <w:lang w:eastAsia="en-US"/>
      <w14:ligatures w14:val="none"/>
    </w:rPr>
  </w:style>
  <w:style w:type="paragraph" w:customStyle="1" w:styleId="320F6EF480B343C4A85CC4BC02BAD16C1">
    <w:name w:val="320F6EF480B343C4A85CC4BC02BAD16C1"/>
    <w:rsid w:val="00504BFB"/>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326F3-EA8A-4C8F-B932-9896705F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Templete-GeneralMOU</Template>
  <TotalTime>10</TotalTime>
  <Pages>2</Pages>
  <Words>359</Words>
  <Characters>2163</Characters>
  <Application>Microsoft Office Word</Application>
  <DocSecurity>0</DocSecurity>
  <Lines>36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SIU</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Peter</dc:creator>
  <cp:keywords/>
  <dc:description/>
  <cp:lastModifiedBy>Li, Peter</cp:lastModifiedBy>
  <cp:revision>11</cp:revision>
  <cp:lastPrinted>2021-09-29T19:07:00Z</cp:lastPrinted>
  <dcterms:created xsi:type="dcterms:W3CDTF">2026-03-06T14:38:00Z</dcterms:created>
  <dcterms:modified xsi:type="dcterms:W3CDTF">2026-03-06T15:48:00Z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e6ffc6c0a65e32526abb19c94d68e2bdcb373bb4db4feb360242b912beb6d839</vt:lpwstr>
  </property>
</Properties>
</file>