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2AD" w14:textId="148ADAC8" w:rsidR="00A53B4F" w:rsidRPr="005D1582" w:rsidRDefault="00A53B4F" w:rsidP="003C66A7">
      <w:pPr>
        <w:ind w:firstLine="720"/>
        <w:jc w:val="center"/>
        <w:rPr>
          <w:b/>
          <w:sz w:val="22"/>
          <w:szCs w:val="22"/>
        </w:rPr>
      </w:pPr>
      <w:r w:rsidRPr="005D1582">
        <w:rPr>
          <w:b/>
          <w:sz w:val="22"/>
          <w:szCs w:val="22"/>
        </w:rPr>
        <w:t xml:space="preserve">Agreement for </w:t>
      </w:r>
      <w:r w:rsidR="008B0A3B" w:rsidRPr="005D1582">
        <w:rPr>
          <w:b/>
          <w:sz w:val="22"/>
          <w:szCs w:val="22"/>
        </w:rPr>
        <w:t xml:space="preserve">A 3+1+1 </w:t>
      </w:r>
      <w:r w:rsidRPr="005D1582">
        <w:rPr>
          <w:b/>
          <w:sz w:val="22"/>
          <w:szCs w:val="22"/>
        </w:rPr>
        <w:t>Cooperative Education Program</w:t>
      </w:r>
    </w:p>
    <w:p w14:paraId="3942CF38" w14:textId="77777777" w:rsidR="00A53B4F" w:rsidRPr="005D1582" w:rsidRDefault="00A53B4F" w:rsidP="00A53B4F">
      <w:pPr>
        <w:jc w:val="center"/>
        <w:rPr>
          <w:b/>
          <w:sz w:val="22"/>
          <w:szCs w:val="22"/>
        </w:rPr>
      </w:pPr>
      <w:r w:rsidRPr="005D1582">
        <w:rPr>
          <w:b/>
          <w:sz w:val="22"/>
          <w:szCs w:val="22"/>
        </w:rPr>
        <w:t>Between</w:t>
      </w:r>
    </w:p>
    <w:p w14:paraId="5314614C" w14:textId="77777777" w:rsidR="00A53B4F" w:rsidRPr="005D1582" w:rsidRDefault="00A53B4F" w:rsidP="00A53B4F">
      <w:pPr>
        <w:jc w:val="center"/>
        <w:rPr>
          <w:b/>
          <w:sz w:val="22"/>
          <w:szCs w:val="22"/>
        </w:rPr>
      </w:pPr>
      <w:r w:rsidRPr="005D1582">
        <w:rPr>
          <w:b/>
          <w:sz w:val="22"/>
          <w:szCs w:val="22"/>
        </w:rPr>
        <w:t xml:space="preserve">The </w:t>
      </w:r>
      <w:r w:rsidR="00653E51" w:rsidRPr="005D1582">
        <w:rPr>
          <w:b/>
          <w:sz w:val="22"/>
          <w:szCs w:val="22"/>
        </w:rPr>
        <w:t xml:space="preserve">Board of </w:t>
      </w:r>
      <w:r w:rsidRPr="005D1582">
        <w:rPr>
          <w:b/>
          <w:sz w:val="22"/>
          <w:szCs w:val="22"/>
        </w:rPr>
        <w:t xml:space="preserve">Trustees of </w:t>
      </w:r>
      <w:r w:rsidR="00382940" w:rsidRPr="005D1582">
        <w:rPr>
          <w:b/>
          <w:sz w:val="22"/>
          <w:szCs w:val="22"/>
        </w:rPr>
        <w:t>Southern Illinois University</w:t>
      </w:r>
    </w:p>
    <w:p w14:paraId="4FE5852A" w14:textId="77777777" w:rsidR="00A53B4F" w:rsidRPr="005D1582" w:rsidRDefault="00A53B4F" w:rsidP="00A53B4F">
      <w:pPr>
        <w:jc w:val="center"/>
        <w:rPr>
          <w:b/>
          <w:sz w:val="22"/>
          <w:szCs w:val="22"/>
        </w:rPr>
      </w:pPr>
      <w:r w:rsidRPr="005D1582">
        <w:rPr>
          <w:b/>
          <w:sz w:val="22"/>
          <w:szCs w:val="22"/>
        </w:rPr>
        <w:t>And</w:t>
      </w:r>
    </w:p>
    <w:p w14:paraId="308ABE88" w14:textId="1E11A286" w:rsidR="00A53B4F" w:rsidRPr="005D1582" w:rsidRDefault="00341004" w:rsidP="00623AF7">
      <w:pPr>
        <w:spacing w:after="240"/>
        <w:jc w:val="center"/>
        <w:rPr>
          <w:b/>
          <w:sz w:val="22"/>
          <w:szCs w:val="22"/>
        </w:rPr>
      </w:pPr>
      <w:sdt>
        <w:sdtPr>
          <w:rPr>
            <w:rFonts w:eastAsia="Times New Roman"/>
            <w:b/>
            <w:sz w:val="22"/>
            <w:szCs w:val="22"/>
          </w:rPr>
          <w:id w:val="-970745147"/>
          <w:placeholder>
            <w:docPart w:val="C378F1A8CDBB442D8BAFABC15A67BDD9"/>
          </w:placeholder>
          <w:showingPlcHdr/>
        </w:sdtPr>
        <w:sdtEndPr/>
        <w:sdtContent>
          <w:r w:rsidR="004C14B3" w:rsidRPr="005D1582">
            <w:rPr>
              <w:rStyle w:val="PlaceholderText"/>
              <w:b/>
              <w:color w:val="FF0000"/>
              <w:sz w:val="22"/>
              <w:szCs w:val="22"/>
            </w:rPr>
            <w:t>P</w:t>
          </w:r>
          <w:r w:rsidR="00A76995" w:rsidRPr="005D1582">
            <w:rPr>
              <w:rStyle w:val="PlaceholderText"/>
              <w:b/>
              <w:color w:val="FF0000"/>
              <w:sz w:val="22"/>
              <w:szCs w:val="22"/>
            </w:rPr>
            <w:t xml:space="preserve">artner </w:t>
          </w:r>
          <w:r w:rsidR="006A5153" w:rsidRPr="005D1582">
            <w:rPr>
              <w:rStyle w:val="PlaceholderText"/>
              <w:b/>
              <w:color w:val="FF0000"/>
              <w:sz w:val="22"/>
              <w:szCs w:val="22"/>
            </w:rPr>
            <w:t>Institution</w:t>
          </w:r>
        </w:sdtContent>
      </w:sdt>
      <w:r w:rsidR="00A76995" w:rsidRPr="005D1582">
        <w:rPr>
          <w:b/>
          <w:sz w:val="22"/>
          <w:szCs w:val="22"/>
        </w:rPr>
        <w:t xml:space="preserve"> </w:t>
      </w:r>
    </w:p>
    <w:p w14:paraId="309C4D10" w14:textId="2DD5715B" w:rsidR="00482389" w:rsidRPr="005D1582" w:rsidRDefault="006E2BDD" w:rsidP="00482389">
      <w:pPr>
        <w:autoSpaceDE w:val="0"/>
        <w:autoSpaceDN w:val="0"/>
        <w:adjustRightInd w:val="0"/>
        <w:spacing w:after="240"/>
        <w:rPr>
          <w:sz w:val="22"/>
          <w:szCs w:val="22"/>
        </w:rPr>
      </w:pPr>
      <w:r w:rsidRPr="005D1582">
        <w:rPr>
          <w:sz w:val="22"/>
          <w:szCs w:val="22"/>
        </w:rPr>
        <w:t xml:space="preserve">This Agreement is made and entered into </w:t>
      </w:r>
      <w:sdt>
        <w:sdtPr>
          <w:rPr>
            <w:sz w:val="22"/>
            <w:szCs w:val="22"/>
          </w:rPr>
          <w:id w:val="-1762991621"/>
          <w:placeholder>
            <w:docPart w:val="12C15CDEF04A4B55AD6F6E1BED08B41F"/>
          </w:placeholder>
          <w:showingPlcHdr/>
        </w:sdtPr>
        <w:sdtEndPr/>
        <w:sdtContent>
          <w:r w:rsidRPr="005D1582">
            <w:rPr>
              <w:color w:val="FF0000"/>
              <w:sz w:val="22"/>
              <w:szCs w:val="22"/>
            </w:rPr>
            <w:t>Enter date</w:t>
          </w:r>
        </w:sdtContent>
      </w:sdt>
      <w:r w:rsidRPr="005D1582">
        <w:rPr>
          <w:sz w:val="22"/>
          <w:szCs w:val="22"/>
        </w:rPr>
        <w:t xml:space="preserve"> (“Effective Date”) by and between the Board of Trustees of Southern Illinois University (hereinafter referred to as "SIU"), located in Carbondale, Illinois, USA, and </w:t>
      </w:r>
      <w:sdt>
        <w:sdtPr>
          <w:rPr>
            <w:sz w:val="22"/>
            <w:szCs w:val="22"/>
          </w:rPr>
          <w:id w:val="286791654"/>
          <w:placeholder>
            <w:docPart w:val="9B4E056F1AA24103BC31ACAAB475967C"/>
          </w:placeholder>
          <w:showingPlcHdr/>
        </w:sdtPr>
        <w:sdtEndPr/>
        <w:sdtContent>
          <w:r w:rsidRPr="005D1582">
            <w:rPr>
              <w:color w:val="FF0000"/>
              <w:sz w:val="22"/>
              <w:szCs w:val="22"/>
            </w:rPr>
            <w:t>Partner Institution</w:t>
          </w:r>
        </w:sdtContent>
      </w:sdt>
      <w:r w:rsidRPr="005D1582">
        <w:rPr>
          <w:sz w:val="22"/>
          <w:szCs w:val="22"/>
        </w:rPr>
        <w:t xml:space="preserve"> (hereinafter referred to as "</w:t>
      </w:r>
      <w:sdt>
        <w:sdtPr>
          <w:rPr>
            <w:sz w:val="22"/>
            <w:szCs w:val="22"/>
          </w:rPr>
          <w:id w:val="312913088"/>
          <w:placeholder>
            <w:docPart w:val="D97672018393448285F2E9583844A5C9"/>
          </w:placeholder>
          <w:showingPlcHdr/>
        </w:sdtPr>
        <w:sdtEndPr/>
        <w:sdtContent>
          <w:r w:rsidRPr="005D1582">
            <w:rPr>
              <w:color w:val="FF0000"/>
              <w:sz w:val="22"/>
              <w:szCs w:val="22"/>
            </w:rPr>
            <w:t>abbreviated name of the partner institution</w:t>
          </w:r>
        </w:sdtContent>
      </w:sdt>
      <w:r w:rsidRPr="005D1582">
        <w:rPr>
          <w:sz w:val="22"/>
          <w:szCs w:val="22"/>
        </w:rPr>
        <w:t xml:space="preserve">"), located in </w:t>
      </w:r>
      <w:sdt>
        <w:sdtPr>
          <w:rPr>
            <w:sz w:val="22"/>
            <w:szCs w:val="22"/>
          </w:rPr>
          <w:id w:val="-1753728739"/>
          <w:placeholder>
            <w:docPart w:val="39C953050DC94822B06A978CFF675D53"/>
          </w:placeholder>
          <w:showingPlcHdr/>
        </w:sdtPr>
        <w:sdtEndPr/>
        <w:sdtContent>
          <w:r w:rsidRPr="005D1582">
            <w:rPr>
              <w:color w:val="FF0000"/>
              <w:sz w:val="22"/>
              <w:szCs w:val="22"/>
            </w:rPr>
            <w:t xml:space="preserve">city, </w:t>
          </w:r>
          <w:r w:rsidR="007F0C3F">
            <w:rPr>
              <w:color w:val="FF0000"/>
              <w:sz w:val="22"/>
              <w:szCs w:val="22"/>
            </w:rPr>
            <w:t xml:space="preserve">full name of the </w:t>
          </w:r>
          <w:r w:rsidRPr="005D1582">
            <w:rPr>
              <w:color w:val="FF0000"/>
              <w:sz w:val="22"/>
              <w:szCs w:val="22"/>
            </w:rPr>
            <w:t>country</w:t>
          </w:r>
        </w:sdtContent>
      </w:sdt>
      <w:r w:rsidRPr="005D1582">
        <w:rPr>
          <w:sz w:val="22"/>
          <w:szCs w:val="22"/>
        </w:rPr>
        <w:t xml:space="preserve"> (each a “Party” and collectively, the “Parties”), </w:t>
      </w:r>
      <w:r w:rsidR="00482389" w:rsidRPr="005D1582">
        <w:rPr>
          <w:sz w:val="22"/>
          <w:szCs w:val="22"/>
        </w:rPr>
        <w:t xml:space="preserve">to establish a </w:t>
      </w:r>
      <w:r w:rsidR="000B27F9" w:rsidRPr="005D1582">
        <w:rPr>
          <w:sz w:val="22"/>
          <w:szCs w:val="22"/>
        </w:rPr>
        <w:t>3+1+1</w:t>
      </w:r>
      <w:r w:rsidR="00482389" w:rsidRPr="005D1582">
        <w:rPr>
          <w:sz w:val="22"/>
          <w:szCs w:val="22"/>
        </w:rPr>
        <w:t xml:space="preserve"> Cooperative Education Program</w:t>
      </w:r>
      <w:r w:rsidR="000B27F9" w:rsidRPr="005D1582">
        <w:rPr>
          <w:sz w:val="22"/>
          <w:szCs w:val="22"/>
        </w:rPr>
        <w:t xml:space="preserve"> (hereinafter referred to as the “Programs”)</w:t>
      </w:r>
      <w:r w:rsidR="00482389" w:rsidRPr="005D1582">
        <w:rPr>
          <w:sz w:val="22"/>
          <w:szCs w:val="22"/>
        </w:rPr>
        <w:t xml:space="preserve">. The Parties hereby agree as follows: </w:t>
      </w:r>
    </w:p>
    <w:p w14:paraId="6F0FC390" w14:textId="75FCB571" w:rsidR="00A53B4F" w:rsidRPr="005D1582" w:rsidRDefault="00A53B4F" w:rsidP="0086329F">
      <w:pPr>
        <w:numPr>
          <w:ilvl w:val="0"/>
          <w:numId w:val="7"/>
        </w:numPr>
        <w:rPr>
          <w:b/>
          <w:bCs/>
          <w:sz w:val="22"/>
          <w:szCs w:val="22"/>
        </w:rPr>
      </w:pPr>
      <w:r w:rsidRPr="005D1582">
        <w:rPr>
          <w:b/>
          <w:bCs/>
          <w:sz w:val="22"/>
          <w:szCs w:val="22"/>
        </w:rPr>
        <w:t>Purpose</w:t>
      </w:r>
      <w:r w:rsidR="00BD54A1" w:rsidRPr="005D1582">
        <w:rPr>
          <w:b/>
          <w:bCs/>
          <w:sz w:val="22"/>
          <w:szCs w:val="22"/>
        </w:rPr>
        <w:t xml:space="preserve"> of the Agreement</w:t>
      </w:r>
    </w:p>
    <w:p w14:paraId="506BD265" w14:textId="7DBBA0CA" w:rsidR="00F9159B" w:rsidRPr="005D1582" w:rsidRDefault="00F9159B" w:rsidP="006A4ADF">
      <w:pPr>
        <w:spacing w:after="240"/>
        <w:rPr>
          <w:sz w:val="22"/>
          <w:szCs w:val="22"/>
        </w:rPr>
      </w:pPr>
      <w:r w:rsidRPr="005D1582">
        <w:rPr>
          <w:sz w:val="22"/>
          <w:szCs w:val="22"/>
        </w:rPr>
        <w:t>The purpose of this Agreement is to establish a framework for cooperation between SIU and</w:t>
      </w:r>
      <w:r w:rsidR="00A96B31" w:rsidRPr="005D1582">
        <w:rPr>
          <w:sz w:val="22"/>
          <w:szCs w:val="22"/>
        </w:rPr>
        <w:t xml:space="preserve"> </w:t>
      </w:r>
      <w:sdt>
        <w:sdtPr>
          <w:rPr>
            <w:sz w:val="22"/>
            <w:szCs w:val="22"/>
          </w:rPr>
          <w:id w:val="959994994"/>
          <w:placeholder>
            <w:docPart w:val="8C32381D44434456A8EE9FB5D4EE6E56"/>
          </w:placeholder>
          <w:showingPlcHdr/>
        </w:sdtPr>
        <w:sdtEndPr/>
        <w:sdtContent>
          <w:r w:rsidR="00A96B31" w:rsidRPr="005D1582">
            <w:rPr>
              <w:rStyle w:val="PlaceholderText"/>
              <w:color w:val="FF0000"/>
              <w:sz w:val="22"/>
              <w:szCs w:val="22"/>
            </w:rPr>
            <w:t>abbreviated</w:t>
          </w:r>
          <w:r w:rsidR="00814D01" w:rsidRPr="005D1582">
            <w:rPr>
              <w:rStyle w:val="PlaceholderText"/>
              <w:color w:val="FF0000"/>
              <w:sz w:val="22"/>
              <w:szCs w:val="22"/>
            </w:rPr>
            <w:t xml:space="preserve"> name of the Partner Institution</w:t>
          </w:r>
          <w:r w:rsidR="00A96B31" w:rsidRPr="005D1582">
            <w:rPr>
              <w:rStyle w:val="PlaceholderText"/>
              <w:color w:val="FF0000"/>
              <w:sz w:val="22"/>
              <w:szCs w:val="22"/>
            </w:rPr>
            <w:t>.</w:t>
          </w:r>
        </w:sdtContent>
      </w:sdt>
      <w:r w:rsidR="00814D01" w:rsidRPr="005D1582">
        <w:rPr>
          <w:sz w:val="22"/>
          <w:szCs w:val="22"/>
        </w:rPr>
        <w:t xml:space="preserve"> </w:t>
      </w:r>
      <w:r w:rsidRPr="005D1582">
        <w:rPr>
          <w:sz w:val="22"/>
          <w:szCs w:val="22"/>
        </w:rPr>
        <w:t xml:space="preserve">in offering </w:t>
      </w:r>
      <w:r w:rsidR="00C944D3" w:rsidRPr="005D1582">
        <w:rPr>
          <w:sz w:val="22"/>
          <w:szCs w:val="22"/>
        </w:rPr>
        <w:t>the</w:t>
      </w:r>
      <w:r w:rsidRPr="005D1582">
        <w:rPr>
          <w:sz w:val="22"/>
          <w:szCs w:val="22"/>
        </w:rPr>
        <w:t xml:space="preserve"> 3+1+1 Cooperative Education Program. The Program is designed to allow students to complete three (3) years of undergraduate study at</w:t>
      </w:r>
      <w:r w:rsidR="008D75FF" w:rsidRPr="005D1582">
        <w:rPr>
          <w:sz w:val="22"/>
          <w:szCs w:val="22"/>
        </w:rPr>
        <w:t xml:space="preserve"> </w:t>
      </w:r>
      <w:bookmarkStart w:id="0" w:name="_Hlk175058169"/>
      <w:sdt>
        <w:sdtPr>
          <w:rPr>
            <w:sz w:val="22"/>
            <w:szCs w:val="22"/>
          </w:rPr>
          <w:id w:val="1309275733"/>
          <w:placeholder>
            <w:docPart w:val="0FBBD405665B4E3A98C203215E1570A5"/>
          </w:placeholder>
          <w:showingPlcHdr/>
        </w:sdtPr>
        <w:sdtEndPr/>
        <w:sdtContent>
          <w:r w:rsidR="008D75FF" w:rsidRPr="005D1582">
            <w:rPr>
              <w:rStyle w:val="PlaceholderText"/>
              <w:color w:val="FF0000"/>
              <w:sz w:val="22"/>
              <w:szCs w:val="22"/>
            </w:rPr>
            <w:t>abbreviated name of the Partner Institution</w:t>
          </w:r>
        </w:sdtContent>
      </w:sdt>
      <w:r w:rsidRPr="005D1582">
        <w:rPr>
          <w:sz w:val="22"/>
          <w:szCs w:val="22"/>
        </w:rPr>
        <w:t xml:space="preserve">, </w:t>
      </w:r>
      <w:bookmarkEnd w:id="0"/>
      <w:r w:rsidRPr="005D1582">
        <w:rPr>
          <w:sz w:val="22"/>
          <w:szCs w:val="22"/>
        </w:rPr>
        <w:t>one (1) year of study at SIU</w:t>
      </w:r>
      <w:r w:rsidR="00EC1B2A" w:rsidRPr="005D1582">
        <w:rPr>
          <w:sz w:val="22"/>
          <w:szCs w:val="22"/>
        </w:rPr>
        <w:t xml:space="preserve"> as </w:t>
      </w:r>
      <w:r w:rsidR="003C1BDE" w:rsidRPr="005D1582">
        <w:rPr>
          <w:sz w:val="22"/>
          <w:szCs w:val="22"/>
        </w:rPr>
        <w:t xml:space="preserve">a </w:t>
      </w:r>
      <w:r w:rsidR="00EC1B2A" w:rsidRPr="005D1582">
        <w:rPr>
          <w:sz w:val="22"/>
          <w:szCs w:val="22"/>
        </w:rPr>
        <w:t>non-degree</w:t>
      </w:r>
      <w:r w:rsidR="003C1BDE" w:rsidRPr="005D1582">
        <w:rPr>
          <w:sz w:val="22"/>
          <w:szCs w:val="22"/>
        </w:rPr>
        <w:t>-seeking</w:t>
      </w:r>
      <w:r w:rsidR="00EC1B2A" w:rsidRPr="005D1582">
        <w:rPr>
          <w:sz w:val="22"/>
          <w:szCs w:val="22"/>
        </w:rPr>
        <w:t xml:space="preserve"> </w:t>
      </w:r>
      <w:r w:rsidR="003C1BDE" w:rsidRPr="005D1582">
        <w:rPr>
          <w:sz w:val="22"/>
          <w:szCs w:val="22"/>
        </w:rPr>
        <w:t>student</w:t>
      </w:r>
      <w:r w:rsidRPr="005D1582">
        <w:rPr>
          <w:sz w:val="22"/>
          <w:szCs w:val="22"/>
        </w:rPr>
        <w:t>, and one (1) year of graduate study at SIU</w:t>
      </w:r>
      <w:r w:rsidR="00A858C3" w:rsidRPr="005D1582">
        <w:rPr>
          <w:sz w:val="22"/>
          <w:szCs w:val="22"/>
        </w:rPr>
        <w:t>.</w:t>
      </w:r>
      <w:r w:rsidR="00687C83" w:rsidRPr="005D1582">
        <w:rPr>
          <w:sz w:val="22"/>
          <w:szCs w:val="22"/>
        </w:rPr>
        <w:t xml:space="preserve"> </w:t>
      </w:r>
      <w:r w:rsidR="00D64614" w:rsidRPr="005D1582">
        <w:rPr>
          <w:sz w:val="22"/>
          <w:szCs w:val="22"/>
        </w:rPr>
        <w:t xml:space="preserve">Successful completion of the Program will lead to a bachelor’s degree from </w:t>
      </w:r>
      <w:sdt>
        <w:sdtPr>
          <w:rPr>
            <w:sz w:val="22"/>
            <w:szCs w:val="22"/>
          </w:rPr>
          <w:id w:val="1901320538"/>
          <w:placeholder>
            <w:docPart w:val="082E1DCF6326493AAD758E85EB9FA7E5"/>
          </w:placeholder>
          <w:showingPlcHdr/>
        </w:sdtPr>
        <w:sdtEndPr/>
        <w:sdtContent>
          <w:r w:rsidR="008637AA" w:rsidRPr="005D1582">
            <w:rPr>
              <w:rStyle w:val="PlaceholderText"/>
              <w:color w:val="FF0000"/>
              <w:sz w:val="22"/>
              <w:szCs w:val="22"/>
            </w:rPr>
            <w:t>abbreviated name of the Partner Institution</w:t>
          </w:r>
        </w:sdtContent>
      </w:sdt>
      <w:r w:rsidR="008637AA" w:rsidRPr="005D1582">
        <w:rPr>
          <w:sz w:val="22"/>
          <w:szCs w:val="22"/>
        </w:rPr>
        <w:t xml:space="preserve">, </w:t>
      </w:r>
      <w:r w:rsidR="00D64614" w:rsidRPr="005D1582">
        <w:rPr>
          <w:sz w:val="22"/>
          <w:szCs w:val="22"/>
        </w:rPr>
        <w:t>and a master’s degree from SIU.</w:t>
      </w:r>
    </w:p>
    <w:p w14:paraId="5FB6848F" w14:textId="0967A964" w:rsidR="009E6A4C" w:rsidRPr="005D1582" w:rsidRDefault="009E6A4C" w:rsidP="00D17FC7">
      <w:pPr>
        <w:pStyle w:val="ListParagraph"/>
        <w:numPr>
          <w:ilvl w:val="0"/>
          <w:numId w:val="7"/>
        </w:numPr>
        <w:rPr>
          <w:b/>
          <w:bCs/>
          <w:sz w:val="22"/>
          <w:szCs w:val="22"/>
          <w:lang w:val="mt"/>
        </w:rPr>
      </w:pPr>
      <w:r w:rsidRPr="005D1582">
        <w:rPr>
          <w:b/>
          <w:bCs/>
          <w:sz w:val="22"/>
          <w:szCs w:val="22"/>
          <w:lang w:val="mt"/>
        </w:rPr>
        <w:t xml:space="preserve">Program </w:t>
      </w:r>
      <w:r w:rsidR="00E8590D" w:rsidRPr="005D1582">
        <w:rPr>
          <w:b/>
          <w:bCs/>
          <w:sz w:val="22"/>
          <w:szCs w:val="22"/>
          <w:lang w:val="mt"/>
        </w:rPr>
        <w:t>Structure</w:t>
      </w:r>
    </w:p>
    <w:p w14:paraId="12AA6582" w14:textId="7629353E" w:rsidR="00E8590D" w:rsidRPr="005D1582" w:rsidRDefault="00E8590D" w:rsidP="009E6A4C">
      <w:pPr>
        <w:pStyle w:val="ListParagraph"/>
        <w:numPr>
          <w:ilvl w:val="1"/>
          <w:numId w:val="7"/>
        </w:numPr>
        <w:rPr>
          <w:sz w:val="22"/>
          <w:szCs w:val="22"/>
          <w:lang w:val="mt"/>
        </w:rPr>
      </w:pPr>
      <w:r w:rsidRPr="005D1582">
        <w:rPr>
          <w:sz w:val="22"/>
          <w:szCs w:val="22"/>
          <w:lang w:val="mt"/>
        </w:rPr>
        <w:t>The 3+1+1 program consists of three distinct phases:</w:t>
      </w:r>
    </w:p>
    <w:p w14:paraId="1AB70FCE" w14:textId="4CAA5CB6" w:rsidR="0083644B" w:rsidRPr="005D1582" w:rsidRDefault="003D6D73" w:rsidP="0083644B">
      <w:pPr>
        <w:pStyle w:val="ListParagraph"/>
        <w:numPr>
          <w:ilvl w:val="2"/>
          <w:numId w:val="7"/>
        </w:numPr>
        <w:rPr>
          <w:b/>
          <w:bCs/>
          <w:sz w:val="22"/>
          <w:szCs w:val="22"/>
        </w:rPr>
      </w:pPr>
      <w:r w:rsidRPr="005D1582">
        <w:rPr>
          <w:sz w:val="22"/>
          <w:szCs w:val="22"/>
          <w:lang w:val="mt"/>
        </w:rPr>
        <w:t xml:space="preserve">Phase 1: </w:t>
      </w:r>
      <w:r w:rsidR="00D4276B" w:rsidRPr="005D1582">
        <w:rPr>
          <w:sz w:val="22"/>
          <w:szCs w:val="22"/>
        </w:rPr>
        <w:t xml:space="preserve">Students will complete the first three years of their undergraduate studies at </w:t>
      </w:r>
      <w:sdt>
        <w:sdtPr>
          <w:rPr>
            <w:sz w:val="22"/>
            <w:szCs w:val="22"/>
          </w:rPr>
          <w:id w:val="-500974252"/>
          <w:placeholder>
            <w:docPart w:val="61BC13F0A7CE49A0B7BEB4ECFC540479"/>
          </w:placeholder>
          <w:showingPlcHdr/>
        </w:sdtPr>
        <w:sdtEndPr/>
        <w:sdtContent>
          <w:r w:rsidR="0006700F" w:rsidRPr="005D1582">
            <w:rPr>
              <w:color w:val="FF0000"/>
              <w:sz w:val="22"/>
              <w:szCs w:val="22"/>
            </w:rPr>
            <w:t>abbreviated name of the p</w:t>
          </w:r>
          <w:r w:rsidR="00D4276B" w:rsidRPr="005D1582">
            <w:rPr>
              <w:color w:val="FF0000"/>
              <w:sz w:val="22"/>
              <w:szCs w:val="22"/>
            </w:rPr>
            <w:t>artner Institution</w:t>
          </w:r>
        </w:sdtContent>
      </w:sdt>
      <w:r w:rsidR="00D4276B" w:rsidRPr="005D1582">
        <w:rPr>
          <w:sz w:val="22"/>
          <w:szCs w:val="22"/>
        </w:rPr>
        <w:t>, following an agreed-upon curriculum</w:t>
      </w:r>
      <w:r w:rsidR="00B6372E">
        <w:rPr>
          <w:sz w:val="22"/>
          <w:szCs w:val="22"/>
        </w:rPr>
        <w:t>.</w:t>
      </w:r>
    </w:p>
    <w:p w14:paraId="1BF507DC" w14:textId="09ACC569" w:rsidR="0083644B" w:rsidRPr="005D1582" w:rsidRDefault="00321F73" w:rsidP="00DA3CD7">
      <w:pPr>
        <w:pStyle w:val="ListParagraph"/>
        <w:numPr>
          <w:ilvl w:val="2"/>
          <w:numId w:val="7"/>
        </w:numPr>
        <w:rPr>
          <w:sz w:val="22"/>
          <w:szCs w:val="22"/>
        </w:rPr>
      </w:pPr>
      <w:r w:rsidRPr="005D1582">
        <w:rPr>
          <w:sz w:val="22"/>
          <w:szCs w:val="22"/>
          <w:lang w:val="mt"/>
        </w:rPr>
        <w:t xml:space="preserve">Phase 2: </w:t>
      </w:r>
      <w:r w:rsidR="00C61418" w:rsidRPr="005D1582">
        <w:rPr>
          <w:sz w:val="22"/>
          <w:szCs w:val="22"/>
          <w:lang w:val="mt"/>
        </w:rPr>
        <w:t xml:space="preserve"> </w:t>
      </w:r>
      <w:r w:rsidR="003E7AEC" w:rsidRPr="005D1582">
        <w:rPr>
          <w:sz w:val="22"/>
          <w:szCs w:val="22"/>
        </w:rPr>
        <w:t xml:space="preserve">In the fourth year, </w:t>
      </w:r>
      <w:r w:rsidR="00676C38" w:rsidRPr="005D1582">
        <w:rPr>
          <w:sz w:val="22"/>
          <w:szCs w:val="22"/>
        </w:rPr>
        <w:t xml:space="preserve">students will be </w:t>
      </w:r>
      <w:r w:rsidR="00364A5C">
        <w:rPr>
          <w:sz w:val="22"/>
          <w:szCs w:val="22"/>
        </w:rPr>
        <w:t>conditionally</w:t>
      </w:r>
      <w:r w:rsidR="00676C38" w:rsidRPr="005D1582">
        <w:rPr>
          <w:sz w:val="22"/>
          <w:szCs w:val="22"/>
        </w:rPr>
        <w:t xml:space="preserve"> admitted to an SIU graduate program as</w:t>
      </w:r>
      <w:r w:rsidR="00201E45" w:rsidRPr="005D1582">
        <w:rPr>
          <w:sz w:val="22"/>
          <w:szCs w:val="22"/>
        </w:rPr>
        <w:t xml:space="preserve"> full-time</w:t>
      </w:r>
      <w:r w:rsidR="00676C38" w:rsidRPr="005D1582">
        <w:rPr>
          <w:sz w:val="22"/>
          <w:szCs w:val="22"/>
        </w:rPr>
        <w:t xml:space="preserve"> </w:t>
      </w:r>
      <w:r w:rsidR="00676C38" w:rsidRPr="005D1582">
        <w:rPr>
          <w:sz w:val="22"/>
          <w:szCs w:val="22"/>
          <w:lang w:val="mt"/>
        </w:rPr>
        <w:t xml:space="preserve">non­degree-seeking </w:t>
      </w:r>
      <w:r w:rsidR="00676C38" w:rsidRPr="005D1582">
        <w:rPr>
          <w:sz w:val="22"/>
          <w:szCs w:val="22"/>
        </w:rPr>
        <w:t xml:space="preserve">students, who are expected to complete the first-year master's coursework at </w:t>
      </w:r>
      <w:r w:rsidR="00661977" w:rsidRPr="005D1582">
        <w:rPr>
          <w:sz w:val="22"/>
          <w:szCs w:val="22"/>
        </w:rPr>
        <w:t>SIU</w:t>
      </w:r>
      <w:r w:rsidR="008F0DEC" w:rsidRPr="005D1582">
        <w:rPr>
          <w:sz w:val="22"/>
          <w:szCs w:val="22"/>
        </w:rPr>
        <w:t>, as well as</w:t>
      </w:r>
      <w:r w:rsidR="00876164" w:rsidRPr="005D1582">
        <w:rPr>
          <w:sz w:val="22"/>
          <w:szCs w:val="22"/>
          <w:lang w:val="mt"/>
        </w:rPr>
        <w:t xml:space="preserve"> </w:t>
      </w:r>
      <w:r w:rsidR="006E10AA" w:rsidRPr="005D1582">
        <w:rPr>
          <w:sz w:val="22"/>
          <w:szCs w:val="22"/>
          <w:lang w:val="mt"/>
        </w:rPr>
        <w:t xml:space="preserve">their last year of </w:t>
      </w:r>
      <w:r w:rsidR="00876164" w:rsidRPr="005D1582">
        <w:rPr>
          <w:sz w:val="22"/>
          <w:szCs w:val="22"/>
          <w:lang w:val="mt"/>
        </w:rPr>
        <w:t xml:space="preserve">undergraduate </w:t>
      </w:r>
      <w:r w:rsidR="0056400F" w:rsidRPr="005D1582">
        <w:rPr>
          <w:sz w:val="22"/>
          <w:szCs w:val="22"/>
          <w:lang w:val="mt"/>
        </w:rPr>
        <w:t>work</w:t>
      </w:r>
      <w:r w:rsidR="00876164" w:rsidRPr="005D1582">
        <w:rPr>
          <w:sz w:val="22"/>
          <w:szCs w:val="22"/>
          <w:lang w:val="mt"/>
        </w:rPr>
        <w:t xml:space="preserve"> </w:t>
      </w:r>
      <w:r w:rsidR="006D6096">
        <w:rPr>
          <w:sz w:val="22"/>
          <w:szCs w:val="22"/>
          <w:lang w:val="mt"/>
        </w:rPr>
        <w:t>of</w:t>
      </w:r>
      <w:r w:rsidR="00876164" w:rsidRPr="005D1582">
        <w:rPr>
          <w:sz w:val="22"/>
          <w:szCs w:val="22"/>
          <w:lang w:val="mt"/>
        </w:rPr>
        <w:t xml:space="preserve"> </w:t>
      </w:r>
      <w:sdt>
        <w:sdtPr>
          <w:rPr>
            <w:sz w:val="22"/>
            <w:szCs w:val="22"/>
          </w:rPr>
          <w:id w:val="717553246"/>
          <w:placeholder>
            <w:docPart w:val="3AAFE05D85174A27A33A6D4D132C9B95"/>
          </w:placeholder>
          <w:showingPlcHdr/>
        </w:sdtPr>
        <w:sdtEndPr/>
        <w:sdtContent>
          <w:r w:rsidR="0006700F" w:rsidRPr="005D1582">
            <w:rPr>
              <w:color w:val="FF0000"/>
              <w:sz w:val="22"/>
              <w:szCs w:val="22"/>
            </w:rPr>
            <w:t>abbreviate</w:t>
          </w:r>
          <w:r w:rsidR="0043740F" w:rsidRPr="005D1582">
            <w:rPr>
              <w:color w:val="FF0000"/>
              <w:sz w:val="22"/>
              <w:szCs w:val="22"/>
            </w:rPr>
            <w:t>d</w:t>
          </w:r>
          <w:r w:rsidR="0006700F" w:rsidRPr="005D1582">
            <w:rPr>
              <w:color w:val="FF0000"/>
              <w:sz w:val="22"/>
              <w:szCs w:val="22"/>
            </w:rPr>
            <w:t xml:space="preserve"> name of the p</w:t>
          </w:r>
          <w:r w:rsidR="00C61418" w:rsidRPr="005D1582">
            <w:rPr>
              <w:color w:val="FF0000"/>
              <w:sz w:val="22"/>
              <w:szCs w:val="22"/>
            </w:rPr>
            <w:t>artner Institution</w:t>
          </w:r>
        </w:sdtContent>
      </w:sdt>
      <w:r w:rsidR="007249E6" w:rsidRPr="005D1582">
        <w:rPr>
          <w:sz w:val="22"/>
          <w:szCs w:val="22"/>
          <w:lang w:val="mt"/>
        </w:rPr>
        <w:t xml:space="preserve">. Upon </w:t>
      </w:r>
      <w:r w:rsidR="000B5A26" w:rsidRPr="005D1582">
        <w:rPr>
          <w:sz w:val="22"/>
          <w:szCs w:val="22"/>
          <w:lang w:val="mt"/>
        </w:rPr>
        <w:t>successful</w:t>
      </w:r>
      <w:r w:rsidR="007249E6" w:rsidRPr="005D1582">
        <w:rPr>
          <w:sz w:val="22"/>
          <w:szCs w:val="22"/>
          <w:lang w:val="mt"/>
        </w:rPr>
        <w:t xml:space="preserve"> completion of th</w:t>
      </w:r>
      <w:r w:rsidR="00394609" w:rsidRPr="005D1582">
        <w:rPr>
          <w:sz w:val="22"/>
          <w:szCs w:val="22"/>
          <w:lang w:val="mt"/>
        </w:rPr>
        <w:t>is</w:t>
      </w:r>
      <w:r w:rsidR="00984AB1" w:rsidRPr="005D1582">
        <w:rPr>
          <w:sz w:val="22"/>
          <w:szCs w:val="22"/>
          <w:lang w:val="mt"/>
        </w:rPr>
        <w:t xml:space="preserve"> year of</w:t>
      </w:r>
      <w:r w:rsidR="000B5A26" w:rsidRPr="005D1582">
        <w:rPr>
          <w:sz w:val="22"/>
          <w:szCs w:val="22"/>
          <w:lang w:val="mt"/>
        </w:rPr>
        <w:t xml:space="preserve"> </w:t>
      </w:r>
      <w:r w:rsidR="00A01192" w:rsidRPr="005D1582">
        <w:rPr>
          <w:sz w:val="22"/>
          <w:szCs w:val="22"/>
          <w:lang w:val="mt"/>
        </w:rPr>
        <w:t>study</w:t>
      </w:r>
      <w:r w:rsidR="007249E6" w:rsidRPr="005D1582">
        <w:rPr>
          <w:sz w:val="22"/>
          <w:szCs w:val="22"/>
          <w:lang w:val="mt"/>
        </w:rPr>
        <w:t>, students will be awarded</w:t>
      </w:r>
      <w:r w:rsidR="00DE1F14" w:rsidRPr="005D1582">
        <w:rPr>
          <w:sz w:val="22"/>
          <w:szCs w:val="22"/>
          <w:lang w:val="mt"/>
        </w:rPr>
        <w:t xml:space="preserve"> a bachelor's </w:t>
      </w:r>
      <w:r w:rsidR="00FF7439" w:rsidRPr="005D1582">
        <w:rPr>
          <w:sz w:val="22"/>
          <w:szCs w:val="22"/>
        </w:rPr>
        <w:t xml:space="preserve">degree from </w:t>
      </w:r>
      <w:sdt>
        <w:sdtPr>
          <w:rPr>
            <w:sz w:val="22"/>
            <w:szCs w:val="22"/>
          </w:rPr>
          <w:id w:val="-1656524155"/>
          <w:placeholder>
            <w:docPart w:val="9638F397D08E43569265B2B833CA389D"/>
          </w:placeholder>
          <w:showingPlcHdr/>
        </w:sdtPr>
        <w:sdtEndPr/>
        <w:sdtContent>
          <w:r w:rsidR="0006700F" w:rsidRPr="005D1582">
            <w:rPr>
              <w:color w:val="FF0000"/>
              <w:sz w:val="22"/>
              <w:szCs w:val="22"/>
            </w:rPr>
            <w:t>abbreviate</w:t>
          </w:r>
          <w:r w:rsidR="0043740F" w:rsidRPr="005D1582">
            <w:rPr>
              <w:color w:val="FF0000"/>
              <w:sz w:val="22"/>
              <w:szCs w:val="22"/>
            </w:rPr>
            <w:t>d</w:t>
          </w:r>
          <w:r w:rsidR="0006700F" w:rsidRPr="005D1582">
            <w:rPr>
              <w:color w:val="FF0000"/>
              <w:sz w:val="22"/>
              <w:szCs w:val="22"/>
            </w:rPr>
            <w:t xml:space="preserve"> name of the p</w:t>
          </w:r>
          <w:r w:rsidR="00FF7439" w:rsidRPr="005D1582">
            <w:rPr>
              <w:color w:val="FF0000"/>
              <w:sz w:val="22"/>
              <w:szCs w:val="22"/>
            </w:rPr>
            <w:t>artner Institution</w:t>
          </w:r>
        </w:sdtContent>
      </w:sdt>
      <w:r w:rsidR="00FF7439" w:rsidRPr="005D1582">
        <w:rPr>
          <w:sz w:val="22"/>
          <w:szCs w:val="22"/>
        </w:rPr>
        <w:t>.</w:t>
      </w:r>
    </w:p>
    <w:p w14:paraId="68336525" w14:textId="49BB33A5" w:rsidR="002B1A4F" w:rsidRPr="005D1582" w:rsidRDefault="00E05340" w:rsidP="0083644B">
      <w:pPr>
        <w:pStyle w:val="ListParagraph"/>
        <w:numPr>
          <w:ilvl w:val="2"/>
          <w:numId w:val="7"/>
        </w:numPr>
        <w:rPr>
          <w:b/>
          <w:bCs/>
          <w:sz w:val="22"/>
          <w:szCs w:val="22"/>
        </w:rPr>
      </w:pPr>
      <w:r w:rsidRPr="005D1582">
        <w:rPr>
          <w:sz w:val="22"/>
          <w:szCs w:val="22"/>
        </w:rPr>
        <w:t xml:space="preserve">Phase 3: </w:t>
      </w:r>
      <w:r w:rsidR="002B1A4F" w:rsidRPr="005D1582">
        <w:rPr>
          <w:sz w:val="22"/>
          <w:szCs w:val="22"/>
          <w:lang w:val="mt"/>
        </w:rPr>
        <w:t>Upon receiving their</w:t>
      </w:r>
      <w:r w:rsidR="0006700F" w:rsidRPr="005D1582">
        <w:rPr>
          <w:sz w:val="22"/>
          <w:szCs w:val="22"/>
          <w:lang w:val="mt"/>
        </w:rPr>
        <w:t xml:space="preserve"> </w:t>
      </w:r>
      <w:sdt>
        <w:sdtPr>
          <w:rPr>
            <w:sz w:val="22"/>
            <w:szCs w:val="22"/>
          </w:rPr>
          <w:id w:val="640153245"/>
          <w:placeholder>
            <w:docPart w:val="780E66A2534948A78A65FE60F8682C76"/>
          </w:placeholder>
          <w:showingPlcHdr/>
        </w:sdtPr>
        <w:sdtEndPr/>
        <w:sdtContent>
          <w:r w:rsidR="0006700F" w:rsidRPr="005D1582">
            <w:rPr>
              <w:color w:val="FF0000"/>
              <w:sz w:val="22"/>
              <w:szCs w:val="22"/>
            </w:rPr>
            <w:t>abbreviate</w:t>
          </w:r>
          <w:r w:rsidR="0043740F" w:rsidRPr="005D1582">
            <w:rPr>
              <w:color w:val="FF0000"/>
              <w:sz w:val="22"/>
              <w:szCs w:val="22"/>
            </w:rPr>
            <w:t>d</w:t>
          </w:r>
          <w:r w:rsidR="0006700F" w:rsidRPr="005D1582">
            <w:rPr>
              <w:color w:val="FF0000"/>
              <w:sz w:val="22"/>
              <w:szCs w:val="22"/>
            </w:rPr>
            <w:t xml:space="preserve"> name of the partner Institution</w:t>
          </w:r>
        </w:sdtContent>
      </w:sdt>
      <w:r w:rsidR="002B1A4F" w:rsidRPr="005D1582">
        <w:rPr>
          <w:sz w:val="22"/>
          <w:szCs w:val="22"/>
          <w:lang w:val="mt"/>
        </w:rPr>
        <w:t xml:space="preserve"> bachelor's degree and being accepted as degree-seeking graduate students by SIU,</w:t>
      </w:r>
      <w:r w:rsidR="004A1F17" w:rsidRPr="005D1582">
        <w:rPr>
          <w:sz w:val="22"/>
          <w:szCs w:val="22"/>
          <w:lang w:val="mt"/>
        </w:rPr>
        <w:t xml:space="preserve"> </w:t>
      </w:r>
      <w:r w:rsidR="002850CA" w:rsidRPr="005D1582">
        <w:rPr>
          <w:sz w:val="22"/>
          <w:szCs w:val="22"/>
          <w:lang w:val="mt"/>
        </w:rPr>
        <w:t>s</w:t>
      </w:r>
      <w:r w:rsidR="00A018F0" w:rsidRPr="005D1582">
        <w:rPr>
          <w:sz w:val="22"/>
          <w:szCs w:val="22"/>
          <w:lang w:val="mt"/>
        </w:rPr>
        <w:t>tudents</w:t>
      </w:r>
      <w:r w:rsidR="002B1A4F" w:rsidRPr="005D1582">
        <w:rPr>
          <w:sz w:val="22"/>
          <w:szCs w:val="22"/>
          <w:lang w:val="mt"/>
        </w:rPr>
        <w:t xml:space="preserve"> will complete a second year at SIU, or more as may be needed, to complete the</w:t>
      </w:r>
      <w:r w:rsidR="00077BB1" w:rsidRPr="005D1582">
        <w:rPr>
          <w:sz w:val="22"/>
          <w:szCs w:val="22"/>
          <w:lang w:val="mt"/>
        </w:rPr>
        <w:t>ir</w:t>
      </w:r>
      <w:r w:rsidR="00454FDE" w:rsidRPr="005D1582">
        <w:rPr>
          <w:sz w:val="22"/>
          <w:szCs w:val="22"/>
          <w:lang w:val="mt"/>
        </w:rPr>
        <w:t xml:space="preserve"> </w:t>
      </w:r>
      <w:r w:rsidR="002B1A4F" w:rsidRPr="005D1582">
        <w:rPr>
          <w:sz w:val="22"/>
          <w:szCs w:val="22"/>
          <w:lang w:val="mt"/>
        </w:rPr>
        <w:t>master's degree from SIU.</w:t>
      </w:r>
      <w:r w:rsidR="003F3A6F" w:rsidRPr="005D1582">
        <w:rPr>
          <w:sz w:val="22"/>
          <w:szCs w:val="22"/>
          <w:lang w:val="mt"/>
        </w:rPr>
        <w:t xml:space="preserve"> See the </w:t>
      </w:r>
      <w:r w:rsidR="009B471C" w:rsidRPr="005D1582">
        <w:rPr>
          <w:sz w:val="22"/>
          <w:szCs w:val="22"/>
          <w:lang w:val="mt"/>
        </w:rPr>
        <w:t>Appendix: Sample Plan of Study.</w:t>
      </w:r>
    </w:p>
    <w:p w14:paraId="45C06F8A" w14:textId="66DB7665" w:rsidR="000B5A26" w:rsidRPr="005D1582" w:rsidRDefault="00053C50" w:rsidP="006E6827">
      <w:pPr>
        <w:pStyle w:val="ListParagraph"/>
        <w:numPr>
          <w:ilvl w:val="1"/>
          <w:numId w:val="7"/>
        </w:numPr>
        <w:rPr>
          <w:sz w:val="22"/>
          <w:szCs w:val="22"/>
          <w:lang w:val="mt"/>
        </w:rPr>
      </w:pPr>
      <w:r w:rsidRPr="005D1582">
        <w:rPr>
          <w:sz w:val="22"/>
          <w:szCs w:val="22"/>
          <w:lang w:val="mt"/>
        </w:rPr>
        <w:t>Degree Award:</w:t>
      </w:r>
    </w:p>
    <w:p w14:paraId="3B8E221F" w14:textId="3CEA7668" w:rsidR="0083644B" w:rsidRPr="005D1582" w:rsidRDefault="00053C50" w:rsidP="0083644B">
      <w:pPr>
        <w:pStyle w:val="ListParagraph"/>
        <w:numPr>
          <w:ilvl w:val="2"/>
          <w:numId w:val="7"/>
        </w:numPr>
        <w:rPr>
          <w:sz w:val="22"/>
          <w:szCs w:val="22"/>
          <w:lang w:val="mt"/>
        </w:rPr>
      </w:pPr>
      <w:bookmarkStart w:id="1" w:name="_Hlk174971343"/>
      <w:r w:rsidRPr="005D1582">
        <w:rPr>
          <w:sz w:val="22"/>
          <w:szCs w:val="22"/>
          <w:lang w:val="mt"/>
        </w:rPr>
        <w:t>Students will be awarded</w:t>
      </w:r>
      <w:r w:rsidR="00F0296A" w:rsidRPr="005D1582">
        <w:rPr>
          <w:sz w:val="22"/>
          <w:szCs w:val="22"/>
          <w:lang w:val="mt"/>
        </w:rPr>
        <w:t xml:space="preserve"> a</w:t>
      </w:r>
      <w:r w:rsidR="00B31092" w:rsidRPr="005D1582">
        <w:rPr>
          <w:sz w:val="22"/>
          <w:szCs w:val="22"/>
          <w:lang w:val="mt"/>
        </w:rPr>
        <w:t xml:space="preserve"> </w:t>
      </w:r>
      <w:sdt>
        <w:sdtPr>
          <w:rPr>
            <w:sz w:val="22"/>
            <w:szCs w:val="22"/>
            <w:lang w:val="mt"/>
          </w:rPr>
          <w:id w:val="-924027481"/>
          <w:placeholder>
            <w:docPart w:val="A6762418981B443AAAA93464D96B3625"/>
          </w:placeholder>
          <w:showingPlcHdr/>
        </w:sdtPr>
        <w:sdtEndPr/>
        <w:sdtContent>
          <w:r w:rsidR="00F1164B" w:rsidRPr="005D1582">
            <w:rPr>
              <w:rStyle w:val="PlaceholderText"/>
              <w:color w:val="FF0000"/>
              <w:sz w:val="22"/>
              <w:szCs w:val="22"/>
            </w:rPr>
            <w:t>bachelor’s degree</w:t>
          </w:r>
        </w:sdtContent>
      </w:sdt>
      <w:r w:rsidR="001507A5" w:rsidRPr="005D1582">
        <w:rPr>
          <w:sz w:val="22"/>
          <w:szCs w:val="22"/>
          <w:lang w:val="mt"/>
        </w:rPr>
        <w:t xml:space="preserve"> </w:t>
      </w:r>
      <w:r w:rsidR="00EA1A45" w:rsidRPr="005D1582">
        <w:rPr>
          <w:sz w:val="22"/>
          <w:szCs w:val="22"/>
          <w:lang w:val="mt"/>
        </w:rPr>
        <w:t xml:space="preserve">from </w:t>
      </w:r>
      <w:bookmarkStart w:id="2" w:name="_Hlk177717467"/>
      <w:sdt>
        <w:sdtPr>
          <w:rPr>
            <w:sz w:val="22"/>
            <w:szCs w:val="22"/>
          </w:rPr>
          <w:id w:val="-119070984"/>
          <w:placeholder>
            <w:docPart w:val="F942845F3264474AABC67F4BB4968524"/>
          </w:placeholder>
          <w:showingPlcHdr/>
        </w:sdtPr>
        <w:sdtEndPr/>
        <w:sdtContent>
          <w:r w:rsidR="00FC78A5" w:rsidRPr="005D1582">
            <w:rPr>
              <w:color w:val="FF0000"/>
              <w:sz w:val="22"/>
              <w:szCs w:val="22"/>
            </w:rPr>
            <w:t>abbreviate</w:t>
          </w:r>
          <w:r w:rsidR="0043740F" w:rsidRPr="005D1582">
            <w:rPr>
              <w:color w:val="FF0000"/>
              <w:sz w:val="22"/>
              <w:szCs w:val="22"/>
            </w:rPr>
            <w:t>d</w:t>
          </w:r>
          <w:r w:rsidR="00FC78A5" w:rsidRPr="005D1582">
            <w:rPr>
              <w:color w:val="FF0000"/>
              <w:sz w:val="22"/>
              <w:szCs w:val="22"/>
            </w:rPr>
            <w:t xml:space="preserve"> name of the partner Institution</w:t>
          </w:r>
        </w:sdtContent>
      </w:sdt>
      <w:bookmarkEnd w:id="2"/>
      <w:r w:rsidR="00EA1A45" w:rsidRPr="005D1582">
        <w:rPr>
          <w:sz w:val="22"/>
          <w:szCs w:val="22"/>
        </w:rPr>
        <w:t xml:space="preserve"> upon successfully </w:t>
      </w:r>
      <w:r w:rsidR="004D0AF1" w:rsidRPr="005D1582">
        <w:rPr>
          <w:sz w:val="22"/>
          <w:szCs w:val="22"/>
        </w:rPr>
        <w:t>completing</w:t>
      </w:r>
      <w:r w:rsidR="00EA1A45" w:rsidRPr="005D1582">
        <w:rPr>
          <w:sz w:val="22"/>
          <w:szCs w:val="22"/>
        </w:rPr>
        <w:t xml:space="preserve"> </w:t>
      </w:r>
      <w:r w:rsidR="004D0AF1" w:rsidRPr="005D1582">
        <w:rPr>
          <w:sz w:val="22"/>
          <w:szCs w:val="22"/>
        </w:rPr>
        <w:t xml:space="preserve">the </w:t>
      </w:r>
      <w:r w:rsidR="00FC132F" w:rsidRPr="005D1582">
        <w:rPr>
          <w:sz w:val="22"/>
          <w:szCs w:val="22"/>
        </w:rPr>
        <w:t xml:space="preserve">first year </w:t>
      </w:r>
      <w:r w:rsidR="00B53542" w:rsidRPr="005D1582">
        <w:rPr>
          <w:sz w:val="22"/>
          <w:szCs w:val="22"/>
        </w:rPr>
        <w:t>of full-time study</w:t>
      </w:r>
      <w:r w:rsidR="004D0AF1" w:rsidRPr="005D1582">
        <w:rPr>
          <w:sz w:val="22"/>
          <w:szCs w:val="22"/>
        </w:rPr>
        <w:t xml:space="preserve"> at SIU.</w:t>
      </w:r>
      <w:bookmarkEnd w:id="1"/>
    </w:p>
    <w:p w14:paraId="320E1940" w14:textId="44CE3E6A" w:rsidR="00DC2E0D" w:rsidRPr="005D1582" w:rsidRDefault="00DC2E0D" w:rsidP="0083644B">
      <w:pPr>
        <w:pStyle w:val="ListParagraph"/>
        <w:numPr>
          <w:ilvl w:val="2"/>
          <w:numId w:val="7"/>
        </w:numPr>
        <w:rPr>
          <w:sz w:val="22"/>
          <w:szCs w:val="22"/>
          <w:lang w:val="mt"/>
        </w:rPr>
      </w:pPr>
      <w:r w:rsidRPr="005D1582">
        <w:rPr>
          <w:sz w:val="22"/>
          <w:szCs w:val="22"/>
          <w:lang w:val="mt"/>
        </w:rPr>
        <w:t xml:space="preserve">Students will be awarded a </w:t>
      </w:r>
      <w:sdt>
        <w:sdtPr>
          <w:rPr>
            <w:sz w:val="22"/>
            <w:szCs w:val="22"/>
            <w:lang w:val="mt"/>
          </w:rPr>
          <w:id w:val="-846869587"/>
          <w:placeholder>
            <w:docPart w:val="ECB429E1C6BC4295B72B466C827052DA"/>
          </w:placeholder>
          <w:showingPlcHdr/>
        </w:sdtPr>
        <w:sdtEndPr/>
        <w:sdtContent>
          <w:r w:rsidR="0092139C" w:rsidRPr="005D1582">
            <w:rPr>
              <w:rStyle w:val="PlaceholderText"/>
              <w:color w:val="FF0000"/>
              <w:sz w:val="22"/>
              <w:szCs w:val="22"/>
            </w:rPr>
            <w:t>master’s degree</w:t>
          </w:r>
        </w:sdtContent>
      </w:sdt>
      <w:r w:rsidRPr="005D1582">
        <w:rPr>
          <w:sz w:val="22"/>
          <w:szCs w:val="22"/>
          <w:lang w:val="mt"/>
        </w:rPr>
        <w:t xml:space="preserve"> from</w:t>
      </w:r>
      <w:r w:rsidR="000739A8" w:rsidRPr="005D1582">
        <w:rPr>
          <w:sz w:val="22"/>
          <w:szCs w:val="22"/>
          <w:lang w:val="mt"/>
        </w:rPr>
        <w:t xml:space="preserve"> SIU</w:t>
      </w:r>
      <w:r w:rsidRPr="005D1582">
        <w:rPr>
          <w:sz w:val="22"/>
          <w:szCs w:val="22"/>
          <w:lang w:val="mt"/>
        </w:rPr>
        <w:t xml:space="preserve"> upon successfully completing</w:t>
      </w:r>
      <w:r w:rsidR="00C61F9B" w:rsidRPr="005D1582">
        <w:rPr>
          <w:sz w:val="22"/>
          <w:szCs w:val="22"/>
          <w:lang w:val="mt"/>
        </w:rPr>
        <w:t xml:space="preserve"> </w:t>
      </w:r>
      <w:r w:rsidR="004C51BD" w:rsidRPr="005D1582">
        <w:rPr>
          <w:sz w:val="22"/>
          <w:szCs w:val="22"/>
          <w:lang w:val="mt"/>
        </w:rPr>
        <w:t>the second year</w:t>
      </w:r>
      <w:r w:rsidR="00D3742B" w:rsidRPr="005D1582">
        <w:rPr>
          <w:sz w:val="22"/>
          <w:szCs w:val="22"/>
          <w:lang w:val="mt"/>
        </w:rPr>
        <w:t xml:space="preserve"> of</w:t>
      </w:r>
      <w:r w:rsidR="00B53542" w:rsidRPr="005D1582">
        <w:rPr>
          <w:sz w:val="22"/>
          <w:szCs w:val="22"/>
          <w:lang w:val="mt"/>
        </w:rPr>
        <w:t xml:space="preserve"> full-time</w:t>
      </w:r>
      <w:r w:rsidR="00D3742B" w:rsidRPr="005D1582">
        <w:rPr>
          <w:sz w:val="22"/>
          <w:szCs w:val="22"/>
          <w:lang w:val="mt"/>
        </w:rPr>
        <w:t xml:space="preserve"> study</w:t>
      </w:r>
      <w:r w:rsidRPr="005D1582">
        <w:rPr>
          <w:sz w:val="22"/>
          <w:szCs w:val="22"/>
          <w:lang w:val="mt"/>
        </w:rPr>
        <w:t xml:space="preserve"> at SIU.</w:t>
      </w:r>
    </w:p>
    <w:p w14:paraId="2DE1B4FB" w14:textId="0FAB6530" w:rsidR="00D353C2" w:rsidRPr="005D1582" w:rsidRDefault="00D353C2" w:rsidP="00D353C2">
      <w:pPr>
        <w:pStyle w:val="ListParagraph"/>
        <w:numPr>
          <w:ilvl w:val="1"/>
          <w:numId w:val="7"/>
        </w:numPr>
        <w:rPr>
          <w:sz w:val="22"/>
          <w:szCs w:val="22"/>
          <w:lang w:val="mt"/>
        </w:rPr>
      </w:pPr>
      <w:r w:rsidRPr="005D1582">
        <w:rPr>
          <w:sz w:val="22"/>
          <w:szCs w:val="22"/>
          <w:lang w:val="mt"/>
        </w:rPr>
        <w:t xml:space="preserve">Credits earned at SIU may be applied toward </w:t>
      </w:r>
      <w:r w:rsidR="00A049D5" w:rsidRPr="005D1582">
        <w:rPr>
          <w:sz w:val="22"/>
          <w:szCs w:val="22"/>
          <w:lang w:val="mt"/>
        </w:rPr>
        <w:t>s</w:t>
      </w:r>
      <w:r w:rsidRPr="005D1582">
        <w:rPr>
          <w:sz w:val="22"/>
          <w:szCs w:val="22"/>
          <w:lang w:val="mt"/>
        </w:rPr>
        <w:t xml:space="preserve">tudents' </w:t>
      </w:r>
      <w:sdt>
        <w:sdtPr>
          <w:rPr>
            <w:sz w:val="22"/>
            <w:szCs w:val="22"/>
          </w:rPr>
          <w:id w:val="974415029"/>
          <w:placeholder>
            <w:docPart w:val="42507AD2E27F4511AEFB99DC50E5F786"/>
          </w:placeholder>
          <w:showingPlcHdr/>
        </w:sdtPr>
        <w:sdtEndPr/>
        <w:sdtContent>
          <w:r w:rsidR="00FC78A5" w:rsidRPr="005D1582">
            <w:rPr>
              <w:color w:val="FF0000"/>
              <w:sz w:val="22"/>
              <w:szCs w:val="22"/>
            </w:rPr>
            <w:t>abbreviate</w:t>
          </w:r>
          <w:r w:rsidR="0043740F" w:rsidRPr="005D1582">
            <w:rPr>
              <w:color w:val="FF0000"/>
              <w:sz w:val="22"/>
              <w:szCs w:val="22"/>
            </w:rPr>
            <w:t>d</w:t>
          </w:r>
          <w:r w:rsidR="00FC78A5" w:rsidRPr="005D1582">
            <w:rPr>
              <w:color w:val="FF0000"/>
              <w:sz w:val="22"/>
              <w:szCs w:val="22"/>
            </w:rPr>
            <w:t xml:space="preserve"> name of the partner Institution</w:t>
          </w:r>
        </w:sdtContent>
      </w:sdt>
      <w:r w:rsidRPr="005D1582">
        <w:rPr>
          <w:sz w:val="22"/>
          <w:szCs w:val="22"/>
          <w:lang w:val="mt"/>
        </w:rPr>
        <w:t xml:space="preserve"> bachelor's degrees at the discretion of, and according to the policies and standards established by </w:t>
      </w:r>
      <w:sdt>
        <w:sdtPr>
          <w:rPr>
            <w:sz w:val="22"/>
            <w:szCs w:val="22"/>
          </w:rPr>
          <w:id w:val="987833025"/>
          <w:placeholder>
            <w:docPart w:val="9B91AF5B1D4744369F71BA92A1395F4A"/>
          </w:placeholder>
          <w:showingPlcHdr/>
        </w:sdtPr>
        <w:sdtEndPr/>
        <w:sdtContent>
          <w:r w:rsidR="00FC78A5" w:rsidRPr="005D1582">
            <w:rPr>
              <w:color w:val="FF0000"/>
              <w:sz w:val="22"/>
              <w:szCs w:val="22"/>
            </w:rPr>
            <w:t>abbreviate</w:t>
          </w:r>
          <w:r w:rsidR="0043740F" w:rsidRPr="005D1582">
            <w:rPr>
              <w:color w:val="FF0000"/>
              <w:sz w:val="22"/>
              <w:szCs w:val="22"/>
            </w:rPr>
            <w:t>d</w:t>
          </w:r>
          <w:r w:rsidR="00FC78A5" w:rsidRPr="005D1582">
            <w:rPr>
              <w:color w:val="FF0000"/>
              <w:sz w:val="22"/>
              <w:szCs w:val="22"/>
            </w:rPr>
            <w:t xml:space="preserve"> name of the partner Institution</w:t>
          </w:r>
        </w:sdtContent>
      </w:sdt>
      <w:r w:rsidRPr="005D1582">
        <w:rPr>
          <w:sz w:val="22"/>
          <w:szCs w:val="22"/>
          <w:lang w:val="mt"/>
        </w:rPr>
        <w:t>.</w:t>
      </w:r>
    </w:p>
    <w:p w14:paraId="678D2BE9" w14:textId="15D545F3" w:rsidR="00A53B4F" w:rsidRPr="005D1582" w:rsidRDefault="00C362A1" w:rsidP="00F87B62">
      <w:pPr>
        <w:pStyle w:val="ListParagraph"/>
        <w:numPr>
          <w:ilvl w:val="1"/>
          <w:numId w:val="7"/>
        </w:numPr>
        <w:spacing w:after="240"/>
        <w:rPr>
          <w:sz w:val="22"/>
          <w:szCs w:val="22"/>
          <w:lang w:val="mt"/>
        </w:rPr>
      </w:pPr>
      <w:r w:rsidRPr="005D1582">
        <w:rPr>
          <w:sz w:val="22"/>
          <w:szCs w:val="22"/>
          <w:lang w:val="mt"/>
        </w:rPr>
        <w:t>C</w:t>
      </w:r>
      <w:r w:rsidR="00E451EC" w:rsidRPr="005D1582">
        <w:rPr>
          <w:sz w:val="22"/>
          <w:szCs w:val="22"/>
          <w:lang w:val="mt"/>
        </w:rPr>
        <w:t xml:space="preserve">redits earned at SIU during the first </w:t>
      </w:r>
      <w:r w:rsidR="00A37047" w:rsidRPr="005D1582">
        <w:rPr>
          <w:sz w:val="22"/>
          <w:szCs w:val="22"/>
          <w:lang w:val="mt"/>
        </w:rPr>
        <w:t>year</w:t>
      </w:r>
      <w:r w:rsidR="0071117F" w:rsidRPr="005D1582">
        <w:rPr>
          <w:sz w:val="22"/>
          <w:szCs w:val="22"/>
          <w:lang w:val="mt"/>
        </w:rPr>
        <w:t xml:space="preserve"> as a non-degree student</w:t>
      </w:r>
      <w:r w:rsidR="00E451EC" w:rsidRPr="005D1582">
        <w:rPr>
          <w:sz w:val="22"/>
          <w:szCs w:val="22"/>
          <w:lang w:val="mt"/>
        </w:rPr>
        <w:t xml:space="preserve"> may be applied toward the </w:t>
      </w:r>
      <w:r w:rsidR="00D43E2D" w:rsidRPr="005D1582">
        <w:rPr>
          <w:sz w:val="22"/>
          <w:szCs w:val="22"/>
          <w:lang w:val="mt"/>
        </w:rPr>
        <w:t>s</w:t>
      </w:r>
      <w:r w:rsidR="00622501" w:rsidRPr="005D1582">
        <w:rPr>
          <w:sz w:val="22"/>
          <w:szCs w:val="22"/>
          <w:lang w:val="mt"/>
        </w:rPr>
        <w:t>tudent</w:t>
      </w:r>
      <w:r w:rsidR="00E451EC" w:rsidRPr="005D1582">
        <w:rPr>
          <w:sz w:val="22"/>
          <w:szCs w:val="22"/>
          <w:lang w:val="mt"/>
        </w:rPr>
        <w:t xml:space="preserve">s' </w:t>
      </w:r>
      <w:r w:rsidR="00704B3B" w:rsidRPr="005D1582">
        <w:rPr>
          <w:sz w:val="22"/>
          <w:szCs w:val="22"/>
          <w:lang w:val="mt"/>
        </w:rPr>
        <w:t>m</w:t>
      </w:r>
      <w:r w:rsidR="00E451EC" w:rsidRPr="005D1582">
        <w:rPr>
          <w:sz w:val="22"/>
          <w:szCs w:val="22"/>
          <w:lang w:val="mt"/>
        </w:rPr>
        <w:t xml:space="preserve">aster's degrees from </w:t>
      </w:r>
      <w:r w:rsidR="00B95D48" w:rsidRPr="005D1582">
        <w:rPr>
          <w:sz w:val="22"/>
          <w:szCs w:val="22"/>
          <w:lang w:val="mt"/>
        </w:rPr>
        <w:t>SIU</w:t>
      </w:r>
      <w:r w:rsidR="00E451EC" w:rsidRPr="005D1582">
        <w:rPr>
          <w:sz w:val="22"/>
          <w:szCs w:val="22"/>
          <w:lang w:val="mt"/>
        </w:rPr>
        <w:t>.</w:t>
      </w:r>
    </w:p>
    <w:p w14:paraId="5DE83F41" w14:textId="1491CCE1" w:rsidR="002158F0" w:rsidRPr="005D1582" w:rsidRDefault="002158F0" w:rsidP="0086329F">
      <w:pPr>
        <w:numPr>
          <w:ilvl w:val="0"/>
          <w:numId w:val="7"/>
        </w:numPr>
        <w:rPr>
          <w:b/>
          <w:bCs/>
          <w:sz w:val="22"/>
          <w:szCs w:val="22"/>
        </w:rPr>
      </w:pPr>
      <w:r w:rsidRPr="005D1582">
        <w:rPr>
          <w:b/>
          <w:bCs/>
          <w:sz w:val="22"/>
          <w:szCs w:val="22"/>
        </w:rPr>
        <w:t>Requirements</w:t>
      </w:r>
    </w:p>
    <w:p w14:paraId="5127DCE1" w14:textId="3D55A9B2" w:rsidR="00B6777D" w:rsidRPr="005D1582" w:rsidRDefault="00C12678" w:rsidP="00D051B2">
      <w:pPr>
        <w:pStyle w:val="ListParagraph"/>
        <w:numPr>
          <w:ilvl w:val="1"/>
          <w:numId w:val="7"/>
        </w:numPr>
        <w:rPr>
          <w:sz w:val="22"/>
          <w:szCs w:val="22"/>
        </w:rPr>
      </w:pPr>
      <w:r w:rsidRPr="005D1582">
        <w:rPr>
          <w:w w:val="105"/>
          <w:sz w:val="22"/>
          <w:szCs w:val="22"/>
        </w:rPr>
        <w:t>Parties</w:t>
      </w:r>
      <w:r w:rsidR="00CD6491" w:rsidRPr="005D1582">
        <w:rPr>
          <w:spacing w:val="-4"/>
          <w:w w:val="105"/>
          <w:sz w:val="22"/>
          <w:szCs w:val="22"/>
        </w:rPr>
        <w:t xml:space="preserve"> </w:t>
      </w:r>
      <w:r w:rsidR="00CD6491" w:rsidRPr="005D1582">
        <w:rPr>
          <w:w w:val="105"/>
          <w:sz w:val="22"/>
          <w:szCs w:val="22"/>
        </w:rPr>
        <w:t>have</w:t>
      </w:r>
      <w:r w:rsidR="00CD6491" w:rsidRPr="005D1582">
        <w:rPr>
          <w:spacing w:val="-9"/>
          <w:w w:val="105"/>
          <w:sz w:val="22"/>
          <w:szCs w:val="22"/>
        </w:rPr>
        <w:t xml:space="preserve"> </w:t>
      </w:r>
      <w:r w:rsidR="00CD6491" w:rsidRPr="005D1582">
        <w:rPr>
          <w:w w:val="105"/>
          <w:sz w:val="22"/>
          <w:szCs w:val="22"/>
        </w:rPr>
        <w:t>independently established</w:t>
      </w:r>
      <w:r w:rsidR="00CD6491" w:rsidRPr="005D1582">
        <w:rPr>
          <w:spacing w:val="-2"/>
          <w:w w:val="105"/>
          <w:sz w:val="22"/>
          <w:szCs w:val="22"/>
        </w:rPr>
        <w:t xml:space="preserve"> </w:t>
      </w:r>
      <w:r w:rsidR="00CD6491" w:rsidRPr="005D1582">
        <w:rPr>
          <w:w w:val="105"/>
          <w:sz w:val="22"/>
          <w:szCs w:val="22"/>
        </w:rPr>
        <w:t>their degree completion requirements for the</w:t>
      </w:r>
      <w:r w:rsidR="00CD6491" w:rsidRPr="005D1582">
        <w:rPr>
          <w:spacing w:val="-13"/>
          <w:w w:val="105"/>
          <w:sz w:val="22"/>
          <w:szCs w:val="22"/>
        </w:rPr>
        <w:t xml:space="preserve"> </w:t>
      </w:r>
      <w:r w:rsidR="00895CF8" w:rsidRPr="005D1582">
        <w:rPr>
          <w:w w:val="105"/>
          <w:sz w:val="22"/>
          <w:szCs w:val="22"/>
        </w:rPr>
        <w:t>bachelor’s</w:t>
      </w:r>
      <w:r w:rsidR="00CD6491" w:rsidRPr="005D1582">
        <w:rPr>
          <w:w w:val="105"/>
          <w:sz w:val="22"/>
          <w:szCs w:val="22"/>
        </w:rPr>
        <w:t xml:space="preserve"> degree</w:t>
      </w:r>
      <w:r w:rsidR="00CD6491" w:rsidRPr="005D1582">
        <w:rPr>
          <w:spacing w:val="-4"/>
          <w:w w:val="105"/>
          <w:sz w:val="22"/>
          <w:szCs w:val="22"/>
        </w:rPr>
        <w:t xml:space="preserve"> </w:t>
      </w:r>
      <w:r w:rsidR="00CD6491" w:rsidRPr="005D1582">
        <w:rPr>
          <w:w w:val="105"/>
          <w:sz w:val="22"/>
          <w:szCs w:val="22"/>
        </w:rPr>
        <w:t>program at</w:t>
      </w:r>
      <w:r w:rsidR="00CD6491" w:rsidRPr="005D1582">
        <w:rPr>
          <w:spacing w:val="-9"/>
          <w:w w:val="105"/>
          <w:sz w:val="22"/>
          <w:szCs w:val="22"/>
        </w:rPr>
        <w:t xml:space="preserve"> </w:t>
      </w:r>
      <w:sdt>
        <w:sdtPr>
          <w:rPr>
            <w:sz w:val="22"/>
            <w:szCs w:val="22"/>
          </w:rPr>
          <w:id w:val="-952177553"/>
          <w:placeholder>
            <w:docPart w:val="1BF292433F9E42D098069918BBF2CD97"/>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CD6491" w:rsidRPr="005D1582">
        <w:rPr>
          <w:spacing w:val="-6"/>
          <w:w w:val="105"/>
          <w:sz w:val="22"/>
          <w:szCs w:val="22"/>
        </w:rPr>
        <w:t xml:space="preserve"> </w:t>
      </w:r>
      <w:r w:rsidR="00CD6491" w:rsidRPr="005D1582">
        <w:rPr>
          <w:w w:val="105"/>
          <w:sz w:val="22"/>
          <w:szCs w:val="22"/>
        </w:rPr>
        <w:t>and</w:t>
      </w:r>
      <w:r w:rsidR="00CD6491" w:rsidRPr="005D1582">
        <w:rPr>
          <w:spacing w:val="-11"/>
          <w:w w:val="105"/>
          <w:sz w:val="22"/>
          <w:szCs w:val="22"/>
        </w:rPr>
        <w:t xml:space="preserve"> </w:t>
      </w:r>
      <w:r w:rsidR="00CD6491" w:rsidRPr="005D1582">
        <w:rPr>
          <w:w w:val="105"/>
          <w:sz w:val="22"/>
          <w:szCs w:val="22"/>
        </w:rPr>
        <w:t>the</w:t>
      </w:r>
      <w:r w:rsidR="00CD6491" w:rsidRPr="005D1582">
        <w:rPr>
          <w:spacing w:val="-13"/>
          <w:w w:val="105"/>
          <w:sz w:val="22"/>
          <w:szCs w:val="22"/>
        </w:rPr>
        <w:t xml:space="preserve"> </w:t>
      </w:r>
      <w:r w:rsidR="00895CF8" w:rsidRPr="005D1582">
        <w:rPr>
          <w:w w:val="105"/>
          <w:sz w:val="22"/>
          <w:szCs w:val="22"/>
        </w:rPr>
        <w:t>master’s</w:t>
      </w:r>
      <w:r w:rsidR="00CD6491" w:rsidRPr="005D1582">
        <w:rPr>
          <w:w w:val="105"/>
          <w:sz w:val="22"/>
          <w:szCs w:val="22"/>
        </w:rPr>
        <w:t xml:space="preserve"> degree program at</w:t>
      </w:r>
      <w:r w:rsidR="00CD6491" w:rsidRPr="005D1582">
        <w:rPr>
          <w:spacing w:val="-14"/>
          <w:w w:val="105"/>
          <w:sz w:val="22"/>
          <w:szCs w:val="22"/>
        </w:rPr>
        <w:t xml:space="preserve"> SIU</w:t>
      </w:r>
      <w:r w:rsidR="00CD6491" w:rsidRPr="005D1582">
        <w:rPr>
          <w:w w:val="105"/>
          <w:sz w:val="22"/>
          <w:szCs w:val="22"/>
        </w:rPr>
        <w:t>.</w:t>
      </w:r>
      <w:r w:rsidR="00CD6491" w:rsidRPr="005D1582">
        <w:rPr>
          <w:spacing w:val="-14"/>
          <w:w w:val="105"/>
          <w:sz w:val="22"/>
          <w:szCs w:val="22"/>
        </w:rPr>
        <w:t xml:space="preserve"> </w:t>
      </w:r>
      <w:r w:rsidR="00CD6491" w:rsidRPr="005D1582">
        <w:rPr>
          <w:w w:val="105"/>
          <w:sz w:val="22"/>
          <w:szCs w:val="22"/>
        </w:rPr>
        <w:t>Students</w:t>
      </w:r>
      <w:r w:rsidR="008E7C1B" w:rsidRPr="005D1582">
        <w:rPr>
          <w:w w:val="105"/>
          <w:sz w:val="22"/>
          <w:szCs w:val="22"/>
        </w:rPr>
        <w:t xml:space="preserve"> </w:t>
      </w:r>
      <w:r w:rsidR="00CD6491" w:rsidRPr="005D1582">
        <w:rPr>
          <w:w w:val="105"/>
          <w:sz w:val="22"/>
          <w:szCs w:val="22"/>
        </w:rPr>
        <w:t>in</w:t>
      </w:r>
      <w:r w:rsidR="00CD6491" w:rsidRPr="005D1582">
        <w:rPr>
          <w:spacing w:val="-5"/>
          <w:w w:val="105"/>
          <w:sz w:val="22"/>
          <w:szCs w:val="22"/>
        </w:rPr>
        <w:t xml:space="preserve"> </w:t>
      </w:r>
      <w:r w:rsidR="00CD6491" w:rsidRPr="005D1582">
        <w:rPr>
          <w:w w:val="105"/>
          <w:sz w:val="22"/>
          <w:szCs w:val="22"/>
        </w:rPr>
        <w:t>the Program must</w:t>
      </w:r>
      <w:r w:rsidR="00CD6491" w:rsidRPr="005D1582">
        <w:rPr>
          <w:spacing w:val="-7"/>
          <w:w w:val="105"/>
          <w:sz w:val="22"/>
          <w:szCs w:val="22"/>
        </w:rPr>
        <w:t xml:space="preserve"> </w:t>
      </w:r>
      <w:r w:rsidR="00CD6491" w:rsidRPr="005D1582">
        <w:rPr>
          <w:w w:val="105"/>
          <w:sz w:val="22"/>
          <w:szCs w:val="22"/>
        </w:rPr>
        <w:t>satisfy</w:t>
      </w:r>
      <w:r w:rsidR="00CD6491" w:rsidRPr="005D1582">
        <w:rPr>
          <w:spacing w:val="-1"/>
          <w:w w:val="105"/>
          <w:sz w:val="22"/>
          <w:szCs w:val="22"/>
        </w:rPr>
        <w:t xml:space="preserve"> </w:t>
      </w:r>
      <w:r w:rsidR="00CD6491" w:rsidRPr="005D1582">
        <w:rPr>
          <w:w w:val="105"/>
          <w:sz w:val="22"/>
          <w:szCs w:val="22"/>
        </w:rPr>
        <w:t>all</w:t>
      </w:r>
      <w:r w:rsidR="00CD6491" w:rsidRPr="005D1582">
        <w:rPr>
          <w:spacing w:val="-11"/>
          <w:w w:val="105"/>
          <w:sz w:val="22"/>
          <w:szCs w:val="22"/>
        </w:rPr>
        <w:t xml:space="preserve"> </w:t>
      </w:r>
      <w:r w:rsidR="00CD6491" w:rsidRPr="005D1582">
        <w:rPr>
          <w:w w:val="105"/>
          <w:sz w:val="22"/>
          <w:szCs w:val="22"/>
        </w:rPr>
        <w:t>degree</w:t>
      </w:r>
      <w:r w:rsidR="00CD6491" w:rsidRPr="005D1582">
        <w:rPr>
          <w:spacing w:val="-1"/>
          <w:w w:val="105"/>
          <w:sz w:val="22"/>
          <w:szCs w:val="22"/>
        </w:rPr>
        <w:t xml:space="preserve"> </w:t>
      </w:r>
      <w:r w:rsidR="00CD6491" w:rsidRPr="005D1582">
        <w:rPr>
          <w:w w:val="105"/>
          <w:sz w:val="22"/>
          <w:szCs w:val="22"/>
        </w:rPr>
        <w:t>requirements of</w:t>
      </w:r>
      <w:r w:rsidR="00CD6491" w:rsidRPr="005D1582">
        <w:rPr>
          <w:spacing w:val="-14"/>
          <w:w w:val="105"/>
          <w:sz w:val="22"/>
          <w:szCs w:val="22"/>
        </w:rPr>
        <w:t xml:space="preserve"> </w:t>
      </w:r>
      <w:r w:rsidR="00CD6491" w:rsidRPr="005D1582">
        <w:rPr>
          <w:w w:val="105"/>
          <w:sz w:val="22"/>
          <w:szCs w:val="22"/>
        </w:rPr>
        <w:t>the</w:t>
      </w:r>
      <w:r w:rsidR="00CD6491" w:rsidRPr="005D1582">
        <w:rPr>
          <w:spacing w:val="-10"/>
          <w:w w:val="105"/>
          <w:sz w:val="22"/>
          <w:szCs w:val="22"/>
        </w:rPr>
        <w:t xml:space="preserve"> </w:t>
      </w:r>
      <w:r w:rsidR="00CD6491" w:rsidRPr="005D1582">
        <w:rPr>
          <w:w w:val="105"/>
          <w:sz w:val="22"/>
          <w:szCs w:val="22"/>
        </w:rPr>
        <w:t>institution</w:t>
      </w:r>
      <w:r w:rsidR="00CD6491" w:rsidRPr="005D1582">
        <w:rPr>
          <w:spacing w:val="-5"/>
          <w:w w:val="105"/>
          <w:sz w:val="22"/>
          <w:szCs w:val="22"/>
        </w:rPr>
        <w:t xml:space="preserve"> </w:t>
      </w:r>
      <w:r w:rsidR="00CD6491" w:rsidRPr="005D1582">
        <w:rPr>
          <w:w w:val="105"/>
          <w:sz w:val="22"/>
          <w:szCs w:val="22"/>
        </w:rPr>
        <w:t>granting</w:t>
      </w:r>
      <w:r w:rsidR="00CD6491" w:rsidRPr="005D1582">
        <w:rPr>
          <w:spacing w:val="-8"/>
          <w:w w:val="105"/>
          <w:sz w:val="22"/>
          <w:szCs w:val="22"/>
        </w:rPr>
        <w:t xml:space="preserve"> </w:t>
      </w:r>
      <w:r w:rsidR="00CD6491" w:rsidRPr="005D1582">
        <w:rPr>
          <w:w w:val="105"/>
          <w:sz w:val="22"/>
          <w:szCs w:val="22"/>
        </w:rPr>
        <w:t xml:space="preserve">each degree </w:t>
      </w:r>
      <w:r w:rsidR="003C3D15" w:rsidRPr="005D1582">
        <w:rPr>
          <w:w w:val="105"/>
          <w:sz w:val="22"/>
          <w:szCs w:val="22"/>
        </w:rPr>
        <w:t>to</w:t>
      </w:r>
      <w:r w:rsidR="00CD6491" w:rsidRPr="005D1582">
        <w:rPr>
          <w:w w:val="105"/>
          <w:sz w:val="22"/>
          <w:szCs w:val="22"/>
        </w:rPr>
        <w:t xml:space="preserve"> complete</w:t>
      </w:r>
      <w:r w:rsidR="00CD6491" w:rsidRPr="005D1582">
        <w:rPr>
          <w:spacing w:val="-2"/>
          <w:w w:val="105"/>
          <w:sz w:val="22"/>
          <w:szCs w:val="22"/>
        </w:rPr>
        <w:t xml:space="preserve"> </w:t>
      </w:r>
      <w:r w:rsidR="00CD6491" w:rsidRPr="005D1582">
        <w:rPr>
          <w:w w:val="105"/>
          <w:sz w:val="22"/>
          <w:szCs w:val="22"/>
        </w:rPr>
        <w:t>the</w:t>
      </w:r>
      <w:r w:rsidR="00CD6491" w:rsidRPr="005D1582">
        <w:rPr>
          <w:spacing w:val="-3"/>
          <w:w w:val="105"/>
          <w:sz w:val="22"/>
          <w:szCs w:val="22"/>
        </w:rPr>
        <w:t xml:space="preserve"> </w:t>
      </w:r>
      <w:r w:rsidR="00CD6491" w:rsidRPr="005D1582">
        <w:rPr>
          <w:w w:val="105"/>
          <w:sz w:val="22"/>
          <w:szCs w:val="22"/>
        </w:rPr>
        <w:t>Program</w:t>
      </w:r>
      <w:r w:rsidR="00705CB7" w:rsidRPr="005D1582">
        <w:rPr>
          <w:w w:val="105"/>
          <w:sz w:val="22"/>
          <w:szCs w:val="22"/>
        </w:rPr>
        <w:t xml:space="preserve"> successfully</w:t>
      </w:r>
      <w:r w:rsidR="00CD6491" w:rsidRPr="005D1582">
        <w:rPr>
          <w:w w:val="105"/>
          <w:sz w:val="22"/>
          <w:szCs w:val="22"/>
        </w:rPr>
        <w:t>.</w:t>
      </w:r>
    </w:p>
    <w:p w14:paraId="57FB7087" w14:textId="1A5BE18A" w:rsidR="00681825" w:rsidRPr="005D1582" w:rsidRDefault="00C12678" w:rsidP="00F6628E">
      <w:pPr>
        <w:pStyle w:val="ListParagraph"/>
        <w:numPr>
          <w:ilvl w:val="1"/>
          <w:numId w:val="7"/>
        </w:numPr>
        <w:spacing w:after="240"/>
        <w:rPr>
          <w:sz w:val="22"/>
          <w:szCs w:val="22"/>
        </w:rPr>
      </w:pPr>
      <w:r w:rsidRPr="005D1582">
        <w:rPr>
          <w:sz w:val="22"/>
          <w:szCs w:val="22"/>
        </w:rPr>
        <w:t>Parties</w:t>
      </w:r>
      <w:r w:rsidR="00B6777D" w:rsidRPr="005D1582">
        <w:rPr>
          <w:sz w:val="22"/>
          <w:szCs w:val="22"/>
        </w:rPr>
        <w:t xml:space="preserve"> have independently established their own minimum qualifications, application review criteria, and prerequisite requirements for applicants to both the </w:t>
      </w:r>
      <w:r w:rsidR="0029678A" w:rsidRPr="005D1582">
        <w:rPr>
          <w:sz w:val="22"/>
          <w:szCs w:val="22"/>
        </w:rPr>
        <w:t>bachelor’s</w:t>
      </w:r>
      <w:r w:rsidR="00B6777D" w:rsidRPr="005D1582">
        <w:rPr>
          <w:sz w:val="22"/>
          <w:szCs w:val="22"/>
        </w:rPr>
        <w:t xml:space="preserve"> degree programs at </w:t>
      </w:r>
      <w:sdt>
        <w:sdtPr>
          <w:rPr>
            <w:sz w:val="22"/>
            <w:szCs w:val="22"/>
          </w:rPr>
          <w:id w:val="31787316"/>
          <w:placeholder>
            <w:docPart w:val="042FB2F48C5546CDA11711B38E127137"/>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w:t>
          </w:r>
          <w:r w:rsidR="0031254A" w:rsidRPr="005D1582">
            <w:rPr>
              <w:color w:val="FF0000"/>
              <w:sz w:val="22"/>
              <w:szCs w:val="22"/>
            </w:rPr>
            <w:lastRenderedPageBreak/>
            <w:t>Institution</w:t>
          </w:r>
        </w:sdtContent>
      </w:sdt>
      <w:r w:rsidR="00B6777D" w:rsidRPr="005D1582">
        <w:rPr>
          <w:sz w:val="22"/>
          <w:szCs w:val="22"/>
        </w:rPr>
        <w:t xml:space="preserve"> and the </w:t>
      </w:r>
      <w:r w:rsidR="0029678A" w:rsidRPr="005D1582">
        <w:rPr>
          <w:sz w:val="22"/>
          <w:szCs w:val="22"/>
        </w:rPr>
        <w:t>master’s</w:t>
      </w:r>
      <w:r w:rsidR="00B6777D" w:rsidRPr="005D1582">
        <w:rPr>
          <w:sz w:val="22"/>
          <w:szCs w:val="22"/>
        </w:rPr>
        <w:t xml:space="preserve"> degree programs at SIU. Both institutions will apply these existing requirements and criteria </w:t>
      </w:r>
      <w:r w:rsidR="00342F35" w:rsidRPr="005D1582">
        <w:rPr>
          <w:sz w:val="22"/>
          <w:szCs w:val="22"/>
        </w:rPr>
        <w:t>to determine</w:t>
      </w:r>
      <w:r w:rsidR="00B6777D" w:rsidRPr="005D1582">
        <w:rPr>
          <w:sz w:val="22"/>
          <w:szCs w:val="22"/>
        </w:rPr>
        <w:t xml:space="preserve"> the acceptability of all applicants to the Program.</w:t>
      </w:r>
    </w:p>
    <w:p w14:paraId="323ACEC6" w14:textId="322531FC" w:rsidR="00A53B4F" w:rsidRPr="005D1582" w:rsidRDefault="00A53B4F" w:rsidP="0086329F">
      <w:pPr>
        <w:numPr>
          <w:ilvl w:val="0"/>
          <w:numId w:val="7"/>
        </w:numPr>
        <w:rPr>
          <w:b/>
          <w:bCs/>
          <w:sz w:val="22"/>
          <w:szCs w:val="22"/>
        </w:rPr>
      </w:pPr>
      <w:r w:rsidRPr="005D1582">
        <w:rPr>
          <w:b/>
          <w:bCs/>
          <w:sz w:val="22"/>
          <w:szCs w:val="22"/>
        </w:rPr>
        <w:t>Nomination, Application, and Admission Requirements</w:t>
      </w:r>
    </w:p>
    <w:p w14:paraId="5593C6A0" w14:textId="51E836BC" w:rsidR="00A53B4F" w:rsidRPr="005D1582" w:rsidRDefault="00341004" w:rsidP="00A53B4F">
      <w:pPr>
        <w:numPr>
          <w:ilvl w:val="0"/>
          <w:numId w:val="1"/>
        </w:numPr>
        <w:rPr>
          <w:sz w:val="22"/>
          <w:szCs w:val="22"/>
        </w:rPr>
      </w:pPr>
      <w:sdt>
        <w:sdtPr>
          <w:rPr>
            <w:sz w:val="22"/>
            <w:szCs w:val="22"/>
          </w:rPr>
          <w:id w:val="-424266402"/>
          <w:placeholder>
            <w:docPart w:val="09250AE69CBC456CAD5437C3CFB16188"/>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BC37BF" w:rsidRPr="005D1582">
        <w:rPr>
          <w:b/>
          <w:sz w:val="22"/>
          <w:szCs w:val="22"/>
        </w:rPr>
        <w:t xml:space="preserve"> </w:t>
      </w:r>
      <w:r w:rsidR="00A53B4F" w:rsidRPr="005D1582">
        <w:rPr>
          <w:sz w:val="22"/>
          <w:szCs w:val="22"/>
        </w:rPr>
        <w:t xml:space="preserve">will nominate </w:t>
      </w:r>
      <w:r w:rsidR="00A37AB5" w:rsidRPr="005D1582">
        <w:rPr>
          <w:sz w:val="22"/>
          <w:szCs w:val="22"/>
        </w:rPr>
        <w:t>students in the</w:t>
      </w:r>
      <w:r w:rsidR="00422910" w:rsidRPr="005D1582">
        <w:rPr>
          <w:sz w:val="22"/>
          <w:szCs w:val="22"/>
        </w:rPr>
        <w:t>ir</w:t>
      </w:r>
      <w:r w:rsidR="00A37AB5" w:rsidRPr="005D1582">
        <w:rPr>
          <w:sz w:val="22"/>
          <w:szCs w:val="22"/>
        </w:rPr>
        <w:t xml:space="preserve"> </w:t>
      </w:r>
      <w:sdt>
        <w:sdtPr>
          <w:rPr>
            <w:sz w:val="22"/>
            <w:szCs w:val="22"/>
          </w:rPr>
          <w:id w:val="-1293207882"/>
          <w:placeholder>
            <w:docPart w:val="3AB3A94A739D4C60A6CC06D070A373BE"/>
          </w:placeholder>
          <w:showingPlcHdr/>
        </w:sdtPr>
        <w:sdtEndPr/>
        <w:sdtContent>
          <w:r w:rsidR="00A37AB5" w:rsidRPr="005D1582">
            <w:rPr>
              <w:rStyle w:val="PlaceholderText"/>
              <w:color w:val="FF0000"/>
              <w:sz w:val="22"/>
              <w:szCs w:val="22"/>
            </w:rPr>
            <w:t>type of degree</w:t>
          </w:r>
        </w:sdtContent>
      </w:sdt>
      <w:r w:rsidR="00A37AB5" w:rsidRPr="005D1582">
        <w:rPr>
          <w:sz w:val="22"/>
          <w:szCs w:val="22"/>
        </w:rPr>
        <w:t xml:space="preserve"> program </w:t>
      </w:r>
      <w:r w:rsidR="00D7415E" w:rsidRPr="005D1582">
        <w:rPr>
          <w:sz w:val="22"/>
          <w:szCs w:val="22"/>
        </w:rPr>
        <w:t>based on</w:t>
      </w:r>
      <w:r w:rsidR="00A53B4F" w:rsidRPr="005D1582">
        <w:rPr>
          <w:sz w:val="22"/>
          <w:szCs w:val="22"/>
        </w:rPr>
        <w:t xml:space="preserve"> the below criteria and may deviate from such criteria only under special circumstances. Each nominated student generally must:</w:t>
      </w:r>
    </w:p>
    <w:p w14:paraId="56F77AE7" w14:textId="5488AEB3" w:rsidR="00D500A2" w:rsidRPr="005D1582" w:rsidRDefault="002F48C1" w:rsidP="00D500A2">
      <w:pPr>
        <w:numPr>
          <w:ilvl w:val="1"/>
          <w:numId w:val="1"/>
        </w:numPr>
        <w:ind w:left="990" w:hanging="180"/>
        <w:rPr>
          <w:sz w:val="22"/>
          <w:szCs w:val="22"/>
        </w:rPr>
      </w:pPr>
      <w:r w:rsidRPr="005D1582">
        <w:rPr>
          <w:sz w:val="22"/>
          <w:szCs w:val="22"/>
          <w:lang w:val="mt"/>
        </w:rPr>
        <w:t>b</w:t>
      </w:r>
      <w:r w:rsidR="005D6A0F" w:rsidRPr="005D1582">
        <w:rPr>
          <w:sz w:val="22"/>
          <w:szCs w:val="22"/>
          <w:lang w:val="mt"/>
        </w:rPr>
        <w:t xml:space="preserve">e enrolled as degree-seeking students and complete their three years of </w:t>
      </w:r>
      <w:r w:rsidR="00651CF0" w:rsidRPr="005D1582">
        <w:rPr>
          <w:sz w:val="22"/>
          <w:szCs w:val="22"/>
          <w:lang w:val="mt"/>
        </w:rPr>
        <w:t xml:space="preserve">full-time </w:t>
      </w:r>
      <w:r w:rsidR="005D6A0F" w:rsidRPr="005D1582">
        <w:rPr>
          <w:sz w:val="22"/>
          <w:szCs w:val="22"/>
          <w:lang w:val="mt"/>
        </w:rPr>
        <w:t xml:space="preserve">study at </w:t>
      </w:r>
      <w:sdt>
        <w:sdtPr>
          <w:rPr>
            <w:sz w:val="22"/>
            <w:szCs w:val="22"/>
          </w:rPr>
          <w:id w:val="1247921308"/>
          <w:placeholder>
            <w:docPart w:val="0E9095F710CF4DEAA155A31521CAC1AB"/>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1D20C0" w:rsidRPr="005D1582">
        <w:rPr>
          <w:sz w:val="22"/>
          <w:szCs w:val="22"/>
          <w:lang w:val="mt"/>
        </w:rPr>
        <w:t xml:space="preserve"> </w:t>
      </w:r>
      <w:r w:rsidR="005D6A0F" w:rsidRPr="005D1582">
        <w:rPr>
          <w:sz w:val="22"/>
          <w:szCs w:val="22"/>
          <w:lang w:val="mt"/>
        </w:rPr>
        <w:t xml:space="preserve">toward their </w:t>
      </w:r>
      <w:r w:rsidR="0046378F" w:rsidRPr="005D1582">
        <w:rPr>
          <w:sz w:val="22"/>
          <w:szCs w:val="22"/>
          <w:lang w:val="mt"/>
        </w:rPr>
        <w:t>b</w:t>
      </w:r>
      <w:r w:rsidR="005D6A0F" w:rsidRPr="005D1582">
        <w:rPr>
          <w:sz w:val="22"/>
          <w:szCs w:val="22"/>
          <w:lang w:val="mt"/>
        </w:rPr>
        <w:t>achelor's degree by the time of their non-degree enrollment at</w:t>
      </w:r>
      <w:r w:rsidR="001D20C0" w:rsidRPr="005D1582">
        <w:rPr>
          <w:sz w:val="22"/>
          <w:szCs w:val="22"/>
          <w:lang w:val="mt"/>
        </w:rPr>
        <w:t xml:space="preserve"> SIU</w:t>
      </w:r>
      <w:r w:rsidR="005D6A0F" w:rsidRPr="005D1582">
        <w:rPr>
          <w:sz w:val="22"/>
          <w:szCs w:val="22"/>
          <w:lang w:val="mt"/>
        </w:rPr>
        <w:t>.</w:t>
      </w:r>
    </w:p>
    <w:p w14:paraId="5AD86AA2" w14:textId="77777777" w:rsidR="00E17286" w:rsidRDefault="00A53B4F" w:rsidP="00E17286">
      <w:pPr>
        <w:numPr>
          <w:ilvl w:val="1"/>
          <w:numId w:val="1"/>
        </w:numPr>
        <w:ind w:left="990" w:hanging="180"/>
        <w:rPr>
          <w:sz w:val="22"/>
          <w:szCs w:val="22"/>
        </w:rPr>
      </w:pPr>
      <w:r w:rsidRPr="005D1582">
        <w:rPr>
          <w:sz w:val="22"/>
          <w:szCs w:val="22"/>
        </w:rPr>
        <w:t>have a good academic record as demonstrated by a minimum cumulative grade</w:t>
      </w:r>
      <w:r w:rsidR="00512165" w:rsidRPr="005D1582">
        <w:rPr>
          <w:sz w:val="22"/>
          <w:szCs w:val="22"/>
        </w:rPr>
        <w:t xml:space="preserve"> point</w:t>
      </w:r>
      <w:r w:rsidRPr="005D1582">
        <w:rPr>
          <w:sz w:val="22"/>
          <w:szCs w:val="22"/>
        </w:rPr>
        <w:t xml:space="preserve"> average</w:t>
      </w:r>
      <w:r w:rsidR="00445F9F">
        <w:rPr>
          <w:sz w:val="22"/>
          <w:szCs w:val="22"/>
        </w:rPr>
        <w:t xml:space="preserve"> (GPA) of 2.0 on a</w:t>
      </w:r>
      <w:r w:rsidR="00E17286">
        <w:rPr>
          <w:sz w:val="22"/>
          <w:szCs w:val="22"/>
        </w:rPr>
        <w:t xml:space="preserve"> 4.0 scale.</w:t>
      </w:r>
    </w:p>
    <w:p w14:paraId="1CD3F76D" w14:textId="7D23A0B0" w:rsidR="00A53B4F" w:rsidRPr="00E17286" w:rsidRDefault="00A53B4F" w:rsidP="00E17286">
      <w:pPr>
        <w:numPr>
          <w:ilvl w:val="1"/>
          <w:numId w:val="1"/>
        </w:numPr>
        <w:ind w:left="990" w:hanging="180"/>
        <w:rPr>
          <w:sz w:val="22"/>
          <w:szCs w:val="22"/>
        </w:rPr>
      </w:pPr>
      <w:r w:rsidRPr="00E17286">
        <w:rPr>
          <w:sz w:val="22"/>
          <w:szCs w:val="22"/>
        </w:rPr>
        <w:t xml:space="preserve">meet all admission or specific requirements of </w:t>
      </w:r>
      <w:r w:rsidR="00382940" w:rsidRPr="00E17286">
        <w:rPr>
          <w:sz w:val="22"/>
          <w:szCs w:val="22"/>
        </w:rPr>
        <w:t>SIU</w:t>
      </w:r>
      <w:r w:rsidRPr="00E17286">
        <w:rPr>
          <w:sz w:val="22"/>
          <w:szCs w:val="22"/>
        </w:rPr>
        <w:t xml:space="preserve">, including </w:t>
      </w:r>
      <w:r w:rsidR="006C12AD" w:rsidRPr="00E17286">
        <w:rPr>
          <w:sz w:val="22"/>
          <w:szCs w:val="22"/>
        </w:rPr>
        <w:t xml:space="preserve">English </w:t>
      </w:r>
      <w:r w:rsidRPr="00E17286">
        <w:rPr>
          <w:sz w:val="22"/>
          <w:szCs w:val="22"/>
        </w:rPr>
        <w:t>language proficiency test scores.</w:t>
      </w:r>
    </w:p>
    <w:p w14:paraId="2E29CE06" w14:textId="1AA2F228" w:rsidR="00A53B4F" w:rsidRPr="005D1582" w:rsidRDefault="00341004" w:rsidP="00A53B4F">
      <w:pPr>
        <w:numPr>
          <w:ilvl w:val="0"/>
          <w:numId w:val="1"/>
        </w:numPr>
        <w:rPr>
          <w:sz w:val="22"/>
          <w:szCs w:val="22"/>
        </w:rPr>
      </w:pPr>
      <w:sdt>
        <w:sdtPr>
          <w:rPr>
            <w:sz w:val="22"/>
            <w:szCs w:val="22"/>
          </w:rPr>
          <w:id w:val="-766003056"/>
          <w:placeholder>
            <w:docPart w:val="82199B36111C4F7F8355558069C6D2CF"/>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00BC37BF" w:rsidRPr="005D1582">
        <w:rPr>
          <w:b/>
          <w:sz w:val="22"/>
          <w:szCs w:val="22"/>
        </w:rPr>
        <w:t xml:space="preserve"> </w:t>
      </w:r>
      <w:r w:rsidR="00A53B4F" w:rsidRPr="005D1582">
        <w:rPr>
          <w:sz w:val="22"/>
          <w:szCs w:val="22"/>
        </w:rPr>
        <w:t xml:space="preserve">shall be responsible for </w:t>
      </w:r>
      <w:r w:rsidR="00AB7FBF" w:rsidRPr="005D1582">
        <w:rPr>
          <w:sz w:val="22"/>
          <w:szCs w:val="22"/>
        </w:rPr>
        <w:t>preliminary</w:t>
      </w:r>
      <w:r w:rsidR="00A53B4F" w:rsidRPr="005D1582">
        <w:rPr>
          <w:sz w:val="22"/>
          <w:szCs w:val="22"/>
        </w:rPr>
        <w:t xml:space="preserve"> screening and nominating students for this program, and for ascertaining that each participating student is likely to benefit from a particular course of study. </w:t>
      </w:r>
      <w:r w:rsidR="00382940" w:rsidRPr="005D1582">
        <w:rPr>
          <w:sz w:val="22"/>
          <w:szCs w:val="22"/>
        </w:rPr>
        <w:t>SIU</w:t>
      </w:r>
      <w:r w:rsidR="00A53B4F" w:rsidRPr="005D1582">
        <w:rPr>
          <w:sz w:val="22"/>
          <w:szCs w:val="22"/>
        </w:rPr>
        <w:t xml:space="preserve"> reserves the right to make the final admissions decision </w:t>
      </w:r>
      <w:r w:rsidR="00D938B7" w:rsidRPr="005D1582">
        <w:rPr>
          <w:sz w:val="22"/>
          <w:szCs w:val="22"/>
        </w:rPr>
        <w:t>concerning</w:t>
      </w:r>
      <w:r w:rsidR="00A53B4F" w:rsidRPr="005D1582">
        <w:rPr>
          <w:sz w:val="22"/>
          <w:szCs w:val="22"/>
        </w:rPr>
        <w:t xml:space="preserve"> the proposed candidates.</w:t>
      </w:r>
    </w:p>
    <w:p w14:paraId="719AB670" w14:textId="3528938A" w:rsidR="00A53B4F" w:rsidRPr="005D1582" w:rsidRDefault="00A53B4F" w:rsidP="00F6628E">
      <w:pPr>
        <w:numPr>
          <w:ilvl w:val="0"/>
          <w:numId w:val="1"/>
        </w:numPr>
        <w:spacing w:after="240"/>
        <w:rPr>
          <w:sz w:val="22"/>
          <w:szCs w:val="22"/>
        </w:rPr>
      </w:pPr>
      <w:r w:rsidRPr="005D1582">
        <w:rPr>
          <w:sz w:val="22"/>
          <w:szCs w:val="22"/>
        </w:rPr>
        <w:t xml:space="preserve">Nominated students must complete the application for admission to </w:t>
      </w:r>
      <w:r w:rsidR="00382940" w:rsidRPr="005D1582">
        <w:rPr>
          <w:sz w:val="22"/>
          <w:szCs w:val="22"/>
        </w:rPr>
        <w:t>SIU</w:t>
      </w:r>
      <w:r w:rsidRPr="005D1582">
        <w:rPr>
          <w:sz w:val="22"/>
          <w:szCs w:val="22"/>
        </w:rPr>
        <w:t xml:space="preserve"> and submit all required supporting documents, including official transcripts, by the established deadlines of the year of matriculation.</w:t>
      </w:r>
    </w:p>
    <w:p w14:paraId="14E3B206" w14:textId="78231409" w:rsidR="00A53B4F" w:rsidRPr="005D1582" w:rsidRDefault="00EE0224" w:rsidP="0086329F">
      <w:pPr>
        <w:numPr>
          <w:ilvl w:val="0"/>
          <w:numId w:val="7"/>
        </w:numPr>
        <w:rPr>
          <w:b/>
          <w:bCs/>
          <w:sz w:val="22"/>
          <w:szCs w:val="22"/>
        </w:rPr>
      </w:pPr>
      <w:r w:rsidRPr="005D1582">
        <w:rPr>
          <w:b/>
          <w:bCs/>
          <w:sz w:val="22"/>
          <w:szCs w:val="22"/>
        </w:rPr>
        <w:t>Tuition</w:t>
      </w:r>
      <w:r w:rsidR="00A53B4F" w:rsidRPr="005D1582">
        <w:rPr>
          <w:b/>
          <w:bCs/>
          <w:sz w:val="22"/>
          <w:szCs w:val="22"/>
        </w:rPr>
        <w:t xml:space="preserve"> and Costs</w:t>
      </w:r>
    </w:p>
    <w:p w14:paraId="2A6614D1" w14:textId="77777777" w:rsidR="002C73D5" w:rsidRPr="005D1582" w:rsidRDefault="00382940" w:rsidP="002C73D5">
      <w:pPr>
        <w:numPr>
          <w:ilvl w:val="0"/>
          <w:numId w:val="2"/>
        </w:numPr>
        <w:tabs>
          <w:tab w:val="num" w:pos="360"/>
        </w:tabs>
        <w:rPr>
          <w:sz w:val="22"/>
          <w:szCs w:val="22"/>
        </w:rPr>
      </w:pPr>
      <w:r w:rsidRPr="005D1582">
        <w:rPr>
          <w:sz w:val="22"/>
          <w:szCs w:val="22"/>
        </w:rPr>
        <w:t>SIU</w:t>
      </w:r>
      <w:r w:rsidR="00A53B4F" w:rsidRPr="005D1582">
        <w:rPr>
          <w:sz w:val="22"/>
          <w:szCs w:val="22"/>
        </w:rPr>
        <w:t xml:space="preserve"> will provide the incoming students with an estimate of the expenses to be expected during the period of attendance.</w:t>
      </w:r>
    </w:p>
    <w:p w14:paraId="29629D44" w14:textId="211983F5" w:rsidR="004955B8" w:rsidRPr="005D1582" w:rsidRDefault="004955B8" w:rsidP="004955B8">
      <w:pPr>
        <w:pStyle w:val="ListParagraph"/>
        <w:numPr>
          <w:ilvl w:val="0"/>
          <w:numId w:val="2"/>
        </w:numPr>
        <w:rPr>
          <w:sz w:val="22"/>
          <w:szCs w:val="22"/>
        </w:rPr>
      </w:pPr>
      <w:r w:rsidRPr="005D1582">
        <w:rPr>
          <w:sz w:val="22"/>
          <w:szCs w:val="22"/>
        </w:rPr>
        <w:t xml:space="preserve">Students </w:t>
      </w:r>
      <w:r w:rsidR="00532C04" w:rsidRPr="005D1582">
        <w:rPr>
          <w:sz w:val="22"/>
          <w:szCs w:val="22"/>
        </w:rPr>
        <w:t xml:space="preserve">with a GPA of 3.0 or above </w:t>
      </w:r>
      <w:r w:rsidR="006C4DBE" w:rsidRPr="005D1582">
        <w:rPr>
          <w:sz w:val="22"/>
          <w:szCs w:val="22"/>
        </w:rPr>
        <w:t xml:space="preserve">on a 4.0 scale </w:t>
      </w:r>
      <w:r w:rsidRPr="005D1582">
        <w:rPr>
          <w:sz w:val="22"/>
          <w:szCs w:val="22"/>
        </w:rPr>
        <w:t xml:space="preserve">from </w:t>
      </w:r>
      <w:sdt>
        <w:sdtPr>
          <w:rPr>
            <w:sz w:val="22"/>
            <w:szCs w:val="22"/>
          </w:rPr>
          <w:id w:val="-627084939"/>
          <w:placeholder>
            <w:docPart w:val="552D29C0B9484F908AC38A5608553DBA"/>
          </w:placeholder>
          <w:showingPlcHdr/>
        </w:sdtPr>
        <w:sdtEndPr/>
        <w:sdtContent>
          <w:r w:rsidRPr="005D1582">
            <w:rPr>
              <w:color w:val="FF0000"/>
              <w:sz w:val="22"/>
              <w:szCs w:val="22"/>
            </w:rPr>
            <w:t>abbreviated name of the partner Institution</w:t>
          </w:r>
        </w:sdtContent>
      </w:sdt>
      <w:r w:rsidRPr="005D1582">
        <w:rPr>
          <w:b/>
          <w:sz w:val="22"/>
          <w:szCs w:val="22"/>
        </w:rPr>
        <w:t xml:space="preserve"> </w:t>
      </w:r>
      <w:r w:rsidRPr="005D1582">
        <w:rPr>
          <w:sz w:val="22"/>
          <w:szCs w:val="22"/>
        </w:rPr>
        <w:t>admitted to SIU will receive a partial tuition waiver, effectively reducing their tuition to that of a</w:t>
      </w:r>
      <w:r w:rsidR="009C55E1" w:rsidRPr="005D1582">
        <w:rPr>
          <w:sz w:val="22"/>
          <w:szCs w:val="22"/>
        </w:rPr>
        <w:t>n Illinois</w:t>
      </w:r>
      <w:r w:rsidR="00C44D1E">
        <w:rPr>
          <w:sz w:val="22"/>
          <w:szCs w:val="22"/>
        </w:rPr>
        <w:t xml:space="preserve"> </w:t>
      </w:r>
      <w:r w:rsidR="009C55E1" w:rsidRPr="005D1582">
        <w:rPr>
          <w:sz w:val="22"/>
          <w:szCs w:val="22"/>
        </w:rPr>
        <w:t>resident</w:t>
      </w:r>
      <w:r w:rsidRPr="005D1582">
        <w:rPr>
          <w:sz w:val="22"/>
          <w:szCs w:val="22"/>
        </w:rPr>
        <w:t xml:space="preserve"> student in the same program. </w:t>
      </w:r>
    </w:p>
    <w:p w14:paraId="117E5F79" w14:textId="7AF4F4DF" w:rsidR="00BF58D4" w:rsidRPr="005D1582" w:rsidRDefault="006B26E2" w:rsidP="00BF58D4">
      <w:pPr>
        <w:pStyle w:val="ListParagraph"/>
        <w:numPr>
          <w:ilvl w:val="0"/>
          <w:numId w:val="2"/>
        </w:numPr>
        <w:rPr>
          <w:sz w:val="22"/>
          <w:szCs w:val="22"/>
        </w:rPr>
      </w:pPr>
      <w:r w:rsidRPr="005D1582">
        <w:rPr>
          <w:sz w:val="22"/>
          <w:szCs w:val="22"/>
        </w:rPr>
        <w:t xml:space="preserve">During the first three years, students will pay tuition and fees to </w:t>
      </w:r>
      <w:sdt>
        <w:sdtPr>
          <w:rPr>
            <w:sz w:val="22"/>
            <w:szCs w:val="22"/>
          </w:rPr>
          <w:id w:val="-1139569718"/>
          <w:placeholder>
            <w:docPart w:val="8E81A68A442743B7860808E88B5A338E"/>
          </w:placeholder>
          <w:showingPlcHdr/>
        </w:sdtPr>
        <w:sdtEndPr/>
        <w:sdtContent>
          <w:r w:rsidR="0031254A" w:rsidRPr="005D1582">
            <w:rPr>
              <w:color w:val="FF0000"/>
              <w:sz w:val="22"/>
              <w:szCs w:val="22"/>
            </w:rPr>
            <w:t>abbreviate</w:t>
          </w:r>
          <w:r w:rsidR="0043740F" w:rsidRPr="005D1582">
            <w:rPr>
              <w:color w:val="FF0000"/>
              <w:sz w:val="22"/>
              <w:szCs w:val="22"/>
            </w:rPr>
            <w:t>d</w:t>
          </w:r>
          <w:r w:rsidR="0031254A" w:rsidRPr="005D1582">
            <w:rPr>
              <w:color w:val="FF0000"/>
              <w:sz w:val="22"/>
              <w:szCs w:val="22"/>
            </w:rPr>
            <w:t xml:space="preserve"> name of the partner Institution</w:t>
          </w:r>
        </w:sdtContent>
      </w:sdt>
      <w:r w:rsidRPr="005D1582">
        <w:rPr>
          <w:sz w:val="22"/>
          <w:szCs w:val="22"/>
        </w:rPr>
        <w:t xml:space="preserve"> while attending</w:t>
      </w:r>
      <w:r w:rsidR="001716CF" w:rsidRPr="005D1582">
        <w:rPr>
          <w:sz w:val="22"/>
          <w:szCs w:val="22"/>
        </w:rPr>
        <w:t xml:space="preserve"> classes there</w:t>
      </w:r>
      <w:r w:rsidRPr="005D1582">
        <w:rPr>
          <w:sz w:val="22"/>
          <w:szCs w:val="22"/>
        </w:rPr>
        <w:t>.</w:t>
      </w:r>
    </w:p>
    <w:p w14:paraId="78DC83A7" w14:textId="2F4F61E2" w:rsidR="006B26E2" w:rsidRPr="005D1582" w:rsidRDefault="006B26E2" w:rsidP="004356D2">
      <w:pPr>
        <w:pStyle w:val="ListParagraph"/>
        <w:numPr>
          <w:ilvl w:val="0"/>
          <w:numId w:val="2"/>
        </w:numPr>
        <w:rPr>
          <w:sz w:val="22"/>
          <w:szCs w:val="22"/>
        </w:rPr>
      </w:pPr>
      <w:r w:rsidRPr="005D1582">
        <w:rPr>
          <w:sz w:val="22"/>
          <w:szCs w:val="22"/>
        </w:rPr>
        <w:t>During the final two years, students will pay tuition and fees to SIU.</w:t>
      </w:r>
    </w:p>
    <w:p w14:paraId="33DD755A" w14:textId="597BEAD4" w:rsidR="0091097E" w:rsidRPr="005D1582" w:rsidRDefault="001B34D2" w:rsidP="00F6628E">
      <w:pPr>
        <w:numPr>
          <w:ilvl w:val="0"/>
          <w:numId w:val="2"/>
        </w:numPr>
        <w:tabs>
          <w:tab w:val="num" w:pos="360"/>
        </w:tabs>
        <w:spacing w:after="240"/>
        <w:rPr>
          <w:sz w:val="22"/>
          <w:szCs w:val="22"/>
        </w:rPr>
      </w:pPr>
      <w:r w:rsidRPr="005D1582">
        <w:rPr>
          <w:sz w:val="22"/>
          <w:szCs w:val="22"/>
        </w:rPr>
        <w:t>Students admitted to SIU</w:t>
      </w:r>
      <w:r w:rsidR="00E56430" w:rsidRPr="005D1582">
        <w:rPr>
          <w:sz w:val="22"/>
          <w:szCs w:val="22"/>
        </w:rPr>
        <w:t xml:space="preserve"> under this agreement</w:t>
      </w:r>
      <w:r w:rsidR="00410ADB" w:rsidRPr="005D1582">
        <w:rPr>
          <w:sz w:val="22"/>
          <w:szCs w:val="22"/>
        </w:rPr>
        <w:t xml:space="preserve"> are responsible for the following costs:</w:t>
      </w:r>
      <w:r w:rsidR="00E56430" w:rsidRPr="005D1582">
        <w:rPr>
          <w:sz w:val="22"/>
          <w:szCs w:val="22"/>
        </w:rPr>
        <w:t xml:space="preserve"> tuition, fees,</w:t>
      </w:r>
      <w:r w:rsidR="00410ADB" w:rsidRPr="005D1582">
        <w:rPr>
          <w:sz w:val="22"/>
          <w:szCs w:val="22"/>
        </w:rPr>
        <w:t xml:space="preserve"> </w:t>
      </w:r>
      <w:r w:rsidR="00E56430" w:rsidRPr="005D1582">
        <w:rPr>
          <w:sz w:val="22"/>
          <w:szCs w:val="22"/>
        </w:rPr>
        <w:t>living expenses</w:t>
      </w:r>
      <w:r w:rsidR="00036E6A" w:rsidRPr="005D1582">
        <w:rPr>
          <w:sz w:val="22"/>
          <w:szCs w:val="22"/>
        </w:rPr>
        <w:t>,</w:t>
      </w:r>
      <w:r w:rsidR="00E56430" w:rsidRPr="005D1582">
        <w:rPr>
          <w:sz w:val="22"/>
          <w:szCs w:val="22"/>
        </w:rPr>
        <w:t xml:space="preserve"> </w:t>
      </w:r>
      <w:r w:rsidR="00410ADB" w:rsidRPr="005D1582">
        <w:rPr>
          <w:sz w:val="22"/>
          <w:szCs w:val="22"/>
        </w:rPr>
        <w:t>international travel</w:t>
      </w:r>
      <w:r w:rsidR="00036E6A" w:rsidRPr="005D1582">
        <w:rPr>
          <w:sz w:val="22"/>
          <w:szCs w:val="22"/>
        </w:rPr>
        <w:t>,</w:t>
      </w:r>
      <w:r w:rsidR="00BC37BF" w:rsidRPr="005D1582">
        <w:rPr>
          <w:sz w:val="22"/>
          <w:szCs w:val="22"/>
        </w:rPr>
        <w:t xml:space="preserve"> </w:t>
      </w:r>
      <w:r w:rsidR="00410ADB" w:rsidRPr="005D1582">
        <w:rPr>
          <w:sz w:val="22"/>
          <w:szCs w:val="22"/>
        </w:rPr>
        <w:t>mandatory health insurance for international students</w:t>
      </w:r>
      <w:r w:rsidR="00830DF3" w:rsidRPr="005D1582">
        <w:rPr>
          <w:sz w:val="22"/>
          <w:szCs w:val="22"/>
        </w:rPr>
        <w:t>,</w:t>
      </w:r>
      <w:r w:rsidR="000D150B" w:rsidRPr="005D1582">
        <w:rPr>
          <w:sz w:val="22"/>
          <w:szCs w:val="22"/>
        </w:rPr>
        <w:t xml:space="preserve"> and other miscellaneous expenses</w:t>
      </w:r>
      <w:r w:rsidR="00410ADB" w:rsidRPr="005D1582">
        <w:rPr>
          <w:sz w:val="22"/>
          <w:szCs w:val="22"/>
        </w:rPr>
        <w:t>.</w:t>
      </w:r>
    </w:p>
    <w:p w14:paraId="726C36D3" w14:textId="5CA0E11C" w:rsidR="00811188" w:rsidRPr="005D1582" w:rsidRDefault="00A71242" w:rsidP="00842394">
      <w:pPr>
        <w:numPr>
          <w:ilvl w:val="0"/>
          <w:numId w:val="7"/>
        </w:numPr>
        <w:rPr>
          <w:b/>
          <w:bCs/>
          <w:sz w:val="22"/>
          <w:szCs w:val="22"/>
          <w:lang w:eastAsia="ko-KR"/>
        </w:rPr>
      </w:pPr>
      <w:r w:rsidRPr="005D1582">
        <w:rPr>
          <w:b/>
          <w:bCs/>
          <w:sz w:val="22"/>
          <w:szCs w:val="22"/>
          <w:lang w:eastAsia="ko-KR"/>
        </w:rPr>
        <w:t>Responsibilities of Each Party</w:t>
      </w:r>
    </w:p>
    <w:p w14:paraId="501D735E" w14:textId="6A57E242" w:rsidR="00F05FE3" w:rsidRPr="005D1582" w:rsidRDefault="00341004" w:rsidP="003D3D31">
      <w:pPr>
        <w:numPr>
          <w:ilvl w:val="1"/>
          <w:numId w:val="7"/>
        </w:numPr>
        <w:rPr>
          <w:b/>
          <w:bCs/>
          <w:sz w:val="22"/>
          <w:szCs w:val="22"/>
          <w:lang w:eastAsia="ko-KR"/>
        </w:rPr>
      </w:pPr>
      <w:sdt>
        <w:sdtPr>
          <w:rPr>
            <w:sz w:val="22"/>
            <w:szCs w:val="22"/>
            <w:lang w:eastAsia="ko-KR"/>
          </w:rPr>
          <w:id w:val="-278271367"/>
          <w:placeholder>
            <w:docPart w:val="DB58CC2CCFF54904B42423ED410BD5B2"/>
          </w:placeholder>
          <w:showingPlcHdr/>
        </w:sdtPr>
        <w:sdtEndPr/>
        <w:sdtContent>
          <w:r w:rsidR="00F05FE3" w:rsidRPr="005D1582">
            <w:rPr>
              <w:color w:val="ED0000"/>
              <w:sz w:val="22"/>
              <w:szCs w:val="22"/>
            </w:rPr>
            <w:t>Partner Institution</w:t>
          </w:r>
        </w:sdtContent>
      </w:sdt>
      <w:r w:rsidR="005642F1" w:rsidRPr="005D1582">
        <w:rPr>
          <w:sz w:val="22"/>
          <w:szCs w:val="22"/>
          <w:lang w:eastAsia="ko-KR"/>
        </w:rPr>
        <w:t>:</w:t>
      </w:r>
    </w:p>
    <w:p w14:paraId="2E456B50" w14:textId="34F94F53" w:rsidR="00036D5A" w:rsidRPr="005D1582" w:rsidRDefault="00036D5A" w:rsidP="00036D5A">
      <w:pPr>
        <w:numPr>
          <w:ilvl w:val="0"/>
          <w:numId w:val="15"/>
        </w:numPr>
        <w:rPr>
          <w:b/>
          <w:bCs/>
          <w:sz w:val="22"/>
          <w:szCs w:val="22"/>
          <w:lang w:eastAsia="ko-KR"/>
        </w:rPr>
      </w:pPr>
      <w:r w:rsidRPr="005D1582">
        <w:rPr>
          <w:rFonts w:eastAsia="Times New Roman"/>
          <w:sz w:val="22"/>
          <w:szCs w:val="22"/>
        </w:rPr>
        <w:t>A</w:t>
      </w:r>
      <w:r w:rsidRPr="005D1582">
        <w:rPr>
          <w:color w:val="18180F"/>
          <w:spacing w:val="-2"/>
          <w:w w:val="105"/>
          <w:sz w:val="22"/>
          <w:szCs w:val="22"/>
        </w:rPr>
        <w:t>dvertise and</w:t>
      </w:r>
      <w:r w:rsidRPr="005D1582">
        <w:rPr>
          <w:color w:val="18180F"/>
          <w:spacing w:val="-12"/>
          <w:w w:val="105"/>
          <w:sz w:val="22"/>
          <w:szCs w:val="22"/>
        </w:rPr>
        <w:t xml:space="preserve"> </w:t>
      </w:r>
      <w:r w:rsidRPr="005D1582">
        <w:rPr>
          <w:color w:val="18180F"/>
          <w:spacing w:val="-2"/>
          <w:w w:val="105"/>
          <w:sz w:val="22"/>
          <w:szCs w:val="22"/>
        </w:rPr>
        <w:t>promote</w:t>
      </w:r>
      <w:r w:rsidRPr="005D1582">
        <w:rPr>
          <w:color w:val="18180F"/>
          <w:spacing w:val="-6"/>
          <w:w w:val="105"/>
          <w:sz w:val="22"/>
          <w:szCs w:val="22"/>
        </w:rPr>
        <w:t xml:space="preserve"> </w:t>
      </w:r>
      <w:r w:rsidRPr="005D1582">
        <w:rPr>
          <w:color w:val="18180F"/>
          <w:spacing w:val="-2"/>
          <w:w w:val="105"/>
          <w:sz w:val="22"/>
          <w:szCs w:val="22"/>
        </w:rPr>
        <w:t>the</w:t>
      </w:r>
      <w:r w:rsidRPr="005D1582">
        <w:rPr>
          <w:color w:val="18180F"/>
          <w:spacing w:val="-5"/>
          <w:w w:val="105"/>
          <w:sz w:val="22"/>
          <w:szCs w:val="22"/>
        </w:rPr>
        <w:t xml:space="preserve"> p</w:t>
      </w:r>
      <w:r w:rsidRPr="005D1582">
        <w:rPr>
          <w:color w:val="18180F"/>
          <w:spacing w:val="-2"/>
          <w:w w:val="105"/>
          <w:sz w:val="22"/>
          <w:szCs w:val="22"/>
        </w:rPr>
        <w:t>rogram</w:t>
      </w:r>
      <w:r w:rsidRPr="005D1582">
        <w:rPr>
          <w:color w:val="18180F"/>
          <w:spacing w:val="-5"/>
          <w:w w:val="105"/>
          <w:sz w:val="22"/>
          <w:szCs w:val="22"/>
        </w:rPr>
        <w:t xml:space="preserve"> </w:t>
      </w:r>
      <w:r w:rsidRPr="005D1582">
        <w:rPr>
          <w:color w:val="18180F"/>
          <w:spacing w:val="-2"/>
          <w:w w:val="105"/>
          <w:sz w:val="22"/>
          <w:szCs w:val="22"/>
        </w:rPr>
        <w:t>among</w:t>
      </w:r>
      <w:r w:rsidRPr="005D1582">
        <w:rPr>
          <w:color w:val="18180F"/>
          <w:spacing w:val="-12"/>
          <w:w w:val="105"/>
          <w:sz w:val="22"/>
          <w:szCs w:val="22"/>
        </w:rPr>
        <w:t xml:space="preserve"> </w:t>
      </w:r>
      <w:r w:rsidRPr="005D1582">
        <w:rPr>
          <w:color w:val="18180F"/>
          <w:spacing w:val="-2"/>
          <w:w w:val="105"/>
          <w:sz w:val="22"/>
          <w:szCs w:val="22"/>
        </w:rPr>
        <w:t>their</w:t>
      </w:r>
      <w:r w:rsidRPr="005D1582">
        <w:rPr>
          <w:color w:val="18180F"/>
          <w:spacing w:val="-9"/>
          <w:w w:val="105"/>
          <w:sz w:val="22"/>
          <w:szCs w:val="22"/>
        </w:rPr>
        <w:t xml:space="preserve"> </w:t>
      </w:r>
      <w:r w:rsidR="002C3806" w:rsidRPr="005D1582">
        <w:rPr>
          <w:color w:val="18180F"/>
          <w:spacing w:val="-2"/>
          <w:w w:val="105"/>
          <w:sz w:val="22"/>
          <w:szCs w:val="22"/>
        </w:rPr>
        <w:t>students and</w:t>
      </w:r>
      <w:r w:rsidRPr="005D1582">
        <w:rPr>
          <w:color w:val="18180F"/>
          <w:spacing w:val="-12"/>
          <w:w w:val="105"/>
          <w:sz w:val="22"/>
          <w:szCs w:val="22"/>
        </w:rPr>
        <w:t xml:space="preserve"> </w:t>
      </w:r>
      <w:r w:rsidRPr="005D1582">
        <w:rPr>
          <w:color w:val="18180F"/>
          <w:spacing w:val="-2"/>
          <w:w w:val="105"/>
          <w:sz w:val="22"/>
          <w:szCs w:val="22"/>
        </w:rPr>
        <w:t xml:space="preserve">encourage and </w:t>
      </w:r>
      <w:r w:rsidRPr="005D1582">
        <w:rPr>
          <w:color w:val="18180F"/>
          <w:w w:val="105"/>
          <w:sz w:val="22"/>
          <w:szCs w:val="22"/>
        </w:rPr>
        <w:t>facilitate applications to the program by outstanding students.</w:t>
      </w:r>
    </w:p>
    <w:p w14:paraId="735E9027" w14:textId="3FA03CCC" w:rsidR="00757952" w:rsidRPr="005D1582" w:rsidRDefault="002B2EE3" w:rsidP="00757952">
      <w:pPr>
        <w:numPr>
          <w:ilvl w:val="2"/>
          <w:numId w:val="7"/>
        </w:numPr>
        <w:rPr>
          <w:sz w:val="22"/>
          <w:szCs w:val="22"/>
        </w:rPr>
      </w:pPr>
      <w:r w:rsidRPr="005D1582">
        <w:rPr>
          <w:sz w:val="22"/>
          <w:szCs w:val="22"/>
        </w:rPr>
        <w:t>Curriculum Design: Develop and maintain the curriculum for the program's first three years, ensuring it aligns with SIU’s requirements for a smooth transition.</w:t>
      </w:r>
    </w:p>
    <w:p w14:paraId="68CE139C" w14:textId="77777777" w:rsidR="00757952" w:rsidRPr="005D1582" w:rsidRDefault="002B2EE3" w:rsidP="00757952">
      <w:pPr>
        <w:numPr>
          <w:ilvl w:val="2"/>
          <w:numId w:val="7"/>
        </w:numPr>
        <w:rPr>
          <w:sz w:val="22"/>
          <w:szCs w:val="22"/>
        </w:rPr>
      </w:pPr>
      <w:r w:rsidRPr="005D1582">
        <w:rPr>
          <w:sz w:val="22"/>
          <w:szCs w:val="22"/>
        </w:rPr>
        <w:t>Admission and Enrollment: Admit students into the 3+1+1 program, providing them with the necessary academic and administrative support.</w:t>
      </w:r>
    </w:p>
    <w:p w14:paraId="4C8065C6" w14:textId="77777777" w:rsidR="00757952" w:rsidRPr="005D1582" w:rsidRDefault="002B2EE3" w:rsidP="00757952">
      <w:pPr>
        <w:numPr>
          <w:ilvl w:val="2"/>
          <w:numId w:val="7"/>
        </w:numPr>
        <w:rPr>
          <w:sz w:val="22"/>
          <w:szCs w:val="22"/>
        </w:rPr>
      </w:pPr>
      <w:r w:rsidRPr="005D1582">
        <w:rPr>
          <w:sz w:val="22"/>
          <w:szCs w:val="22"/>
        </w:rPr>
        <w:t>Transfer Process: Facilitate the transfer process, ensuring that students are prepared for the transition to SIU.</w:t>
      </w:r>
    </w:p>
    <w:p w14:paraId="5E99ED66" w14:textId="77777777" w:rsidR="00AB3F4A" w:rsidRPr="005D1582" w:rsidRDefault="002B2EE3" w:rsidP="00AB3F4A">
      <w:pPr>
        <w:numPr>
          <w:ilvl w:val="2"/>
          <w:numId w:val="7"/>
        </w:numPr>
        <w:rPr>
          <w:sz w:val="22"/>
          <w:szCs w:val="22"/>
        </w:rPr>
      </w:pPr>
      <w:r w:rsidRPr="005D1582">
        <w:rPr>
          <w:sz w:val="22"/>
          <w:szCs w:val="22"/>
        </w:rPr>
        <w:t>Student Preparation: Prepare students academically and administratively for the transfer to SIU.</w:t>
      </w:r>
    </w:p>
    <w:p w14:paraId="44CFAA0D" w14:textId="18FC68D2" w:rsidR="00AB3F4A" w:rsidRPr="005D1582" w:rsidRDefault="00AB3F4A" w:rsidP="00AB3F4A">
      <w:pPr>
        <w:numPr>
          <w:ilvl w:val="2"/>
          <w:numId w:val="7"/>
        </w:numPr>
        <w:rPr>
          <w:sz w:val="22"/>
          <w:szCs w:val="22"/>
        </w:rPr>
      </w:pPr>
      <w:r w:rsidRPr="005D1582">
        <w:rPr>
          <w:color w:val="18180F"/>
          <w:sz w:val="22"/>
          <w:szCs w:val="22"/>
        </w:rPr>
        <w:t xml:space="preserve">Assign credit earned toward each </w:t>
      </w:r>
      <w:r w:rsidR="003121D9" w:rsidRPr="005D1582">
        <w:rPr>
          <w:color w:val="18180F"/>
          <w:sz w:val="22"/>
          <w:szCs w:val="22"/>
        </w:rPr>
        <w:t>Student’s</w:t>
      </w:r>
      <w:r w:rsidRPr="005D1582">
        <w:rPr>
          <w:rFonts w:eastAsia="Times New Roman"/>
          <w:sz w:val="22"/>
          <w:szCs w:val="22"/>
        </w:rPr>
        <w:t xml:space="preserve"> </w:t>
      </w:r>
      <w:r w:rsidRPr="005D1582">
        <w:rPr>
          <w:color w:val="18180F"/>
          <w:sz w:val="22"/>
          <w:szCs w:val="22"/>
        </w:rPr>
        <w:t>bachelor’s degree program at</w:t>
      </w:r>
      <w:r w:rsidRPr="005D1582">
        <w:rPr>
          <w:color w:val="18180F"/>
          <w:spacing w:val="-3"/>
          <w:sz w:val="22"/>
          <w:szCs w:val="22"/>
        </w:rPr>
        <w:t xml:space="preserve"> </w:t>
      </w:r>
      <w:r w:rsidRPr="005D1582">
        <w:rPr>
          <w:color w:val="18180F"/>
          <w:sz w:val="22"/>
          <w:szCs w:val="22"/>
        </w:rPr>
        <w:t>their discretion and according to</w:t>
      </w:r>
      <w:r w:rsidRPr="005D1582">
        <w:rPr>
          <w:color w:val="18180F"/>
          <w:spacing w:val="40"/>
          <w:sz w:val="22"/>
          <w:szCs w:val="22"/>
        </w:rPr>
        <w:t xml:space="preserve"> </w:t>
      </w:r>
      <w:r w:rsidRPr="005D1582">
        <w:rPr>
          <w:color w:val="18180F"/>
          <w:sz w:val="22"/>
          <w:szCs w:val="22"/>
        </w:rPr>
        <w:t>their own policies and procedures.</w:t>
      </w:r>
    </w:p>
    <w:p w14:paraId="6BC3D05F" w14:textId="34C3599F" w:rsidR="002E6E97" w:rsidRPr="005D1582" w:rsidRDefault="00C1001A" w:rsidP="002E6E97">
      <w:pPr>
        <w:pStyle w:val="ListParagraph"/>
        <w:numPr>
          <w:ilvl w:val="2"/>
          <w:numId w:val="7"/>
        </w:numPr>
        <w:rPr>
          <w:sz w:val="22"/>
          <w:szCs w:val="22"/>
        </w:rPr>
      </w:pPr>
      <w:r w:rsidRPr="005D1582">
        <w:rPr>
          <w:sz w:val="22"/>
          <w:szCs w:val="22"/>
        </w:rPr>
        <w:t xml:space="preserve">Award a bachelor’s degree to Students upon </w:t>
      </w:r>
      <w:r w:rsidR="003121D9" w:rsidRPr="005D1582">
        <w:rPr>
          <w:sz w:val="22"/>
          <w:szCs w:val="22"/>
        </w:rPr>
        <w:t>successfully completing</w:t>
      </w:r>
      <w:r w:rsidRPr="005D1582">
        <w:rPr>
          <w:sz w:val="22"/>
          <w:szCs w:val="22"/>
        </w:rPr>
        <w:t xml:space="preserve"> their first </w:t>
      </w:r>
      <w:r w:rsidR="00A01192" w:rsidRPr="005D1582">
        <w:rPr>
          <w:sz w:val="22"/>
          <w:szCs w:val="22"/>
        </w:rPr>
        <w:t>year</w:t>
      </w:r>
      <w:r w:rsidRPr="005D1582">
        <w:rPr>
          <w:sz w:val="22"/>
          <w:szCs w:val="22"/>
        </w:rPr>
        <w:t xml:space="preserve"> of </w:t>
      </w:r>
      <w:r w:rsidR="00A01192" w:rsidRPr="005D1582">
        <w:rPr>
          <w:sz w:val="22"/>
          <w:szCs w:val="22"/>
        </w:rPr>
        <w:t>study</w:t>
      </w:r>
      <w:r w:rsidRPr="005D1582">
        <w:rPr>
          <w:sz w:val="22"/>
          <w:szCs w:val="22"/>
        </w:rPr>
        <w:t xml:space="preserve"> at SIU, provided that the students have satisfied all other academic requirements and financial obligations for completion of the degree program.</w:t>
      </w:r>
    </w:p>
    <w:p w14:paraId="19211834" w14:textId="2877DB0B" w:rsidR="00C1001A" w:rsidRPr="005D1582" w:rsidRDefault="004A11F9" w:rsidP="00687D1F">
      <w:pPr>
        <w:pStyle w:val="ListParagraph"/>
        <w:numPr>
          <w:ilvl w:val="2"/>
          <w:numId w:val="7"/>
        </w:numPr>
        <w:rPr>
          <w:sz w:val="22"/>
          <w:szCs w:val="22"/>
        </w:rPr>
      </w:pPr>
      <w:r w:rsidRPr="005D1582">
        <w:rPr>
          <w:color w:val="18180F"/>
          <w:sz w:val="22"/>
          <w:szCs w:val="22"/>
        </w:rPr>
        <w:t>P</w:t>
      </w:r>
      <w:r w:rsidR="002E6E97" w:rsidRPr="005D1582">
        <w:rPr>
          <w:color w:val="18180F"/>
          <w:sz w:val="22"/>
          <w:szCs w:val="22"/>
        </w:rPr>
        <w:t>rovide SIU</w:t>
      </w:r>
      <w:r w:rsidR="002E6E97" w:rsidRPr="005D1582">
        <w:rPr>
          <w:color w:val="18180F"/>
          <w:spacing w:val="26"/>
          <w:sz w:val="22"/>
          <w:szCs w:val="22"/>
        </w:rPr>
        <w:t xml:space="preserve"> </w:t>
      </w:r>
      <w:r w:rsidR="002E6E97" w:rsidRPr="005D1582">
        <w:rPr>
          <w:color w:val="18180F"/>
          <w:sz w:val="22"/>
          <w:szCs w:val="22"/>
        </w:rPr>
        <w:t>with the degree</w:t>
      </w:r>
      <w:r w:rsidR="002E6E97" w:rsidRPr="005D1582">
        <w:rPr>
          <w:color w:val="18180F"/>
          <w:spacing w:val="23"/>
          <w:sz w:val="22"/>
          <w:szCs w:val="22"/>
        </w:rPr>
        <w:t xml:space="preserve"> </w:t>
      </w:r>
      <w:r w:rsidR="002E6E97" w:rsidRPr="005D1582">
        <w:rPr>
          <w:color w:val="18180F"/>
          <w:sz w:val="22"/>
          <w:szCs w:val="22"/>
        </w:rPr>
        <w:t>status of all participants</w:t>
      </w:r>
      <w:r w:rsidR="002E6E97" w:rsidRPr="005D1582">
        <w:rPr>
          <w:color w:val="18180F"/>
          <w:spacing w:val="27"/>
          <w:sz w:val="22"/>
          <w:szCs w:val="22"/>
        </w:rPr>
        <w:t xml:space="preserve"> </w:t>
      </w:r>
      <w:r w:rsidR="002E6E97" w:rsidRPr="005D1582">
        <w:rPr>
          <w:color w:val="18180F"/>
          <w:sz w:val="22"/>
          <w:szCs w:val="22"/>
        </w:rPr>
        <w:t>promptly</w:t>
      </w:r>
      <w:r w:rsidR="002E6E97" w:rsidRPr="005D1582">
        <w:rPr>
          <w:color w:val="18180F"/>
          <w:spacing w:val="21"/>
          <w:sz w:val="22"/>
          <w:szCs w:val="22"/>
        </w:rPr>
        <w:t xml:space="preserve"> </w:t>
      </w:r>
      <w:r w:rsidR="002E6E97" w:rsidRPr="005D1582">
        <w:rPr>
          <w:color w:val="18180F"/>
          <w:sz w:val="22"/>
          <w:szCs w:val="22"/>
        </w:rPr>
        <w:t>and share the participating students'</w:t>
      </w:r>
      <w:r w:rsidR="002E6E97" w:rsidRPr="005D1582">
        <w:rPr>
          <w:color w:val="18180F"/>
          <w:spacing w:val="24"/>
          <w:sz w:val="22"/>
          <w:szCs w:val="22"/>
        </w:rPr>
        <w:t xml:space="preserve"> </w:t>
      </w:r>
      <w:r w:rsidR="002E6E97" w:rsidRPr="005D1582">
        <w:rPr>
          <w:color w:val="18180F"/>
          <w:sz w:val="22"/>
          <w:szCs w:val="22"/>
        </w:rPr>
        <w:t>records for</w:t>
      </w:r>
      <w:r w:rsidR="002E6E97" w:rsidRPr="005D1582">
        <w:rPr>
          <w:color w:val="18180F"/>
          <w:spacing w:val="33"/>
          <w:sz w:val="22"/>
          <w:szCs w:val="22"/>
        </w:rPr>
        <w:t xml:space="preserve"> </w:t>
      </w:r>
      <w:r w:rsidR="002E6E97" w:rsidRPr="005D1582">
        <w:rPr>
          <w:color w:val="18180F"/>
          <w:sz w:val="22"/>
          <w:szCs w:val="22"/>
        </w:rPr>
        <w:t>academic</w:t>
      </w:r>
      <w:r w:rsidR="002E6E97" w:rsidRPr="005D1582">
        <w:rPr>
          <w:color w:val="18180F"/>
          <w:spacing w:val="27"/>
          <w:sz w:val="22"/>
          <w:szCs w:val="22"/>
        </w:rPr>
        <w:t xml:space="preserve"> </w:t>
      </w:r>
      <w:r w:rsidR="002E6E97" w:rsidRPr="005D1582">
        <w:rPr>
          <w:color w:val="18180F"/>
          <w:sz w:val="22"/>
          <w:szCs w:val="22"/>
        </w:rPr>
        <w:t xml:space="preserve">evaluation.  </w:t>
      </w:r>
    </w:p>
    <w:p w14:paraId="66F99C03" w14:textId="77777777" w:rsidR="00757952" w:rsidRPr="005D1582" w:rsidRDefault="00664D45" w:rsidP="00757952">
      <w:pPr>
        <w:numPr>
          <w:ilvl w:val="1"/>
          <w:numId w:val="7"/>
        </w:numPr>
        <w:rPr>
          <w:sz w:val="22"/>
          <w:szCs w:val="22"/>
          <w:lang w:eastAsia="ko-KR"/>
        </w:rPr>
      </w:pPr>
      <w:r w:rsidRPr="005D1582">
        <w:rPr>
          <w:sz w:val="22"/>
          <w:szCs w:val="22"/>
          <w:lang w:eastAsia="ko-KR"/>
        </w:rPr>
        <w:t>Southern Illinois University</w:t>
      </w:r>
    </w:p>
    <w:p w14:paraId="04D09804" w14:textId="1B790FD4" w:rsidR="00757952" w:rsidRPr="005D1582" w:rsidRDefault="00F4064C" w:rsidP="00757952">
      <w:pPr>
        <w:numPr>
          <w:ilvl w:val="2"/>
          <w:numId w:val="7"/>
        </w:numPr>
        <w:rPr>
          <w:sz w:val="22"/>
          <w:szCs w:val="22"/>
          <w:lang w:eastAsia="ko-KR"/>
        </w:rPr>
      </w:pPr>
      <w:r w:rsidRPr="005D1582">
        <w:rPr>
          <w:sz w:val="22"/>
          <w:szCs w:val="22"/>
          <w:lang w:eastAsia="ko-KR"/>
        </w:rPr>
        <w:lastRenderedPageBreak/>
        <w:t>Provide</w:t>
      </w:r>
      <w:r w:rsidR="00DC6118" w:rsidRPr="005D1582">
        <w:rPr>
          <w:sz w:val="22"/>
          <w:szCs w:val="22"/>
          <w:lang w:eastAsia="ko-KR"/>
        </w:rPr>
        <w:t xml:space="preserve"> </w:t>
      </w:r>
      <w:r w:rsidR="00296A10" w:rsidRPr="005D1582">
        <w:rPr>
          <w:sz w:val="22"/>
          <w:szCs w:val="22"/>
          <w:lang w:eastAsia="ko-KR"/>
        </w:rPr>
        <w:t xml:space="preserve">the </w:t>
      </w:r>
      <w:r w:rsidRPr="005D1582">
        <w:rPr>
          <w:rFonts w:eastAsia="Times New Roman"/>
          <w:sz w:val="22"/>
          <w:szCs w:val="22"/>
        </w:rPr>
        <w:t>other Party</w:t>
      </w:r>
      <w:r w:rsidR="00DC6118" w:rsidRPr="005D1582">
        <w:rPr>
          <w:rFonts w:eastAsia="Times New Roman"/>
          <w:sz w:val="22"/>
          <w:szCs w:val="22"/>
        </w:rPr>
        <w:t xml:space="preserve"> with the information and materials necessary to advertise and promote this </w:t>
      </w:r>
      <w:r w:rsidR="00DC6118" w:rsidRPr="005D1582">
        <w:rPr>
          <w:sz w:val="22"/>
          <w:szCs w:val="22"/>
        </w:rPr>
        <w:t>Program</w:t>
      </w:r>
      <w:r w:rsidR="00DC6118" w:rsidRPr="005D1582">
        <w:rPr>
          <w:rFonts w:eastAsia="Times New Roman"/>
          <w:sz w:val="22"/>
          <w:szCs w:val="22"/>
        </w:rPr>
        <w:t xml:space="preserve"> among </w:t>
      </w:r>
      <w:r w:rsidR="001B1190" w:rsidRPr="005D1582">
        <w:rPr>
          <w:rFonts w:eastAsia="Times New Roman"/>
          <w:sz w:val="22"/>
          <w:szCs w:val="22"/>
        </w:rPr>
        <w:t>their</w:t>
      </w:r>
      <w:r w:rsidR="00DC6118" w:rsidRPr="005D1582">
        <w:rPr>
          <w:rFonts w:eastAsia="Times New Roman"/>
          <w:sz w:val="22"/>
          <w:szCs w:val="22"/>
        </w:rPr>
        <w:t xml:space="preserve"> students.</w:t>
      </w:r>
    </w:p>
    <w:p w14:paraId="741719B6" w14:textId="7AFA31ED" w:rsidR="00757952" w:rsidRPr="005D1582" w:rsidRDefault="00136BFB" w:rsidP="00757952">
      <w:pPr>
        <w:numPr>
          <w:ilvl w:val="2"/>
          <w:numId w:val="7"/>
        </w:numPr>
        <w:rPr>
          <w:sz w:val="22"/>
          <w:szCs w:val="22"/>
          <w:lang w:eastAsia="ko-KR"/>
        </w:rPr>
      </w:pPr>
      <w:r w:rsidRPr="005D1582">
        <w:rPr>
          <w:sz w:val="22"/>
          <w:szCs w:val="22"/>
        </w:rPr>
        <w:t xml:space="preserve">Curriculum Development: Develop and maintain the curriculum for the final two years of the </w:t>
      </w:r>
      <w:r w:rsidR="000676B6" w:rsidRPr="005D1582">
        <w:rPr>
          <w:sz w:val="22"/>
          <w:szCs w:val="22"/>
        </w:rPr>
        <w:t>P</w:t>
      </w:r>
      <w:r w:rsidRPr="005D1582">
        <w:rPr>
          <w:sz w:val="22"/>
          <w:szCs w:val="22"/>
        </w:rPr>
        <w:t>rogram, ensuring it meets the academic standards for the</w:t>
      </w:r>
      <w:r w:rsidR="00733FED" w:rsidRPr="005D1582">
        <w:rPr>
          <w:sz w:val="22"/>
          <w:szCs w:val="22"/>
        </w:rPr>
        <w:t xml:space="preserve"> </w:t>
      </w:r>
      <w:sdt>
        <w:sdtPr>
          <w:rPr>
            <w:sz w:val="22"/>
            <w:szCs w:val="22"/>
          </w:rPr>
          <w:id w:val="-740091884"/>
          <w:placeholder>
            <w:docPart w:val="930662F8BDE44288BCA8610961C18F99"/>
          </w:placeholder>
          <w:showingPlcHdr/>
        </w:sdtPr>
        <w:sdtEndPr/>
        <w:sdtContent>
          <w:r w:rsidR="00733FED" w:rsidRPr="005D1582">
            <w:rPr>
              <w:rStyle w:val="PlaceholderText"/>
              <w:color w:val="FF0000"/>
              <w:sz w:val="22"/>
              <w:szCs w:val="22"/>
            </w:rPr>
            <w:t>degree</w:t>
          </w:r>
        </w:sdtContent>
      </w:sdt>
      <w:r w:rsidRPr="005D1582">
        <w:rPr>
          <w:sz w:val="22"/>
          <w:szCs w:val="22"/>
        </w:rPr>
        <w:t>.</w:t>
      </w:r>
    </w:p>
    <w:p w14:paraId="0AFA11E5" w14:textId="3185BE58" w:rsidR="00C850E8" w:rsidRPr="005D1582" w:rsidRDefault="00136BFB" w:rsidP="00C850E8">
      <w:pPr>
        <w:numPr>
          <w:ilvl w:val="2"/>
          <w:numId w:val="7"/>
        </w:numPr>
        <w:rPr>
          <w:sz w:val="22"/>
          <w:szCs w:val="22"/>
          <w:lang w:eastAsia="ko-KR"/>
        </w:rPr>
      </w:pPr>
      <w:r w:rsidRPr="005D1582">
        <w:rPr>
          <w:sz w:val="22"/>
          <w:szCs w:val="22"/>
        </w:rPr>
        <w:t xml:space="preserve">Transfer Evaluation: Evaluate transfer credits from </w:t>
      </w:r>
      <w:bookmarkStart w:id="3" w:name="_Hlk174624608"/>
      <w:sdt>
        <w:sdtPr>
          <w:rPr>
            <w:sz w:val="22"/>
            <w:szCs w:val="22"/>
          </w:rPr>
          <w:id w:val="1584416574"/>
          <w:placeholder>
            <w:docPart w:val="E67AF4B9693B411490310566372DFBFB"/>
          </w:placeholder>
          <w:showingPlcHdr/>
        </w:sdtPr>
        <w:sdtEndPr/>
        <w:sdtContent>
          <w:r w:rsidR="0031254A" w:rsidRPr="005D1582">
            <w:rPr>
              <w:color w:val="FF0000"/>
              <w:sz w:val="22"/>
              <w:szCs w:val="22"/>
            </w:rPr>
            <w:t>abbreviate</w:t>
          </w:r>
          <w:r w:rsidR="00D2062A" w:rsidRPr="005D1582">
            <w:rPr>
              <w:color w:val="FF0000"/>
              <w:sz w:val="22"/>
              <w:szCs w:val="22"/>
            </w:rPr>
            <w:t>d</w:t>
          </w:r>
          <w:r w:rsidR="0031254A" w:rsidRPr="005D1582">
            <w:rPr>
              <w:color w:val="FF0000"/>
              <w:sz w:val="22"/>
              <w:szCs w:val="22"/>
            </w:rPr>
            <w:t xml:space="preserve"> name of the partner Institution</w:t>
          </w:r>
        </w:sdtContent>
      </w:sdt>
      <w:r w:rsidRPr="005D1582">
        <w:rPr>
          <w:sz w:val="22"/>
          <w:szCs w:val="22"/>
        </w:rPr>
        <w:t xml:space="preserve"> </w:t>
      </w:r>
      <w:bookmarkEnd w:id="3"/>
      <w:r w:rsidRPr="005D1582">
        <w:rPr>
          <w:sz w:val="22"/>
          <w:szCs w:val="22"/>
        </w:rPr>
        <w:t>to ensure they meet SIU’s degree requirements.</w:t>
      </w:r>
    </w:p>
    <w:p w14:paraId="0EEC2FF1" w14:textId="5828FD98" w:rsidR="00C850E8" w:rsidRPr="005D1582" w:rsidRDefault="00DC0835" w:rsidP="00C850E8">
      <w:pPr>
        <w:numPr>
          <w:ilvl w:val="2"/>
          <w:numId w:val="7"/>
        </w:numPr>
        <w:rPr>
          <w:sz w:val="22"/>
          <w:szCs w:val="22"/>
          <w:lang w:eastAsia="ko-KR"/>
        </w:rPr>
      </w:pPr>
      <w:r w:rsidRPr="005D1582">
        <w:rPr>
          <w:sz w:val="22"/>
          <w:szCs w:val="22"/>
          <w:lang w:eastAsia="ko-KR"/>
        </w:rPr>
        <w:t>E</w:t>
      </w:r>
      <w:r w:rsidR="00C850E8" w:rsidRPr="005D1582">
        <w:rPr>
          <w:sz w:val="22"/>
          <w:szCs w:val="22"/>
          <w:lang w:eastAsia="ko-KR"/>
        </w:rPr>
        <w:t xml:space="preserve">nroll accepted </w:t>
      </w:r>
      <w:r w:rsidR="000676B6" w:rsidRPr="005D1582">
        <w:rPr>
          <w:sz w:val="22"/>
          <w:szCs w:val="22"/>
          <w:lang w:eastAsia="ko-KR"/>
        </w:rPr>
        <w:t>s</w:t>
      </w:r>
      <w:r w:rsidR="00C850E8" w:rsidRPr="005D1582">
        <w:rPr>
          <w:sz w:val="22"/>
          <w:szCs w:val="22"/>
          <w:lang w:eastAsia="ko-KR"/>
        </w:rPr>
        <w:t xml:space="preserve">tudents as full-time, non-degree-seeking students </w:t>
      </w:r>
      <w:r w:rsidR="00E21BBF" w:rsidRPr="005D1582">
        <w:rPr>
          <w:sz w:val="22"/>
          <w:szCs w:val="22"/>
          <w:lang w:eastAsia="ko-KR"/>
        </w:rPr>
        <w:t xml:space="preserve">during the first </w:t>
      </w:r>
      <w:r w:rsidR="00AC1989" w:rsidRPr="005D1582">
        <w:rPr>
          <w:sz w:val="22"/>
          <w:szCs w:val="22"/>
          <w:lang w:eastAsia="ko-KR"/>
        </w:rPr>
        <w:t>year</w:t>
      </w:r>
      <w:r w:rsidR="00E21BBF" w:rsidRPr="005D1582">
        <w:rPr>
          <w:sz w:val="22"/>
          <w:szCs w:val="22"/>
          <w:lang w:eastAsia="ko-KR"/>
        </w:rPr>
        <w:t>.</w:t>
      </w:r>
      <w:r w:rsidR="00C850E8" w:rsidRPr="005D1582">
        <w:rPr>
          <w:sz w:val="22"/>
          <w:szCs w:val="22"/>
          <w:lang w:eastAsia="ko-KR"/>
        </w:rPr>
        <w:t xml:space="preserve"> Students will not be eligible to receive a master’s degree at SIU unless and until they have been awarded the </w:t>
      </w:r>
      <w:sdt>
        <w:sdtPr>
          <w:rPr>
            <w:sz w:val="22"/>
            <w:szCs w:val="22"/>
            <w:lang w:eastAsia="ko-KR"/>
          </w:rPr>
          <w:id w:val="590901504"/>
          <w:placeholder>
            <w:docPart w:val="3B16DBAF243F48A4ADDB1C5C51FFA2AE"/>
          </w:placeholder>
          <w:showingPlcHdr/>
        </w:sdtPr>
        <w:sdtEndPr/>
        <w:sdtContent>
          <w:r w:rsidR="002B060D" w:rsidRPr="005D1582">
            <w:rPr>
              <w:rStyle w:val="PlaceholderText"/>
              <w:color w:val="FF0000"/>
              <w:sz w:val="22"/>
              <w:szCs w:val="22"/>
            </w:rPr>
            <w:t>s</w:t>
          </w:r>
          <w:r w:rsidR="00762656" w:rsidRPr="005D1582">
            <w:rPr>
              <w:rStyle w:val="PlaceholderText"/>
              <w:color w:val="FF0000"/>
              <w:sz w:val="22"/>
              <w:szCs w:val="22"/>
            </w:rPr>
            <w:t>pecified bach</w:t>
          </w:r>
          <w:r w:rsidR="002B060D" w:rsidRPr="005D1582">
            <w:rPr>
              <w:rStyle w:val="PlaceholderText"/>
              <w:color w:val="FF0000"/>
              <w:sz w:val="22"/>
              <w:szCs w:val="22"/>
            </w:rPr>
            <w:t>elor’s degree</w:t>
          </w:r>
        </w:sdtContent>
      </w:sdt>
      <w:r w:rsidR="00C850E8" w:rsidRPr="005D1582">
        <w:rPr>
          <w:sz w:val="22"/>
          <w:szCs w:val="22"/>
          <w:lang w:eastAsia="ko-KR"/>
        </w:rPr>
        <w:t xml:space="preserve"> by </w:t>
      </w:r>
      <w:sdt>
        <w:sdtPr>
          <w:rPr>
            <w:sz w:val="22"/>
            <w:szCs w:val="22"/>
            <w:lang w:eastAsia="ko-KR"/>
          </w:rPr>
          <w:id w:val="2094665308"/>
          <w:placeholder>
            <w:docPart w:val="6C708F3AAAF04A8096E6F2078AEC2F2C"/>
          </w:placeholder>
          <w:showingPlcHdr/>
        </w:sdtPr>
        <w:sdtEndPr/>
        <w:sdtContent>
          <w:r w:rsidR="00D2062A" w:rsidRPr="005D1582">
            <w:rPr>
              <w:rStyle w:val="PlaceholderText"/>
              <w:color w:val="FF0000"/>
              <w:sz w:val="22"/>
              <w:szCs w:val="22"/>
            </w:rPr>
            <w:t>abbreviated name of the p</w:t>
          </w:r>
          <w:r w:rsidR="009948CB" w:rsidRPr="005D1582">
            <w:rPr>
              <w:rStyle w:val="PlaceholderText"/>
              <w:color w:val="FF0000"/>
              <w:sz w:val="22"/>
              <w:szCs w:val="22"/>
            </w:rPr>
            <w:t>artner Institution</w:t>
          </w:r>
        </w:sdtContent>
      </w:sdt>
      <w:r w:rsidR="009948CB" w:rsidRPr="005D1582">
        <w:rPr>
          <w:sz w:val="22"/>
          <w:szCs w:val="22"/>
          <w:lang w:eastAsia="ko-KR"/>
        </w:rPr>
        <w:t xml:space="preserve"> </w:t>
      </w:r>
      <w:r w:rsidR="00C850E8" w:rsidRPr="005D1582">
        <w:rPr>
          <w:sz w:val="22"/>
          <w:szCs w:val="22"/>
          <w:lang w:eastAsia="ko-KR"/>
        </w:rPr>
        <w:t>and completed the additional requirements of the master's degree at SIU.</w:t>
      </w:r>
    </w:p>
    <w:p w14:paraId="397D2296" w14:textId="77777777" w:rsidR="00757952" w:rsidRPr="005D1582" w:rsidRDefault="00136BFB" w:rsidP="00757952">
      <w:pPr>
        <w:numPr>
          <w:ilvl w:val="2"/>
          <w:numId w:val="7"/>
        </w:numPr>
        <w:rPr>
          <w:sz w:val="22"/>
          <w:szCs w:val="22"/>
          <w:lang w:eastAsia="ko-KR"/>
        </w:rPr>
      </w:pPr>
      <w:r w:rsidRPr="005D1582">
        <w:rPr>
          <w:sz w:val="22"/>
          <w:szCs w:val="22"/>
        </w:rPr>
        <w:t>Student Support: Provide academic advising, career services, and other support services to students during their time at SIU.</w:t>
      </w:r>
    </w:p>
    <w:p w14:paraId="39E43028" w14:textId="67C33CB1" w:rsidR="00933465" w:rsidRPr="005D1582" w:rsidRDefault="006F26BB" w:rsidP="00933465">
      <w:pPr>
        <w:numPr>
          <w:ilvl w:val="2"/>
          <w:numId w:val="7"/>
        </w:numPr>
        <w:rPr>
          <w:sz w:val="22"/>
          <w:szCs w:val="22"/>
          <w:lang w:eastAsia="ko-KR"/>
        </w:rPr>
      </w:pPr>
      <w:r w:rsidRPr="005D1582">
        <w:rPr>
          <w:color w:val="18180F"/>
          <w:w w:val="105"/>
          <w:sz w:val="22"/>
          <w:szCs w:val="22"/>
        </w:rPr>
        <w:t>Report: P</w:t>
      </w:r>
      <w:r w:rsidR="003709B5" w:rsidRPr="005D1582">
        <w:rPr>
          <w:color w:val="18180F"/>
          <w:w w:val="105"/>
          <w:sz w:val="22"/>
          <w:szCs w:val="22"/>
        </w:rPr>
        <w:t>rovide</w:t>
      </w:r>
      <w:r w:rsidR="003709B5" w:rsidRPr="005D1582">
        <w:rPr>
          <w:color w:val="18180F"/>
          <w:spacing w:val="-14"/>
          <w:w w:val="105"/>
          <w:sz w:val="22"/>
          <w:szCs w:val="22"/>
        </w:rPr>
        <w:t xml:space="preserve"> </w:t>
      </w:r>
      <w:r w:rsidR="003709B5" w:rsidRPr="005D1582">
        <w:rPr>
          <w:color w:val="18180F"/>
          <w:w w:val="105"/>
          <w:sz w:val="22"/>
          <w:szCs w:val="22"/>
        </w:rPr>
        <w:t>a</w:t>
      </w:r>
      <w:r w:rsidR="003709B5" w:rsidRPr="005D1582">
        <w:rPr>
          <w:color w:val="18180F"/>
          <w:spacing w:val="-13"/>
          <w:w w:val="105"/>
          <w:sz w:val="22"/>
          <w:szCs w:val="22"/>
        </w:rPr>
        <w:t xml:space="preserve"> </w:t>
      </w:r>
      <w:r w:rsidR="003709B5" w:rsidRPr="005D1582">
        <w:rPr>
          <w:color w:val="18180F"/>
          <w:w w:val="105"/>
          <w:sz w:val="22"/>
          <w:szCs w:val="22"/>
        </w:rPr>
        <w:t>report</w:t>
      </w:r>
      <w:r w:rsidR="003709B5" w:rsidRPr="005D1582">
        <w:rPr>
          <w:color w:val="18180F"/>
          <w:spacing w:val="-6"/>
          <w:w w:val="105"/>
          <w:sz w:val="22"/>
          <w:szCs w:val="22"/>
        </w:rPr>
        <w:t xml:space="preserve"> </w:t>
      </w:r>
      <w:r w:rsidR="003709B5" w:rsidRPr="005D1582">
        <w:rPr>
          <w:color w:val="18180F"/>
          <w:w w:val="105"/>
          <w:sz w:val="22"/>
          <w:szCs w:val="22"/>
        </w:rPr>
        <w:t>of</w:t>
      </w:r>
      <w:r w:rsidR="003709B5" w:rsidRPr="005D1582">
        <w:rPr>
          <w:color w:val="18180F"/>
          <w:spacing w:val="-14"/>
          <w:w w:val="105"/>
          <w:sz w:val="22"/>
          <w:szCs w:val="22"/>
        </w:rPr>
        <w:t xml:space="preserve"> </w:t>
      </w:r>
      <w:r w:rsidR="003709B5" w:rsidRPr="005D1582">
        <w:rPr>
          <w:color w:val="18180F"/>
          <w:w w:val="105"/>
          <w:sz w:val="22"/>
          <w:szCs w:val="22"/>
        </w:rPr>
        <w:t>academic</w:t>
      </w:r>
      <w:r w:rsidR="003709B5" w:rsidRPr="005D1582">
        <w:rPr>
          <w:color w:val="18180F"/>
          <w:spacing w:val="-6"/>
          <w:w w:val="105"/>
          <w:sz w:val="22"/>
          <w:szCs w:val="22"/>
        </w:rPr>
        <w:t xml:space="preserve"> </w:t>
      </w:r>
      <w:r w:rsidR="003709B5" w:rsidRPr="005D1582">
        <w:rPr>
          <w:color w:val="18180F"/>
          <w:w w:val="105"/>
          <w:sz w:val="22"/>
          <w:szCs w:val="22"/>
        </w:rPr>
        <w:t>credit</w:t>
      </w:r>
      <w:r w:rsidR="003709B5" w:rsidRPr="005D1582">
        <w:rPr>
          <w:color w:val="18180F"/>
          <w:spacing w:val="-10"/>
          <w:w w:val="105"/>
          <w:sz w:val="22"/>
          <w:szCs w:val="22"/>
        </w:rPr>
        <w:t xml:space="preserve"> </w:t>
      </w:r>
      <w:r w:rsidR="003709B5" w:rsidRPr="005D1582">
        <w:rPr>
          <w:color w:val="18180F"/>
          <w:w w:val="105"/>
          <w:sz w:val="22"/>
          <w:szCs w:val="22"/>
        </w:rPr>
        <w:t>attained</w:t>
      </w:r>
      <w:r w:rsidR="003709B5" w:rsidRPr="005D1582">
        <w:rPr>
          <w:color w:val="18180F"/>
          <w:spacing w:val="-12"/>
          <w:w w:val="105"/>
          <w:sz w:val="22"/>
          <w:szCs w:val="22"/>
        </w:rPr>
        <w:t xml:space="preserve"> </w:t>
      </w:r>
      <w:r w:rsidR="003709B5" w:rsidRPr="005D1582">
        <w:rPr>
          <w:color w:val="18180F"/>
          <w:w w:val="105"/>
          <w:sz w:val="22"/>
          <w:szCs w:val="22"/>
        </w:rPr>
        <w:t>by</w:t>
      </w:r>
      <w:r w:rsidR="003709B5" w:rsidRPr="005D1582">
        <w:rPr>
          <w:color w:val="18180F"/>
          <w:spacing w:val="-14"/>
          <w:w w:val="105"/>
          <w:sz w:val="22"/>
          <w:szCs w:val="22"/>
        </w:rPr>
        <w:t xml:space="preserve"> </w:t>
      </w:r>
      <w:r w:rsidR="003709B5" w:rsidRPr="005D1582">
        <w:rPr>
          <w:color w:val="18180F"/>
          <w:w w:val="105"/>
          <w:sz w:val="22"/>
          <w:szCs w:val="22"/>
        </w:rPr>
        <w:t>each</w:t>
      </w:r>
      <w:r w:rsidR="00927151" w:rsidRPr="005D1582">
        <w:rPr>
          <w:color w:val="18180F"/>
          <w:w w:val="105"/>
          <w:sz w:val="22"/>
          <w:szCs w:val="22"/>
        </w:rPr>
        <w:t xml:space="preserve"> Student</w:t>
      </w:r>
      <w:r w:rsidR="003709B5" w:rsidRPr="005D1582">
        <w:rPr>
          <w:color w:val="18180F"/>
          <w:spacing w:val="-7"/>
          <w:w w:val="105"/>
          <w:sz w:val="22"/>
          <w:szCs w:val="22"/>
        </w:rPr>
        <w:t xml:space="preserve"> </w:t>
      </w:r>
      <w:r w:rsidR="003709B5" w:rsidRPr="005D1582">
        <w:rPr>
          <w:color w:val="18180F"/>
          <w:w w:val="105"/>
          <w:sz w:val="22"/>
          <w:szCs w:val="22"/>
        </w:rPr>
        <w:t>during</w:t>
      </w:r>
      <w:r w:rsidR="003709B5" w:rsidRPr="005D1582">
        <w:rPr>
          <w:color w:val="18180F"/>
          <w:spacing w:val="-14"/>
          <w:w w:val="105"/>
          <w:sz w:val="22"/>
          <w:szCs w:val="22"/>
        </w:rPr>
        <w:t xml:space="preserve"> </w:t>
      </w:r>
      <w:r w:rsidR="003709B5" w:rsidRPr="005D1582">
        <w:rPr>
          <w:color w:val="18180F"/>
          <w:w w:val="105"/>
          <w:sz w:val="22"/>
          <w:szCs w:val="22"/>
        </w:rPr>
        <w:t>the first</w:t>
      </w:r>
      <w:r w:rsidR="003709B5" w:rsidRPr="005D1582">
        <w:rPr>
          <w:color w:val="18180F"/>
          <w:spacing w:val="-2"/>
          <w:w w:val="105"/>
          <w:sz w:val="22"/>
          <w:szCs w:val="22"/>
        </w:rPr>
        <w:t xml:space="preserve"> </w:t>
      </w:r>
      <w:r w:rsidR="00AC1989" w:rsidRPr="005D1582">
        <w:rPr>
          <w:color w:val="18180F"/>
          <w:spacing w:val="-2"/>
          <w:w w:val="105"/>
          <w:sz w:val="22"/>
          <w:szCs w:val="22"/>
        </w:rPr>
        <w:t>year</w:t>
      </w:r>
      <w:r w:rsidR="003709B5" w:rsidRPr="005D1582">
        <w:rPr>
          <w:color w:val="18180F"/>
          <w:w w:val="105"/>
          <w:sz w:val="22"/>
          <w:szCs w:val="22"/>
        </w:rPr>
        <w:t xml:space="preserve"> of</w:t>
      </w:r>
      <w:r w:rsidR="003709B5" w:rsidRPr="005D1582">
        <w:rPr>
          <w:color w:val="18180F"/>
          <w:spacing w:val="-11"/>
          <w:w w:val="105"/>
          <w:sz w:val="22"/>
          <w:szCs w:val="22"/>
        </w:rPr>
        <w:t xml:space="preserve"> </w:t>
      </w:r>
      <w:r w:rsidR="003709B5" w:rsidRPr="005D1582">
        <w:rPr>
          <w:color w:val="18180F"/>
          <w:w w:val="105"/>
          <w:sz w:val="22"/>
          <w:szCs w:val="22"/>
        </w:rPr>
        <w:t>their study at</w:t>
      </w:r>
      <w:r w:rsidR="003709B5" w:rsidRPr="005D1582">
        <w:rPr>
          <w:color w:val="18180F"/>
          <w:spacing w:val="-3"/>
          <w:w w:val="105"/>
          <w:sz w:val="22"/>
          <w:szCs w:val="22"/>
        </w:rPr>
        <w:t xml:space="preserve"> SI</w:t>
      </w:r>
      <w:r w:rsidR="003709B5" w:rsidRPr="005D1582">
        <w:rPr>
          <w:color w:val="18180F"/>
          <w:w w:val="105"/>
          <w:sz w:val="22"/>
          <w:szCs w:val="22"/>
        </w:rPr>
        <w:t>U</w:t>
      </w:r>
      <w:r w:rsidR="003709B5" w:rsidRPr="005D1582">
        <w:rPr>
          <w:color w:val="18180F"/>
          <w:spacing w:val="-4"/>
          <w:w w:val="105"/>
          <w:sz w:val="22"/>
          <w:szCs w:val="22"/>
        </w:rPr>
        <w:t xml:space="preserve"> </w:t>
      </w:r>
      <w:r w:rsidR="003709B5" w:rsidRPr="005D1582">
        <w:rPr>
          <w:color w:val="18180F"/>
          <w:w w:val="105"/>
          <w:sz w:val="22"/>
          <w:szCs w:val="22"/>
        </w:rPr>
        <w:t>at</w:t>
      </w:r>
      <w:r w:rsidR="003709B5" w:rsidRPr="005D1582">
        <w:rPr>
          <w:color w:val="18180F"/>
          <w:spacing w:val="-1"/>
          <w:w w:val="105"/>
          <w:sz w:val="22"/>
          <w:szCs w:val="22"/>
        </w:rPr>
        <w:t xml:space="preserve"> </w:t>
      </w:r>
      <w:r w:rsidR="003709B5" w:rsidRPr="005D1582">
        <w:rPr>
          <w:color w:val="18180F"/>
          <w:w w:val="105"/>
          <w:sz w:val="22"/>
          <w:szCs w:val="22"/>
        </w:rPr>
        <w:t>the student’s request. Students</w:t>
      </w:r>
      <w:r w:rsidR="003709B5" w:rsidRPr="005D1582">
        <w:rPr>
          <w:color w:val="18180F"/>
          <w:spacing w:val="21"/>
          <w:w w:val="105"/>
          <w:sz w:val="22"/>
          <w:szCs w:val="22"/>
        </w:rPr>
        <w:t xml:space="preserve"> </w:t>
      </w:r>
      <w:r w:rsidR="003709B5" w:rsidRPr="005D1582">
        <w:rPr>
          <w:color w:val="18180F"/>
          <w:w w:val="105"/>
          <w:sz w:val="22"/>
          <w:szCs w:val="22"/>
        </w:rPr>
        <w:t>who do</w:t>
      </w:r>
      <w:r w:rsidR="003709B5" w:rsidRPr="005D1582">
        <w:rPr>
          <w:color w:val="18180F"/>
          <w:spacing w:val="-6"/>
          <w:w w:val="105"/>
          <w:sz w:val="22"/>
          <w:szCs w:val="22"/>
        </w:rPr>
        <w:t xml:space="preserve"> </w:t>
      </w:r>
      <w:r w:rsidR="003709B5" w:rsidRPr="005D1582">
        <w:rPr>
          <w:color w:val="18180F"/>
          <w:w w:val="105"/>
          <w:sz w:val="22"/>
          <w:szCs w:val="22"/>
        </w:rPr>
        <w:t>not successfully</w:t>
      </w:r>
      <w:r w:rsidR="003709B5" w:rsidRPr="005D1582">
        <w:rPr>
          <w:color w:val="18180F"/>
          <w:spacing w:val="-3"/>
          <w:w w:val="105"/>
          <w:sz w:val="22"/>
          <w:szCs w:val="22"/>
        </w:rPr>
        <w:t xml:space="preserve"> </w:t>
      </w:r>
      <w:r w:rsidR="003709B5" w:rsidRPr="005D1582">
        <w:rPr>
          <w:color w:val="18180F"/>
          <w:w w:val="105"/>
          <w:sz w:val="22"/>
          <w:szCs w:val="22"/>
        </w:rPr>
        <w:t>complete the</w:t>
      </w:r>
      <w:r w:rsidR="003709B5" w:rsidRPr="005D1582">
        <w:rPr>
          <w:color w:val="18180F"/>
          <w:spacing w:val="-1"/>
          <w:w w:val="105"/>
          <w:sz w:val="22"/>
          <w:szCs w:val="22"/>
        </w:rPr>
        <w:t xml:space="preserve"> </w:t>
      </w:r>
      <w:sdt>
        <w:sdtPr>
          <w:rPr>
            <w:color w:val="18180F"/>
            <w:spacing w:val="-1"/>
            <w:w w:val="105"/>
            <w:sz w:val="22"/>
            <w:szCs w:val="22"/>
          </w:rPr>
          <w:id w:val="-1539661534"/>
          <w:placeholder>
            <w:docPart w:val="7CB2ABFEEE4741248543F1BD79EF5877"/>
          </w:placeholder>
          <w:showingPlcHdr/>
        </w:sdtPr>
        <w:sdtEndPr/>
        <w:sdtContent>
          <w:r w:rsidR="007F568B" w:rsidRPr="005D1582">
            <w:rPr>
              <w:rStyle w:val="PlaceholderText"/>
              <w:color w:val="FF0000"/>
              <w:sz w:val="22"/>
              <w:szCs w:val="22"/>
            </w:rPr>
            <w:t>abbreviated name of the partner institution</w:t>
          </w:r>
        </w:sdtContent>
      </w:sdt>
      <w:r w:rsidR="003709B5" w:rsidRPr="005D1582">
        <w:rPr>
          <w:color w:val="18180F"/>
          <w:w w:val="105"/>
          <w:sz w:val="22"/>
          <w:szCs w:val="22"/>
        </w:rPr>
        <w:t xml:space="preserve"> bachelor's</w:t>
      </w:r>
      <w:r w:rsidR="003709B5" w:rsidRPr="005D1582">
        <w:rPr>
          <w:color w:val="18180F"/>
          <w:spacing w:val="-1"/>
          <w:w w:val="105"/>
          <w:sz w:val="22"/>
          <w:szCs w:val="22"/>
        </w:rPr>
        <w:t xml:space="preserve"> </w:t>
      </w:r>
      <w:r w:rsidR="003709B5" w:rsidRPr="005D1582">
        <w:rPr>
          <w:color w:val="18180F"/>
          <w:w w:val="105"/>
          <w:sz w:val="22"/>
          <w:szCs w:val="22"/>
        </w:rPr>
        <w:t>degree</w:t>
      </w:r>
      <w:r w:rsidR="003709B5" w:rsidRPr="005D1582">
        <w:rPr>
          <w:color w:val="18180F"/>
          <w:spacing w:val="-1"/>
          <w:w w:val="105"/>
          <w:sz w:val="22"/>
          <w:szCs w:val="22"/>
        </w:rPr>
        <w:t xml:space="preserve"> </w:t>
      </w:r>
      <w:r w:rsidR="003709B5" w:rsidRPr="005D1582">
        <w:rPr>
          <w:color w:val="18180F"/>
          <w:w w:val="105"/>
          <w:sz w:val="22"/>
          <w:szCs w:val="22"/>
        </w:rPr>
        <w:t>during</w:t>
      </w:r>
      <w:r w:rsidR="003709B5" w:rsidRPr="005D1582">
        <w:rPr>
          <w:color w:val="18180F"/>
          <w:spacing w:val="-14"/>
          <w:w w:val="105"/>
          <w:sz w:val="22"/>
          <w:szCs w:val="22"/>
        </w:rPr>
        <w:t xml:space="preserve"> </w:t>
      </w:r>
      <w:r w:rsidR="003709B5" w:rsidRPr="005D1582">
        <w:rPr>
          <w:color w:val="18180F"/>
          <w:w w:val="105"/>
          <w:sz w:val="22"/>
          <w:szCs w:val="22"/>
        </w:rPr>
        <w:t>their</w:t>
      </w:r>
      <w:r w:rsidR="003709B5" w:rsidRPr="005D1582">
        <w:rPr>
          <w:color w:val="18180F"/>
          <w:spacing w:val="-2"/>
          <w:w w:val="105"/>
          <w:sz w:val="22"/>
          <w:szCs w:val="22"/>
        </w:rPr>
        <w:t xml:space="preserve"> </w:t>
      </w:r>
      <w:r w:rsidR="003709B5" w:rsidRPr="005D1582">
        <w:rPr>
          <w:color w:val="18180F"/>
          <w:w w:val="105"/>
          <w:sz w:val="22"/>
          <w:szCs w:val="22"/>
        </w:rPr>
        <w:t>first</w:t>
      </w:r>
      <w:r w:rsidR="003709B5" w:rsidRPr="005D1582">
        <w:rPr>
          <w:color w:val="18180F"/>
          <w:spacing w:val="-4"/>
          <w:w w:val="105"/>
          <w:sz w:val="22"/>
          <w:szCs w:val="22"/>
        </w:rPr>
        <w:t xml:space="preserve"> </w:t>
      </w:r>
      <w:r w:rsidR="003709B5" w:rsidRPr="005D1582">
        <w:rPr>
          <w:color w:val="18180F"/>
          <w:w w:val="105"/>
          <w:sz w:val="22"/>
          <w:szCs w:val="22"/>
        </w:rPr>
        <w:t>year</w:t>
      </w:r>
      <w:r w:rsidR="003709B5" w:rsidRPr="005D1582">
        <w:rPr>
          <w:color w:val="18180F"/>
          <w:spacing w:val="-3"/>
          <w:w w:val="105"/>
          <w:sz w:val="22"/>
          <w:szCs w:val="22"/>
        </w:rPr>
        <w:t xml:space="preserve"> </w:t>
      </w:r>
      <w:r w:rsidR="003709B5" w:rsidRPr="005D1582">
        <w:rPr>
          <w:color w:val="18180F"/>
          <w:w w:val="105"/>
          <w:sz w:val="22"/>
          <w:szCs w:val="22"/>
        </w:rPr>
        <w:t>of</w:t>
      </w:r>
      <w:r w:rsidR="003709B5" w:rsidRPr="005D1582">
        <w:rPr>
          <w:color w:val="18180F"/>
          <w:spacing w:val="-10"/>
          <w:w w:val="105"/>
          <w:sz w:val="22"/>
          <w:szCs w:val="22"/>
        </w:rPr>
        <w:t xml:space="preserve"> </w:t>
      </w:r>
      <w:r w:rsidR="003709B5" w:rsidRPr="005D1582">
        <w:rPr>
          <w:color w:val="18180F"/>
          <w:w w:val="105"/>
          <w:sz w:val="22"/>
          <w:szCs w:val="22"/>
        </w:rPr>
        <w:t>study</w:t>
      </w:r>
      <w:r w:rsidR="003709B5" w:rsidRPr="005D1582">
        <w:rPr>
          <w:color w:val="18180F"/>
          <w:spacing w:val="-4"/>
          <w:w w:val="105"/>
          <w:sz w:val="22"/>
          <w:szCs w:val="22"/>
        </w:rPr>
        <w:t xml:space="preserve"> </w:t>
      </w:r>
      <w:r w:rsidR="003709B5" w:rsidRPr="005D1582">
        <w:rPr>
          <w:color w:val="18180F"/>
          <w:w w:val="105"/>
          <w:sz w:val="22"/>
          <w:szCs w:val="22"/>
        </w:rPr>
        <w:t>at</w:t>
      </w:r>
      <w:r w:rsidR="003709B5" w:rsidRPr="005D1582">
        <w:rPr>
          <w:color w:val="18180F"/>
          <w:spacing w:val="-9"/>
          <w:w w:val="105"/>
          <w:sz w:val="22"/>
          <w:szCs w:val="22"/>
        </w:rPr>
        <w:t xml:space="preserve"> SI</w:t>
      </w:r>
      <w:r w:rsidR="003709B5" w:rsidRPr="005D1582">
        <w:rPr>
          <w:color w:val="18180F"/>
          <w:w w:val="105"/>
          <w:sz w:val="22"/>
          <w:szCs w:val="22"/>
        </w:rPr>
        <w:t>U,</w:t>
      </w:r>
      <w:r w:rsidR="003709B5" w:rsidRPr="005D1582">
        <w:rPr>
          <w:color w:val="18180F"/>
          <w:spacing w:val="-9"/>
          <w:w w:val="105"/>
          <w:sz w:val="22"/>
          <w:szCs w:val="22"/>
        </w:rPr>
        <w:t xml:space="preserve"> </w:t>
      </w:r>
      <w:r w:rsidR="003709B5" w:rsidRPr="005D1582">
        <w:rPr>
          <w:color w:val="18180F"/>
          <w:w w:val="105"/>
          <w:sz w:val="22"/>
          <w:szCs w:val="22"/>
        </w:rPr>
        <w:t>or</w:t>
      </w:r>
      <w:r w:rsidR="003709B5" w:rsidRPr="005D1582">
        <w:rPr>
          <w:color w:val="18180F"/>
          <w:spacing w:val="-1"/>
          <w:w w:val="105"/>
          <w:sz w:val="22"/>
          <w:szCs w:val="22"/>
        </w:rPr>
        <w:t xml:space="preserve"> </w:t>
      </w:r>
      <w:r w:rsidR="003709B5" w:rsidRPr="005D1582">
        <w:rPr>
          <w:color w:val="18180F"/>
          <w:w w:val="105"/>
          <w:sz w:val="22"/>
          <w:szCs w:val="22"/>
        </w:rPr>
        <w:t>do</w:t>
      </w:r>
      <w:r w:rsidR="003709B5" w:rsidRPr="005D1582">
        <w:rPr>
          <w:color w:val="18180F"/>
          <w:spacing w:val="-14"/>
          <w:w w:val="105"/>
          <w:sz w:val="22"/>
          <w:szCs w:val="22"/>
        </w:rPr>
        <w:t xml:space="preserve"> </w:t>
      </w:r>
      <w:r w:rsidR="003709B5" w:rsidRPr="005D1582">
        <w:rPr>
          <w:color w:val="18180F"/>
          <w:w w:val="105"/>
          <w:sz w:val="22"/>
          <w:szCs w:val="22"/>
        </w:rPr>
        <w:t>not satisfy requirements for admission to the SIU</w:t>
      </w:r>
      <w:r w:rsidR="003709B5" w:rsidRPr="005D1582">
        <w:rPr>
          <w:color w:val="18180F"/>
          <w:spacing w:val="-3"/>
          <w:w w:val="105"/>
          <w:sz w:val="22"/>
          <w:szCs w:val="22"/>
        </w:rPr>
        <w:t xml:space="preserve"> </w:t>
      </w:r>
      <w:r w:rsidR="003709B5" w:rsidRPr="005D1582">
        <w:rPr>
          <w:color w:val="18180F"/>
          <w:w w:val="105"/>
          <w:sz w:val="22"/>
          <w:szCs w:val="22"/>
        </w:rPr>
        <w:t>graduate program, will</w:t>
      </w:r>
      <w:r w:rsidR="003709B5" w:rsidRPr="005D1582">
        <w:rPr>
          <w:color w:val="18180F"/>
          <w:spacing w:val="-7"/>
          <w:w w:val="105"/>
          <w:sz w:val="22"/>
          <w:szCs w:val="22"/>
        </w:rPr>
        <w:t xml:space="preserve"> </w:t>
      </w:r>
      <w:r w:rsidR="003709B5" w:rsidRPr="005D1582">
        <w:rPr>
          <w:color w:val="18180F"/>
          <w:w w:val="105"/>
          <w:sz w:val="22"/>
          <w:szCs w:val="22"/>
        </w:rPr>
        <w:t>not</w:t>
      </w:r>
      <w:r w:rsidR="003709B5" w:rsidRPr="005D1582">
        <w:rPr>
          <w:color w:val="18180F"/>
          <w:spacing w:val="-5"/>
          <w:w w:val="105"/>
          <w:sz w:val="22"/>
          <w:szCs w:val="22"/>
        </w:rPr>
        <w:t xml:space="preserve"> </w:t>
      </w:r>
      <w:r w:rsidR="003709B5" w:rsidRPr="005D1582">
        <w:rPr>
          <w:color w:val="18180F"/>
          <w:w w:val="105"/>
          <w:sz w:val="22"/>
          <w:szCs w:val="22"/>
        </w:rPr>
        <w:t>be</w:t>
      </w:r>
      <w:r w:rsidR="003709B5" w:rsidRPr="005D1582">
        <w:rPr>
          <w:color w:val="18180F"/>
          <w:spacing w:val="-2"/>
          <w:w w:val="105"/>
          <w:sz w:val="22"/>
          <w:szCs w:val="22"/>
        </w:rPr>
        <w:t xml:space="preserve"> </w:t>
      </w:r>
      <w:r w:rsidR="003709B5" w:rsidRPr="005D1582">
        <w:rPr>
          <w:color w:val="18180F"/>
          <w:w w:val="105"/>
          <w:sz w:val="22"/>
          <w:szCs w:val="22"/>
        </w:rPr>
        <w:t>eligible</w:t>
      </w:r>
      <w:r w:rsidR="003709B5" w:rsidRPr="005D1582">
        <w:rPr>
          <w:color w:val="18180F"/>
          <w:spacing w:val="-1"/>
          <w:w w:val="105"/>
          <w:sz w:val="22"/>
          <w:szCs w:val="22"/>
        </w:rPr>
        <w:t xml:space="preserve"> </w:t>
      </w:r>
      <w:r w:rsidR="003709B5" w:rsidRPr="005D1582">
        <w:rPr>
          <w:color w:val="18180F"/>
          <w:w w:val="105"/>
          <w:sz w:val="22"/>
          <w:szCs w:val="22"/>
        </w:rPr>
        <w:t>to continue studies at SIU.</w:t>
      </w:r>
    </w:p>
    <w:p w14:paraId="6A9005C8" w14:textId="0E019A16" w:rsidR="00D475DC" w:rsidRDefault="00136BFB" w:rsidP="001C4BD7">
      <w:pPr>
        <w:numPr>
          <w:ilvl w:val="2"/>
          <w:numId w:val="7"/>
        </w:numPr>
        <w:rPr>
          <w:sz w:val="22"/>
          <w:szCs w:val="22"/>
          <w:lang w:eastAsia="ko-KR"/>
        </w:rPr>
      </w:pPr>
      <w:r w:rsidRPr="005D1582">
        <w:rPr>
          <w:sz w:val="22"/>
          <w:szCs w:val="22"/>
        </w:rPr>
        <w:t xml:space="preserve">Degree Conferral: Award the </w:t>
      </w:r>
      <w:sdt>
        <w:sdtPr>
          <w:rPr>
            <w:sz w:val="22"/>
            <w:szCs w:val="22"/>
          </w:rPr>
          <w:id w:val="-1511363767"/>
          <w:placeholder>
            <w:docPart w:val="1E969EA094064FA7A4F9D979ACAE165D"/>
          </w:placeholder>
          <w:showingPlcHdr/>
        </w:sdtPr>
        <w:sdtEndPr/>
        <w:sdtContent>
          <w:r w:rsidR="004254F1" w:rsidRPr="005D1582">
            <w:rPr>
              <w:rStyle w:val="PlaceholderText"/>
              <w:color w:val="FF0000"/>
              <w:sz w:val="22"/>
              <w:szCs w:val="22"/>
            </w:rPr>
            <w:t>degree</w:t>
          </w:r>
        </w:sdtContent>
      </w:sdt>
      <w:r w:rsidRPr="005D1582">
        <w:rPr>
          <w:sz w:val="22"/>
          <w:szCs w:val="22"/>
        </w:rPr>
        <w:t xml:space="preserve"> upon successful completion of </w:t>
      </w:r>
      <w:r w:rsidR="00B963EF" w:rsidRPr="005D1582">
        <w:rPr>
          <w:sz w:val="22"/>
          <w:szCs w:val="22"/>
        </w:rPr>
        <w:t xml:space="preserve">the </w:t>
      </w:r>
      <w:r w:rsidRPr="005D1582">
        <w:rPr>
          <w:sz w:val="22"/>
          <w:szCs w:val="22"/>
        </w:rPr>
        <w:t>program requirements.</w:t>
      </w:r>
    </w:p>
    <w:p w14:paraId="378FD9FF" w14:textId="63B6CCA3" w:rsidR="001C4BD7" w:rsidRPr="001C4BD7" w:rsidRDefault="001C4BD7" w:rsidP="001C4BD7">
      <w:pPr>
        <w:pStyle w:val="ListParagraph"/>
        <w:numPr>
          <w:ilvl w:val="1"/>
          <w:numId w:val="7"/>
        </w:numPr>
        <w:spacing w:after="240"/>
        <w:rPr>
          <w:sz w:val="22"/>
          <w:szCs w:val="22"/>
        </w:rPr>
      </w:pPr>
      <w:r w:rsidRPr="001C4BD7">
        <w:rPr>
          <w:sz w:val="22"/>
          <w:szCs w:val="22"/>
        </w:rPr>
        <w:t>The details of articulated courses for specific programs will be developed as and when a program is mutually agreed upon and course articulation for that specific program is completed. Articulated courses will be a valid extension of this agreement and can be updated as necessary.</w:t>
      </w:r>
    </w:p>
    <w:p w14:paraId="58CF3D44" w14:textId="1CC0542C" w:rsidR="00842394" w:rsidRPr="005D1582" w:rsidRDefault="00A53B4F" w:rsidP="00842394">
      <w:pPr>
        <w:numPr>
          <w:ilvl w:val="0"/>
          <w:numId w:val="7"/>
        </w:numPr>
        <w:rPr>
          <w:b/>
          <w:bCs/>
          <w:sz w:val="22"/>
          <w:szCs w:val="22"/>
          <w:lang w:eastAsia="ko-KR"/>
        </w:rPr>
      </w:pPr>
      <w:r w:rsidRPr="005D1582">
        <w:rPr>
          <w:b/>
          <w:bCs/>
          <w:sz w:val="22"/>
          <w:szCs w:val="22"/>
          <w:lang w:eastAsia="ko-KR"/>
        </w:rPr>
        <w:t>Communications &amp; Notices</w:t>
      </w:r>
    </w:p>
    <w:p w14:paraId="1C23A884" w14:textId="1CA8985C" w:rsidR="00842394" w:rsidRPr="005D1582" w:rsidRDefault="00842394" w:rsidP="00F6628E">
      <w:pPr>
        <w:tabs>
          <w:tab w:val="left" w:pos="720"/>
          <w:tab w:val="left" w:pos="2880"/>
        </w:tabs>
        <w:ind w:left="360"/>
        <w:rPr>
          <w:sz w:val="22"/>
          <w:szCs w:val="22"/>
        </w:rPr>
      </w:pPr>
      <w:r w:rsidRPr="005D1582">
        <w:rPr>
          <w:sz w:val="22"/>
          <w:szCs w:val="22"/>
        </w:rPr>
        <w:t xml:space="preserve">The name and contact information of the Parties’ respective liaison </w:t>
      </w:r>
      <w:proofErr w:type="gramStart"/>
      <w:r w:rsidRPr="005D1582">
        <w:rPr>
          <w:sz w:val="22"/>
          <w:szCs w:val="22"/>
        </w:rPr>
        <w:t>persons</w:t>
      </w:r>
      <w:proofErr w:type="gramEnd"/>
      <w:r w:rsidRPr="005D1582">
        <w:rPr>
          <w:sz w:val="22"/>
          <w:szCs w:val="22"/>
        </w:rPr>
        <w:t xml:space="preserve">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842394" w:rsidRPr="005D1582" w14:paraId="7563C748" w14:textId="77777777" w:rsidTr="00787AA7">
        <w:tc>
          <w:tcPr>
            <w:tcW w:w="4860" w:type="dxa"/>
          </w:tcPr>
          <w:p w14:paraId="1F048814" w14:textId="430FBF44" w:rsidR="00842394" w:rsidRPr="005D1582" w:rsidRDefault="00842394" w:rsidP="007235AA">
            <w:pPr>
              <w:rPr>
                <w:bCs/>
                <w:i/>
                <w:iCs/>
                <w:sz w:val="22"/>
                <w:szCs w:val="22"/>
              </w:rPr>
            </w:pPr>
            <w:r w:rsidRPr="005D1582">
              <w:rPr>
                <w:bCs/>
                <w:i/>
                <w:iCs/>
                <w:sz w:val="22"/>
                <w:szCs w:val="22"/>
              </w:rPr>
              <w:t xml:space="preserve">SIU </w:t>
            </w:r>
            <w:r w:rsidR="00635806">
              <w:rPr>
                <w:bCs/>
                <w:i/>
                <w:iCs/>
                <w:sz w:val="22"/>
                <w:szCs w:val="22"/>
              </w:rPr>
              <w:t>Liaison’s</w:t>
            </w:r>
            <w:r w:rsidRPr="005D1582">
              <w:rPr>
                <w:bCs/>
                <w:i/>
                <w:iCs/>
                <w:sz w:val="22"/>
                <w:szCs w:val="22"/>
              </w:rPr>
              <w:t xml:space="preserve"> Information</w:t>
            </w:r>
          </w:p>
          <w:p w14:paraId="0BE51C9E" w14:textId="77777777" w:rsidR="00842394" w:rsidRPr="005D1582" w:rsidRDefault="00842394" w:rsidP="007235AA">
            <w:pPr>
              <w:rPr>
                <w:bCs/>
                <w:i/>
                <w:iCs/>
                <w:sz w:val="22"/>
                <w:szCs w:val="22"/>
              </w:rPr>
            </w:pPr>
            <w:r w:rsidRPr="005D1582">
              <w:rPr>
                <w:bCs/>
                <w:i/>
                <w:iCs/>
                <w:sz w:val="22"/>
                <w:szCs w:val="22"/>
              </w:rPr>
              <w:t xml:space="preserve">Name: </w:t>
            </w:r>
            <w:sdt>
              <w:sdtPr>
                <w:rPr>
                  <w:bCs/>
                  <w:i/>
                  <w:iCs/>
                  <w:sz w:val="22"/>
                  <w:szCs w:val="22"/>
                </w:rPr>
                <w:id w:val="-1219973216"/>
                <w:placeholder>
                  <w:docPart w:val="EF18979BE9A64853BF8F1148AC40EE8C"/>
                </w:placeholder>
                <w:showingPlcHdr/>
              </w:sdtPr>
              <w:sdtEndPr/>
              <w:sdtContent>
                <w:r w:rsidRPr="005D1582">
                  <w:rPr>
                    <w:rStyle w:val="PlaceholderText"/>
                    <w:i/>
                    <w:iCs/>
                    <w:color w:val="ED0000"/>
                    <w:sz w:val="22"/>
                    <w:szCs w:val="22"/>
                  </w:rPr>
                  <w:t>Click to enter the name</w:t>
                </w:r>
              </w:sdtContent>
            </w:sdt>
          </w:p>
          <w:p w14:paraId="6F879976" w14:textId="77777777" w:rsidR="00842394" w:rsidRPr="005D1582" w:rsidRDefault="00842394" w:rsidP="007235AA">
            <w:pPr>
              <w:rPr>
                <w:bCs/>
                <w:i/>
                <w:iCs/>
                <w:sz w:val="22"/>
                <w:szCs w:val="22"/>
              </w:rPr>
            </w:pPr>
            <w:r w:rsidRPr="005D1582">
              <w:rPr>
                <w:bCs/>
                <w:i/>
                <w:iCs/>
                <w:sz w:val="22"/>
                <w:szCs w:val="22"/>
              </w:rPr>
              <w:t xml:space="preserve">Title:  </w:t>
            </w:r>
            <w:sdt>
              <w:sdtPr>
                <w:rPr>
                  <w:bCs/>
                  <w:i/>
                  <w:iCs/>
                  <w:sz w:val="22"/>
                  <w:szCs w:val="22"/>
                </w:rPr>
                <w:id w:val="-1416086078"/>
                <w:placeholder>
                  <w:docPart w:val="D0D9ADC6B0374EC7A8EE87155EABC7D5"/>
                </w:placeholder>
                <w:showingPlcHdr/>
              </w:sdtPr>
              <w:sdtEndPr/>
              <w:sdtContent>
                <w:r w:rsidRPr="005D1582">
                  <w:rPr>
                    <w:rStyle w:val="PlaceholderText"/>
                    <w:i/>
                    <w:iCs/>
                    <w:color w:val="FF0000"/>
                    <w:sz w:val="22"/>
                    <w:szCs w:val="22"/>
                  </w:rPr>
                  <w:t>Click or tap here to enter text.</w:t>
                </w:r>
              </w:sdtContent>
            </w:sdt>
          </w:p>
          <w:p w14:paraId="40172952" w14:textId="77777777" w:rsidR="00842394" w:rsidRPr="005D1582" w:rsidRDefault="00842394" w:rsidP="007235AA">
            <w:pPr>
              <w:rPr>
                <w:bCs/>
                <w:i/>
                <w:iCs/>
                <w:sz w:val="22"/>
                <w:szCs w:val="22"/>
              </w:rPr>
            </w:pPr>
            <w:r w:rsidRPr="005D1582">
              <w:rPr>
                <w:bCs/>
                <w:i/>
                <w:iCs/>
                <w:sz w:val="22"/>
                <w:szCs w:val="22"/>
              </w:rPr>
              <w:t xml:space="preserve">School: </w:t>
            </w:r>
            <w:sdt>
              <w:sdtPr>
                <w:rPr>
                  <w:bCs/>
                  <w:i/>
                  <w:iCs/>
                  <w:sz w:val="22"/>
                  <w:szCs w:val="22"/>
                </w:rPr>
                <w:id w:val="675233279"/>
                <w:placeholder>
                  <w:docPart w:val="4BF633CC38C34AC0A4E961AA7EA8594D"/>
                </w:placeholder>
                <w:showingPlcHdr/>
              </w:sdtPr>
              <w:sdtEndPr/>
              <w:sdtContent>
                <w:r w:rsidRPr="005D1582">
                  <w:rPr>
                    <w:rStyle w:val="PlaceholderText"/>
                    <w:i/>
                    <w:iCs/>
                    <w:color w:val="FF0000"/>
                    <w:sz w:val="22"/>
                    <w:szCs w:val="22"/>
                  </w:rPr>
                  <w:t>Click or tap here to enter text.</w:t>
                </w:r>
              </w:sdtContent>
            </w:sdt>
          </w:p>
          <w:p w14:paraId="309C5DC8" w14:textId="77777777" w:rsidR="00842394" w:rsidRPr="005D1582" w:rsidRDefault="00842394" w:rsidP="007235AA">
            <w:pPr>
              <w:rPr>
                <w:bCs/>
                <w:i/>
                <w:iCs/>
                <w:sz w:val="22"/>
                <w:szCs w:val="22"/>
              </w:rPr>
            </w:pPr>
            <w:r w:rsidRPr="005D1582">
              <w:rPr>
                <w:bCs/>
                <w:i/>
                <w:iCs/>
                <w:sz w:val="22"/>
                <w:szCs w:val="22"/>
              </w:rPr>
              <w:t xml:space="preserve">Email Address: </w:t>
            </w:r>
            <w:sdt>
              <w:sdtPr>
                <w:rPr>
                  <w:bCs/>
                  <w:i/>
                  <w:iCs/>
                  <w:sz w:val="22"/>
                  <w:szCs w:val="22"/>
                </w:rPr>
                <w:id w:val="-60643108"/>
                <w:placeholder>
                  <w:docPart w:val="02AF06777A204D24BB7E567ACE1A2516"/>
                </w:placeholder>
                <w:showingPlcHdr/>
              </w:sdtPr>
              <w:sdtEndPr/>
              <w:sdtContent>
                <w:r w:rsidRPr="005D1582">
                  <w:rPr>
                    <w:rStyle w:val="PlaceholderText"/>
                    <w:i/>
                    <w:iCs/>
                    <w:color w:val="FF0000"/>
                    <w:sz w:val="22"/>
                    <w:szCs w:val="22"/>
                  </w:rPr>
                  <w:t>Click or tap here to enter text.</w:t>
                </w:r>
              </w:sdtContent>
            </w:sdt>
          </w:p>
        </w:tc>
        <w:tc>
          <w:tcPr>
            <w:tcW w:w="5130" w:type="dxa"/>
          </w:tcPr>
          <w:p w14:paraId="79C69B58" w14:textId="70E0D21C" w:rsidR="00842394" w:rsidRPr="005D1582" w:rsidRDefault="00341004" w:rsidP="007235AA">
            <w:pPr>
              <w:rPr>
                <w:bCs/>
                <w:i/>
                <w:iCs/>
                <w:sz w:val="22"/>
                <w:szCs w:val="22"/>
              </w:rPr>
            </w:pPr>
            <w:sdt>
              <w:sdtPr>
                <w:rPr>
                  <w:bCs/>
                  <w:i/>
                  <w:iCs/>
                  <w:sz w:val="22"/>
                  <w:szCs w:val="22"/>
                </w:rPr>
                <w:id w:val="1991594811"/>
                <w:placeholder>
                  <w:docPart w:val="D4FC24C6028E4F54B75E91EDB343C7C2"/>
                </w:placeholder>
              </w:sdtPr>
              <w:sdtEndPr/>
              <w:sdtContent>
                <w:sdt>
                  <w:sdtPr>
                    <w:rPr>
                      <w:rFonts w:eastAsia="Times New Roman"/>
                      <w:i/>
                      <w:iCs/>
                      <w:sz w:val="22"/>
                      <w:szCs w:val="22"/>
                    </w:rPr>
                    <w:id w:val="-2029945004"/>
                    <w:placeholder>
                      <w:docPart w:val="1A325CE8EA5A444BBE812BA28E9111CB"/>
                    </w:placeholder>
                    <w:showingPlcHdr/>
                  </w:sdtPr>
                  <w:sdtEndPr/>
                  <w:sdtContent>
                    <w:r w:rsidR="00F85EEE" w:rsidRPr="005D1582">
                      <w:rPr>
                        <w:rStyle w:val="PlaceholderText"/>
                        <w:i/>
                        <w:iCs/>
                        <w:color w:val="ED0000"/>
                        <w:sz w:val="22"/>
                        <w:szCs w:val="22"/>
                      </w:rPr>
                      <w:t>Partner Institutio</w:t>
                    </w:r>
                    <w:r w:rsidR="00B14BC3" w:rsidRPr="005D1582">
                      <w:rPr>
                        <w:rStyle w:val="PlaceholderText"/>
                        <w:i/>
                        <w:iCs/>
                        <w:color w:val="ED0000"/>
                        <w:sz w:val="22"/>
                        <w:szCs w:val="22"/>
                      </w:rPr>
                      <w:t>n’s</w:t>
                    </w:r>
                  </w:sdtContent>
                </w:sdt>
              </w:sdtContent>
            </w:sdt>
            <w:r w:rsidR="00842394" w:rsidRPr="005D1582">
              <w:rPr>
                <w:bCs/>
                <w:i/>
                <w:iCs/>
                <w:sz w:val="22"/>
                <w:szCs w:val="22"/>
              </w:rPr>
              <w:t xml:space="preserve"> Liaison’s information</w:t>
            </w:r>
          </w:p>
          <w:p w14:paraId="53426911" w14:textId="77777777" w:rsidR="00842394" w:rsidRPr="005D1582" w:rsidRDefault="00842394" w:rsidP="00787AA7">
            <w:pPr>
              <w:ind w:right="-109"/>
              <w:rPr>
                <w:bCs/>
                <w:i/>
                <w:iCs/>
                <w:sz w:val="22"/>
                <w:szCs w:val="22"/>
              </w:rPr>
            </w:pPr>
            <w:r w:rsidRPr="005D1582">
              <w:rPr>
                <w:bCs/>
                <w:i/>
                <w:iCs/>
                <w:sz w:val="22"/>
                <w:szCs w:val="22"/>
              </w:rPr>
              <w:t xml:space="preserve">Name: </w:t>
            </w:r>
            <w:sdt>
              <w:sdtPr>
                <w:rPr>
                  <w:bCs/>
                  <w:i/>
                  <w:iCs/>
                  <w:sz w:val="22"/>
                  <w:szCs w:val="22"/>
                </w:rPr>
                <w:id w:val="-59640384"/>
                <w:placeholder>
                  <w:docPart w:val="3C649F3152B849C2AB2F64F3A51B20BA"/>
                </w:placeholder>
                <w:showingPlcHdr/>
              </w:sdtPr>
              <w:sdtEndPr/>
              <w:sdtContent>
                <w:r w:rsidRPr="005D1582">
                  <w:rPr>
                    <w:rStyle w:val="PlaceholderText"/>
                    <w:i/>
                    <w:iCs/>
                    <w:color w:val="FF0000"/>
                    <w:sz w:val="22"/>
                    <w:szCs w:val="22"/>
                  </w:rPr>
                  <w:t>Click or tap here to enter text.</w:t>
                </w:r>
              </w:sdtContent>
            </w:sdt>
          </w:p>
          <w:p w14:paraId="35C592CF" w14:textId="77777777" w:rsidR="00842394" w:rsidRPr="005D1582" w:rsidRDefault="00842394" w:rsidP="007235AA">
            <w:pPr>
              <w:rPr>
                <w:bCs/>
                <w:i/>
                <w:iCs/>
                <w:sz w:val="22"/>
                <w:szCs w:val="22"/>
              </w:rPr>
            </w:pPr>
            <w:r w:rsidRPr="005D1582">
              <w:rPr>
                <w:bCs/>
                <w:i/>
                <w:iCs/>
                <w:sz w:val="22"/>
                <w:szCs w:val="22"/>
              </w:rPr>
              <w:t xml:space="preserve">Title: </w:t>
            </w:r>
            <w:sdt>
              <w:sdtPr>
                <w:rPr>
                  <w:bCs/>
                  <w:i/>
                  <w:iCs/>
                  <w:sz w:val="22"/>
                  <w:szCs w:val="22"/>
                </w:rPr>
                <w:id w:val="523377270"/>
                <w:placeholder>
                  <w:docPart w:val="E84F73BF639E41878DA4FC4502EAA5CD"/>
                </w:placeholder>
                <w:showingPlcHdr/>
              </w:sdtPr>
              <w:sdtEndPr/>
              <w:sdtContent>
                <w:r w:rsidRPr="005D1582">
                  <w:rPr>
                    <w:rStyle w:val="PlaceholderText"/>
                    <w:i/>
                    <w:iCs/>
                    <w:color w:val="FF0000"/>
                    <w:sz w:val="22"/>
                    <w:szCs w:val="22"/>
                  </w:rPr>
                  <w:t>Click or tap here to enter text.</w:t>
                </w:r>
              </w:sdtContent>
            </w:sdt>
          </w:p>
          <w:p w14:paraId="779DDCAC" w14:textId="77777777" w:rsidR="00842394" w:rsidRPr="005D1582" w:rsidRDefault="00842394" w:rsidP="007235AA">
            <w:pPr>
              <w:rPr>
                <w:bCs/>
                <w:i/>
                <w:iCs/>
                <w:sz w:val="22"/>
                <w:szCs w:val="22"/>
              </w:rPr>
            </w:pPr>
            <w:r w:rsidRPr="005D1582">
              <w:rPr>
                <w:bCs/>
                <w:i/>
                <w:iCs/>
                <w:sz w:val="22"/>
                <w:szCs w:val="22"/>
              </w:rPr>
              <w:t xml:space="preserve">Department: </w:t>
            </w:r>
            <w:sdt>
              <w:sdtPr>
                <w:rPr>
                  <w:bCs/>
                  <w:i/>
                  <w:iCs/>
                  <w:sz w:val="22"/>
                  <w:szCs w:val="22"/>
                </w:rPr>
                <w:id w:val="-547215103"/>
                <w:placeholder>
                  <w:docPart w:val="CC6B087B487E4F55B22E1F502708055B"/>
                </w:placeholder>
                <w:showingPlcHdr/>
              </w:sdtPr>
              <w:sdtEndPr/>
              <w:sdtContent>
                <w:r w:rsidRPr="005D1582">
                  <w:rPr>
                    <w:rStyle w:val="PlaceholderText"/>
                    <w:i/>
                    <w:iCs/>
                    <w:color w:val="FF0000"/>
                    <w:sz w:val="22"/>
                    <w:szCs w:val="22"/>
                  </w:rPr>
                  <w:t>Click or tap here to enter text.</w:t>
                </w:r>
              </w:sdtContent>
            </w:sdt>
          </w:p>
          <w:p w14:paraId="52F0A7D7" w14:textId="77777777" w:rsidR="00842394" w:rsidRPr="005D1582" w:rsidRDefault="00842394" w:rsidP="007235AA">
            <w:pPr>
              <w:rPr>
                <w:bCs/>
                <w:i/>
                <w:iCs/>
                <w:sz w:val="22"/>
                <w:szCs w:val="22"/>
              </w:rPr>
            </w:pPr>
            <w:r w:rsidRPr="005D1582">
              <w:rPr>
                <w:bCs/>
                <w:i/>
                <w:iCs/>
                <w:sz w:val="22"/>
                <w:szCs w:val="22"/>
              </w:rPr>
              <w:t xml:space="preserve">Email Address: </w:t>
            </w:r>
            <w:sdt>
              <w:sdtPr>
                <w:rPr>
                  <w:bCs/>
                  <w:i/>
                  <w:iCs/>
                  <w:sz w:val="22"/>
                  <w:szCs w:val="22"/>
                </w:rPr>
                <w:id w:val="-372081860"/>
                <w:placeholder>
                  <w:docPart w:val="2EF621E198684B6D928894599F92E8C0"/>
                </w:placeholder>
                <w:showingPlcHdr/>
              </w:sdtPr>
              <w:sdtEndPr/>
              <w:sdtContent>
                <w:r w:rsidRPr="005D1582">
                  <w:rPr>
                    <w:rStyle w:val="PlaceholderText"/>
                    <w:i/>
                    <w:iCs/>
                    <w:color w:val="FF0000"/>
                    <w:sz w:val="22"/>
                    <w:szCs w:val="22"/>
                  </w:rPr>
                  <w:t>Click or tap here to enter text.</w:t>
                </w:r>
              </w:sdtContent>
            </w:sdt>
          </w:p>
        </w:tc>
      </w:tr>
      <w:tr w:rsidR="00842394" w:rsidRPr="005D1582" w14:paraId="6756384E" w14:textId="77777777" w:rsidTr="00787AA7">
        <w:tc>
          <w:tcPr>
            <w:tcW w:w="4860" w:type="dxa"/>
          </w:tcPr>
          <w:p w14:paraId="0FE10FBE" w14:textId="77777777" w:rsidR="00842394" w:rsidRPr="005D1582" w:rsidRDefault="00842394" w:rsidP="007235AA">
            <w:pPr>
              <w:rPr>
                <w:bCs/>
                <w:i/>
                <w:iCs/>
                <w:sz w:val="22"/>
                <w:szCs w:val="22"/>
              </w:rPr>
            </w:pPr>
          </w:p>
        </w:tc>
        <w:tc>
          <w:tcPr>
            <w:tcW w:w="5130" w:type="dxa"/>
          </w:tcPr>
          <w:p w14:paraId="4825A5CB" w14:textId="77777777" w:rsidR="00842394" w:rsidRPr="005D1582" w:rsidRDefault="00842394" w:rsidP="007235AA">
            <w:pPr>
              <w:rPr>
                <w:bCs/>
                <w:i/>
                <w:iCs/>
                <w:sz w:val="22"/>
                <w:szCs w:val="22"/>
              </w:rPr>
            </w:pPr>
          </w:p>
        </w:tc>
      </w:tr>
      <w:tr w:rsidR="00842394" w:rsidRPr="005D1582" w14:paraId="73E092A5" w14:textId="77777777" w:rsidTr="00787AA7">
        <w:tc>
          <w:tcPr>
            <w:tcW w:w="4860" w:type="dxa"/>
          </w:tcPr>
          <w:p w14:paraId="71BB0730" w14:textId="77777777" w:rsidR="00842394" w:rsidRPr="005D1582" w:rsidRDefault="00842394" w:rsidP="007235AA">
            <w:pPr>
              <w:rPr>
                <w:bCs/>
                <w:i/>
                <w:iCs/>
                <w:sz w:val="22"/>
                <w:szCs w:val="22"/>
              </w:rPr>
            </w:pPr>
            <w:r w:rsidRPr="005D1582">
              <w:rPr>
                <w:bCs/>
                <w:i/>
                <w:iCs/>
                <w:sz w:val="22"/>
                <w:szCs w:val="22"/>
              </w:rPr>
              <w:t>And</w:t>
            </w:r>
          </w:p>
          <w:p w14:paraId="2F0FAA22" w14:textId="77777777" w:rsidR="00842394" w:rsidRPr="005D1582" w:rsidRDefault="00842394" w:rsidP="007235AA">
            <w:pPr>
              <w:rPr>
                <w:bCs/>
                <w:i/>
                <w:iCs/>
                <w:sz w:val="22"/>
                <w:szCs w:val="22"/>
              </w:rPr>
            </w:pPr>
          </w:p>
        </w:tc>
        <w:tc>
          <w:tcPr>
            <w:tcW w:w="5130" w:type="dxa"/>
          </w:tcPr>
          <w:p w14:paraId="06FEB132" w14:textId="77777777" w:rsidR="00842394" w:rsidRPr="005D1582" w:rsidRDefault="00842394" w:rsidP="007235AA">
            <w:pPr>
              <w:rPr>
                <w:bCs/>
                <w:i/>
                <w:iCs/>
                <w:sz w:val="22"/>
                <w:szCs w:val="22"/>
              </w:rPr>
            </w:pPr>
            <w:r w:rsidRPr="005D1582">
              <w:rPr>
                <w:bCs/>
                <w:i/>
                <w:iCs/>
                <w:sz w:val="22"/>
                <w:szCs w:val="22"/>
              </w:rPr>
              <w:t>And</w:t>
            </w:r>
          </w:p>
        </w:tc>
      </w:tr>
      <w:tr w:rsidR="00842394" w:rsidRPr="005D1582" w14:paraId="08DE6C4E" w14:textId="77777777" w:rsidTr="00787AA7">
        <w:tc>
          <w:tcPr>
            <w:tcW w:w="4860" w:type="dxa"/>
          </w:tcPr>
          <w:p w14:paraId="0966A8B9" w14:textId="7AB3095C" w:rsidR="00842394" w:rsidRPr="005D1582" w:rsidRDefault="00842394" w:rsidP="007235AA">
            <w:pPr>
              <w:rPr>
                <w:bCs/>
                <w:i/>
                <w:iCs/>
                <w:sz w:val="22"/>
                <w:szCs w:val="22"/>
              </w:rPr>
            </w:pPr>
            <w:r w:rsidRPr="005D1582">
              <w:rPr>
                <w:bCs/>
                <w:i/>
                <w:iCs/>
                <w:sz w:val="22"/>
                <w:szCs w:val="22"/>
              </w:rPr>
              <w:t>Center for International Education</w:t>
            </w:r>
          </w:p>
          <w:p w14:paraId="42638086" w14:textId="77777777" w:rsidR="00842394" w:rsidRPr="005D1582" w:rsidRDefault="00842394" w:rsidP="007235AA">
            <w:pPr>
              <w:rPr>
                <w:bCs/>
                <w:i/>
                <w:iCs/>
                <w:sz w:val="22"/>
                <w:szCs w:val="22"/>
              </w:rPr>
            </w:pPr>
            <w:r w:rsidRPr="005D1582">
              <w:rPr>
                <w:bCs/>
                <w:i/>
                <w:iCs/>
                <w:sz w:val="22"/>
                <w:szCs w:val="22"/>
              </w:rPr>
              <w:t>Name: Peter Li</w:t>
            </w:r>
          </w:p>
          <w:p w14:paraId="7E465ACF" w14:textId="77777777" w:rsidR="00842394" w:rsidRPr="005D1582" w:rsidRDefault="00842394" w:rsidP="007235AA">
            <w:pPr>
              <w:rPr>
                <w:bCs/>
                <w:i/>
                <w:iCs/>
                <w:sz w:val="22"/>
                <w:szCs w:val="22"/>
              </w:rPr>
            </w:pPr>
            <w:r w:rsidRPr="005D1582">
              <w:rPr>
                <w:bCs/>
                <w:i/>
                <w:iCs/>
                <w:sz w:val="22"/>
                <w:szCs w:val="22"/>
              </w:rPr>
              <w:t>Title: Director, Center for International Education</w:t>
            </w:r>
          </w:p>
          <w:p w14:paraId="6C16B800" w14:textId="77777777" w:rsidR="00842394" w:rsidRPr="005D1582" w:rsidRDefault="00842394" w:rsidP="007235AA">
            <w:pPr>
              <w:rPr>
                <w:bCs/>
                <w:i/>
                <w:iCs/>
                <w:sz w:val="22"/>
                <w:szCs w:val="22"/>
              </w:rPr>
            </w:pPr>
            <w:r w:rsidRPr="005D1582">
              <w:rPr>
                <w:bCs/>
                <w:i/>
                <w:iCs/>
                <w:sz w:val="22"/>
                <w:szCs w:val="22"/>
              </w:rPr>
              <w:t xml:space="preserve">Email Address: </w:t>
            </w:r>
            <w:hyperlink r:id="rId8" w:history="1">
              <w:r w:rsidRPr="005D1582">
                <w:rPr>
                  <w:rStyle w:val="Hyperlink"/>
                  <w:bCs/>
                  <w:i/>
                  <w:iCs/>
                  <w:sz w:val="22"/>
                  <w:szCs w:val="22"/>
                </w:rPr>
                <w:t>Peter.Li@siu.edu</w:t>
              </w:r>
            </w:hyperlink>
          </w:p>
          <w:p w14:paraId="3E9DBB21" w14:textId="77777777" w:rsidR="00842394" w:rsidRPr="005D1582" w:rsidRDefault="00842394" w:rsidP="007235AA">
            <w:pPr>
              <w:rPr>
                <w:bCs/>
                <w:i/>
                <w:iCs/>
                <w:sz w:val="22"/>
                <w:szCs w:val="22"/>
              </w:rPr>
            </w:pPr>
            <w:r w:rsidRPr="005D1582">
              <w:rPr>
                <w:bCs/>
                <w:i/>
                <w:iCs/>
                <w:sz w:val="22"/>
                <w:szCs w:val="22"/>
              </w:rPr>
              <w:t>Phone: 618-453-5774</w:t>
            </w:r>
          </w:p>
        </w:tc>
        <w:tc>
          <w:tcPr>
            <w:tcW w:w="5130" w:type="dxa"/>
          </w:tcPr>
          <w:p w14:paraId="4420C6D1" w14:textId="72065037" w:rsidR="00842394" w:rsidRPr="005D1582" w:rsidRDefault="00341004" w:rsidP="007235AA">
            <w:pPr>
              <w:rPr>
                <w:bCs/>
                <w:i/>
                <w:iCs/>
                <w:sz w:val="22"/>
                <w:szCs w:val="22"/>
              </w:rPr>
            </w:pPr>
            <w:sdt>
              <w:sdtPr>
                <w:rPr>
                  <w:bCs/>
                  <w:i/>
                  <w:iCs/>
                  <w:sz w:val="22"/>
                  <w:szCs w:val="22"/>
                </w:rPr>
                <w:id w:val="553519494"/>
                <w:placeholder>
                  <w:docPart w:val="75C6B6D30F6D43A79C6259B85837603D"/>
                </w:placeholder>
                <w:showingPlcHdr/>
              </w:sdtPr>
              <w:sdtEndPr/>
              <w:sdtContent>
                <w:r w:rsidR="007245F2" w:rsidRPr="005D1582">
                  <w:rPr>
                    <w:rStyle w:val="PlaceholderText"/>
                    <w:i/>
                    <w:iCs/>
                    <w:color w:val="FF0000"/>
                    <w:sz w:val="22"/>
                    <w:szCs w:val="22"/>
                  </w:rPr>
                  <w:t>P</w:t>
                </w:r>
                <w:r w:rsidR="00CC5D41" w:rsidRPr="005D1582">
                  <w:rPr>
                    <w:rStyle w:val="PlaceholderText"/>
                    <w:i/>
                    <w:iCs/>
                    <w:color w:val="FF0000"/>
                    <w:sz w:val="22"/>
                    <w:szCs w:val="22"/>
                  </w:rPr>
                  <w:t>artner</w:t>
                </w:r>
                <w:r w:rsidR="00842394" w:rsidRPr="005D1582">
                  <w:rPr>
                    <w:rStyle w:val="PlaceholderText"/>
                    <w:i/>
                    <w:iCs/>
                    <w:color w:val="FF0000"/>
                    <w:sz w:val="22"/>
                    <w:szCs w:val="22"/>
                  </w:rPr>
                  <w:t xml:space="preserve"> </w:t>
                </w:r>
                <w:r w:rsidR="00722438" w:rsidRPr="005D1582">
                  <w:rPr>
                    <w:rStyle w:val="PlaceholderText"/>
                    <w:i/>
                    <w:iCs/>
                    <w:color w:val="FF0000"/>
                    <w:sz w:val="22"/>
                    <w:szCs w:val="22"/>
                  </w:rPr>
                  <w:t>Institution</w:t>
                </w:r>
                <w:r w:rsidR="00842394" w:rsidRPr="005D1582">
                  <w:rPr>
                    <w:rStyle w:val="PlaceholderText"/>
                    <w:i/>
                    <w:iCs/>
                    <w:color w:val="FF0000"/>
                    <w:sz w:val="22"/>
                    <w:szCs w:val="22"/>
                  </w:rPr>
                  <w:t>’s international office</w:t>
                </w:r>
                <w:r w:rsidR="00842394" w:rsidRPr="005D1582">
                  <w:rPr>
                    <w:rStyle w:val="PlaceholderText"/>
                    <w:i/>
                    <w:iCs/>
                    <w:sz w:val="22"/>
                    <w:szCs w:val="22"/>
                  </w:rPr>
                  <w:t>.</w:t>
                </w:r>
              </w:sdtContent>
            </w:sdt>
          </w:p>
          <w:p w14:paraId="387813FF" w14:textId="77777777" w:rsidR="00842394" w:rsidRPr="005D1582" w:rsidRDefault="00842394" w:rsidP="007235AA">
            <w:pPr>
              <w:tabs>
                <w:tab w:val="left" w:pos="3957"/>
              </w:tabs>
              <w:rPr>
                <w:bCs/>
                <w:i/>
                <w:iCs/>
                <w:sz w:val="22"/>
                <w:szCs w:val="22"/>
              </w:rPr>
            </w:pPr>
            <w:r w:rsidRPr="005D1582">
              <w:rPr>
                <w:bCs/>
                <w:i/>
                <w:iCs/>
                <w:sz w:val="22"/>
                <w:szCs w:val="22"/>
              </w:rPr>
              <w:t xml:space="preserve">Name: </w:t>
            </w:r>
            <w:sdt>
              <w:sdtPr>
                <w:rPr>
                  <w:bCs/>
                  <w:i/>
                  <w:iCs/>
                  <w:sz w:val="22"/>
                  <w:szCs w:val="22"/>
                </w:rPr>
                <w:id w:val="942502323"/>
                <w:placeholder>
                  <w:docPart w:val="8ECEB593D7F64E0C903C55B55F343E76"/>
                </w:placeholder>
                <w:showingPlcHdr/>
              </w:sdtPr>
              <w:sdtEndPr/>
              <w:sdtContent>
                <w:r w:rsidRPr="005D1582">
                  <w:rPr>
                    <w:rStyle w:val="PlaceholderText"/>
                    <w:i/>
                    <w:iCs/>
                    <w:color w:val="FF0000"/>
                    <w:sz w:val="22"/>
                    <w:szCs w:val="22"/>
                  </w:rPr>
                  <w:t>Enter the contact person’s name</w:t>
                </w:r>
              </w:sdtContent>
            </w:sdt>
            <w:r w:rsidRPr="005D1582">
              <w:rPr>
                <w:bCs/>
                <w:i/>
                <w:iCs/>
                <w:sz w:val="22"/>
                <w:szCs w:val="22"/>
              </w:rPr>
              <w:tab/>
            </w:r>
          </w:p>
          <w:p w14:paraId="71A3EFD5" w14:textId="77777777" w:rsidR="00842394" w:rsidRPr="005D1582" w:rsidRDefault="00842394" w:rsidP="007235AA">
            <w:pPr>
              <w:tabs>
                <w:tab w:val="left" w:pos="3957"/>
              </w:tabs>
              <w:rPr>
                <w:bCs/>
                <w:i/>
                <w:iCs/>
                <w:sz w:val="22"/>
                <w:szCs w:val="22"/>
              </w:rPr>
            </w:pPr>
            <w:r w:rsidRPr="005D1582">
              <w:rPr>
                <w:bCs/>
                <w:i/>
                <w:iCs/>
                <w:sz w:val="22"/>
                <w:szCs w:val="22"/>
              </w:rPr>
              <w:t xml:space="preserve">Title: </w:t>
            </w:r>
            <w:sdt>
              <w:sdtPr>
                <w:rPr>
                  <w:bCs/>
                  <w:i/>
                  <w:iCs/>
                  <w:sz w:val="22"/>
                  <w:szCs w:val="22"/>
                </w:rPr>
                <w:id w:val="787857887"/>
                <w:placeholder>
                  <w:docPart w:val="46037137DCB841999C919F17A402645A"/>
                </w:placeholder>
                <w:showingPlcHdr/>
              </w:sdtPr>
              <w:sdtEndPr/>
              <w:sdtContent>
                <w:r w:rsidRPr="005D1582">
                  <w:rPr>
                    <w:rStyle w:val="PlaceholderText"/>
                    <w:i/>
                    <w:iCs/>
                    <w:color w:val="FF0000"/>
                    <w:sz w:val="22"/>
                    <w:szCs w:val="22"/>
                  </w:rPr>
                  <w:t>Click or tap here to enter the text.</w:t>
                </w:r>
              </w:sdtContent>
            </w:sdt>
          </w:p>
          <w:p w14:paraId="3934A22F" w14:textId="77777777" w:rsidR="00842394" w:rsidRPr="005D1582" w:rsidRDefault="00842394" w:rsidP="007235AA">
            <w:pPr>
              <w:tabs>
                <w:tab w:val="left" w:pos="3957"/>
              </w:tabs>
              <w:rPr>
                <w:bCs/>
                <w:i/>
                <w:iCs/>
                <w:sz w:val="22"/>
                <w:szCs w:val="22"/>
              </w:rPr>
            </w:pPr>
            <w:r w:rsidRPr="005D1582">
              <w:rPr>
                <w:bCs/>
                <w:i/>
                <w:iCs/>
                <w:sz w:val="22"/>
                <w:szCs w:val="22"/>
              </w:rPr>
              <w:t xml:space="preserve">Email Address: </w:t>
            </w:r>
            <w:sdt>
              <w:sdtPr>
                <w:rPr>
                  <w:bCs/>
                  <w:i/>
                  <w:iCs/>
                  <w:sz w:val="22"/>
                  <w:szCs w:val="22"/>
                </w:rPr>
                <w:id w:val="81186681"/>
                <w:placeholder>
                  <w:docPart w:val="B007405FA488418283DE733ECA7F55F1"/>
                </w:placeholder>
                <w:showingPlcHdr/>
              </w:sdtPr>
              <w:sdtEndPr>
                <w:rPr>
                  <w:color w:val="FF0000"/>
                </w:rPr>
              </w:sdtEndPr>
              <w:sdtContent>
                <w:r w:rsidRPr="005D1582">
                  <w:rPr>
                    <w:rStyle w:val="PlaceholderText"/>
                    <w:i/>
                    <w:iCs/>
                    <w:color w:val="FF0000"/>
                    <w:sz w:val="22"/>
                    <w:szCs w:val="22"/>
                  </w:rPr>
                  <w:t>Click or tap here to enter text.</w:t>
                </w:r>
              </w:sdtContent>
            </w:sdt>
          </w:p>
          <w:p w14:paraId="333EBCD1" w14:textId="77777777" w:rsidR="00842394" w:rsidRPr="005D1582" w:rsidRDefault="00842394" w:rsidP="007235AA">
            <w:pPr>
              <w:tabs>
                <w:tab w:val="left" w:pos="3957"/>
              </w:tabs>
              <w:rPr>
                <w:bCs/>
                <w:i/>
                <w:iCs/>
                <w:sz w:val="22"/>
                <w:szCs w:val="22"/>
              </w:rPr>
            </w:pPr>
            <w:r w:rsidRPr="005D1582">
              <w:rPr>
                <w:bCs/>
                <w:i/>
                <w:iCs/>
                <w:sz w:val="22"/>
                <w:szCs w:val="22"/>
              </w:rPr>
              <w:t xml:space="preserve">Phone: </w:t>
            </w:r>
            <w:sdt>
              <w:sdtPr>
                <w:rPr>
                  <w:bCs/>
                  <w:i/>
                  <w:iCs/>
                  <w:sz w:val="22"/>
                  <w:szCs w:val="22"/>
                </w:rPr>
                <w:id w:val="-338168178"/>
                <w:placeholder>
                  <w:docPart w:val="CC9841757C1B4EE8A22FB3E4EAE07C79"/>
                </w:placeholder>
                <w:showingPlcHdr/>
              </w:sdtPr>
              <w:sdtEndPr/>
              <w:sdtContent>
                <w:r w:rsidRPr="005D1582">
                  <w:rPr>
                    <w:rStyle w:val="PlaceholderText"/>
                    <w:i/>
                    <w:iCs/>
                    <w:color w:val="FF0000"/>
                    <w:sz w:val="22"/>
                    <w:szCs w:val="22"/>
                  </w:rPr>
                  <w:t>Click or tap here to enter text.</w:t>
                </w:r>
              </w:sdtContent>
            </w:sdt>
          </w:p>
        </w:tc>
      </w:tr>
    </w:tbl>
    <w:p w14:paraId="3E06C368" w14:textId="51CF0D4B" w:rsidR="00A53B4F" w:rsidRPr="005D1582" w:rsidRDefault="002C60AB" w:rsidP="00296E38">
      <w:pPr>
        <w:tabs>
          <w:tab w:val="left" w:pos="720"/>
          <w:tab w:val="left" w:pos="2880"/>
        </w:tabs>
        <w:spacing w:before="240" w:after="240"/>
        <w:ind w:left="360"/>
        <w:rPr>
          <w:sz w:val="22"/>
          <w:szCs w:val="22"/>
        </w:rPr>
      </w:pPr>
      <w:r w:rsidRPr="005D1582">
        <w:rPr>
          <w:sz w:val="22"/>
          <w:szCs w:val="22"/>
        </w:rPr>
        <w:t>All</w:t>
      </w:r>
      <w:r w:rsidR="00842394" w:rsidRPr="005D1582">
        <w:rPr>
          <w:sz w:val="22"/>
          <w:szCs w:val="22"/>
        </w:rPr>
        <w:t xml:space="preserve"> notices or communications </w:t>
      </w:r>
      <w:proofErr w:type="gramStart"/>
      <w:r w:rsidR="00842394" w:rsidRPr="005D1582">
        <w:rPr>
          <w:sz w:val="22"/>
          <w:szCs w:val="22"/>
        </w:rPr>
        <w:t>required</w:t>
      </w:r>
      <w:proofErr w:type="gramEnd"/>
      <w:r w:rsidR="00842394" w:rsidRPr="005D1582">
        <w:rPr>
          <w:sz w:val="22"/>
          <w:szCs w:val="22"/>
        </w:rPr>
        <w:t xml:space="preserve"> or permitted by this agreement shall be in writing and shall be sent to the Party to whom such notice is directed by a recognized international courier service (next-day or two-day service required) or via electronic mail to a regularly monitored electronic mail address to the appropriate Party liaison identified in this section.</w:t>
      </w:r>
    </w:p>
    <w:p w14:paraId="595EC8C5" w14:textId="0929AF65" w:rsidR="00A53B4F" w:rsidRPr="005D1582" w:rsidRDefault="00A53B4F" w:rsidP="00A53B4F">
      <w:pPr>
        <w:widowControl w:val="0"/>
        <w:numPr>
          <w:ilvl w:val="0"/>
          <w:numId w:val="7"/>
        </w:numPr>
        <w:rPr>
          <w:b/>
          <w:bCs/>
          <w:sz w:val="22"/>
          <w:szCs w:val="22"/>
        </w:rPr>
      </w:pPr>
      <w:r w:rsidRPr="005D1582">
        <w:rPr>
          <w:b/>
          <w:bCs/>
          <w:sz w:val="22"/>
          <w:szCs w:val="22"/>
        </w:rPr>
        <w:t>Duration and Amendment</w:t>
      </w:r>
    </w:p>
    <w:p w14:paraId="73D0D577" w14:textId="77777777" w:rsidR="00231F1A" w:rsidRPr="005D1582" w:rsidRDefault="00231F1A" w:rsidP="00231F1A">
      <w:pPr>
        <w:widowControl w:val="0"/>
        <w:numPr>
          <w:ilvl w:val="1"/>
          <w:numId w:val="7"/>
        </w:numPr>
        <w:rPr>
          <w:sz w:val="22"/>
          <w:szCs w:val="22"/>
        </w:rPr>
      </w:pPr>
      <w:r w:rsidRPr="005D1582">
        <w:rPr>
          <w:sz w:val="22"/>
          <w:szCs w:val="22"/>
        </w:rPr>
        <w:t xml:space="preserve">This Agreement shall be in force and binding upon the Parties commencing on the Effective Date and continuing for five (5) years. The term may be renewed or extended only upon a further written agreement signed by each Party’s authorized representative. Either Party may terminate this Agreement with ninety (90) days prior written notice. Notwithstanding the foregoing, either Party may terminate this Agreement immediately upon written notice to the other Party if, in the sole judgment of the Party providing such notice, said termination is required by applicable law, legal process, or the order of a court or administrative body of competent jurisdiction; or if continuing in the Agreement puts the terminating Party at risk of violating applicable law, legal process, or order </w:t>
      </w:r>
      <w:r w:rsidRPr="005D1582">
        <w:rPr>
          <w:sz w:val="22"/>
          <w:szCs w:val="22"/>
        </w:rPr>
        <w:lastRenderedPageBreak/>
        <w:t>of a court or administrative body of competent jurisdiction.</w:t>
      </w:r>
    </w:p>
    <w:p w14:paraId="2D9A310A" w14:textId="77777777" w:rsidR="00231F1A" w:rsidRPr="005D1582" w:rsidRDefault="00231F1A" w:rsidP="00231F1A">
      <w:pPr>
        <w:widowControl w:val="0"/>
        <w:numPr>
          <w:ilvl w:val="1"/>
          <w:numId w:val="7"/>
        </w:numPr>
        <w:spacing w:after="240"/>
        <w:rPr>
          <w:sz w:val="22"/>
          <w:szCs w:val="22"/>
        </w:rPr>
      </w:pPr>
      <w:r w:rsidRPr="005D1582">
        <w:rPr>
          <w:sz w:val="22"/>
          <w:szCs w:val="22"/>
        </w:rPr>
        <w:t>This Agreement may be amended only by further written agreement signed by an authorized representative of each Party.</w:t>
      </w:r>
    </w:p>
    <w:p w14:paraId="40E59523" w14:textId="7B514EAE" w:rsidR="00717B3E" w:rsidRPr="005D1582" w:rsidRDefault="00A92A2C" w:rsidP="001E279E">
      <w:pPr>
        <w:pStyle w:val="ListParagraph"/>
        <w:numPr>
          <w:ilvl w:val="0"/>
          <w:numId w:val="7"/>
        </w:numPr>
        <w:contextualSpacing/>
        <w:rPr>
          <w:b/>
          <w:bCs/>
          <w:sz w:val="22"/>
          <w:szCs w:val="22"/>
        </w:rPr>
      </w:pPr>
      <w:r w:rsidRPr="005D1582">
        <w:rPr>
          <w:b/>
          <w:bCs/>
          <w:sz w:val="22"/>
          <w:szCs w:val="22"/>
        </w:rPr>
        <w:t xml:space="preserve">General </w:t>
      </w:r>
    </w:p>
    <w:p w14:paraId="6368A1E9" w14:textId="2F08F6E3" w:rsidR="00A74D78" w:rsidRPr="005D1582" w:rsidRDefault="00A74D78" w:rsidP="00A74D78">
      <w:pPr>
        <w:pStyle w:val="ListParagraph"/>
        <w:numPr>
          <w:ilvl w:val="1"/>
          <w:numId w:val="7"/>
        </w:numPr>
        <w:rPr>
          <w:sz w:val="22"/>
          <w:szCs w:val="22"/>
        </w:rPr>
      </w:pPr>
      <w:r w:rsidRPr="005D1582">
        <w:rPr>
          <w:sz w:val="22"/>
          <w:szCs w:val="22"/>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40184E4C" w14:textId="77777777" w:rsidR="00A74D78" w:rsidRPr="005D1582" w:rsidRDefault="00A74D78" w:rsidP="00A74D78">
      <w:pPr>
        <w:pStyle w:val="ListParagraph"/>
        <w:numPr>
          <w:ilvl w:val="1"/>
          <w:numId w:val="7"/>
        </w:numPr>
        <w:rPr>
          <w:sz w:val="22"/>
          <w:szCs w:val="22"/>
        </w:rPr>
      </w:pPr>
      <w:r w:rsidRPr="005D1582">
        <w:rPr>
          <w:sz w:val="22"/>
          <w:szCs w:val="22"/>
        </w:rPr>
        <w:t xml:space="preserve">Every reference to a date in this Agreement, and the determination of any </w:t>
      </w:r>
      <w:proofErr w:type="gramStart"/>
      <w:r w:rsidRPr="005D1582">
        <w:rPr>
          <w:sz w:val="22"/>
          <w:szCs w:val="22"/>
        </w:rPr>
        <w:t>time period</w:t>
      </w:r>
      <w:proofErr w:type="gramEnd"/>
      <w:r w:rsidRPr="005D1582">
        <w:rPr>
          <w:sz w:val="22"/>
          <w:szCs w:val="22"/>
        </w:rPr>
        <w:t xml:space="preserve"> or date necessary to implement the terms and conditions of this Agreement, shall be based upon the time zone in which SIU is located.</w:t>
      </w:r>
    </w:p>
    <w:p w14:paraId="7F808D9A" w14:textId="77777777" w:rsidR="00A74D78" w:rsidRPr="005D1582" w:rsidRDefault="00A74D78" w:rsidP="00A74D78">
      <w:pPr>
        <w:pStyle w:val="ListParagraph"/>
        <w:numPr>
          <w:ilvl w:val="1"/>
          <w:numId w:val="7"/>
        </w:numPr>
        <w:spacing w:after="240"/>
        <w:rPr>
          <w:sz w:val="22"/>
          <w:szCs w:val="22"/>
        </w:rPr>
      </w:pPr>
      <w:r w:rsidRPr="005D1582">
        <w:rPr>
          <w:sz w:val="22"/>
          <w:szCs w:val="22"/>
        </w:rPr>
        <w:t>This Agreement represents the entire agreement and understanding of the Parties regarding the subject matter hereof and supersedes all prior or contemporaneous agreements or understandings, oral or written, regarding the same.</w:t>
      </w:r>
    </w:p>
    <w:p w14:paraId="5FBD912A" w14:textId="051F14FF" w:rsidR="00A53B4F" w:rsidRPr="005D1582" w:rsidRDefault="00FF224F" w:rsidP="00A74D78">
      <w:pPr>
        <w:spacing w:after="240"/>
        <w:contextualSpacing/>
        <w:rPr>
          <w:sz w:val="22"/>
          <w:szCs w:val="22"/>
        </w:rPr>
      </w:pPr>
      <w:r w:rsidRPr="005D1582">
        <w:rPr>
          <w:rStyle w:val="None"/>
          <w:sz w:val="22"/>
          <w:szCs w:val="22"/>
        </w:rPr>
        <w:t>IN WITNESS WHEREOF, the parties have executed this Agreement by their duly authorized, respective officers, and by doing</w:t>
      </w:r>
      <w:r w:rsidR="00A74D78" w:rsidRPr="005D1582">
        <w:rPr>
          <w:rStyle w:val="None"/>
          <w:sz w:val="22"/>
          <w:szCs w:val="22"/>
        </w:rPr>
        <w:t xml:space="preserve"> </w:t>
      </w:r>
      <w:r w:rsidRPr="005D1582">
        <w:rPr>
          <w:rStyle w:val="None"/>
          <w:sz w:val="22"/>
          <w:szCs w:val="22"/>
        </w:rPr>
        <w:t>so, hereby affirm that the terms and conditions herein are mutually enforceable on behalf of and against each party.</w:t>
      </w:r>
    </w:p>
    <w:p w14:paraId="0676E79B" w14:textId="77777777" w:rsidR="00FF224F" w:rsidRPr="005D1582" w:rsidRDefault="00FF224F" w:rsidP="00916C17">
      <w:pPr>
        <w:pStyle w:val="BodyA"/>
        <w:spacing w:after="0" w:line="240" w:lineRule="auto"/>
        <w:rPr>
          <w:rStyle w:val="None"/>
          <w:rFonts w:ascii="Times New Roman" w:eastAsia="Times New Roman" w:hAnsi="Times New Roman" w:cs="Times New Roman"/>
          <w:b/>
          <w:bCs/>
        </w:rPr>
      </w:pPr>
      <w:r w:rsidRPr="005D1582">
        <w:rPr>
          <w:rStyle w:val="None"/>
          <w:rFonts w:ascii="Times New Roman" w:hAnsi="Times New Roman" w:cs="Times New Roman"/>
          <w:b/>
          <w:bCs/>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445"/>
        <w:gridCol w:w="4230"/>
      </w:tblGrid>
      <w:tr w:rsidR="00FF224F" w:rsidRPr="005D1582" w14:paraId="4BCF5703" w14:textId="77777777" w:rsidTr="00787AA7">
        <w:tc>
          <w:tcPr>
            <w:tcW w:w="4405" w:type="dxa"/>
          </w:tcPr>
          <w:p w14:paraId="1A9FD5A4"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 xml:space="preserve">BOARD OF TRUSTEES OF SOUTHERN ILLINOIS UNIVERSITY                               </w:t>
            </w:r>
          </w:p>
        </w:tc>
        <w:tc>
          <w:tcPr>
            <w:tcW w:w="1445" w:type="dxa"/>
          </w:tcPr>
          <w:p w14:paraId="00D3AE21"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sdt>
          <w:sdtPr>
            <w:rPr>
              <w:rStyle w:val="None"/>
              <w:rFonts w:ascii="Times New Roman" w:hAnsi="Times New Roman" w:cs="Times New Roman"/>
            </w:rPr>
            <w:id w:val="345677955"/>
            <w:placeholder>
              <w:docPart w:val="8B5C23583FBC4FAB8F6C000FD603FF99"/>
            </w:placeholder>
            <w:showingPlcHdr/>
          </w:sdtPr>
          <w:sdtEndPr>
            <w:rPr>
              <w:rStyle w:val="None"/>
            </w:rPr>
          </w:sdtEndPr>
          <w:sdtContent>
            <w:tc>
              <w:tcPr>
                <w:tcW w:w="4230" w:type="dxa"/>
              </w:tcPr>
              <w:p w14:paraId="53CBC848" w14:textId="6469B51C" w:rsidR="00FF224F" w:rsidRPr="005D1582" w:rsidRDefault="00CF300A"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r w:rsidRPr="005D1582">
                  <w:rPr>
                    <w:rStyle w:val="PlaceholderText"/>
                    <w:rFonts w:ascii="Times New Roman" w:hAnsi="Times New Roman" w:cs="Times New Roman"/>
                    <w:color w:val="FF0000"/>
                  </w:rPr>
                  <w:t>Partner</w:t>
                </w:r>
                <w:r w:rsidR="00722438" w:rsidRPr="005D1582">
                  <w:rPr>
                    <w:rStyle w:val="PlaceholderText"/>
                    <w:rFonts w:ascii="Times New Roman" w:hAnsi="Times New Roman" w:cs="Times New Roman"/>
                    <w:color w:val="FF0000"/>
                  </w:rPr>
                  <w:t xml:space="preserve"> Institution</w:t>
                </w:r>
              </w:p>
            </w:tc>
          </w:sdtContent>
        </w:sdt>
      </w:tr>
      <w:tr w:rsidR="00FF224F" w:rsidRPr="005D1582" w14:paraId="1A7F6D05" w14:textId="77777777" w:rsidTr="00787AA7">
        <w:tc>
          <w:tcPr>
            <w:tcW w:w="4405" w:type="dxa"/>
          </w:tcPr>
          <w:p w14:paraId="6C49DFC2"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1445" w:type="dxa"/>
          </w:tcPr>
          <w:p w14:paraId="691A153A"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28AD46BC" w14:textId="77777777" w:rsidR="00FF224F" w:rsidRPr="005D1582" w:rsidRDefault="00FF224F" w:rsidP="00787AA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740"/>
              <w:rPr>
                <w:rStyle w:val="None"/>
                <w:rFonts w:ascii="Times New Roman" w:hAnsi="Times New Roman" w:cs="Times New Roman"/>
              </w:rPr>
            </w:pPr>
          </w:p>
        </w:tc>
      </w:tr>
      <w:tr w:rsidR="00FF224F" w:rsidRPr="005D1582" w14:paraId="2DCE462F" w14:textId="77777777" w:rsidTr="00787AA7">
        <w:tc>
          <w:tcPr>
            <w:tcW w:w="4405" w:type="dxa"/>
          </w:tcPr>
          <w:p w14:paraId="258620AD"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__________________________________</w:t>
            </w:r>
          </w:p>
          <w:p w14:paraId="25A047BE"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Austin A. Lane, Chancellor</w:t>
            </w:r>
          </w:p>
          <w:p w14:paraId="10ED1506"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Southern Illinois University Carbondale</w:t>
            </w:r>
          </w:p>
          <w:p w14:paraId="724C4837"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 xml:space="preserve">Date: </w:t>
            </w:r>
          </w:p>
        </w:tc>
        <w:tc>
          <w:tcPr>
            <w:tcW w:w="1445" w:type="dxa"/>
          </w:tcPr>
          <w:p w14:paraId="737B594B"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5E1D8110" w14:textId="77777777" w:rsidR="00FF224F" w:rsidRPr="005D1582" w:rsidRDefault="00FF224F" w:rsidP="007235AA">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sdt>
            <w:sdtPr>
              <w:rPr>
                <w:rStyle w:val="None"/>
                <w:rFonts w:ascii="Times New Roman" w:hAnsi="Times New Roman" w:cs="Times New Roman"/>
                <w:color w:val="auto"/>
              </w:rPr>
              <w:id w:val="1752312108"/>
              <w:placeholder>
                <w:docPart w:val="082505D269554175AE810D636DAB89CF"/>
              </w:placeholder>
              <w:showingPlcHdr/>
            </w:sdtPr>
            <w:sdtEndPr>
              <w:rPr>
                <w:rStyle w:val="None"/>
              </w:rPr>
            </w:sdtEndPr>
            <w:sdtContent>
              <w:p w14:paraId="2CED3587" w14:textId="39D7EFD5"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r w:rsidRPr="005D1582">
                  <w:rPr>
                    <w:rStyle w:val="PlaceholderText"/>
                    <w:rFonts w:ascii="Times New Roman" w:hAnsi="Times New Roman" w:cs="Times New Roman"/>
                    <w:color w:val="FF0000"/>
                  </w:rPr>
                  <w:t>Name and title of</w:t>
                </w:r>
                <w:r w:rsidR="00F2181F" w:rsidRPr="005D1582">
                  <w:rPr>
                    <w:rStyle w:val="PlaceholderText"/>
                    <w:rFonts w:ascii="Times New Roman" w:hAnsi="Times New Roman" w:cs="Times New Roman"/>
                    <w:color w:val="FF0000"/>
                  </w:rPr>
                  <w:t xml:space="preserve"> Partner Institution</w:t>
                </w:r>
                <w:r w:rsidRPr="005D1582">
                  <w:rPr>
                    <w:rStyle w:val="PlaceholderText"/>
                    <w:rFonts w:ascii="Times New Roman" w:hAnsi="Times New Roman" w:cs="Times New Roman"/>
                    <w:color w:val="FF0000"/>
                  </w:rPr>
                  <w:t>’s president</w:t>
                </w:r>
                <w:r w:rsidRPr="005D1582">
                  <w:rPr>
                    <w:rStyle w:val="PlaceholderText"/>
                    <w:rFonts w:ascii="Times New Roman" w:hAnsi="Times New Roman" w:cs="Times New Roman"/>
                  </w:rPr>
                  <w:t>.</w:t>
                </w:r>
              </w:p>
            </w:sdtContent>
          </w:sdt>
          <w:p w14:paraId="232B5968" w14:textId="73AB0329" w:rsidR="00FF224F" w:rsidRPr="005D1582" w:rsidRDefault="00341004"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sdt>
              <w:sdtPr>
                <w:rPr>
                  <w:rStyle w:val="None"/>
                  <w:rFonts w:ascii="Times New Roman" w:hAnsi="Times New Roman" w:cs="Times New Roman"/>
                </w:rPr>
                <w:id w:val="-38903293"/>
                <w:placeholder>
                  <w:docPart w:val="9D505E3A67AE45989BECB969F643CA9A"/>
                </w:placeholder>
                <w:showingPlcHdr/>
              </w:sdtPr>
              <w:sdtEndPr>
                <w:rPr>
                  <w:rStyle w:val="None"/>
                </w:rPr>
              </w:sdtEndPr>
              <w:sdtContent>
                <w:r w:rsidR="009F1A8E" w:rsidRPr="005D1582">
                  <w:rPr>
                    <w:rStyle w:val="PlaceholderText"/>
                    <w:rFonts w:ascii="Times New Roman" w:hAnsi="Times New Roman" w:cs="Times New Roman"/>
                    <w:color w:val="FF0000"/>
                  </w:rPr>
                  <w:t>Partner</w:t>
                </w:r>
                <w:r w:rsidR="00FF224F" w:rsidRPr="005D1582">
                  <w:rPr>
                    <w:rStyle w:val="PlaceholderText"/>
                    <w:rFonts w:ascii="Times New Roman" w:hAnsi="Times New Roman" w:cs="Times New Roman"/>
                    <w:color w:val="FF0000"/>
                  </w:rPr>
                  <w:t xml:space="preserve"> </w:t>
                </w:r>
                <w:r w:rsidR="00F2181F" w:rsidRPr="005D1582">
                  <w:rPr>
                    <w:rStyle w:val="PlaceholderText"/>
                    <w:rFonts w:ascii="Times New Roman" w:hAnsi="Times New Roman" w:cs="Times New Roman"/>
                    <w:color w:val="FF0000"/>
                  </w:rPr>
                  <w:t>Institution</w:t>
                </w:r>
              </w:sdtContent>
            </w:sdt>
          </w:p>
          <w:p w14:paraId="5111AAB2" w14:textId="18A9256C"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r w:rsidRPr="005D1582">
              <w:rPr>
                <w:rStyle w:val="None"/>
                <w:rFonts w:ascii="Times New Roman" w:hAnsi="Times New Roman" w:cs="Times New Roman"/>
              </w:rPr>
              <w:t xml:space="preserve">Date: </w:t>
            </w:r>
          </w:p>
        </w:tc>
      </w:tr>
      <w:tr w:rsidR="00FF224F" w:rsidRPr="005D1582" w14:paraId="2A8C61D2" w14:textId="77777777" w:rsidTr="00787AA7">
        <w:trPr>
          <w:trHeight w:val="260"/>
        </w:trPr>
        <w:tc>
          <w:tcPr>
            <w:tcW w:w="4405" w:type="dxa"/>
          </w:tcPr>
          <w:p w14:paraId="5D67328B"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5B0AE48C"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4BEEB7D5"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__________________________________</w:t>
            </w:r>
          </w:p>
        </w:tc>
        <w:tc>
          <w:tcPr>
            <w:tcW w:w="1445" w:type="dxa"/>
          </w:tcPr>
          <w:p w14:paraId="200F5294"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06DFB656"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4F62A80E"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16D5FE60"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tc>
      </w:tr>
      <w:tr w:rsidR="00FF224F" w:rsidRPr="005D1582" w14:paraId="18846234" w14:textId="77777777" w:rsidTr="00787AA7">
        <w:tc>
          <w:tcPr>
            <w:tcW w:w="4405" w:type="dxa"/>
          </w:tcPr>
          <w:p w14:paraId="669190ED"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Daniel F. Mahony, President</w:t>
            </w:r>
          </w:p>
          <w:p w14:paraId="7971B38E"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Southern Illinois University System</w:t>
            </w:r>
          </w:p>
          <w:p w14:paraId="1A02382A"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5D1582">
              <w:rPr>
                <w:rStyle w:val="None"/>
                <w:rFonts w:ascii="Times New Roman" w:hAnsi="Times New Roman" w:cs="Times New Roman"/>
              </w:rPr>
              <w:t xml:space="preserve">Date: </w:t>
            </w:r>
          </w:p>
        </w:tc>
        <w:tc>
          <w:tcPr>
            <w:tcW w:w="1445" w:type="dxa"/>
          </w:tcPr>
          <w:p w14:paraId="6231542F" w14:textId="77777777"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230" w:type="dxa"/>
          </w:tcPr>
          <w:p w14:paraId="1977805E" w14:textId="017ED7D5" w:rsidR="00FF224F" w:rsidRPr="005D1582"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tc>
      </w:tr>
    </w:tbl>
    <w:p w14:paraId="29B82661" w14:textId="6AFC0D16" w:rsidR="00A53B4F" w:rsidRPr="005D1582" w:rsidRDefault="00A53B4F" w:rsidP="00A53B4F">
      <w:pPr>
        <w:tabs>
          <w:tab w:val="left" w:pos="720"/>
          <w:tab w:val="left" w:pos="4320"/>
        </w:tabs>
        <w:ind w:right="-360"/>
        <w:rPr>
          <w:b/>
          <w:sz w:val="22"/>
          <w:szCs w:val="22"/>
        </w:rPr>
      </w:pPr>
      <w:r w:rsidRPr="005D1582">
        <w:rPr>
          <w:b/>
          <w:sz w:val="22"/>
          <w:szCs w:val="22"/>
        </w:rPr>
        <w:br w:type="page"/>
      </w:r>
      <w:r w:rsidRPr="005D1582">
        <w:rPr>
          <w:b/>
          <w:sz w:val="22"/>
          <w:szCs w:val="22"/>
        </w:rPr>
        <w:lastRenderedPageBreak/>
        <w:t>Appendix: Sample Plan of Study</w:t>
      </w:r>
    </w:p>
    <w:p w14:paraId="18A527A4" w14:textId="15C16C25" w:rsidR="00A53B4F" w:rsidRPr="005D1582" w:rsidRDefault="00226DD1" w:rsidP="00DE1EAC">
      <w:pPr>
        <w:tabs>
          <w:tab w:val="left" w:pos="720"/>
          <w:tab w:val="left" w:pos="4320"/>
        </w:tabs>
        <w:spacing w:after="240"/>
        <w:rPr>
          <w:bCs/>
          <w:sz w:val="22"/>
          <w:szCs w:val="22"/>
        </w:rPr>
      </w:pPr>
      <w:r w:rsidRPr="005D1582">
        <w:rPr>
          <w:bCs/>
          <w:sz w:val="22"/>
          <w:szCs w:val="22"/>
        </w:rPr>
        <w:t xml:space="preserve">Program participants are expected to be full-time students in </w:t>
      </w:r>
      <w:sdt>
        <w:sdtPr>
          <w:rPr>
            <w:bCs/>
            <w:sz w:val="22"/>
            <w:szCs w:val="22"/>
          </w:rPr>
          <w:id w:val="1329244458"/>
          <w:placeholder>
            <w:docPart w:val="D8C94ABDA2EE464FB2F1FCBF6C941D74"/>
          </w:placeholder>
          <w:showingPlcHdr/>
        </w:sdtPr>
        <w:sdtEndPr/>
        <w:sdtContent>
          <w:r w:rsidRPr="005D1582">
            <w:rPr>
              <w:rStyle w:val="PlaceholderText"/>
              <w:bCs/>
              <w:color w:val="FF0000"/>
              <w:sz w:val="22"/>
              <w:szCs w:val="22"/>
            </w:rPr>
            <w:t>Major</w:t>
          </w:r>
        </w:sdtContent>
      </w:sdt>
      <w:r w:rsidRPr="005D1582">
        <w:rPr>
          <w:bCs/>
          <w:sz w:val="22"/>
          <w:szCs w:val="22"/>
        </w:rPr>
        <w:t xml:space="preserve"> at </w:t>
      </w:r>
      <w:sdt>
        <w:sdtPr>
          <w:rPr>
            <w:bCs/>
            <w:sz w:val="22"/>
            <w:szCs w:val="22"/>
          </w:rPr>
          <w:id w:val="184180131"/>
          <w:placeholder>
            <w:docPart w:val="4B83195DDC434AFA8BD811CFCF685B31"/>
          </w:placeholder>
          <w:showingPlcHdr/>
        </w:sdtPr>
        <w:sdtEndPr/>
        <w:sdtContent>
          <w:r w:rsidRPr="005D1582">
            <w:rPr>
              <w:rStyle w:val="PlaceholderText"/>
              <w:bCs/>
              <w:color w:val="FF0000"/>
              <w:sz w:val="22"/>
              <w:szCs w:val="22"/>
            </w:rPr>
            <w:t>Partner Institution</w:t>
          </w:r>
        </w:sdtContent>
      </w:sdt>
      <w:r w:rsidRPr="005D1582">
        <w:rPr>
          <w:bCs/>
          <w:sz w:val="22"/>
          <w:szCs w:val="22"/>
        </w:rPr>
        <w:t xml:space="preserve"> for the first three years and transfer to SIU as a</w:t>
      </w:r>
      <w:r w:rsidR="00152529" w:rsidRPr="005D1582">
        <w:rPr>
          <w:bCs/>
          <w:sz w:val="22"/>
          <w:szCs w:val="22"/>
        </w:rPr>
        <w:t xml:space="preserve"> </w:t>
      </w:r>
      <w:r w:rsidR="008769EB" w:rsidRPr="005D1582">
        <w:rPr>
          <w:bCs/>
          <w:sz w:val="22"/>
          <w:szCs w:val="22"/>
        </w:rPr>
        <w:t>non-degree-seeking</w:t>
      </w:r>
      <w:r w:rsidR="00152529" w:rsidRPr="005D1582">
        <w:rPr>
          <w:bCs/>
          <w:sz w:val="22"/>
          <w:szCs w:val="22"/>
        </w:rPr>
        <w:t xml:space="preserve"> student for the first year and a </w:t>
      </w:r>
      <w:r w:rsidR="002E084D" w:rsidRPr="005D1582">
        <w:rPr>
          <w:bCs/>
          <w:sz w:val="22"/>
          <w:szCs w:val="22"/>
        </w:rPr>
        <w:t xml:space="preserve">full-time </w:t>
      </w:r>
      <w:r w:rsidR="00152529" w:rsidRPr="005D1582">
        <w:rPr>
          <w:bCs/>
          <w:sz w:val="22"/>
          <w:szCs w:val="22"/>
        </w:rPr>
        <w:t>graduate student</w:t>
      </w:r>
      <w:r w:rsidRPr="005D1582">
        <w:rPr>
          <w:bCs/>
          <w:sz w:val="22"/>
          <w:szCs w:val="22"/>
        </w:rPr>
        <w:t xml:space="preserve"> in </w:t>
      </w:r>
      <w:sdt>
        <w:sdtPr>
          <w:rPr>
            <w:bCs/>
            <w:sz w:val="22"/>
            <w:szCs w:val="22"/>
          </w:rPr>
          <w:id w:val="1010026982"/>
          <w:placeholder>
            <w:docPart w:val="31498324803A422480C2661D22CEFB70"/>
          </w:placeholder>
          <w:showingPlcHdr/>
        </w:sdtPr>
        <w:sdtEndPr/>
        <w:sdtContent>
          <w:r w:rsidRPr="005D1582">
            <w:rPr>
              <w:rStyle w:val="PlaceholderText"/>
              <w:bCs/>
              <w:color w:val="FF0000"/>
              <w:sz w:val="22"/>
              <w:szCs w:val="22"/>
            </w:rPr>
            <w:t>Major</w:t>
          </w:r>
        </w:sdtContent>
      </w:sdt>
      <w:r w:rsidR="00501D20" w:rsidRPr="005D1582">
        <w:rPr>
          <w:bCs/>
          <w:sz w:val="22"/>
          <w:szCs w:val="22"/>
        </w:rPr>
        <w:t xml:space="preserve"> in the second year.</w:t>
      </w:r>
    </w:p>
    <w:p w14:paraId="5315F539" w14:textId="69E18309" w:rsidR="001F3527" w:rsidRPr="005D1582" w:rsidRDefault="00A53B4F" w:rsidP="00DE1EAC">
      <w:pPr>
        <w:tabs>
          <w:tab w:val="left" w:pos="720"/>
          <w:tab w:val="left" w:pos="4320"/>
        </w:tabs>
        <w:spacing w:after="240"/>
        <w:ind w:right="-360"/>
        <w:rPr>
          <w:i/>
          <w:sz w:val="22"/>
          <w:szCs w:val="22"/>
        </w:rPr>
      </w:pPr>
      <w:r w:rsidRPr="005D1582">
        <w:rPr>
          <w:i/>
          <w:sz w:val="22"/>
          <w:szCs w:val="22"/>
        </w:rPr>
        <w:t>[List courses, credit hours, and course type (in residence, online, other) or other types of requirements such as thesis, internship, project, performance, etc.]</w:t>
      </w:r>
    </w:p>
    <w:tbl>
      <w:tblPr>
        <w:tblStyle w:val="TableGrid"/>
        <w:tblW w:w="10795" w:type="dxa"/>
        <w:tblLook w:val="04A0" w:firstRow="1" w:lastRow="0" w:firstColumn="1" w:lastColumn="0" w:noHBand="0" w:noVBand="1"/>
      </w:tblPr>
      <w:tblGrid>
        <w:gridCol w:w="485"/>
        <w:gridCol w:w="1402"/>
        <w:gridCol w:w="2794"/>
        <w:gridCol w:w="669"/>
        <w:gridCol w:w="309"/>
        <w:gridCol w:w="485"/>
        <w:gridCol w:w="1402"/>
        <w:gridCol w:w="2580"/>
        <w:gridCol w:w="669"/>
      </w:tblGrid>
      <w:tr w:rsidR="00B726B1" w:rsidRPr="005D1582" w14:paraId="23521413" w14:textId="77777777" w:rsidTr="009B3539">
        <w:tc>
          <w:tcPr>
            <w:tcW w:w="5390" w:type="dxa"/>
            <w:gridSpan w:val="4"/>
          </w:tcPr>
          <w:p w14:paraId="710EBC0A" w14:textId="05DFEB2F" w:rsidR="00145BA4" w:rsidRPr="005D1582" w:rsidRDefault="00341004" w:rsidP="00823CC3">
            <w:pPr>
              <w:tabs>
                <w:tab w:val="left" w:pos="720"/>
                <w:tab w:val="left" w:pos="4320"/>
              </w:tabs>
              <w:ind w:right="-360"/>
              <w:jc w:val="center"/>
              <w:rPr>
                <w:sz w:val="22"/>
                <w:szCs w:val="22"/>
              </w:rPr>
            </w:pPr>
            <w:sdt>
              <w:sdtPr>
                <w:rPr>
                  <w:rFonts w:eastAsia="Times New Roman"/>
                  <w:sz w:val="22"/>
                  <w:szCs w:val="22"/>
                </w:rPr>
                <w:id w:val="1606152919"/>
                <w:placeholder>
                  <w:docPart w:val="5B2B48D3B59E40BABCE8CDA67A9C5B6B"/>
                </w:placeholder>
                <w:showingPlcHdr/>
              </w:sdtPr>
              <w:sdtEndPr/>
              <w:sdtContent>
                <w:r w:rsidR="00A54858" w:rsidRPr="005D1582">
                  <w:rPr>
                    <w:rStyle w:val="PlaceholderText"/>
                    <w:b/>
                    <w:bCs/>
                    <w:color w:val="FF0000"/>
                    <w:sz w:val="22"/>
                    <w:szCs w:val="22"/>
                  </w:rPr>
                  <w:t>Pa</w:t>
                </w:r>
                <w:r w:rsidR="00145BA4" w:rsidRPr="005D1582">
                  <w:rPr>
                    <w:rStyle w:val="PlaceholderText"/>
                    <w:b/>
                    <w:bCs/>
                    <w:color w:val="FF0000"/>
                    <w:sz w:val="22"/>
                    <w:szCs w:val="22"/>
                  </w:rPr>
                  <w:t xml:space="preserve">rtner </w:t>
                </w:r>
                <w:r w:rsidR="00A54858" w:rsidRPr="005D1582">
                  <w:rPr>
                    <w:rStyle w:val="PlaceholderText"/>
                    <w:b/>
                    <w:bCs/>
                    <w:color w:val="FF0000"/>
                    <w:sz w:val="22"/>
                    <w:szCs w:val="22"/>
                  </w:rPr>
                  <w:t>Institution</w:t>
                </w:r>
              </w:sdtContent>
            </w:sdt>
          </w:p>
        </w:tc>
        <w:tc>
          <w:tcPr>
            <w:tcW w:w="334" w:type="dxa"/>
            <w:tcBorders>
              <w:top w:val="nil"/>
              <w:bottom w:val="nil"/>
            </w:tcBorders>
          </w:tcPr>
          <w:p w14:paraId="5D50BC8C" w14:textId="77777777" w:rsidR="00145BA4" w:rsidRPr="005D1582" w:rsidRDefault="00145BA4" w:rsidP="00A53B4F">
            <w:pPr>
              <w:tabs>
                <w:tab w:val="left" w:pos="720"/>
                <w:tab w:val="left" w:pos="4320"/>
              </w:tabs>
              <w:ind w:right="-360"/>
              <w:rPr>
                <w:sz w:val="22"/>
                <w:szCs w:val="22"/>
              </w:rPr>
            </w:pPr>
          </w:p>
        </w:tc>
        <w:tc>
          <w:tcPr>
            <w:tcW w:w="5071" w:type="dxa"/>
            <w:gridSpan w:val="4"/>
          </w:tcPr>
          <w:p w14:paraId="7D5E3CDE" w14:textId="197CC3E2" w:rsidR="00145BA4" w:rsidRPr="005D1582" w:rsidRDefault="00145BA4" w:rsidP="00F07FF9">
            <w:pPr>
              <w:tabs>
                <w:tab w:val="left" w:pos="720"/>
                <w:tab w:val="left" w:pos="4320"/>
              </w:tabs>
              <w:ind w:right="-360"/>
              <w:jc w:val="center"/>
              <w:rPr>
                <w:b/>
                <w:bCs/>
                <w:sz w:val="22"/>
                <w:szCs w:val="22"/>
                <w:highlight w:val="darkRed"/>
              </w:rPr>
            </w:pPr>
            <w:r w:rsidRPr="005D1582">
              <w:rPr>
                <w:b/>
                <w:bCs/>
                <w:sz w:val="22"/>
                <w:szCs w:val="22"/>
                <w:highlight w:val="darkRed"/>
              </w:rPr>
              <w:t>Southern Illinois University</w:t>
            </w:r>
          </w:p>
        </w:tc>
      </w:tr>
      <w:tr w:rsidR="00B726B1" w:rsidRPr="005D1582" w14:paraId="16F893F4" w14:textId="77777777" w:rsidTr="009B3539">
        <w:tc>
          <w:tcPr>
            <w:tcW w:w="5390" w:type="dxa"/>
            <w:gridSpan w:val="4"/>
          </w:tcPr>
          <w:p w14:paraId="1ED8E775" w14:textId="2E1DABBB" w:rsidR="003412A9" w:rsidRPr="005D1582" w:rsidRDefault="003412A9" w:rsidP="00A53B4F">
            <w:pPr>
              <w:tabs>
                <w:tab w:val="left" w:pos="720"/>
                <w:tab w:val="left" w:pos="4320"/>
              </w:tabs>
              <w:ind w:right="-360"/>
              <w:rPr>
                <w:b/>
                <w:bCs/>
                <w:sz w:val="22"/>
                <w:szCs w:val="22"/>
              </w:rPr>
            </w:pPr>
            <w:r w:rsidRPr="005D1582">
              <w:rPr>
                <w:b/>
                <w:bCs/>
                <w:sz w:val="22"/>
                <w:szCs w:val="22"/>
              </w:rPr>
              <w:t>Year I</w:t>
            </w:r>
          </w:p>
        </w:tc>
        <w:tc>
          <w:tcPr>
            <w:tcW w:w="334" w:type="dxa"/>
            <w:tcBorders>
              <w:top w:val="nil"/>
              <w:bottom w:val="nil"/>
            </w:tcBorders>
          </w:tcPr>
          <w:p w14:paraId="02344315" w14:textId="77777777" w:rsidR="003412A9" w:rsidRPr="005D1582" w:rsidRDefault="003412A9" w:rsidP="00A53B4F">
            <w:pPr>
              <w:tabs>
                <w:tab w:val="left" w:pos="720"/>
                <w:tab w:val="left" w:pos="4320"/>
              </w:tabs>
              <w:ind w:right="-360"/>
              <w:rPr>
                <w:sz w:val="22"/>
                <w:szCs w:val="22"/>
              </w:rPr>
            </w:pPr>
          </w:p>
        </w:tc>
        <w:tc>
          <w:tcPr>
            <w:tcW w:w="5071" w:type="dxa"/>
            <w:gridSpan w:val="4"/>
          </w:tcPr>
          <w:p w14:paraId="29FE2C5C" w14:textId="7F1D3270" w:rsidR="003412A9" w:rsidRPr="005D1582" w:rsidRDefault="003412A9" w:rsidP="00A53B4F">
            <w:pPr>
              <w:tabs>
                <w:tab w:val="left" w:pos="720"/>
                <w:tab w:val="left" w:pos="4320"/>
              </w:tabs>
              <w:ind w:right="-360"/>
              <w:rPr>
                <w:sz w:val="22"/>
                <w:szCs w:val="22"/>
              </w:rPr>
            </w:pPr>
            <w:r w:rsidRPr="005D1582">
              <w:rPr>
                <w:b/>
                <w:bCs/>
                <w:sz w:val="22"/>
                <w:szCs w:val="22"/>
              </w:rPr>
              <w:t>Year IV</w:t>
            </w:r>
            <w:r w:rsidR="00EB58F8" w:rsidRPr="005D1582">
              <w:rPr>
                <w:b/>
                <w:bCs/>
                <w:sz w:val="22"/>
                <w:szCs w:val="22"/>
              </w:rPr>
              <w:t xml:space="preserve">, </w:t>
            </w:r>
            <w:r w:rsidRPr="005D1582">
              <w:rPr>
                <w:sz w:val="22"/>
                <w:szCs w:val="22"/>
              </w:rPr>
              <w:t>(</w:t>
            </w:r>
            <w:r w:rsidR="00804ADB" w:rsidRPr="005D1582">
              <w:rPr>
                <w:sz w:val="22"/>
                <w:szCs w:val="22"/>
              </w:rPr>
              <w:t>A</w:t>
            </w:r>
            <w:r w:rsidR="0056273C" w:rsidRPr="005D1582">
              <w:rPr>
                <w:sz w:val="22"/>
                <w:szCs w:val="22"/>
              </w:rPr>
              <w:t xml:space="preserve">s a </w:t>
            </w:r>
            <w:r w:rsidR="00080882" w:rsidRPr="005D1582">
              <w:rPr>
                <w:sz w:val="22"/>
                <w:szCs w:val="22"/>
              </w:rPr>
              <w:t>non-degree-seeking</w:t>
            </w:r>
            <w:r w:rsidR="00D256EA" w:rsidRPr="005D1582">
              <w:rPr>
                <w:sz w:val="22"/>
                <w:szCs w:val="22"/>
              </w:rPr>
              <w:t xml:space="preserve"> student</w:t>
            </w:r>
            <w:r w:rsidR="00804ADB" w:rsidRPr="005D1582">
              <w:rPr>
                <w:sz w:val="22"/>
                <w:szCs w:val="22"/>
              </w:rPr>
              <w:t xml:space="preserve"> at SIU</w:t>
            </w:r>
            <w:r w:rsidRPr="005D1582">
              <w:rPr>
                <w:sz w:val="22"/>
                <w:szCs w:val="22"/>
              </w:rPr>
              <w:t>)</w:t>
            </w:r>
          </w:p>
        </w:tc>
      </w:tr>
      <w:tr w:rsidR="00B726B1" w:rsidRPr="005D1582" w14:paraId="46E76EEE" w14:textId="77777777" w:rsidTr="006A4B59">
        <w:tc>
          <w:tcPr>
            <w:tcW w:w="412" w:type="dxa"/>
          </w:tcPr>
          <w:p w14:paraId="22FFCC89" w14:textId="55F95E9C" w:rsidR="00A40676" w:rsidRPr="005D1582" w:rsidRDefault="00A40676" w:rsidP="00A53B4F">
            <w:pPr>
              <w:tabs>
                <w:tab w:val="left" w:pos="720"/>
                <w:tab w:val="left" w:pos="4320"/>
              </w:tabs>
              <w:ind w:right="-360"/>
              <w:rPr>
                <w:sz w:val="22"/>
                <w:szCs w:val="22"/>
              </w:rPr>
            </w:pPr>
            <w:r w:rsidRPr="005D1582">
              <w:rPr>
                <w:sz w:val="22"/>
                <w:szCs w:val="22"/>
              </w:rPr>
              <w:t>No</w:t>
            </w:r>
          </w:p>
        </w:tc>
        <w:tc>
          <w:tcPr>
            <w:tcW w:w="1193" w:type="dxa"/>
          </w:tcPr>
          <w:p w14:paraId="5532B3AA" w14:textId="67D44411" w:rsidR="00A40676" w:rsidRPr="005D1582" w:rsidRDefault="00A40676" w:rsidP="00A53B4F">
            <w:pPr>
              <w:tabs>
                <w:tab w:val="left" w:pos="720"/>
                <w:tab w:val="left" w:pos="4320"/>
              </w:tabs>
              <w:ind w:right="-360"/>
              <w:rPr>
                <w:sz w:val="22"/>
                <w:szCs w:val="22"/>
              </w:rPr>
            </w:pPr>
            <w:r w:rsidRPr="005D1582">
              <w:rPr>
                <w:sz w:val="22"/>
                <w:szCs w:val="22"/>
              </w:rPr>
              <w:t>Course/Other</w:t>
            </w:r>
          </w:p>
        </w:tc>
        <w:tc>
          <w:tcPr>
            <w:tcW w:w="3238" w:type="dxa"/>
          </w:tcPr>
          <w:p w14:paraId="15236816" w14:textId="1B9F5760" w:rsidR="00A40676" w:rsidRPr="005D1582" w:rsidRDefault="00A40676" w:rsidP="00A53B4F">
            <w:pPr>
              <w:tabs>
                <w:tab w:val="left" w:pos="720"/>
                <w:tab w:val="left" w:pos="4320"/>
              </w:tabs>
              <w:ind w:right="-360"/>
              <w:rPr>
                <w:sz w:val="22"/>
                <w:szCs w:val="22"/>
              </w:rPr>
            </w:pPr>
            <w:r w:rsidRPr="005D1582">
              <w:rPr>
                <w:sz w:val="22"/>
                <w:szCs w:val="22"/>
              </w:rPr>
              <w:t>Description</w:t>
            </w:r>
          </w:p>
        </w:tc>
        <w:tc>
          <w:tcPr>
            <w:tcW w:w="547" w:type="dxa"/>
          </w:tcPr>
          <w:p w14:paraId="5950A98B" w14:textId="7382A508" w:rsidR="00A40676" w:rsidRPr="005D1582" w:rsidRDefault="00A40676" w:rsidP="00A53B4F">
            <w:pPr>
              <w:tabs>
                <w:tab w:val="left" w:pos="720"/>
                <w:tab w:val="left" w:pos="4320"/>
              </w:tabs>
              <w:ind w:right="-360"/>
              <w:rPr>
                <w:sz w:val="22"/>
                <w:szCs w:val="22"/>
              </w:rPr>
            </w:pPr>
            <w:r w:rsidRPr="005D1582">
              <w:rPr>
                <w:sz w:val="22"/>
                <w:szCs w:val="22"/>
              </w:rPr>
              <w:t>Hour</w:t>
            </w:r>
          </w:p>
        </w:tc>
        <w:tc>
          <w:tcPr>
            <w:tcW w:w="334" w:type="dxa"/>
            <w:tcBorders>
              <w:top w:val="nil"/>
              <w:bottom w:val="nil"/>
            </w:tcBorders>
          </w:tcPr>
          <w:p w14:paraId="0685124A" w14:textId="77777777" w:rsidR="00A40676" w:rsidRPr="005D1582" w:rsidRDefault="00A40676" w:rsidP="00A53B4F">
            <w:pPr>
              <w:tabs>
                <w:tab w:val="left" w:pos="720"/>
                <w:tab w:val="left" w:pos="4320"/>
              </w:tabs>
              <w:ind w:right="-360"/>
              <w:rPr>
                <w:sz w:val="22"/>
                <w:szCs w:val="22"/>
              </w:rPr>
            </w:pPr>
          </w:p>
        </w:tc>
        <w:tc>
          <w:tcPr>
            <w:tcW w:w="460" w:type="dxa"/>
          </w:tcPr>
          <w:p w14:paraId="4496C175" w14:textId="2F478181" w:rsidR="00A40676" w:rsidRPr="005D1582" w:rsidRDefault="00A40676" w:rsidP="00A53B4F">
            <w:pPr>
              <w:tabs>
                <w:tab w:val="left" w:pos="720"/>
                <w:tab w:val="left" w:pos="4320"/>
              </w:tabs>
              <w:ind w:right="-360"/>
              <w:rPr>
                <w:sz w:val="22"/>
                <w:szCs w:val="22"/>
              </w:rPr>
            </w:pPr>
            <w:r w:rsidRPr="005D1582">
              <w:rPr>
                <w:sz w:val="22"/>
                <w:szCs w:val="22"/>
              </w:rPr>
              <w:t>No</w:t>
            </w:r>
          </w:p>
        </w:tc>
        <w:tc>
          <w:tcPr>
            <w:tcW w:w="1101" w:type="dxa"/>
          </w:tcPr>
          <w:p w14:paraId="6688851C" w14:textId="7CA990FC" w:rsidR="00A40676" w:rsidRPr="005D1582" w:rsidRDefault="00A40676" w:rsidP="00A53B4F">
            <w:pPr>
              <w:tabs>
                <w:tab w:val="left" w:pos="720"/>
                <w:tab w:val="left" w:pos="4320"/>
              </w:tabs>
              <w:ind w:right="-360"/>
              <w:rPr>
                <w:sz w:val="22"/>
                <w:szCs w:val="22"/>
              </w:rPr>
            </w:pPr>
            <w:r w:rsidRPr="005D1582">
              <w:rPr>
                <w:sz w:val="22"/>
                <w:szCs w:val="22"/>
              </w:rPr>
              <w:t>Course/Other</w:t>
            </w:r>
          </w:p>
        </w:tc>
        <w:tc>
          <w:tcPr>
            <w:tcW w:w="2962" w:type="dxa"/>
          </w:tcPr>
          <w:p w14:paraId="1E677AAF" w14:textId="61DD58F8" w:rsidR="00A40676" w:rsidRPr="005D1582" w:rsidRDefault="00A40676" w:rsidP="00A53B4F">
            <w:pPr>
              <w:tabs>
                <w:tab w:val="left" w:pos="720"/>
                <w:tab w:val="left" w:pos="4320"/>
              </w:tabs>
              <w:ind w:right="-360"/>
              <w:rPr>
                <w:sz w:val="22"/>
                <w:szCs w:val="22"/>
              </w:rPr>
            </w:pPr>
            <w:r w:rsidRPr="005D1582">
              <w:rPr>
                <w:sz w:val="22"/>
                <w:szCs w:val="22"/>
              </w:rPr>
              <w:t>Description</w:t>
            </w:r>
          </w:p>
        </w:tc>
        <w:tc>
          <w:tcPr>
            <w:tcW w:w="548" w:type="dxa"/>
          </w:tcPr>
          <w:p w14:paraId="3A1B5DBA" w14:textId="764320E8" w:rsidR="00A40676" w:rsidRPr="005D1582" w:rsidRDefault="00A40676" w:rsidP="00A53B4F">
            <w:pPr>
              <w:tabs>
                <w:tab w:val="left" w:pos="720"/>
                <w:tab w:val="left" w:pos="4320"/>
              </w:tabs>
              <w:ind w:right="-360"/>
              <w:rPr>
                <w:sz w:val="22"/>
                <w:szCs w:val="22"/>
              </w:rPr>
            </w:pPr>
            <w:r w:rsidRPr="005D1582">
              <w:rPr>
                <w:sz w:val="22"/>
                <w:szCs w:val="22"/>
              </w:rPr>
              <w:t>Hour</w:t>
            </w:r>
          </w:p>
        </w:tc>
      </w:tr>
      <w:tr w:rsidR="00B726B1" w:rsidRPr="005D1582" w14:paraId="60BE58EA" w14:textId="77777777" w:rsidTr="006A4B59">
        <w:tc>
          <w:tcPr>
            <w:tcW w:w="412" w:type="dxa"/>
          </w:tcPr>
          <w:p w14:paraId="5B0A31FB" w14:textId="0165F5E2" w:rsidR="00A40676" w:rsidRPr="005D1582" w:rsidRDefault="00A40676" w:rsidP="00A53B4F">
            <w:pPr>
              <w:tabs>
                <w:tab w:val="left" w:pos="720"/>
                <w:tab w:val="left" w:pos="4320"/>
              </w:tabs>
              <w:ind w:right="-360"/>
              <w:rPr>
                <w:sz w:val="22"/>
                <w:szCs w:val="22"/>
              </w:rPr>
            </w:pPr>
            <w:r w:rsidRPr="005D1582">
              <w:rPr>
                <w:sz w:val="22"/>
                <w:szCs w:val="22"/>
              </w:rPr>
              <w:t>1</w:t>
            </w:r>
          </w:p>
        </w:tc>
        <w:tc>
          <w:tcPr>
            <w:tcW w:w="1193" w:type="dxa"/>
          </w:tcPr>
          <w:p w14:paraId="4802FC22" w14:textId="77777777" w:rsidR="00A40676" w:rsidRPr="005D1582" w:rsidRDefault="00A40676" w:rsidP="00A53B4F">
            <w:pPr>
              <w:tabs>
                <w:tab w:val="left" w:pos="720"/>
                <w:tab w:val="left" w:pos="4320"/>
              </w:tabs>
              <w:ind w:right="-360"/>
              <w:rPr>
                <w:sz w:val="22"/>
                <w:szCs w:val="22"/>
              </w:rPr>
            </w:pPr>
          </w:p>
        </w:tc>
        <w:tc>
          <w:tcPr>
            <w:tcW w:w="3238" w:type="dxa"/>
          </w:tcPr>
          <w:p w14:paraId="358F8C0E" w14:textId="77777777" w:rsidR="00A40676" w:rsidRPr="005D1582" w:rsidRDefault="00A40676" w:rsidP="00A53B4F">
            <w:pPr>
              <w:tabs>
                <w:tab w:val="left" w:pos="720"/>
                <w:tab w:val="left" w:pos="4320"/>
              </w:tabs>
              <w:ind w:right="-360"/>
              <w:rPr>
                <w:sz w:val="22"/>
                <w:szCs w:val="22"/>
              </w:rPr>
            </w:pPr>
          </w:p>
        </w:tc>
        <w:tc>
          <w:tcPr>
            <w:tcW w:w="547" w:type="dxa"/>
          </w:tcPr>
          <w:p w14:paraId="312C5F13" w14:textId="5A3F433A"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0E481D2B" w14:textId="77777777" w:rsidR="00A40676" w:rsidRPr="005D1582" w:rsidRDefault="00A40676" w:rsidP="00A53B4F">
            <w:pPr>
              <w:tabs>
                <w:tab w:val="left" w:pos="720"/>
                <w:tab w:val="left" w:pos="4320"/>
              </w:tabs>
              <w:ind w:right="-360"/>
              <w:rPr>
                <w:sz w:val="22"/>
                <w:szCs w:val="22"/>
              </w:rPr>
            </w:pPr>
          </w:p>
        </w:tc>
        <w:tc>
          <w:tcPr>
            <w:tcW w:w="460" w:type="dxa"/>
          </w:tcPr>
          <w:p w14:paraId="0AD13172" w14:textId="6540088E" w:rsidR="00A40676" w:rsidRPr="005D1582" w:rsidRDefault="00A40676" w:rsidP="00A53B4F">
            <w:pPr>
              <w:tabs>
                <w:tab w:val="left" w:pos="720"/>
                <w:tab w:val="left" w:pos="4320"/>
              </w:tabs>
              <w:ind w:right="-360"/>
              <w:rPr>
                <w:sz w:val="22"/>
                <w:szCs w:val="22"/>
              </w:rPr>
            </w:pPr>
            <w:r w:rsidRPr="005D1582">
              <w:rPr>
                <w:sz w:val="22"/>
                <w:szCs w:val="22"/>
              </w:rPr>
              <w:t>1</w:t>
            </w:r>
          </w:p>
        </w:tc>
        <w:tc>
          <w:tcPr>
            <w:tcW w:w="1101" w:type="dxa"/>
          </w:tcPr>
          <w:p w14:paraId="3E496F90" w14:textId="77777777" w:rsidR="00A40676" w:rsidRPr="005D1582" w:rsidRDefault="00A40676" w:rsidP="00A53B4F">
            <w:pPr>
              <w:tabs>
                <w:tab w:val="left" w:pos="720"/>
                <w:tab w:val="left" w:pos="4320"/>
              </w:tabs>
              <w:ind w:right="-360"/>
              <w:rPr>
                <w:sz w:val="22"/>
                <w:szCs w:val="22"/>
              </w:rPr>
            </w:pPr>
          </w:p>
        </w:tc>
        <w:tc>
          <w:tcPr>
            <w:tcW w:w="2962" w:type="dxa"/>
          </w:tcPr>
          <w:p w14:paraId="2249C773" w14:textId="77777777" w:rsidR="00A40676" w:rsidRPr="005D1582" w:rsidRDefault="00A40676" w:rsidP="00A53B4F">
            <w:pPr>
              <w:tabs>
                <w:tab w:val="left" w:pos="720"/>
                <w:tab w:val="left" w:pos="4320"/>
              </w:tabs>
              <w:ind w:right="-360"/>
              <w:rPr>
                <w:sz w:val="22"/>
                <w:szCs w:val="22"/>
              </w:rPr>
            </w:pPr>
          </w:p>
        </w:tc>
        <w:tc>
          <w:tcPr>
            <w:tcW w:w="548" w:type="dxa"/>
          </w:tcPr>
          <w:p w14:paraId="7F93B61C" w14:textId="7849B248" w:rsidR="00A40676" w:rsidRPr="005D1582" w:rsidRDefault="00A40676" w:rsidP="00A53B4F">
            <w:pPr>
              <w:tabs>
                <w:tab w:val="left" w:pos="720"/>
                <w:tab w:val="left" w:pos="4320"/>
              </w:tabs>
              <w:ind w:right="-360"/>
              <w:rPr>
                <w:sz w:val="22"/>
                <w:szCs w:val="22"/>
              </w:rPr>
            </w:pPr>
          </w:p>
        </w:tc>
      </w:tr>
      <w:tr w:rsidR="00B726B1" w:rsidRPr="005D1582" w14:paraId="1E693BBF" w14:textId="77777777" w:rsidTr="006A4B59">
        <w:tc>
          <w:tcPr>
            <w:tcW w:w="412" w:type="dxa"/>
          </w:tcPr>
          <w:p w14:paraId="6A92EDB7" w14:textId="4625C1F0" w:rsidR="00A40676" w:rsidRPr="005D1582" w:rsidRDefault="00A40676" w:rsidP="00A53B4F">
            <w:pPr>
              <w:tabs>
                <w:tab w:val="left" w:pos="720"/>
                <w:tab w:val="left" w:pos="4320"/>
              </w:tabs>
              <w:ind w:right="-360"/>
              <w:rPr>
                <w:sz w:val="22"/>
                <w:szCs w:val="22"/>
              </w:rPr>
            </w:pPr>
            <w:r w:rsidRPr="005D1582">
              <w:rPr>
                <w:sz w:val="22"/>
                <w:szCs w:val="22"/>
              </w:rPr>
              <w:t>2</w:t>
            </w:r>
          </w:p>
        </w:tc>
        <w:tc>
          <w:tcPr>
            <w:tcW w:w="1193" w:type="dxa"/>
          </w:tcPr>
          <w:p w14:paraId="09DE08C0" w14:textId="77777777" w:rsidR="00A40676" w:rsidRPr="005D1582" w:rsidRDefault="00A40676" w:rsidP="00A53B4F">
            <w:pPr>
              <w:tabs>
                <w:tab w:val="left" w:pos="720"/>
                <w:tab w:val="left" w:pos="4320"/>
              </w:tabs>
              <w:ind w:right="-360"/>
              <w:rPr>
                <w:sz w:val="22"/>
                <w:szCs w:val="22"/>
              </w:rPr>
            </w:pPr>
          </w:p>
        </w:tc>
        <w:tc>
          <w:tcPr>
            <w:tcW w:w="3238" w:type="dxa"/>
          </w:tcPr>
          <w:p w14:paraId="26026CB1" w14:textId="77777777" w:rsidR="00A40676" w:rsidRPr="005D1582" w:rsidRDefault="00A40676" w:rsidP="00A53B4F">
            <w:pPr>
              <w:tabs>
                <w:tab w:val="left" w:pos="720"/>
                <w:tab w:val="left" w:pos="4320"/>
              </w:tabs>
              <w:ind w:right="-360"/>
              <w:rPr>
                <w:sz w:val="22"/>
                <w:szCs w:val="22"/>
              </w:rPr>
            </w:pPr>
          </w:p>
        </w:tc>
        <w:tc>
          <w:tcPr>
            <w:tcW w:w="547" w:type="dxa"/>
          </w:tcPr>
          <w:p w14:paraId="21B66684" w14:textId="1284C09D"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6D87920B" w14:textId="77777777" w:rsidR="00A40676" w:rsidRPr="005D1582" w:rsidRDefault="00A40676" w:rsidP="00A53B4F">
            <w:pPr>
              <w:tabs>
                <w:tab w:val="left" w:pos="720"/>
                <w:tab w:val="left" w:pos="4320"/>
              </w:tabs>
              <w:ind w:right="-360"/>
              <w:rPr>
                <w:sz w:val="22"/>
                <w:szCs w:val="22"/>
              </w:rPr>
            </w:pPr>
          </w:p>
        </w:tc>
        <w:tc>
          <w:tcPr>
            <w:tcW w:w="460" w:type="dxa"/>
          </w:tcPr>
          <w:p w14:paraId="0EEC6CDB" w14:textId="458041CB" w:rsidR="00A40676" w:rsidRPr="005D1582" w:rsidRDefault="00A40676" w:rsidP="00A53B4F">
            <w:pPr>
              <w:tabs>
                <w:tab w:val="left" w:pos="720"/>
                <w:tab w:val="left" w:pos="4320"/>
              </w:tabs>
              <w:ind w:right="-360"/>
              <w:rPr>
                <w:sz w:val="22"/>
                <w:szCs w:val="22"/>
              </w:rPr>
            </w:pPr>
            <w:r w:rsidRPr="005D1582">
              <w:rPr>
                <w:sz w:val="22"/>
                <w:szCs w:val="22"/>
              </w:rPr>
              <w:t>2</w:t>
            </w:r>
          </w:p>
        </w:tc>
        <w:tc>
          <w:tcPr>
            <w:tcW w:w="1101" w:type="dxa"/>
          </w:tcPr>
          <w:p w14:paraId="38B3EBD0" w14:textId="77777777" w:rsidR="00A40676" w:rsidRPr="005D1582" w:rsidRDefault="00A40676" w:rsidP="00A53B4F">
            <w:pPr>
              <w:tabs>
                <w:tab w:val="left" w:pos="720"/>
                <w:tab w:val="left" w:pos="4320"/>
              </w:tabs>
              <w:ind w:right="-360"/>
              <w:rPr>
                <w:sz w:val="22"/>
                <w:szCs w:val="22"/>
              </w:rPr>
            </w:pPr>
          </w:p>
        </w:tc>
        <w:tc>
          <w:tcPr>
            <w:tcW w:w="2962" w:type="dxa"/>
          </w:tcPr>
          <w:p w14:paraId="696A4FF2" w14:textId="77777777" w:rsidR="00A40676" w:rsidRPr="005D1582" w:rsidRDefault="00A40676" w:rsidP="00A53B4F">
            <w:pPr>
              <w:tabs>
                <w:tab w:val="left" w:pos="720"/>
                <w:tab w:val="left" w:pos="4320"/>
              </w:tabs>
              <w:ind w:right="-360"/>
              <w:rPr>
                <w:sz w:val="22"/>
                <w:szCs w:val="22"/>
              </w:rPr>
            </w:pPr>
          </w:p>
        </w:tc>
        <w:tc>
          <w:tcPr>
            <w:tcW w:w="548" w:type="dxa"/>
          </w:tcPr>
          <w:p w14:paraId="04FAA3C4" w14:textId="1B62CF35" w:rsidR="00A40676" w:rsidRPr="005D1582" w:rsidRDefault="00A40676" w:rsidP="00A53B4F">
            <w:pPr>
              <w:tabs>
                <w:tab w:val="left" w:pos="720"/>
                <w:tab w:val="left" w:pos="4320"/>
              </w:tabs>
              <w:ind w:right="-360"/>
              <w:rPr>
                <w:sz w:val="22"/>
                <w:szCs w:val="22"/>
              </w:rPr>
            </w:pPr>
          </w:p>
        </w:tc>
      </w:tr>
      <w:tr w:rsidR="00B726B1" w:rsidRPr="005D1582" w14:paraId="3724A54E" w14:textId="77777777" w:rsidTr="006A4B59">
        <w:tc>
          <w:tcPr>
            <w:tcW w:w="412" w:type="dxa"/>
          </w:tcPr>
          <w:p w14:paraId="014FFF69" w14:textId="318DECD4" w:rsidR="00A40676" w:rsidRPr="005D1582" w:rsidRDefault="00A40676" w:rsidP="00A53B4F">
            <w:pPr>
              <w:tabs>
                <w:tab w:val="left" w:pos="720"/>
                <w:tab w:val="left" w:pos="4320"/>
              </w:tabs>
              <w:ind w:right="-360"/>
              <w:rPr>
                <w:sz w:val="22"/>
                <w:szCs w:val="22"/>
              </w:rPr>
            </w:pPr>
            <w:r w:rsidRPr="005D1582">
              <w:rPr>
                <w:sz w:val="22"/>
                <w:szCs w:val="22"/>
              </w:rPr>
              <w:t>3</w:t>
            </w:r>
          </w:p>
        </w:tc>
        <w:tc>
          <w:tcPr>
            <w:tcW w:w="1193" w:type="dxa"/>
          </w:tcPr>
          <w:p w14:paraId="35CC36D5" w14:textId="77777777" w:rsidR="00A40676" w:rsidRPr="005D1582" w:rsidRDefault="00A40676" w:rsidP="00A53B4F">
            <w:pPr>
              <w:tabs>
                <w:tab w:val="left" w:pos="720"/>
                <w:tab w:val="left" w:pos="4320"/>
              </w:tabs>
              <w:ind w:right="-360"/>
              <w:rPr>
                <w:sz w:val="22"/>
                <w:szCs w:val="22"/>
              </w:rPr>
            </w:pPr>
          </w:p>
        </w:tc>
        <w:tc>
          <w:tcPr>
            <w:tcW w:w="3238" w:type="dxa"/>
          </w:tcPr>
          <w:p w14:paraId="76605E92" w14:textId="77777777" w:rsidR="00A40676" w:rsidRPr="005D1582" w:rsidRDefault="00A40676" w:rsidP="00A53B4F">
            <w:pPr>
              <w:tabs>
                <w:tab w:val="left" w:pos="720"/>
                <w:tab w:val="left" w:pos="4320"/>
              </w:tabs>
              <w:ind w:right="-360"/>
              <w:rPr>
                <w:sz w:val="22"/>
                <w:szCs w:val="22"/>
              </w:rPr>
            </w:pPr>
          </w:p>
        </w:tc>
        <w:tc>
          <w:tcPr>
            <w:tcW w:w="547" w:type="dxa"/>
          </w:tcPr>
          <w:p w14:paraId="750615C4" w14:textId="565C80F6"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057DEA02" w14:textId="77777777" w:rsidR="00A40676" w:rsidRPr="005D1582" w:rsidRDefault="00A40676" w:rsidP="00A53B4F">
            <w:pPr>
              <w:tabs>
                <w:tab w:val="left" w:pos="720"/>
                <w:tab w:val="left" w:pos="4320"/>
              </w:tabs>
              <w:ind w:right="-360"/>
              <w:rPr>
                <w:sz w:val="22"/>
                <w:szCs w:val="22"/>
              </w:rPr>
            </w:pPr>
          </w:p>
        </w:tc>
        <w:tc>
          <w:tcPr>
            <w:tcW w:w="460" w:type="dxa"/>
          </w:tcPr>
          <w:p w14:paraId="3C17B042" w14:textId="286FF328" w:rsidR="00A40676" w:rsidRPr="005D1582" w:rsidRDefault="00A40676" w:rsidP="00A53B4F">
            <w:pPr>
              <w:tabs>
                <w:tab w:val="left" w:pos="720"/>
                <w:tab w:val="left" w:pos="4320"/>
              </w:tabs>
              <w:ind w:right="-360"/>
              <w:rPr>
                <w:sz w:val="22"/>
                <w:szCs w:val="22"/>
              </w:rPr>
            </w:pPr>
            <w:r w:rsidRPr="005D1582">
              <w:rPr>
                <w:sz w:val="22"/>
                <w:szCs w:val="22"/>
              </w:rPr>
              <w:t>3</w:t>
            </w:r>
          </w:p>
        </w:tc>
        <w:tc>
          <w:tcPr>
            <w:tcW w:w="1101" w:type="dxa"/>
          </w:tcPr>
          <w:p w14:paraId="75031073" w14:textId="77777777" w:rsidR="00A40676" w:rsidRPr="005D1582" w:rsidRDefault="00A40676" w:rsidP="00A53B4F">
            <w:pPr>
              <w:tabs>
                <w:tab w:val="left" w:pos="720"/>
                <w:tab w:val="left" w:pos="4320"/>
              </w:tabs>
              <w:ind w:right="-360"/>
              <w:rPr>
                <w:sz w:val="22"/>
                <w:szCs w:val="22"/>
              </w:rPr>
            </w:pPr>
          </w:p>
        </w:tc>
        <w:tc>
          <w:tcPr>
            <w:tcW w:w="2962" w:type="dxa"/>
          </w:tcPr>
          <w:p w14:paraId="119AF01C" w14:textId="77777777" w:rsidR="00A40676" w:rsidRPr="005D1582" w:rsidRDefault="00A40676" w:rsidP="00A53B4F">
            <w:pPr>
              <w:tabs>
                <w:tab w:val="left" w:pos="720"/>
                <w:tab w:val="left" w:pos="4320"/>
              </w:tabs>
              <w:ind w:right="-360"/>
              <w:rPr>
                <w:sz w:val="22"/>
                <w:szCs w:val="22"/>
              </w:rPr>
            </w:pPr>
          </w:p>
        </w:tc>
        <w:tc>
          <w:tcPr>
            <w:tcW w:w="548" w:type="dxa"/>
          </w:tcPr>
          <w:p w14:paraId="4A86F9A9" w14:textId="6CAE47BD" w:rsidR="00A40676" w:rsidRPr="005D1582" w:rsidRDefault="00A40676" w:rsidP="00A53B4F">
            <w:pPr>
              <w:tabs>
                <w:tab w:val="left" w:pos="720"/>
                <w:tab w:val="left" w:pos="4320"/>
              </w:tabs>
              <w:ind w:right="-360"/>
              <w:rPr>
                <w:sz w:val="22"/>
                <w:szCs w:val="22"/>
              </w:rPr>
            </w:pPr>
          </w:p>
        </w:tc>
      </w:tr>
      <w:tr w:rsidR="00B726B1" w:rsidRPr="005D1582" w14:paraId="6F836B13" w14:textId="77777777" w:rsidTr="006A4B59">
        <w:tc>
          <w:tcPr>
            <w:tcW w:w="412" w:type="dxa"/>
          </w:tcPr>
          <w:p w14:paraId="6DA22426" w14:textId="1FAFB782" w:rsidR="00A40676" w:rsidRPr="005D1582" w:rsidRDefault="00A40676" w:rsidP="00A53B4F">
            <w:pPr>
              <w:tabs>
                <w:tab w:val="left" w:pos="720"/>
                <w:tab w:val="left" w:pos="4320"/>
              </w:tabs>
              <w:ind w:right="-360"/>
              <w:rPr>
                <w:sz w:val="22"/>
                <w:szCs w:val="22"/>
              </w:rPr>
            </w:pPr>
            <w:r w:rsidRPr="005D1582">
              <w:rPr>
                <w:sz w:val="22"/>
                <w:szCs w:val="22"/>
              </w:rPr>
              <w:t>4</w:t>
            </w:r>
          </w:p>
        </w:tc>
        <w:tc>
          <w:tcPr>
            <w:tcW w:w="1193" w:type="dxa"/>
          </w:tcPr>
          <w:p w14:paraId="6D811E90" w14:textId="77777777" w:rsidR="00A40676" w:rsidRPr="005D1582" w:rsidRDefault="00A40676" w:rsidP="00A53B4F">
            <w:pPr>
              <w:tabs>
                <w:tab w:val="left" w:pos="720"/>
                <w:tab w:val="left" w:pos="4320"/>
              </w:tabs>
              <w:ind w:right="-360"/>
              <w:rPr>
                <w:sz w:val="22"/>
                <w:szCs w:val="22"/>
              </w:rPr>
            </w:pPr>
          </w:p>
        </w:tc>
        <w:tc>
          <w:tcPr>
            <w:tcW w:w="3238" w:type="dxa"/>
          </w:tcPr>
          <w:p w14:paraId="0D7E7353" w14:textId="77777777" w:rsidR="00A40676" w:rsidRPr="005D1582" w:rsidRDefault="00A40676" w:rsidP="00A53B4F">
            <w:pPr>
              <w:tabs>
                <w:tab w:val="left" w:pos="720"/>
                <w:tab w:val="left" w:pos="4320"/>
              </w:tabs>
              <w:ind w:right="-360"/>
              <w:rPr>
                <w:sz w:val="22"/>
                <w:szCs w:val="22"/>
              </w:rPr>
            </w:pPr>
          </w:p>
        </w:tc>
        <w:tc>
          <w:tcPr>
            <w:tcW w:w="547" w:type="dxa"/>
          </w:tcPr>
          <w:p w14:paraId="0051AC76" w14:textId="47359425"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5851D8A6" w14:textId="77777777" w:rsidR="00A40676" w:rsidRPr="005D1582" w:rsidRDefault="00A40676" w:rsidP="00A53B4F">
            <w:pPr>
              <w:tabs>
                <w:tab w:val="left" w:pos="720"/>
                <w:tab w:val="left" w:pos="4320"/>
              </w:tabs>
              <w:ind w:right="-360"/>
              <w:rPr>
                <w:sz w:val="22"/>
                <w:szCs w:val="22"/>
              </w:rPr>
            </w:pPr>
          </w:p>
        </w:tc>
        <w:tc>
          <w:tcPr>
            <w:tcW w:w="460" w:type="dxa"/>
          </w:tcPr>
          <w:p w14:paraId="56F13178" w14:textId="6BB2E656" w:rsidR="00A40676" w:rsidRPr="005D1582" w:rsidRDefault="00A40676" w:rsidP="00A53B4F">
            <w:pPr>
              <w:tabs>
                <w:tab w:val="left" w:pos="720"/>
                <w:tab w:val="left" w:pos="4320"/>
              </w:tabs>
              <w:ind w:right="-360"/>
              <w:rPr>
                <w:sz w:val="22"/>
                <w:szCs w:val="22"/>
              </w:rPr>
            </w:pPr>
            <w:r w:rsidRPr="005D1582">
              <w:rPr>
                <w:sz w:val="22"/>
                <w:szCs w:val="22"/>
              </w:rPr>
              <w:t>4</w:t>
            </w:r>
          </w:p>
        </w:tc>
        <w:tc>
          <w:tcPr>
            <w:tcW w:w="1101" w:type="dxa"/>
          </w:tcPr>
          <w:p w14:paraId="2C1A7B7D" w14:textId="77777777" w:rsidR="00A40676" w:rsidRPr="005D1582" w:rsidRDefault="00A40676" w:rsidP="00A53B4F">
            <w:pPr>
              <w:tabs>
                <w:tab w:val="left" w:pos="720"/>
                <w:tab w:val="left" w:pos="4320"/>
              </w:tabs>
              <w:ind w:right="-360"/>
              <w:rPr>
                <w:sz w:val="22"/>
                <w:szCs w:val="22"/>
              </w:rPr>
            </w:pPr>
          </w:p>
        </w:tc>
        <w:tc>
          <w:tcPr>
            <w:tcW w:w="2962" w:type="dxa"/>
          </w:tcPr>
          <w:p w14:paraId="0F0045D3" w14:textId="77777777" w:rsidR="00A40676" w:rsidRPr="005D1582" w:rsidRDefault="00A40676" w:rsidP="00A53B4F">
            <w:pPr>
              <w:tabs>
                <w:tab w:val="left" w:pos="720"/>
                <w:tab w:val="left" w:pos="4320"/>
              </w:tabs>
              <w:ind w:right="-360"/>
              <w:rPr>
                <w:sz w:val="22"/>
                <w:szCs w:val="22"/>
              </w:rPr>
            </w:pPr>
          </w:p>
        </w:tc>
        <w:tc>
          <w:tcPr>
            <w:tcW w:w="548" w:type="dxa"/>
          </w:tcPr>
          <w:p w14:paraId="7E03B6A9" w14:textId="56CA5B39" w:rsidR="00A40676" w:rsidRPr="005D1582" w:rsidRDefault="00A40676" w:rsidP="00A53B4F">
            <w:pPr>
              <w:tabs>
                <w:tab w:val="left" w:pos="720"/>
                <w:tab w:val="left" w:pos="4320"/>
              </w:tabs>
              <w:ind w:right="-360"/>
              <w:rPr>
                <w:sz w:val="22"/>
                <w:szCs w:val="22"/>
              </w:rPr>
            </w:pPr>
          </w:p>
        </w:tc>
      </w:tr>
      <w:tr w:rsidR="00B726B1" w:rsidRPr="005D1582" w14:paraId="5B443176" w14:textId="77777777" w:rsidTr="006A4B59">
        <w:tc>
          <w:tcPr>
            <w:tcW w:w="412" w:type="dxa"/>
          </w:tcPr>
          <w:p w14:paraId="1F13DA60" w14:textId="67EAC8F7" w:rsidR="00A40676" w:rsidRPr="005D1582" w:rsidRDefault="00A40676" w:rsidP="00A53B4F">
            <w:pPr>
              <w:tabs>
                <w:tab w:val="left" w:pos="720"/>
                <w:tab w:val="left" w:pos="4320"/>
              </w:tabs>
              <w:ind w:right="-360"/>
              <w:rPr>
                <w:sz w:val="22"/>
                <w:szCs w:val="22"/>
              </w:rPr>
            </w:pPr>
            <w:r w:rsidRPr="005D1582">
              <w:rPr>
                <w:sz w:val="22"/>
                <w:szCs w:val="22"/>
              </w:rPr>
              <w:t>5</w:t>
            </w:r>
          </w:p>
        </w:tc>
        <w:tc>
          <w:tcPr>
            <w:tcW w:w="1193" w:type="dxa"/>
          </w:tcPr>
          <w:p w14:paraId="0481C473" w14:textId="77777777" w:rsidR="00A40676" w:rsidRPr="005D1582" w:rsidRDefault="00A40676" w:rsidP="00A53B4F">
            <w:pPr>
              <w:tabs>
                <w:tab w:val="left" w:pos="720"/>
                <w:tab w:val="left" w:pos="4320"/>
              </w:tabs>
              <w:ind w:right="-360"/>
              <w:rPr>
                <w:sz w:val="22"/>
                <w:szCs w:val="22"/>
              </w:rPr>
            </w:pPr>
          </w:p>
        </w:tc>
        <w:tc>
          <w:tcPr>
            <w:tcW w:w="3238" w:type="dxa"/>
          </w:tcPr>
          <w:p w14:paraId="015A3551" w14:textId="77777777" w:rsidR="00A40676" w:rsidRPr="005D1582" w:rsidRDefault="00A40676" w:rsidP="00A53B4F">
            <w:pPr>
              <w:tabs>
                <w:tab w:val="left" w:pos="720"/>
                <w:tab w:val="left" w:pos="4320"/>
              </w:tabs>
              <w:ind w:right="-360"/>
              <w:rPr>
                <w:sz w:val="22"/>
                <w:szCs w:val="22"/>
              </w:rPr>
            </w:pPr>
          </w:p>
        </w:tc>
        <w:tc>
          <w:tcPr>
            <w:tcW w:w="547" w:type="dxa"/>
          </w:tcPr>
          <w:p w14:paraId="57AD590F" w14:textId="61FEBC11"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303E7987" w14:textId="77777777" w:rsidR="00A40676" w:rsidRPr="005D1582" w:rsidRDefault="00A40676" w:rsidP="00A53B4F">
            <w:pPr>
              <w:tabs>
                <w:tab w:val="left" w:pos="720"/>
                <w:tab w:val="left" w:pos="4320"/>
              </w:tabs>
              <w:ind w:right="-360"/>
              <w:rPr>
                <w:sz w:val="22"/>
                <w:szCs w:val="22"/>
              </w:rPr>
            </w:pPr>
          </w:p>
        </w:tc>
        <w:tc>
          <w:tcPr>
            <w:tcW w:w="460" w:type="dxa"/>
          </w:tcPr>
          <w:p w14:paraId="67C90B27" w14:textId="493B5067" w:rsidR="00A40676" w:rsidRPr="005D1582" w:rsidRDefault="00A40676" w:rsidP="00A53B4F">
            <w:pPr>
              <w:tabs>
                <w:tab w:val="left" w:pos="720"/>
                <w:tab w:val="left" w:pos="4320"/>
              </w:tabs>
              <w:ind w:right="-360"/>
              <w:rPr>
                <w:sz w:val="22"/>
                <w:szCs w:val="22"/>
              </w:rPr>
            </w:pPr>
            <w:r w:rsidRPr="005D1582">
              <w:rPr>
                <w:sz w:val="22"/>
                <w:szCs w:val="22"/>
              </w:rPr>
              <w:t>5</w:t>
            </w:r>
          </w:p>
        </w:tc>
        <w:tc>
          <w:tcPr>
            <w:tcW w:w="1101" w:type="dxa"/>
          </w:tcPr>
          <w:p w14:paraId="2E9A7FE1" w14:textId="77777777" w:rsidR="00A40676" w:rsidRPr="005D1582" w:rsidRDefault="00A40676" w:rsidP="00A53B4F">
            <w:pPr>
              <w:tabs>
                <w:tab w:val="left" w:pos="720"/>
                <w:tab w:val="left" w:pos="4320"/>
              </w:tabs>
              <w:ind w:right="-360"/>
              <w:rPr>
                <w:sz w:val="22"/>
                <w:szCs w:val="22"/>
              </w:rPr>
            </w:pPr>
          </w:p>
        </w:tc>
        <w:tc>
          <w:tcPr>
            <w:tcW w:w="2962" w:type="dxa"/>
          </w:tcPr>
          <w:p w14:paraId="7828A19E" w14:textId="77777777" w:rsidR="00A40676" w:rsidRPr="005D1582" w:rsidRDefault="00A40676" w:rsidP="00A53B4F">
            <w:pPr>
              <w:tabs>
                <w:tab w:val="left" w:pos="720"/>
                <w:tab w:val="left" w:pos="4320"/>
              </w:tabs>
              <w:ind w:right="-360"/>
              <w:rPr>
                <w:sz w:val="22"/>
                <w:szCs w:val="22"/>
              </w:rPr>
            </w:pPr>
          </w:p>
        </w:tc>
        <w:tc>
          <w:tcPr>
            <w:tcW w:w="548" w:type="dxa"/>
          </w:tcPr>
          <w:p w14:paraId="26BDD294" w14:textId="64190325" w:rsidR="00A40676" w:rsidRPr="005D1582" w:rsidRDefault="00A40676" w:rsidP="00A53B4F">
            <w:pPr>
              <w:tabs>
                <w:tab w:val="left" w:pos="720"/>
                <w:tab w:val="left" w:pos="4320"/>
              </w:tabs>
              <w:ind w:right="-360"/>
              <w:rPr>
                <w:sz w:val="22"/>
                <w:szCs w:val="22"/>
              </w:rPr>
            </w:pPr>
          </w:p>
        </w:tc>
      </w:tr>
      <w:tr w:rsidR="00B726B1" w:rsidRPr="005D1582" w14:paraId="5FC03542" w14:textId="77777777" w:rsidTr="006A4B59">
        <w:tc>
          <w:tcPr>
            <w:tcW w:w="412" w:type="dxa"/>
          </w:tcPr>
          <w:p w14:paraId="121FCF1A" w14:textId="352C9C46" w:rsidR="00A40676" w:rsidRPr="005D1582" w:rsidRDefault="00A40676" w:rsidP="00A53B4F">
            <w:pPr>
              <w:tabs>
                <w:tab w:val="left" w:pos="720"/>
                <w:tab w:val="left" w:pos="4320"/>
              </w:tabs>
              <w:ind w:right="-360"/>
              <w:rPr>
                <w:sz w:val="22"/>
                <w:szCs w:val="22"/>
              </w:rPr>
            </w:pPr>
            <w:r w:rsidRPr="005D1582">
              <w:rPr>
                <w:sz w:val="22"/>
                <w:szCs w:val="22"/>
              </w:rPr>
              <w:t>6</w:t>
            </w:r>
          </w:p>
        </w:tc>
        <w:tc>
          <w:tcPr>
            <w:tcW w:w="1193" w:type="dxa"/>
          </w:tcPr>
          <w:p w14:paraId="769D1D2F" w14:textId="77777777" w:rsidR="00A40676" w:rsidRPr="005D1582" w:rsidRDefault="00A40676" w:rsidP="00A53B4F">
            <w:pPr>
              <w:tabs>
                <w:tab w:val="left" w:pos="720"/>
                <w:tab w:val="left" w:pos="4320"/>
              </w:tabs>
              <w:ind w:right="-360"/>
              <w:rPr>
                <w:sz w:val="22"/>
                <w:szCs w:val="22"/>
              </w:rPr>
            </w:pPr>
          </w:p>
        </w:tc>
        <w:tc>
          <w:tcPr>
            <w:tcW w:w="3238" w:type="dxa"/>
          </w:tcPr>
          <w:p w14:paraId="047583CC" w14:textId="77777777" w:rsidR="00A40676" w:rsidRPr="005D1582" w:rsidRDefault="00A40676" w:rsidP="00A53B4F">
            <w:pPr>
              <w:tabs>
                <w:tab w:val="left" w:pos="720"/>
                <w:tab w:val="left" w:pos="4320"/>
              </w:tabs>
              <w:ind w:right="-360"/>
              <w:rPr>
                <w:sz w:val="22"/>
                <w:szCs w:val="22"/>
              </w:rPr>
            </w:pPr>
          </w:p>
        </w:tc>
        <w:tc>
          <w:tcPr>
            <w:tcW w:w="547" w:type="dxa"/>
          </w:tcPr>
          <w:p w14:paraId="6958E000" w14:textId="783DD18E"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11964BC0" w14:textId="77777777" w:rsidR="00A40676" w:rsidRPr="005D1582" w:rsidRDefault="00A40676" w:rsidP="00A53B4F">
            <w:pPr>
              <w:tabs>
                <w:tab w:val="left" w:pos="720"/>
                <w:tab w:val="left" w:pos="4320"/>
              </w:tabs>
              <w:ind w:right="-360"/>
              <w:rPr>
                <w:sz w:val="22"/>
                <w:szCs w:val="22"/>
              </w:rPr>
            </w:pPr>
          </w:p>
        </w:tc>
        <w:tc>
          <w:tcPr>
            <w:tcW w:w="460" w:type="dxa"/>
          </w:tcPr>
          <w:p w14:paraId="4DE4BFDE" w14:textId="03884D46" w:rsidR="00A40676" w:rsidRPr="005D1582" w:rsidRDefault="00A40676" w:rsidP="00A53B4F">
            <w:pPr>
              <w:tabs>
                <w:tab w:val="left" w:pos="720"/>
                <w:tab w:val="left" w:pos="4320"/>
              </w:tabs>
              <w:ind w:right="-360"/>
              <w:rPr>
                <w:sz w:val="22"/>
                <w:szCs w:val="22"/>
              </w:rPr>
            </w:pPr>
            <w:r w:rsidRPr="005D1582">
              <w:rPr>
                <w:sz w:val="22"/>
                <w:szCs w:val="22"/>
              </w:rPr>
              <w:t>6</w:t>
            </w:r>
          </w:p>
        </w:tc>
        <w:tc>
          <w:tcPr>
            <w:tcW w:w="1101" w:type="dxa"/>
          </w:tcPr>
          <w:p w14:paraId="27436617" w14:textId="77777777" w:rsidR="00A40676" w:rsidRPr="005D1582" w:rsidRDefault="00A40676" w:rsidP="00A53B4F">
            <w:pPr>
              <w:tabs>
                <w:tab w:val="left" w:pos="720"/>
                <w:tab w:val="left" w:pos="4320"/>
              </w:tabs>
              <w:ind w:right="-360"/>
              <w:rPr>
                <w:sz w:val="22"/>
                <w:szCs w:val="22"/>
              </w:rPr>
            </w:pPr>
          </w:p>
        </w:tc>
        <w:tc>
          <w:tcPr>
            <w:tcW w:w="2962" w:type="dxa"/>
          </w:tcPr>
          <w:p w14:paraId="5FB04031" w14:textId="77777777" w:rsidR="00A40676" w:rsidRPr="005D1582" w:rsidRDefault="00A40676" w:rsidP="00A53B4F">
            <w:pPr>
              <w:tabs>
                <w:tab w:val="left" w:pos="720"/>
                <w:tab w:val="left" w:pos="4320"/>
              </w:tabs>
              <w:ind w:right="-360"/>
              <w:rPr>
                <w:sz w:val="22"/>
                <w:szCs w:val="22"/>
              </w:rPr>
            </w:pPr>
          </w:p>
        </w:tc>
        <w:tc>
          <w:tcPr>
            <w:tcW w:w="548" w:type="dxa"/>
          </w:tcPr>
          <w:p w14:paraId="5BA18D8D" w14:textId="1A897B14" w:rsidR="00A40676" w:rsidRPr="005D1582" w:rsidRDefault="00A40676" w:rsidP="00A53B4F">
            <w:pPr>
              <w:tabs>
                <w:tab w:val="left" w:pos="720"/>
                <w:tab w:val="left" w:pos="4320"/>
              </w:tabs>
              <w:ind w:right="-360"/>
              <w:rPr>
                <w:sz w:val="22"/>
                <w:szCs w:val="22"/>
              </w:rPr>
            </w:pPr>
          </w:p>
        </w:tc>
      </w:tr>
      <w:tr w:rsidR="00B726B1" w:rsidRPr="005D1582" w14:paraId="329C23B7" w14:textId="77777777" w:rsidTr="006A4B59">
        <w:tc>
          <w:tcPr>
            <w:tcW w:w="412" w:type="dxa"/>
          </w:tcPr>
          <w:p w14:paraId="1F385E15" w14:textId="0B73FC87" w:rsidR="00A40676" w:rsidRPr="005D1582" w:rsidRDefault="00A40676" w:rsidP="00A53B4F">
            <w:pPr>
              <w:tabs>
                <w:tab w:val="left" w:pos="720"/>
                <w:tab w:val="left" w:pos="4320"/>
              </w:tabs>
              <w:ind w:right="-360"/>
              <w:rPr>
                <w:sz w:val="22"/>
                <w:szCs w:val="22"/>
              </w:rPr>
            </w:pPr>
            <w:r w:rsidRPr="005D1582">
              <w:rPr>
                <w:sz w:val="22"/>
                <w:szCs w:val="22"/>
              </w:rPr>
              <w:t>7</w:t>
            </w:r>
          </w:p>
        </w:tc>
        <w:tc>
          <w:tcPr>
            <w:tcW w:w="1193" w:type="dxa"/>
          </w:tcPr>
          <w:p w14:paraId="446AAB7E" w14:textId="77777777" w:rsidR="00A40676" w:rsidRPr="005D1582" w:rsidRDefault="00A40676" w:rsidP="00A53B4F">
            <w:pPr>
              <w:tabs>
                <w:tab w:val="left" w:pos="720"/>
                <w:tab w:val="left" w:pos="4320"/>
              </w:tabs>
              <w:ind w:right="-360"/>
              <w:rPr>
                <w:sz w:val="22"/>
                <w:szCs w:val="22"/>
              </w:rPr>
            </w:pPr>
          </w:p>
        </w:tc>
        <w:tc>
          <w:tcPr>
            <w:tcW w:w="3238" w:type="dxa"/>
          </w:tcPr>
          <w:p w14:paraId="4B41DD03" w14:textId="77777777" w:rsidR="00A40676" w:rsidRPr="005D1582" w:rsidRDefault="00A40676" w:rsidP="00A53B4F">
            <w:pPr>
              <w:tabs>
                <w:tab w:val="left" w:pos="720"/>
                <w:tab w:val="left" w:pos="4320"/>
              </w:tabs>
              <w:ind w:right="-360"/>
              <w:rPr>
                <w:sz w:val="22"/>
                <w:szCs w:val="22"/>
              </w:rPr>
            </w:pPr>
          </w:p>
        </w:tc>
        <w:tc>
          <w:tcPr>
            <w:tcW w:w="547" w:type="dxa"/>
          </w:tcPr>
          <w:p w14:paraId="507E028D" w14:textId="5BA78373"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0D34BA89" w14:textId="77777777" w:rsidR="00A40676" w:rsidRPr="005D1582" w:rsidRDefault="00A40676" w:rsidP="00A53B4F">
            <w:pPr>
              <w:tabs>
                <w:tab w:val="left" w:pos="720"/>
                <w:tab w:val="left" w:pos="4320"/>
              </w:tabs>
              <w:ind w:right="-360"/>
              <w:rPr>
                <w:sz w:val="22"/>
                <w:szCs w:val="22"/>
              </w:rPr>
            </w:pPr>
          </w:p>
        </w:tc>
        <w:tc>
          <w:tcPr>
            <w:tcW w:w="460" w:type="dxa"/>
          </w:tcPr>
          <w:p w14:paraId="3AE4CF0B" w14:textId="1F091F58" w:rsidR="00A40676" w:rsidRPr="005D1582" w:rsidRDefault="00A40676" w:rsidP="00A53B4F">
            <w:pPr>
              <w:tabs>
                <w:tab w:val="left" w:pos="720"/>
                <w:tab w:val="left" w:pos="4320"/>
              </w:tabs>
              <w:ind w:right="-360"/>
              <w:rPr>
                <w:sz w:val="22"/>
                <w:szCs w:val="22"/>
              </w:rPr>
            </w:pPr>
            <w:r w:rsidRPr="005D1582">
              <w:rPr>
                <w:sz w:val="22"/>
                <w:szCs w:val="22"/>
              </w:rPr>
              <w:t>7</w:t>
            </w:r>
          </w:p>
        </w:tc>
        <w:tc>
          <w:tcPr>
            <w:tcW w:w="1101" w:type="dxa"/>
          </w:tcPr>
          <w:p w14:paraId="4FA3C278" w14:textId="77777777" w:rsidR="00A40676" w:rsidRPr="005D1582" w:rsidRDefault="00A40676" w:rsidP="00A53B4F">
            <w:pPr>
              <w:tabs>
                <w:tab w:val="left" w:pos="720"/>
                <w:tab w:val="left" w:pos="4320"/>
              </w:tabs>
              <w:ind w:right="-360"/>
              <w:rPr>
                <w:sz w:val="22"/>
                <w:szCs w:val="22"/>
              </w:rPr>
            </w:pPr>
          </w:p>
        </w:tc>
        <w:tc>
          <w:tcPr>
            <w:tcW w:w="2962" w:type="dxa"/>
          </w:tcPr>
          <w:p w14:paraId="586846F7" w14:textId="77777777" w:rsidR="00A40676" w:rsidRPr="005D1582" w:rsidRDefault="00A40676" w:rsidP="00A53B4F">
            <w:pPr>
              <w:tabs>
                <w:tab w:val="left" w:pos="720"/>
                <w:tab w:val="left" w:pos="4320"/>
              </w:tabs>
              <w:ind w:right="-360"/>
              <w:rPr>
                <w:sz w:val="22"/>
                <w:szCs w:val="22"/>
              </w:rPr>
            </w:pPr>
          </w:p>
        </w:tc>
        <w:tc>
          <w:tcPr>
            <w:tcW w:w="548" w:type="dxa"/>
          </w:tcPr>
          <w:p w14:paraId="76E7B874" w14:textId="3718DB59" w:rsidR="00A40676" w:rsidRPr="005D1582" w:rsidRDefault="00A40676" w:rsidP="00A53B4F">
            <w:pPr>
              <w:tabs>
                <w:tab w:val="left" w:pos="720"/>
                <w:tab w:val="left" w:pos="4320"/>
              </w:tabs>
              <w:ind w:right="-360"/>
              <w:rPr>
                <w:sz w:val="22"/>
                <w:szCs w:val="22"/>
              </w:rPr>
            </w:pPr>
          </w:p>
        </w:tc>
      </w:tr>
      <w:tr w:rsidR="00B726B1" w:rsidRPr="005D1582" w14:paraId="2AEBB525" w14:textId="77777777" w:rsidTr="006A4B59">
        <w:tc>
          <w:tcPr>
            <w:tcW w:w="412" w:type="dxa"/>
          </w:tcPr>
          <w:p w14:paraId="60933747" w14:textId="7BAB8B60" w:rsidR="00A40676" w:rsidRPr="005D1582" w:rsidRDefault="00A40676" w:rsidP="00A53B4F">
            <w:pPr>
              <w:tabs>
                <w:tab w:val="left" w:pos="720"/>
                <w:tab w:val="left" w:pos="4320"/>
              </w:tabs>
              <w:ind w:right="-360"/>
              <w:rPr>
                <w:sz w:val="22"/>
                <w:szCs w:val="22"/>
              </w:rPr>
            </w:pPr>
            <w:r w:rsidRPr="005D1582">
              <w:rPr>
                <w:sz w:val="22"/>
                <w:szCs w:val="22"/>
              </w:rPr>
              <w:t>8</w:t>
            </w:r>
          </w:p>
        </w:tc>
        <w:tc>
          <w:tcPr>
            <w:tcW w:w="1193" w:type="dxa"/>
          </w:tcPr>
          <w:p w14:paraId="27249D37" w14:textId="77777777" w:rsidR="00A40676" w:rsidRPr="005D1582" w:rsidRDefault="00A40676" w:rsidP="00A53B4F">
            <w:pPr>
              <w:tabs>
                <w:tab w:val="left" w:pos="720"/>
                <w:tab w:val="left" w:pos="4320"/>
              </w:tabs>
              <w:ind w:right="-360"/>
              <w:rPr>
                <w:sz w:val="22"/>
                <w:szCs w:val="22"/>
              </w:rPr>
            </w:pPr>
          </w:p>
        </w:tc>
        <w:tc>
          <w:tcPr>
            <w:tcW w:w="3238" w:type="dxa"/>
          </w:tcPr>
          <w:p w14:paraId="42AFFE6D" w14:textId="77777777" w:rsidR="00A40676" w:rsidRPr="005D1582" w:rsidRDefault="00A40676" w:rsidP="00A53B4F">
            <w:pPr>
              <w:tabs>
                <w:tab w:val="left" w:pos="720"/>
                <w:tab w:val="left" w:pos="4320"/>
              </w:tabs>
              <w:ind w:right="-360"/>
              <w:rPr>
                <w:sz w:val="22"/>
                <w:szCs w:val="22"/>
              </w:rPr>
            </w:pPr>
          </w:p>
        </w:tc>
        <w:tc>
          <w:tcPr>
            <w:tcW w:w="547" w:type="dxa"/>
          </w:tcPr>
          <w:p w14:paraId="0ABC90D6" w14:textId="5A707425" w:rsidR="00A40676" w:rsidRPr="005D1582" w:rsidRDefault="00A40676" w:rsidP="00A53B4F">
            <w:pPr>
              <w:tabs>
                <w:tab w:val="left" w:pos="720"/>
                <w:tab w:val="left" w:pos="4320"/>
              </w:tabs>
              <w:ind w:right="-360"/>
              <w:rPr>
                <w:sz w:val="22"/>
                <w:szCs w:val="22"/>
              </w:rPr>
            </w:pPr>
          </w:p>
        </w:tc>
        <w:tc>
          <w:tcPr>
            <w:tcW w:w="334" w:type="dxa"/>
            <w:tcBorders>
              <w:top w:val="nil"/>
              <w:bottom w:val="nil"/>
            </w:tcBorders>
          </w:tcPr>
          <w:p w14:paraId="7F0D26BF" w14:textId="77777777" w:rsidR="00A40676" w:rsidRPr="005D1582" w:rsidRDefault="00A40676" w:rsidP="00A53B4F">
            <w:pPr>
              <w:tabs>
                <w:tab w:val="left" w:pos="720"/>
                <w:tab w:val="left" w:pos="4320"/>
              </w:tabs>
              <w:ind w:right="-360"/>
              <w:rPr>
                <w:sz w:val="22"/>
                <w:szCs w:val="22"/>
              </w:rPr>
            </w:pPr>
          </w:p>
        </w:tc>
        <w:tc>
          <w:tcPr>
            <w:tcW w:w="460" w:type="dxa"/>
          </w:tcPr>
          <w:p w14:paraId="369478C1" w14:textId="3C042D30" w:rsidR="00A40676" w:rsidRPr="005D1582" w:rsidRDefault="00A40676" w:rsidP="00A53B4F">
            <w:pPr>
              <w:tabs>
                <w:tab w:val="left" w:pos="720"/>
                <w:tab w:val="left" w:pos="4320"/>
              </w:tabs>
              <w:ind w:right="-360"/>
              <w:rPr>
                <w:sz w:val="22"/>
                <w:szCs w:val="22"/>
              </w:rPr>
            </w:pPr>
            <w:r w:rsidRPr="005D1582">
              <w:rPr>
                <w:sz w:val="22"/>
                <w:szCs w:val="22"/>
              </w:rPr>
              <w:t>8</w:t>
            </w:r>
          </w:p>
        </w:tc>
        <w:tc>
          <w:tcPr>
            <w:tcW w:w="1101" w:type="dxa"/>
          </w:tcPr>
          <w:p w14:paraId="4212031B" w14:textId="77777777" w:rsidR="00A40676" w:rsidRPr="005D1582" w:rsidRDefault="00A40676" w:rsidP="00A53B4F">
            <w:pPr>
              <w:tabs>
                <w:tab w:val="left" w:pos="720"/>
                <w:tab w:val="left" w:pos="4320"/>
              </w:tabs>
              <w:ind w:right="-360"/>
              <w:rPr>
                <w:sz w:val="22"/>
                <w:szCs w:val="22"/>
              </w:rPr>
            </w:pPr>
          </w:p>
        </w:tc>
        <w:tc>
          <w:tcPr>
            <w:tcW w:w="2962" w:type="dxa"/>
          </w:tcPr>
          <w:p w14:paraId="480DF1B5" w14:textId="77777777" w:rsidR="00A40676" w:rsidRPr="005D1582" w:rsidRDefault="00A40676" w:rsidP="00A53B4F">
            <w:pPr>
              <w:tabs>
                <w:tab w:val="left" w:pos="720"/>
                <w:tab w:val="left" w:pos="4320"/>
              </w:tabs>
              <w:ind w:right="-360"/>
              <w:rPr>
                <w:sz w:val="22"/>
                <w:szCs w:val="22"/>
              </w:rPr>
            </w:pPr>
          </w:p>
        </w:tc>
        <w:tc>
          <w:tcPr>
            <w:tcW w:w="548" w:type="dxa"/>
          </w:tcPr>
          <w:p w14:paraId="78E95841" w14:textId="08445F8B" w:rsidR="00A40676" w:rsidRPr="005D1582" w:rsidRDefault="00A40676" w:rsidP="00A53B4F">
            <w:pPr>
              <w:tabs>
                <w:tab w:val="left" w:pos="720"/>
                <w:tab w:val="left" w:pos="4320"/>
              </w:tabs>
              <w:ind w:right="-360"/>
              <w:rPr>
                <w:sz w:val="22"/>
                <w:szCs w:val="22"/>
              </w:rPr>
            </w:pPr>
          </w:p>
        </w:tc>
      </w:tr>
      <w:tr w:rsidR="00B726B1" w:rsidRPr="005D1582" w14:paraId="4F517321" w14:textId="77777777" w:rsidTr="006A4B59">
        <w:tc>
          <w:tcPr>
            <w:tcW w:w="412" w:type="dxa"/>
          </w:tcPr>
          <w:p w14:paraId="260C8A7C" w14:textId="7BA84F17" w:rsidR="00A80EDD" w:rsidRPr="005D1582" w:rsidRDefault="00443DA7" w:rsidP="00A40676">
            <w:pPr>
              <w:tabs>
                <w:tab w:val="left" w:pos="720"/>
                <w:tab w:val="left" w:pos="4320"/>
              </w:tabs>
              <w:ind w:right="-360"/>
              <w:rPr>
                <w:sz w:val="22"/>
                <w:szCs w:val="22"/>
              </w:rPr>
            </w:pPr>
            <w:r w:rsidRPr="005D1582">
              <w:rPr>
                <w:sz w:val="22"/>
                <w:szCs w:val="22"/>
              </w:rPr>
              <w:t>9</w:t>
            </w:r>
          </w:p>
        </w:tc>
        <w:tc>
          <w:tcPr>
            <w:tcW w:w="1193" w:type="dxa"/>
          </w:tcPr>
          <w:p w14:paraId="2BD5D49F" w14:textId="77777777" w:rsidR="00A80EDD" w:rsidRPr="005D1582" w:rsidRDefault="00A80EDD" w:rsidP="00A40676">
            <w:pPr>
              <w:tabs>
                <w:tab w:val="left" w:pos="720"/>
                <w:tab w:val="left" w:pos="4320"/>
              </w:tabs>
              <w:ind w:right="-360"/>
              <w:rPr>
                <w:sz w:val="22"/>
                <w:szCs w:val="22"/>
              </w:rPr>
            </w:pPr>
          </w:p>
        </w:tc>
        <w:tc>
          <w:tcPr>
            <w:tcW w:w="3238" w:type="dxa"/>
          </w:tcPr>
          <w:p w14:paraId="454AA9BC" w14:textId="77777777" w:rsidR="00A80EDD" w:rsidRPr="005D1582" w:rsidRDefault="00A80EDD" w:rsidP="00A40676">
            <w:pPr>
              <w:tabs>
                <w:tab w:val="left" w:pos="720"/>
                <w:tab w:val="left" w:pos="4320"/>
              </w:tabs>
              <w:ind w:right="-360"/>
              <w:rPr>
                <w:sz w:val="22"/>
                <w:szCs w:val="22"/>
              </w:rPr>
            </w:pPr>
          </w:p>
        </w:tc>
        <w:tc>
          <w:tcPr>
            <w:tcW w:w="547" w:type="dxa"/>
          </w:tcPr>
          <w:p w14:paraId="4A29911C" w14:textId="5F466D24"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37B0C5C0" w14:textId="77777777" w:rsidR="00A80EDD" w:rsidRPr="005D1582" w:rsidRDefault="00A80EDD" w:rsidP="00A40676">
            <w:pPr>
              <w:tabs>
                <w:tab w:val="left" w:pos="720"/>
                <w:tab w:val="left" w:pos="4320"/>
              </w:tabs>
              <w:ind w:right="-360"/>
              <w:rPr>
                <w:sz w:val="22"/>
                <w:szCs w:val="22"/>
              </w:rPr>
            </w:pPr>
          </w:p>
        </w:tc>
        <w:tc>
          <w:tcPr>
            <w:tcW w:w="460" w:type="dxa"/>
          </w:tcPr>
          <w:p w14:paraId="124B68C9" w14:textId="068E7DE5" w:rsidR="00A80EDD" w:rsidRPr="005D1582" w:rsidRDefault="00EB58F8" w:rsidP="00A40676">
            <w:pPr>
              <w:tabs>
                <w:tab w:val="left" w:pos="720"/>
                <w:tab w:val="left" w:pos="4320"/>
              </w:tabs>
              <w:ind w:right="-360"/>
              <w:rPr>
                <w:sz w:val="22"/>
                <w:szCs w:val="22"/>
              </w:rPr>
            </w:pPr>
            <w:r w:rsidRPr="005D1582">
              <w:rPr>
                <w:sz w:val="22"/>
                <w:szCs w:val="22"/>
              </w:rPr>
              <w:t>9</w:t>
            </w:r>
          </w:p>
        </w:tc>
        <w:tc>
          <w:tcPr>
            <w:tcW w:w="1101" w:type="dxa"/>
          </w:tcPr>
          <w:p w14:paraId="71FF92DA" w14:textId="77777777" w:rsidR="00A80EDD" w:rsidRPr="005D1582" w:rsidRDefault="00A80EDD" w:rsidP="00A40676">
            <w:pPr>
              <w:tabs>
                <w:tab w:val="left" w:pos="720"/>
                <w:tab w:val="left" w:pos="4320"/>
              </w:tabs>
              <w:ind w:right="-360"/>
              <w:rPr>
                <w:sz w:val="22"/>
                <w:szCs w:val="22"/>
              </w:rPr>
            </w:pPr>
          </w:p>
        </w:tc>
        <w:tc>
          <w:tcPr>
            <w:tcW w:w="2962" w:type="dxa"/>
          </w:tcPr>
          <w:p w14:paraId="74B198FF" w14:textId="77777777" w:rsidR="00A80EDD" w:rsidRPr="005D1582" w:rsidRDefault="00A80EDD" w:rsidP="00A40676">
            <w:pPr>
              <w:tabs>
                <w:tab w:val="left" w:pos="720"/>
                <w:tab w:val="left" w:pos="4320"/>
              </w:tabs>
              <w:ind w:right="-360"/>
              <w:rPr>
                <w:sz w:val="22"/>
                <w:szCs w:val="22"/>
              </w:rPr>
            </w:pPr>
          </w:p>
        </w:tc>
        <w:tc>
          <w:tcPr>
            <w:tcW w:w="548" w:type="dxa"/>
          </w:tcPr>
          <w:p w14:paraId="5B2C58A4" w14:textId="5B3B702E" w:rsidR="00A80EDD" w:rsidRPr="005D1582" w:rsidRDefault="00A80EDD" w:rsidP="00A40676">
            <w:pPr>
              <w:tabs>
                <w:tab w:val="left" w:pos="720"/>
                <w:tab w:val="left" w:pos="4320"/>
              </w:tabs>
              <w:ind w:right="-360"/>
              <w:rPr>
                <w:sz w:val="22"/>
                <w:szCs w:val="22"/>
              </w:rPr>
            </w:pPr>
          </w:p>
        </w:tc>
      </w:tr>
      <w:tr w:rsidR="00B726B1" w:rsidRPr="005D1582" w14:paraId="3EE513C0" w14:textId="77777777" w:rsidTr="006A4B59">
        <w:tc>
          <w:tcPr>
            <w:tcW w:w="412" w:type="dxa"/>
          </w:tcPr>
          <w:p w14:paraId="14C7B229" w14:textId="64A3CF7B" w:rsidR="00A80EDD" w:rsidRPr="005D1582" w:rsidRDefault="00C747D0" w:rsidP="00A40676">
            <w:pPr>
              <w:tabs>
                <w:tab w:val="left" w:pos="720"/>
                <w:tab w:val="left" w:pos="4320"/>
              </w:tabs>
              <w:ind w:right="-360"/>
              <w:rPr>
                <w:sz w:val="22"/>
                <w:szCs w:val="22"/>
              </w:rPr>
            </w:pPr>
            <w:r w:rsidRPr="005D1582">
              <w:rPr>
                <w:sz w:val="22"/>
                <w:szCs w:val="22"/>
              </w:rPr>
              <w:t>10</w:t>
            </w:r>
          </w:p>
        </w:tc>
        <w:tc>
          <w:tcPr>
            <w:tcW w:w="1193" w:type="dxa"/>
          </w:tcPr>
          <w:p w14:paraId="252C5F21" w14:textId="77777777" w:rsidR="00A80EDD" w:rsidRPr="005D1582" w:rsidRDefault="00A80EDD" w:rsidP="00A40676">
            <w:pPr>
              <w:tabs>
                <w:tab w:val="left" w:pos="720"/>
                <w:tab w:val="left" w:pos="4320"/>
              </w:tabs>
              <w:ind w:right="-360"/>
              <w:rPr>
                <w:sz w:val="22"/>
                <w:szCs w:val="22"/>
              </w:rPr>
            </w:pPr>
          </w:p>
        </w:tc>
        <w:tc>
          <w:tcPr>
            <w:tcW w:w="3238" w:type="dxa"/>
          </w:tcPr>
          <w:p w14:paraId="324A3F51" w14:textId="77777777" w:rsidR="00A80EDD" w:rsidRPr="005D1582" w:rsidRDefault="00A80EDD" w:rsidP="00A40676">
            <w:pPr>
              <w:tabs>
                <w:tab w:val="left" w:pos="720"/>
                <w:tab w:val="left" w:pos="4320"/>
              </w:tabs>
              <w:ind w:right="-360"/>
              <w:rPr>
                <w:sz w:val="22"/>
                <w:szCs w:val="22"/>
              </w:rPr>
            </w:pPr>
          </w:p>
        </w:tc>
        <w:tc>
          <w:tcPr>
            <w:tcW w:w="547" w:type="dxa"/>
          </w:tcPr>
          <w:p w14:paraId="4C0A8FC8" w14:textId="14373657"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4C3AD109" w14:textId="77777777" w:rsidR="00A80EDD" w:rsidRPr="005D1582" w:rsidRDefault="00A80EDD" w:rsidP="00A40676">
            <w:pPr>
              <w:tabs>
                <w:tab w:val="left" w:pos="720"/>
                <w:tab w:val="left" w:pos="4320"/>
              </w:tabs>
              <w:ind w:right="-360"/>
              <w:rPr>
                <w:sz w:val="22"/>
                <w:szCs w:val="22"/>
              </w:rPr>
            </w:pPr>
          </w:p>
        </w:tc>
        <w:tc>
          <w:tcPr>
            <w:tcW w:w="460" w:type="dxa"/>
          </w:tcPr>
          <w:p w14:paraId="57FF8668" w14:textId="3F8D24C1" w:rsidR="00A80EDD" w:rsidRPr="005D1582" w:rsidRDefault="00EB58F8" w:rsidP="00A40676">
            <w:pPr>
              <w:tabs>
                <w:tab w:val="left" w:pos="720"/>
                <w:tab w:val="left" w:pos="4320"/>
              </w:tabs>
              <w:ind w:right="-360"/>
              <w:rPr>
                <w:sz w:val="22"/>
                <w:szCs w:val="22"/>
              </w:rPr>
            </w:pPr>
            <w:r w:rsidRPr="005D1582">
              <w:rPr>
                <w:sz w:val="22"/>
                <w:szCs w:val="22"/>
              </w:rPr>
              <w:t>10</w:t>
            </w:r>
          </w:p>
        </w:tc>
        <w:tc>
          <w:tcPr>
            <w:tcW w:w="1101" w:type="dxa"/>
          </w:tcPr>
          <w:p w14:paraId="58D3538E" w14:textId="77777777" w:rsidR="00A80EDD" w:rsidRPr="005D1582" w:rsidRDefault="00A80EDD" w:rsidP="00A40676">
            <w:pPr>
              <w:tabs>
                <w:tab w:val="left" w:pos="720"/>
                <w:tab w:val="left" w:pos="4320"/>
              </w:tabs>
              <w:ind w:right="-360"/>
              <w:rPr>
                <w:sz w:val="22"/>
                <w:szCs w:val="22"/>
              </w:rPr>
            </w:pPr>
          </w:p>
        </w:tc>
        <w:tc>
          <w:tcPr>
            <w:tcW w:w="2962" w:type="dxa"/>
          </w:tcPr>
          <w:p w14:paraId="3E394641" w14:textId="77777777" w:rsidR="00A80EDD" w:rsidRPr="005D1582" w:rsidRDefault="00A80EDD" w:rsidP="00A40676">
            <w:pPr>
              <w:tabs>
                <w:tab w:val="left" w:pos="720"/>
                <w:tab w:val="left" w:pos="4320"/>
              </w:tabs>
              <w:ind w:right="-360"/>
              <w:rPr>
                <w:sz w:val="22"/>
                <w:szCs w:val="22"/>
              </w:rPr>
            </w:pPr>
          </w:p>
        </w:tc>
        <w:tc>
          <w:tcPr>
            <w:tcW w:w="548" w:type="dxa"/>
          </w:tcPr>
          <w:p w14:paraId="077216E5" w14:textId="41F7C1D1" w:rsidR="00A80EDD" w:rsidRPr="005D1582" w:rsidRDefault="00A80EDD" w:rsidP="00A40676">
            <w:pPr>
              <w:tabs>
                <w:tab w:val="left" w:pos="720"/>
                <w:tab w:val="left" w:pos="4320"/>
              </w:tabs>
              <w:ind w:right="-360"/>
              <w:rPr>
                <w:sz w:val="22"/>
                <w:szCs w:val="22"/>
              </w:rPr>
            </w:pPr>
          </w:p>
        </w:tc>
      </w:tr>
      <w:tr w:rsidR="00B726B1" w:rsidRPr="005D1582" w14:paraId="116CA64D" w14:textId="77777777" w:rsidTr="006A4B59">
        <w:tc>
          <w:tcPr>
            <w:tcW w:w="412" w:type="dxa"/>
          </w:tcPr>
          <w:p w14:paraId="2AF9AE5E" w14:textId="51FF09A0" w:rsidR="00A80EDD" w:rsidRPr="005D1582" w:rsidRDefault="00C747D0" w:rsidP="00A40676">
            <w:pPr>
              <w:tabs>
                <w:tab w:val="left" w:pos="720"/>
                <w:tab w:val="left" w:pos="4320"/>
              </w:tabs>
              <w:ind w:right="-360"/>
              <w:rPr>
                <w:sz w:val="22"/>
                <w:szCs w:val="22"/>
              </w:rPr>
            </w:pPr>
            <w:r w:rsidRPr="005D1582">
              <w:rPr>
                <w:sz w:val="22"/>
                <w:szCs w:val="22"/>
              </w:rPr>
              <w:t>11</w:t>
            </w:r>
          </w:p>
        </w:tc>
        <w:tc>
          <w:tcPr>
            <w:tcW w:w="1193" w:type="dxa"/>
          </w:tcPr>
          <w:p w14:paraId="618552CF" w14:textId="77777777" w:rsidR="00A80EDD" w:rsidRPr="005D1582" w:rsidRDefault="00A80EDD" w:rsidP="00A40676">
            <w:pPr>
              <w:tabs>
                <w:tab w:val="left" w:pos="720"/>
                <w:tab w:val="left" w:pos="4320"/>
              </w:tabs>
              <w:ind w:right="-360"/>
              <w:rPr>
                <w:sz w:val="22"/>
                <w:szCs w:val="22"/>
              </w:rPr>
            </w:pPr>
          </w:p>
        </w:tc>
        <w:tc>
          <w:tcPr>
            <w:tcW w:w="3238" w:type="dxa"/>
          </w:tcPr>
          <w:p w14:paraId="52C6ABE2" w14:textId="77777777" w:rsidR="00A80EDD" w:rsidRPr="005D1582" w:rsidRDefault="00A80EDD" w:rsidP="00A40676">
            <w:pPr>
              <w:tabs>
                <w:tab w:val="left" w:pos="720"/>
                <w:tab w:val="left" w:pos="4320"/>
              </w:tabs>
              <w:ind w:right="-360"/>
              <w:rPr>
                <w:sz w:val="22"/>
                <w:szCs w:val="22"/>
              </w:rPr>
            </w:pPr>
          </w:p>
        </w:tc>
        <w:tc>
          <w:tcPr>
            <w:tcW w:w="547" w:type="dxa"/>
          </w:tcPr>
          <w:p w14:paraId="47A30445" w14:textId="5CC73691"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53E7A6C7" w14:textId="77777777" w:rsidR="00A80EDD" w:rsidRPr="005D1582" w:rsidRDefault="00A80EDD" w:rsidP="00A40676">
            <w:pPr>
              <w:tabs>
                <w:tab w:val="left" w:pos="720"/>
                <w:tab w:val="left" w:pos="4320"/>
              </w:tabs>
              <w:ind w:right="-360"/>
              <w:rPr>
                <w:sz w:val="22"/>
                <w:szCs w:val="22"/>
              </w:rPr>
            </w:pPr>
          </w:p>
        </w:tc>
        <w:tc>
          <w:tcPr>
            <w:tcW w:w="460" w:type="dxa"/>
          </w:tcPr>
          <w:p w14:paraId="25DCFF9F" w14:textId="12195874" w:rsidR="00A80EDD" w:rsidRPr="005D1582" w:rsidRDefault="00EB58F8" w:rsidP="00A40676">
            <w:pPr>
              <w:tabs>
                <w:tab w:val="left" w:pos="720"/>
                <w:tab w:val="left" w:pos="4320"/>
              </w:tabs>
              <w:ind w:right="-360"/>
              <w:rPr>
                <w:sz w:val="22"/>
                <w:szCs w:val="22"/>
              </w:rPr>
            </w:pPr>
            <w:r w:rsidRPr="005D1582">
              <w:rPr>
                <w:sz w:val="22"/>
                <w:szCs w:val="22"/>
              </w:rPr>
              <w:t>11</w:t>
            </w:r>
          </w:p>
        </w:tc>
        <w:tc>
          <w:tcPr>
            <w:tcW w:w="1101" w:type="dxa"/>
          </w:tcPr>
          <w:p w14:paraId="18093864" w14:textId="77777777" w:rsidR="00A80EDD" w:rsidRPr="005D1582" w:rsidRDefault="00A80EDD" w:rsidP="00A40676">
            <w:pPr>
              <w:tabs>
                <w:tab w:val="left" w:pos="720"/>
                <w:tab w:val="left" w:pos="4320"/>
              </w:tabs>
              <w:ind w:right="-360"/>
              <w:rPr>
                <w:sz w:val="22"/>
                <w:szCs w:val="22"/>
              </w:rPr>
            </w:pPr>
          </w:p>
        </w:tc>
        <w:tc>
          <w:tcPr>
            <w:tcW w:w="2962" w:type="dxa"/>
          </w:tcPr>
          <w:p w14:paraId="34C51285" w14:textId="77777777" w:rsidR="00A80EDD" w:rsidRPr="005D1582" w:rsidRDefault="00A80EDD" w:rsidP="00A40676">
            <w:pPr>
              <w:tabs>
                <w:tab w:val="left" w:pos="720"/>
                <w:tab w:val="left" w:pos="4320"/>
              </w:tabs>
              <w:ind w:right="-360"/>
              <w:rPr>
                <w:sz w:val="22"/>
                <w:szCs w:val="22"/>
              </w:rPr>
            </w:pPr>
          </w:p>
        </w:tc>
        <w:tc>
          <w:tcPr>
            <w:tcW w:w="548" w:type="dxa"/>
          </w:tcPr>
          <w:p w14:paraId="78F606B7" w14:textId="157A833B" w:rsidR="00A80EDD" w:rsidRPr="005D1582" w:rsidRDefault="00A80EDD" w:rsidP="00A40676">
            <w:pPr>
              <w:tabs>
                <w:tab w:val="left" w:pos="720"/>
                <w:tab w:val="left" w:pos="4320"/>
              </w:tabs>
              <w:ind w:right="-360"/>
              <w:rPr>
                <w:sz w:val="22"/>
                <w:szCs w:val="22"/>
              </w:rPr>
            </w:pPr>
          </w:p>
        </w:tc>
      </w:tr>
      <w:tr w:rsidR="00B726B1" w:rsidRPr="005D1582" w14:paraId="0DB95685" w14:textId="77777777" w:rsidTr="006A4B59">
        <w:tc>
          <w:tcPr>
            <w:tcW w:w="412" w:type="dxa"/>
          </w:tcPr>
          <w:p w14:paraId="04643118" w14:textId="488629BA" w:rsidR="00A80EDD" w:rsidRPr="005D1582" w:rsidRDefault="00C747D0" w:rsidP="00A40676">
            <w:pPr>
              <w:tabs>
                <w:tab w:val="left" w:pos="720"/>
                <w:tab w:val="left" w:pos="4320"/>
              </w:tabs>
              <w:ind w:right="-360"/>
              <w:rPr>
                <w:sz w:val="22"/>
                <w:szCs w:val="22"/>
              </w:rPr>
            </w:pPr>
            <w:r w:rsidRPr="005D1582">
              <w:rPr>
                <w:sz w:val="22"/>
                <w:szCs w:val="22"/>
              </w:rPr>
              <w:t>12</w:t>
            </w:r>
          </w:p>
        </w:tc>
        <w:tc>
          <w:tcPr>
            <w:tcW w:w="1193" w:type="dxa"/>
          </w:tcPr>
          <w:p w14:paraId="55EBFB5E" w14:textId="77777777" w:rsidR="00A80EDD" w:rsidRPr="005D1582" w:rsidRDefault="00A80EDD" w:rsidP="00A40676">
            <w:pPr>
              <w:tabs>
                <w:tab w:val="left" w:pos="720"/>
                <w:tab w:val="left" w:pos="4320"/>
              </w:tabs>
              <w:ind w:right="-360"/>
              <w:rPr>
                <w:sz w:val="22"/>
                <w:szCs w:val="22"/>
              </w:rPr>
            </w:pPr>
          </w:p>
        </w:tc>
        <w:tc>
          <w:tcPr>
            <w:tcW w:w="3238" w:type="dxa"/>
          </w:tcPr>
          <w:p w14:paraId="59173863" w14:textId="77777777" w:rsidR="00A80EDD" w:rsidRPr="005D1582" w:rsidRDefault="00A80EDD" w:rsidP="00A40676">
            <w:pPr>
              <w:tabs>
                <w:tab w:val="left" w:pos="720"/>
                <w:tab w:val="left" w:pos="4320"/>
              </w:tabs>
              <w:ind w:right="-360"/>
              <w:rPr>
                <w:sz w:val="22"/>
                <w:szCs w:val="22"/>
              </w:rPr>
            </w:pPr>
          </w:p>
        </w:tc>
        <w:tc>
          <w:tcPr>
            <w:tcW w:w="547" w:type="dxa"/>
          </w:tcPr>
          <w:p w14:paraId="12BC1228" w14:textId="3D894369"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541130FE" w14:textId="77777777" w:rsidR="00A80EDD" w:rsidRPr="005D1582" w:rsidRDefault="00A80EDD" w:rsidP="00A40676">
            <w:pPr>
              <w:tabs>
                <w:tab w:val="left" w:pos="720"/>
                <w:tab w:val="left" w:pos="4320"/>
              </w:tabs>
              <w:ind w:right="-360"/>
              <w:rPr>
                <w:sz w:val="22"/>
                <w:szCs w:val="22"/>
              </w:rPr>
            </w:pPr>
          </w:p>
        </w:tc>
        <w:tc>
          <w:tcPr>
            <w:tcW w:w="460" w:type="dxa"/>
          </w:tcPr>
          <w:p w14:paraId="41EA2BCD" w14:textId="2CB731F6" w:rsidR="00A80EDD" w:rsidRPr="005D1582" w:rsidRDefault="00EB58F8" w:rsidP="00A40676">
            <w:pPr>
              <w:tabs>
                <w:tab w:val="left" w:pos="720"/>
                <w:tab w:val="left" w:pos="4320"/>
              </w:tabs>
              <w:ind w:right="-360"/>
              <w:rPr>
                <w:sz w:val="22"/>
                <w:szCs w:val="22"/>
              </w:rPr>
            </w:pPr>
            <w:r w:rsidRPr="005D1582">
              <w:rPr>
                <w:sz w:val="22"/>
                <w:szCs w:val="22"/>
              </w:rPr>
              <w:t>12</w:t>
            </w:r>
          </w:p>
        </w:tc>
        <w:tc>
          <w:tcPr>
            <w:tcW w:w="1101" w:type="dxa"/>
          </w:tcPr>
          <w:p w14:paraId="62C13DD7" w14:textId="77777777" w:rsidR="00A80EDD" w:rsidRPr="005D1582" w:rsidRDefault="00A80EDD" w:rsidP="00A40676">
            <w:pPr>
              <w:tabs>
                <w:tab w:val="left" w:pos="720"/>
                <w:tab w:val="left" w:pos="4320"/>
              </w:tabs>
              <w:ind w:right="-360"/>
              <w:rPr>
                <w:sz w:val="22"/>
                <w:szCs w:val="22"/>
              </w:rPr>
            </w:pPr>
          </w:p>
        </w:tc>
        <w:tc>
          <w:tcPr>
            <w:tcW w:w="2962" w:type="dxa"/>
          </w:tcPr>
          <w:p w14:paraId="2A6E55B2" w14:textId="77777777" w:rsidR="00A80EDD" w:rsidRPr="005D1582" w:rsidRDefault="00A80EDD" w:rsidP="00A40676">
            <w:pPr>
              <w:tabs>
                <w:tab w:val="left" w:pos="720"/>
                <w:tab w:val="left" w:pos="4320"/>
              </w:tabs>
              <w:ind w:right="-360"/>
              <w:rPr>
                <w:sz w:val="22"/>
                <w:szCs w:val="22"/>
              </w:rPr>
            </w:pPr>
          </w:p>
        </w:tc>
        <w:tc>
          <w:tcPr>
            <w:tcW w:w="548" w:type="dxa"/>
          </w:tcPr>
          <w:p w14:paraId="32915D69" w14:textId="40504704" w:rsidR="00A80EDD" w:rsidRPr="005D1582" w:rsidRDefault="00A80EDD" w:rsidP="00A40676">
            <w:pPr>
              <w:tabs>
                <w:tab w:val="left" w:pos="720"/>
                <w:tab w:val="left" w:pos="4320"/>
              </w:tabs>
              <w:ind w:right="-360"/>
              <w:rPr>
                <w:sz w:val="22"/>
                <w:szCs w:val="22"/>
              </w:rPr>
            </w:pPr>
          </w:p>
        </w:tc>
      </w:tr>
      <w:tr w:rsidR="00B726B1" w:rsidRPr="005D1582" w14:paraId="3B08F98E" w14:textId="77777777" w:rsidTr="006A4B59">
        <w:tc>
          <w:tcPr>
            <w:tcW w:w="412" w:type="dxa"/>
          </w:tcPr>
          <w:p w14:paraId="3FE319D0" w14:textId="704F781D" w:rsidR="00A80EDD" w:rsidRPr="005D1582" w:rsidRDefault="00C747D0" w:rsidP="00A40676">
            <w:pPr>
              <w:tabs>
                <w:tab w:val="left" w:pos="720"/>
                <w:tab w:val="left" w:pos="4320"/>
              </w:tabs>
              <w:ind w:right="-360"/>
              <w:rPr>
                <w:sz w:val="22"/>
                <w:szCs w:val="22"/>
              </w:rPr>
            </w:pPr>
            <w:r w:rsidRPr="005D1582">
              <w:rPr>
                <w:sz w:val="22"/>
                <w:szCs w:val="22"/>
              </w:rPr>
              <w:t>13</w:t>
            </w:r>
          </w:p>
        </w:tc>
        <w:tc>
          <w:tcPr>
            <w:tcW w:w="1193" w:type="dxa"/>
          </w:tcPr>
          <w:p w14:paraId="1A49D0A9" w14:textId="77777777" w:rsidR="00A80EDD" w:rsidRPr="005D1582" w:rsidRDefault="00A80EDD" w:rsidP="00A40676">
            <w:pPr>
              <w:tabs>
                <w:tab w:val="left" w:pos="720"/>
                <w:tab w:val="left" w:pos="4320"/>
              </w:tabs>
              <w:ind w:right="-360"/>
              <w:rPr>
                <w:sz w:val="22"/>
                <w:szCs w:val="22"/>
              </w:rPr>
            </w:pPr>
          </w:p>
        </w:tc>
        <w:tc>
          <w:tcPr>
            <w:tcW w:w="3238" w:type="dxa"/>
          </w:tcPr>
          <w:p w14:paraId="1CD6A3AF" w14:textId="77777777" w:rsidR="00A80EDD" w:rsidRPr="005D1582" w:rsidRDefault="00A80EDD" w:rsidP="00A40676">
            <w:pPr>
              <w:tabs>
                <w:tab w:val="left" w:pos="720"/>
                <w:tab w:val="left" w:pos="4320"/>
              </w:tabs>
              <w:ind w:right="-360"/>
              <w:rPr>
                <w:sz w:val="22"/>
                <w:szCs w:val="22"/>
              </w:rPr>
            </w:pPr>
          </w:p>
        </w:tc>
        <w:tc>
          <w:tcPr>
            <w:tcW w:w="547" w:type="dxa"/>
          </w:tcPr>
          <w:p w14:paraId="06622831" w14:textId="0CFB2868"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7EAC9B4A" w14:textId="77777777" w:rsidR="00A80EDD" w:rsidRPr="005D1582" w:rsidRDefault="00A80EDD" w:rsidP="00A40676">
            <w:pPr>
              <w:tabs>
                <w:tab w:val="left" w:pos="720"/>
                <w:tab w:val="left" w:pos="4320"/>
              </w:tabs>
              <w:ind w:right="-360"/>
              <w:rPr>
                <w:sz w:val="22"/>
                <w:szCs w:val="22"/>
              </w:rPr>
            </w:pPr>
          </w:p>
        </w:tc>
        <w:tc>
          <w:tcPr>
            <w:tcW w:w="460" w:type="dxa"/>
          </w:tcPr>
          <w:p w14:paraId="3ECE6EA1" w14:textId="6F40D02A" w:rsidR="00A80EDD" w:rsidRPr="005D1582" w:rsidRDefault="00EB58F8" w:rsidP="00A40676">
            <w:pPr>
              <w:tabs>
                <w:tab w:val="left" w:pos="720"/>
                <w:tab w:val="left" w:pos="4320"/>
              </w:tabs>
              <w:ind w:right="-360"/>
              <w:rPr>
                <w:sz w:val="22"/>
                <w:szCs w:val="22"/>
              </w:rPr>
            </w:pPr>
            <w:r w:rsidRPr="005D1582">
              <w:rPr>
                <w:sz w:val="22"/>
                <w:szCs w:val="22"/>
              </w:rPr>
              <w:t>13</w:t>
            </w:r>
          </w:p>
        </w:tc>
        <w:tc>
          <w:tcPr>
            <w:tcW w:w="1101" w:type="dxa"/>
          </w:tcPr>
          <w:p w14:paraId="3276C2CB" w14:textId="77777777" w:rsidR="00A80EDD" w:rsidRPr="005D1582" w:rsidRDefault="00A80EDD" w:rsidP="00A40676">
            <w:pPr>
              <w:tabs>
                <w:tab w:val="left" w:pos="720"/>
                <w:tab w:val="left" w:pos="4320"/>
              </w:tabs>
              <w:ind w:right="-360"/>
              <w:rPr>
                <w:sz w:val="22"/>
                <w:szCs w:val="22"/>
              </w:rPr>
            </w:pPr>
          </w:p>
        </w:tc>
        <w:tc>
          <w:tcPr>
            <w:tcW w:w="2962" w:type="dxa"/>
          </w:tcPr>
          <w:p w14:paraId="111BC402" w14:textId="77777777" w:rsidR="00A80EDD" w:rsidRPr="005D1582" w:rsidRDefault="00A80EDD" w:rsidP="00A40676">
            <w:pPr>
              <w:tabs>
                <w:tab w:val="left" w:pos="720"/>
                <w:tab w:val="left" w:pos="4320"/>
              </w:tabs>
              <w:ind w:right="-360"/>
              <w:rPr>
                <w:sz w:val="22"/>
                <w:szCs w:val="22"/>
              </w:rPr>
            </w:pPr>
          </w:p>
        </w:tc>
        <w:tc>
          <w:tcPr>
            <w:tcW w:w="548" w:type="dxa"/>
          </w:tcPr>
          <w:p w14:paraId="1076DD00" w14:textId="4470B258" w:rsidR="00A80EDD" w:rsidRPr="005D1582" w:rsidRDefault="00A80EDD" w:rsidP="00A40676">
            <w:pPr>
              <w:tabs>
                <w:tab w:val="left" w:pos="720"/>
                <w:tab w:val="left" w:pos="4320"/>
              </w:tabs>
              <w:ind w:right="-360"/>
              <w:rPr>
                <w:sz w:val="22"/>
                <w:szCs w:val="22"/>
              </w:rPr>
            </w:pPr>
          </w:p>
        </w:tc>
      </w:tr>
      <w:tr w:rsidR="00B726B1" w:rsidRPr="005D1582" w14:paraId="0994B008" w14:textId="77777777" w:rsidTr="006A4B59">
        <w:tc>
          <w:tcPr>
            <w:tcW w:w="412" w:type="dxa"/>
          </w:tcPr>
          <w:p w14:paraId="46374A63" w14:textId="31F93211" w:rsidR="00A80EDD" w:rsidRPr="005D1582" w:rsidRDefault="00C747D0" w:rsidP="00A40676">
            <w:pPr>
              <w:tabs>
                <w:tab w:val="left" w:pos="720"/>
                <w:tab w:val="left" w:pos="4320"/>
              </w:tabs>
              <w:ind w:right="-360"/>
              <w:rPr>
                <w:sz w:val="22"/>
                <w:szCs w:val="22"/>
              </w:rPr>
            </w:pPr>
            <w:r w:rsidRPr="005D1582">
              <w:rPr>
                <w:sz w:val="22"/>
                <w:szCs w:val="22"/>
              </w:rPr>
              <w:t>14</w:t>
            </w:r>
          </w:p>
        </w:tc>
        <w:tc>
          <w:tcPr>
            <w:tcW w:w="1193" w:type="dxa"/>
          </w:tcPr>
          <w:p w14:paraId="2084682E" w14:textId="77777777" w:rsidR="00A80EDD" w:rsidRPr="005D1582" w:rsidRDefault="00A80EDD" w:rsidP="00A40676">
            <w:pPr>
              <w:tabs>
                <w:tab w:val="left" w:pos="720"/>
                <w:tab w:val="left" w:pos="4320"/>
              </w:tabs>
              <w:ind w:right="-360"/>
              <w:rPr>
                <w:sz w:val="22"/>
                <w:szCs w:val="22"/>
              </w:rPr>
            </w:pPr>
          </w:p>
        </w:tc>
        <w:tc>
          <w:tcPr>
            <w:tcW w:w="3238" w:type="dxa"/>
          </w:tcPr>
          <w:p w14:paraId="129D7C70" w14:textId="77777777" w:rsidR="00A80EDD" w:rsidRPr="005D1582" w:rsidRDefault="00A80EDD" w:rsidP="00A40676">
            <w:pPr>
              <w:tabs>
                <w:tab w:val="left" w:pos="720"/>
                <w:tab w:val="left" w:pos="4320"/>
              </w:tabs>
              <w:ind w:right="-360"/>
              <w:rPr>
                <w:sz w:val="22"/>
                <w:szCs w:val="22"/>
              </w:rPr>
            </w:pPr>
          </w:p>
        </w:tc>
        <w:tc>
          <w:tcPr>
            <w:tcW w:w="547" w:type="dxa"/>
          </w:tcPr>
          <w:p w14:paraId="522D97B9" w14:textId="2E80DBFE"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3A22734B" w14:textId="77777777" w:rsidR="00A80EDD" w:rsidRPr="005D1582" w:rsidRDefault="00A80EDD" w:rsidP="00A40676">
            <w:pPr>
              <w:tabs>
                <w:tab w:val="left" w:pos="720"/>
                <w:tab w:val="left" w:pos="4320"/>
              </w:tabs>
              <w:ind w:right="-360"/>
              <w:rPr>
                <w:sz w:val="22"/>
                <w:szCs w:val="22"/>
              </w:rPr>
            </w:pPr>
          </w:p>
        </w:tc>
        <w:tc>
          <w:tcPr>
            <w:tcW w:w="460" w:type="dxa"/>
          </w:tcPr>
          <w:p w14:paraId="56ADCAFA" w14:textId="719189A9" w:rsidR="00A80EDD" w:rsidRPr="005D1582" w:rsidRDefault="00EB58F8" w:rsidP="00A40676">
            <w:pPr>
              <w:tabs>
                <w:tab w:val="left" w:pos="720"/>
                <w:tab w:val="left" w:pos="4320"/>
              </w:tabs>
              <w:ind w:right="-360"/>
              <w:rPr>
                <w:sz w:val="22"/>
                <w:szCs w:val="22"/>
              </w:rPr>
            </w:pPr>
            <w:r w:rsidRPr="005D1582">
              <w:rPr>
                <w:sz w:val="22"/>
                <w:szCs w:val="22"/>
              </w:rPr>
              <w:t>14</w:t>
            </w:r>
          </w:p>
        </w:tc>
        <w:tc>
          <w:tcPr>
            <w:tcW w:w="1101" w:type="dxa"/>
          </w:tcPr>
          <w:p w14:paraId="473BDF5E" w14:textId="77777777" w:rsidR="00A80EDD" w:rsidRPr="005D1582" w:rsidRDefault="00A80EDD" w:rsidP="00A40676">
            <w:pPr>
              <w:tabs>
                <w:tab w:val="left" w:pos="720"/>
                <w:tab w:val="left" w:pos="4320"/>
              </w:tabs>
              <w:ind w:right="-360"/>
              <w:rPr>
                <w:sz w:val="22"/>
                <w:szCs w:val="22"/>
              </w:rPr>
            </w:pPr>
          </w:p>
        </w:tc>
        <w:tc>
          <w:tcPr>
            <w:tcW w:w="2962" w:type="dxa"/>
          </w:tcPr>
          <w:p w14:paraId="5EF4E68C" w14:textId="77777777" w:rsidR="00A80EDD" w:rsidRPr="005D1582" w:rsidRDefault="00A80EDD" w:rsidP="00A40676">
            <w:pPr>
              <w:tabs>
                <w:tab w:val="left" w:pos="720"/>
                <w:tab w:val="left" w:pos="4320"/>
              </w:tabs>
              <w:ind w:right="-360"/>
              <w:rPr>
                <w:sz w:val="22"/>
                <w:szCs w:val="22"/>
              </w:rPr>
            </w:pPr>
          </w:p>
        </w:tc>
        <w:tc>
          <w:tcPr>
            <w:tcW w:w="548" w:type="dxa"/>
          </w:tcPr>
          <w:p w14:paraId="6450C4A4" w14:textId="2D162FFE" w:rsidR="00A80EDD" w:rsidRPr="005D1582" w:rsidRDefault="00A80EDD" w:rsidP="00A40676">
            <w:pPr>
              <w:tabs>
                <w:tab w:val="left" w:pos="720"/>
                <w:tab w:val="left" w:pos="4320"/>
              </w:tabs>
              <w:ind w:right="-360"/>
              <w:rPr>
                <w:sz w:val="22"/>
                <w:szCs w:val="22"/>
              </w:rPr>
            </w:pPr>
          </w:p>
        </w:tc>
      </w:tr>
      <w:tr w:rsidR="00B726B1" w:rsidRPr="005D1582" w14:paraId="44CE9BF1" w14:textId="77777777" w:rsidTr="006A4B59">
        <w:tc>
          <w:tcPr>
            <w:tcW w:w="412" w:type="dxa"/>
          </w:tcPr>
          <w:p w14:paraId="6E5F51F0" w14:textId="4A4B26AA" w:rsidR="00A80EDD" w:rsidRPr="005D1582" w:rsidRDefault="00C747D0" w:rsidP="00A40676">
            <w:pPr>
              <w:tabs>
                <w:tab w:val="left" w:pos="720"/>
                <w:tab w:val="left" w:pos="4320"/>
              </w:tabs>
              <w:ind w:right="-360"/>
              <w:rPr>
                <w:sz w:val="22"/>
                <w:szCs w:val="22"/>
              </w:rPr>
            </w:pPr>
            <w:r w:rsidRPr="005D1582">
              <w:rPr>
                <w:sz w:val="22"/>
                <w:szCs w:val="22"/>
              </w:rPr>
              <w:t>15</w:t>
            </w:r>
          </w:p>
        </w:tc>
        <w:tc>
          <w:tcPr>
            <w:tcW w:w="1193" w:type="dxa"/>
          </w:tcPr>
          <w:p w14:paraId="4347DEA4" w14:textId="77777777" w:rsidR="00A80EDD" w:rsidRPr="005D1582" w:rsidRDefault="00A80EDD" w:rsidP="00A40676">
            <w:pPr>
              <w:tabs>
                <w:tab w:val="left" w:pos="720"/>
                <w:tab w:val="left" w:pos="4320"/>
              </w:tabs>
              <w:ind w:right="-360"/>
              <w:rPr>
                <w:sz w:val="22"/>
                <w:szCs w:val="22"/>
              </w:rPr>
            </w:pPr>
          </w:p>
        </w:tc>
        <w:tc>
          <w:tcPr>
            <w:tcW w:w="3238" w:type="dxa"/>
          </w:tcPr>
          <w:p w14:paraId="3735027C" w14:textId="77777777" w:rsidR="00A80EDD" w:rsidRPr="005D1582" w:rsidRDefault="00A80EDD" w:rsidP="00A40676">
            <w:pPr>
              <w:tabs>
                <w:tab w:val="left" w:pos="720"/>
                <w:tab w:val="left" w:pos="4320"/>
              </w:tabs>
              <w:ind w:right="-360"/>
              <w:rPr>
                <w:sz w:val="22"/>
                <w:szCs w:val="22"/>
              </w:rPr>
            </w:pPr>
          </w:p>
        </w:tc>
        <w:tc>
          <w:tcPr>
            <w:tcW w:w="547" w:type="dxa"/>
          </w:tcPr>
          <w:p w14:paraId="59D768BC" w14:textId="6D788309" w:rsidR="00A80EDD" w:rsidRPr="005D1582" w:rsidRDefault="00A80EDD" w:rsidP="00A40676">
            <w:pPr>
              <w:tabs>
                <w:tab w:val="left" w:pos="720"/>
                <w:tab w:val="left" w:pos="4320"/>
              </w:tabs>
              <w:ind w:right="-360"/>
              <w:rPr>
                <w:sz w:val="22"/>
                <w:szCs w:val="22"/>
              </w:rPr>
            </w:pPr>
          </w:p>
        </w:tc>
        <w:tc>
          <w:tcPr>
            <w:tcW w:w="334" w:type="dxa"/>
            <w:tcBorders>
              <w:top w:val="nil"/>
              <w:bottom w:val="nil"/>
            </w:tcBorders>
          </w:tcPr>
          <w:p w14:paraId="37D9DA93" w14:textId="77777777" w:rsidR="00A80EDD" w:rsidRPr="005D1582" w:rsidRDefault="00A80EDD" w:rsidP="00A40676">
            <w:pPr>
              <w:tabs>
                <w:tab w:val="left" w:pos="720"/>
                <w:tab w:val="left" w:pos="4320"/>
              </w:tabs>
              <w:ind w:right="-360"/>
              <w:rPr>
                <w:sz w:val="22"/>
                <w:szCs w:val="22"/>
              </w:rPr>
            </w:pPr>
          </w:p>
        </w:tc>
        <w:tc>
          <w:tcPr>
            <w:tcW w:w="460" w:type="dxa"/>
          </w:tcPr>
          <w:p w14:paraId="3BA310EB" w14:textId="25686097" w:rsidR="00A80EDD" w:rsidRPr="005D1582" w:rsidRDefault="00EB58F8" w:rsidP="00A40676">
            <w:pPr>
              <w:tabs>
                <w:tab w:val="left" w:pos="720"/>
                <w:tab w:val="left" w:pos="4320"/>
              </w:tabs>
              <w:ind w:right="-360"/>
              <w:rPr>
                <w:sz w:val="22"/>
                <w:szCs w:val="22"/>
              </w:rPr>
            </w:pPr>
            <w:r w:rsidRPr="005D1582">
              <w:rPr>
                <w:sz w:val="22"/>
                <w:szCs w:val="22"/>
              </w:rPr>
              <w:t>15</w:t>
            </w:r>
          </w:p>
        </w:tc>
        <w:tc>
          <w:tcPr>
            <w:tcW w:w="1101" w:type="dxa"/>
          </w:tcPr>
          <w:p w14:paraId="573C0F80" w14:textId="77777777" w:rsidR="00A80EDD" w:rsidRPr="005D1582" w:rsidRDefault="00A80EDD" w:rsidP="00A40676">
            <w:pPr>
              <w:tabs>
                <w:tab w:val="left" w:pos="720"/>
                <w:tab w:val="left" w:pos="4320"/>
              </w:tabs>
              <w:ind w:right="-360"/>
              <w:rPr>
                <w:sz w:val="22"/>
                <w:szCs w:val="22"/>
              </w:rPr>
            </w:pPr>
          </w:p>
        </w:tc>
        <w:tc>
          <w:tcPr>
            <w:tcW w:w="2962" w:type="dxa"/>
          </w:tcPr>
          <w:p w14:paraId="362B72CC" w14:textId="77777777" w:rsidR="00A80EDD" w:rsidRPr="005D1582" w:rsidRDefault="00A80EDD" w:rsidP="00A40676">
            <w:pPr>
              <w:tabs>
                <w:tab w:val="left" w:pos="720"/>
                <w:tab w:val="left" w:pos="4320"/>
              </w:tabs>
              <w:ind w:right="-360"/>
              <w:rPr>
                <w:sz w:val="22"/>
                <w:szCs w:val="22"/>
              </w:rPr>
            </w:pPr>
          </w:p>
        </w:tc>
        <w:tc>
          <w:tcPr>
            <w:tcW w:w="548" w:type="dxa"/>
          </w:tcPr>
          <w:p w14:paraId="79CCE734" w14:textId="7C0E9A22" w:rsidR="00A80EDD" w:rsidRPr="005D1582" w:rsidRDefault="00A80EDD" w:rsidP="00A40676">
            <w:pPr>
              <w:tabs>
                <w:tab w:val="left" w:pos="720"/>
                <w:tab w:val="left" w:pos="4320"/>
              </w:tabs>
              <w:ind w:right="-360"/>
              <w:rPr>
                <w:sz w:val="22"/>
                <w:szCs w:val="22"/>
              </w:rPr>
            </w:pPr>
          </w:p>
        </w:tc>
      </w:tr>
      <w:tr w:rsidR="007F70E4" w:rsidRPr="005D1582" w14:paraId="679BAF18" w14:textId="77777777" w:rsidTr="009B3539">
        <w:tc>
          <w:tcPr>
            <w:tcW w:w="5390" w:type="dxa"/>
            <w:gridSpan w:val="4"/>
          </w:tcPr>
          <w:p w14:paraId="219EAE57" w14:textId="25EE8509" w:rsidR="007F70E4" w:rsidRPr="005D1582" w:rsidRDefault="007F70E4" w:rsidP="00A40676">
            <w:pPr>
              <w:tabs>
                <w:tab w:val="left" w:pos="720"/>
                <w:tab w:val="left" w:pos="4320"/>
              </w:tabs>
              <w:ind w:right="-360"/>
              <w:rPr>
                <w:sz w:val="22"/>
                <w:szCs w:val="22"/>
              </w:rPr>
            </w:pPr>
            <w:r w:rsidRPr="005D1582">
              <w:rPr>
                <w:b/>
                <w:bCs/>
                <w:sz w:val="22"/>
                <w:szCs w:val="22"/>
              </w:rPr>
              <w:t>Year II</w:t>
            </w:r>
          </w:p>
        </w:tc>
        <w:tc>
          <w:tcPr>
            <w:tcW w:w="334" w:type="dxa"/>
            <w:tcBorders>
              <w:top w:val="nil"/>
              <w:bottom w:val="nil"/>
            </w:tcBorders>
          </w:tcPr>
          <w:p w14:paraId="5F930D4E" w14:textId="77777777" w:rsidR="007F70E4" w:rsidRPr="005D1582" w:rsidRDefault="007F70E4" w:rsidP="00A40676">
            <w:pPr>
              <w:tabs>
                <w:tab w:val="left" w:pos="720"/>
                <w:tab w:val="left" w:pos="4320"/>
              </w:tabs>
              <w:ind w:right="-360"/>
              <w:rPr>
                <w:sz w:val="22"/>
                <w:szCs w:val="22"/>
              </w:rPr>
            </w:pPr>
          </w:p>
        </w:tc>
        <w:tc>
          <w:tcPr>
            <w:tcW w:w="5071" w:type="dxa"/>
            <w:gridSpan w:val="4"/>
          </w:tcPr>
          <w:p w14:paraId="2772510A" w14:textId="04E7A543" w:rsidR="007F70E4" w:rsidRPr="005D1582" w:rsidRDefault="00CD0AB2" w:rsidP="004678AE">
            <w:pPr>
              <w:tabs>
                <w:tab w:val="left" w:pos="720"/>
                <w:tab w:val="left" w:pos="4320"/>
              </w:tabs>
              <w:ind w:right="-109"/>
              <w:rPr>
                <w:sz w:val="22"/>
                <w:szCs w:val="22"/>
              </w:rPr>
            </w:pPr>
            <w:r w:rsidRPr="005D1582">
              <w:rPr>
                <w:b/>
                <w:bCs/>
                <w:sz w:val="22"/>
                <w:szCs w:val="22"/>
              </w:rPr>
              <w:t xml:space="preserve">Year V, </w:t>
            </w:r>
            <w:r w:rsidR="00E604D5" w:rsidRPr="005D1582">
              <w:rPr>
                <w:b/>
                <w:bCs/>
                <w:sz w:val="22"/>
                <w:szCs w:val="22"/>
              </w:rPr>
              <w:t>(</w:t>
            </w:r>
            <w:r w:rsidR="007F70E4" w:rsidRPr="005D1582">
              <w:rPr>
                <w:sz w:val="22"/>
                <w:szCs w:val="22"/>
              </w:rPr>
              <w:t>Students receive a bachelor's degree from</w:t>
            </w:r>
            <w:r w:rsidR="00D52E3D" w:rsidRPr="005D1582">
              <w:rPr>
                <w:sz w:val="22"/>
                <w:szCs w:val="22"/>
              </w:rPr>
              <w:t xml:space="preserve"> the</w:t>
            </w:r>
            <w:r w:rsidR="007F70E4" w:rsidRPr="005D1582">
              <w:rPr>
                <w:sz w:val="22"/>
                <w:szCs w:val="22"/>
              </w:rPr>
              <w:t xml:space="preserve"> </w:t>
            </w:r>
            <w:sdt>
              <w:sdtPr>
                <w:rPr>
                  <w:rFonts w:eastAsia="Times New Roman"/>
                  <w:sz w:val="22"/>
                  <w:szCs w:val="22"/>
                </w:rPr>
                <w:id w:val="1467152207"/>
                <w:placeholder>
                  <w:docPart w:val="AC52FA082D56410298B15FCC106C83B4"/>
                </w:placeholder>
                <w:showingPlcHdr/>
              </w:sdtPr>
              <w:sdtEndPr/>
              <w:sdtContent>
                <w:r w:rsidR="00050DAC" w:rsidRPr="005D1582">
                  <w:rPr>
                    <w:rFonts w:eastAsia="Times New Roman"/>
                    <w:color w:val="FF0000"/>
                    <w:sz w:val="22"/>
                    <w:szCs w:val="22"/>
                  </w:rPr>
                  <w:t>a</w:t>
                </w:r>
                <w:r w:rsidR="009458FC" w:rsidRPr="005D1582">
                  <w:rPr>
                    <w:rFonts w:eastAsia="Times New Roman"/>
                    <w:color w:val="FF0000"/>
                    <w:sz w:val="22"/>
                    <w:szCs w:val="22"/>
                  </w:rPr>
                  <w:t>bbreviated name of the pa</w:t>
                </w:r>
                <w:r w:rsidR="00050DAC" w:rsidRPr="005D1582">
                  <w:rPr>
                    <w:rFonts w:eastAsia="Times New Roman"/>
                    <w:color w:val="FF0000"/>
                    <w:sz w:val="22"/>
                    <w:szCs w:val="22"/>
                  </w:rPr>
                  <w:t>rtner Institution</w:t>
                </w:r>
              </w:sdtContent>
            </w:sdt>
            <w:r w:rsidR="007F70E4" w:rsidRPr="005D1582">
              <w:rPr>
                <w:rFonts w:eastAsia="Times New Roman"/>
                <w:sz w:val="22"/>
                <w:szCs w:val="22"/>
              </w:rPr>
              <w:t xml:space="preserve"> and be admitted into SIU</w:t>
            </w:r>
            <w:r w:rsidR="00E808E6" w:rsidRPr="005D1582">
              <w:rPr>
                <w:rFonts w:eastAsia="Times New Roman"/>
                <w:sz w:val="22"/>
                <w:szCs w:val="22"/>
              </w:rPr>
              <w:t xml:space="preserve">’s </w:t>
            </w:r>
            <w:sdt>
              <w:sdtPr>
                <w:rPr>
                  <w:rFonts w:eastAsia="Times New Roman"/>
                  <w:sz w:val="22"/>
                  <w:szCs w:val="22"/>
                </w:rPr>
                <w:id w:val="-1170009775"/>
                <w:placeholder>
                  <w:docPart w:val="FFFABF31AD354ABAA13432F95AD5827B"/>
                </w:placeholder>
                <w:showingPlcHdr/>
              </w:sdtPr>
              <w:sdtEndPr/>
              <w:sdtContent>
                <w:proofErr w:type="gramStart"/>
                <w:r w:rsidR="00E808E6" w:rsidRPr="005D1582">
                  <w:rPr>
                    <w:rStyle w:val="PlaceholderText"/>
                    <w:color w:val="FF0000"/>
                    <w:sz w:val="22"/>
                    <w:szCs w:val="22"/>
                  </w:rPr>
                  <w:t>Master’s</w:t>
                </w:r>
                <w:proofErr w:type="gramEnd"/>
                <w:r w:rsidR="00E808E6" w:rsidRPr="005D1582">
                  <w:rPr>
                    <w:rStyle w:val="PlaceholderText"/>
                    <w:color w:val="FF0000"/>
                    <w:sz w:val="22"/>
                    <w:szCs w:val="22"/>
                  </w:rPr>
                  <w:t xml:space="preserve"> degree</w:t>
                </w:r>
              </w:sdtContent>
            </w:sdt>
            <w:r w:rsidR="003B319B" w:rsidRPr="005D1582">
              <w:rPr>
                <w:rFonts w:eastAsia="Times New Roman"/>
                <w:sz w:val="22"/>
                <w:szCs w:val="22"/>
              </w:rPr>
              <w:t xml:space="preserve"> as </w:t>
            </w:r>
            <w:r w:rsidR="00A533A4" w:rsidRPr="005D1582">
              <w:rPr>
                <w:rFonts w:eastAsia="Times New Roman"/>
                <w:sz w:val="22"/>
                <w:szCs w:val="22"/>
              </w:rPr>
              <w:t>degree-seeking students.</w:t>
            </w:r>
            <w:r w:rsidR="00E604D5" w:rsidRPr="005D1582">
              <w:rPr>
                <w:rFonts w:eastAsia="Times New Roman"/>
                <w:sz w:val="22"/>
                <w:szCs w:val="22"/>
              </w:rPr>
              <w:t>)</w:t>
            </w:r>
          </w:p>
        </w:tc>
      </w:tr>
      <w:tr w:rsidR="00B726B1" w:rsidRPr="005D1582" w14:paraId="32F58B5C" w14:textId="77777777" w:rsidTr="006A4B59">
        <w:trPr>
          <w:trHeight w:val="45"/>
        </w:trPr>
        <w:tc>
          <w:tcPr>
            <w:tcW w:w="412" w:type="dxa"/>
          </w:tcPr>
          <w:p w14:paraId="537EA3CE" w14:textId="3FDBCB56" w:rsidR="003F2093" w:rsidRPr="005D1582" w:rsidRDefault="003F2093" w:rsidP="00A40676">
            <w:pPr>
              <w:tabs>
                <w:tab w:val="left" w:pos="720"/>
                <w:tab w:val="left" w:pos="4320"/>
              </w:tabs>
              <w:ind w:right="-360"/>
              <w:rPr>
                <w:sz w:val="22"/>
                <w:szCs w:val="22"/>
              </w:rPr>
            </w:pPr>
            <w:r w:rsidRPr="005D1582">
              <w:rPr>
                <w:sz w:val="22"/>
                <w:szCs w:val="22"/>
              </w:rPr>
              <w:t>No</w:t>
            </w:r>
          </w:p>
        </w:tc>
        <w:tc>
          <w:tcPr>
            <w:tcW w:w="1193" w:type="dxa"/>
          </w:tcPr>
          <w:p w14:paraId="14E35FE9" w14:textId="12AE83F7" w:rsidR="003F2093" w:rsidRPr="005D1582" w:rsidRDefault="003F2093" w:rsidP="00A40676">
            <w:pPr>
              <w:tabs>
                <w:tab w:val="left" w:pos="720"/>
                <w:tab w:val="left" w:pos="4320"/>
              </w:tabs>
              <w:ind w:right="-360"/>
              <w:rPr>
                <w:sz w:val="22"/>
                <w:szCs w:val="22"/>
              </w:rPr>
            </w:pPr>
            <w:r w:rsidRPr="005D1582">
              <w:rPr>
                <w:sz w:val="22"/>
                <w:szCs w:val="22"/>
              </w:rPr>
              <w:t>Course/Other</w:t>
            </w:r>
          </w:p>
        </w:tc>
        <w:tc>
          <w:tcPr>
            <w:tcW w:w="3238" w:type="dxa"/>
          </w:tcPr>
          <w:p w14:paraId="71E33460" w14:textId="180D08D9" w:rsidR="003F2093" w:rsidRPr="005D1582" w:rsidRDefault="003F2093" w:rsidP="00A40676">
            <w:pPr>
              <w:tabs>
                <w:tab w:val="left" w:pos="720"/>
                <w:tab w:val="left" w:pos="4320"/>
              </w:tabs>
              <w:ind w:right="-360"/>
              <w:rPr>
                <w:sz w:val="22"/>
                <w:szCs w:val="22"/>
              </w:rPr>
            </w:pPr>
            <w:r w:rsidRPr="005D1582">
              <w:rPr>
                <w:sz w:val="22"/>
                <w:szCs w:val="22"/>
              </w:rPr>
              <w:t>Description</w:t>
            </w:r>
          </w:p>
        </w:tc>
        <w:tc>
          <w:tcPr>
            <w:tcW w:w="547" w:type="dxa"/>
          </w:tcPr>
          <w:p w14:paraId="5A9909FA" w14:textId="76B3D17E" w:rsidR="003F2093" w:rsidRPr="005D1582" w:rsidRDefault="003F2093" w:rsidP="00A40676">
            <w:pPr>
              <w:tabs>
                <w:tab w:val="left" w:pos="720"/>
                <w:tab w:val="left" w:pos="4320"/>
              </w:tabs>
              <w:ind w:right="-360"/>
              <w:rPr>
                <w:sz w:val="22"/>
                <w:szCs w:val="22"/>
              </w:rPr>
            </w:pPr>
            <w:r w:rsidRPr="005D1582">
              <w:rPr>
                <w:sz w:val="22"/>
                <w:szCs w:val="22"/>
              </w:rPr>
              <w:t>Hour</w:t>
            </w:r>
          </w:p>
        </w:tc>
        <w:tc>
          <w:tcPr>
            <w:tcW w:w="334" w:type="dxa"/>
            <w:tcBorders>
              <w:top w:val="nil"/>
              <w:bottom w:val="nil"/>
            </w:tcBorders>
          </w:tcPr>
          <w:p w14:paraId="3C20A8FE" w14:textId="77777777" w:rsidR="003F2093" w:rsidRPr="005D1582" w:rsidRDefault="003F2093" w:rsidP="00A40676">
            <w:pPr>
              <w:tabs>
                <w:tab w:val="left" w:pos="720"/>
                <w:tab w:val="left" w:pos="4320"/>
              </w:tabs>
              <w:ind w:right="-360"/>
              <w:rPr>
                <w:sz w:val="22"/>
                <w:szCs w:val="22"/>
              </w:rPr>
            </w:pPr>
          </w:p>
        </w:tc>
        <w:tc>
          <w:tcPr>
            <w:tcW w:w="460" w:type="dxa"/>
          </w:tcPr>
          <w:p w14:paraId="0BA05585" w14:textId="7B963AC4" w:rsidR="003F2093" w:rsidRPr="005D1582" w:rsidRDefault="003F2093" w:rsidP="00A40676">
            <w:pPr>
              <w:tabs>
                <w:tab w:val="left" w:pos="720"/>
                <w:tab w:val="left" w:pos="3816"/>
              </w:tabs>
              <w:ind w:right="-360"/>
              <w:rPr>
                <w:sz w:val="22"/>
                <w:szCs w:val="22"/>
              </w:rPr>
            </w:pPr>
            <w:r w:rsidRPr="005D1582">
              <w:rPr>
                <w:sz w:val="22"/>
                <w:szCs w:val="22"/>
              </w:rPr>
              <w:t>No</w:t>
            </w:r>
          </w:p>
        </w:tc>
        <w:tc>
          <w:tcPr>
            <w:tcW w:w="1101" w:type="dxa"/>
          </w:tcPr>
          <w:p w14:paraId="3547989B" w14:textId="1DB8D1BC" w:rsidR="003F2093" w:rsidRPr="005D1582" w:rsidRDefault="00B726B1" w:rsidP="00A40676">
            <w:pPr>
              <w:tabs>
                <w:tab w:val="left" w:pos="720"/>
                <w:tab w:val="left" w:pos="3816"/>
              </w:tabs>
              <w:ind w:right="-360"/>
              <w:rPr>
                <w:sz w:val="22"/>
                <w:szCs w:val="22"/>
              </w:rPr>
            </w:pPr>
            <w:r w:rsidRPr="005D1582">
              <w:rPr>
                <w:sz w:val="22"/>
                <w:szCs w:val="22"/>
              </w:rPr>
              <w:t>Course/Other</w:t>
            </w:r>
          </w:p>
        </w:tc>
        <w:tc>
          <w:tcPr>
            <w:tcW w:w="2962" w:type="dxa"/>
          </w:tcPr>
          <w:p w14:paraId="16B6530B" w14:textId="6FD66B47" w:rsidR="003F2093" w:rsidRPr="005D1582" w:rsidRDefault="00B726B1" w:rsidP="00A40676">
            <w:pPr>
              <w:tabs>
                <w:tab w:val="left" w:pos="720"/>
                <w:tab w:val="left" w:pos="3816"/>
              </w:tabs>
              <w:ind w:right="-360"/>
              <w:rPr>
                <w:sz w:val="22"/>
                <w:szCs w:val="22"/>
              </w:rPr>
            </w:pPr>
            <w:r w:rsidRPr="005D1582">
              <w:rPr>
                <w:sz w:val="22"/>
                <w:szCs w:val="22"/>
              </w:rPr>
              <w:t>Description</w:t>
            </w:r>
          </w:p>
        </w:tc>
        <w:tc>
          <w:tcPr>
            <w:tcW w:w="548" w:type="dxa"/>
          </w:tcPr>
          <w:p w14:paraId="4BFFE4B3" w14:textId="346FB6AD" w:rsidR="003F2093" w:rsidRPr="005D1582" w:rsidRDefault="00B726B1" w:rsidP="00A40676">
            <w:pPr>
              <w:tabs>
                <w:tab w:val="left" w:pos="720"/>
                <w:tab w:val="left" w:pos="3816"/>
              </w:tabs>
              <w:ind w:right="-360"/>
              <w:rPr>
                <w:sz w:val="22"/>
                <w:szCs w:val="22"/>
              </w:rPr>
            </w:pPr>
            <w:r w:rsidRPr="005D1582">
              <w:rPr>
                <w:sz w:val="22"/>
                <w:szCs w:val="22"/>
              </w:rPr>
              <w:t>Hour</w:t>
            </w:r>
          </w:p>
        </w:tc>
      </w:tr>
      <w:tr w:rsidR="00B726B1" w:rsidRPr="005D1582" w14:paraId="6B8566EE" w14:textId="77777777" w:rsidTr="006A4B59">
        <w:tc>
          <w:tcPr>
            <w:tcW w:w="412" w:type="dxa"/>
          </w:tcPr>
          <w:p w14:paraId="66F51B16" w14:textId="77CA9F09" w:rsidR="003F2093" w:rsidRPr="005D1582" w:rsidRDefault="003F2093" w:rsidP="00A40676">
            <w:pPr>
              <w:tabs>
                <w:tab w:val="left" w:pos="720"/>
                <w:tab w:val="left" w:pos="4320"/>
              </w:tabs>
              <w:ind w:right="-360"/>
              <w:rPr>
                <w:sz w:val="22"/>
                <w:szCs w:val="22"/>
              </w:rPr>
            </w:pPr>
            <w:r w:rsidRPr="005D1582">
              <w:rPr>
                <w:sz w:val="22"/>
                <w:szCs w:val="22"/>
              </w:rPr>
              <w:t>1</w:t>
            </w:r>
          </w:p>
        </w:tc>
        <w:tc>
          <w:tcPr>
            <w:tcW w:w="1193" w:type="dxa"/>
          </w:tcPr>
          <w:p w14:paraId="610ABCE2" w14:textId="77777777" w:rsidR="003F2093" w:rsidRPr="005D1582" w:rsidRDefault="003F2093" w:rsidP="00A40676">
            <w:pPr>
              <w:tabs>
                <w:tab w:val="left" w:pos="720"/>
                <w:tab w:val="left" w:pos="4320"/>
              </w:tabs>
              <w:ind w:right="-360"/>
              <w:rPr>
                <w:sz w:val="22"/>
                <w:szCs w:val="22"/>
              </w:rPr>
            </w:pPr>
          </w:p>
        </w:tc>
        <w:tc>
          <w:tcPr>
            <w:tcW w:w="3238" w:type="dxa"/>
          </w:tcPr>
          <w:p w14:paraId="73FD0789" w14:textId="77777777" w:rsidR="003F2093" w:rsidRPr="005D1582" w:rsidRDefault="003F2093" w:rsidP="00A40676">
            <w:pPr>
              <w:tabs>
                <w:tab w:val="left" w:pos="720"/>
                <w:tab w:val="left" w:pos="4320"/>
              </w:tabs>
              <w:ind w:right="-360"/>
              <w:rPr>
                <w:sz w:val="22"/>
                <w:szCs w:val="22"/>
              </w:rPr>
            </w:pPr>
          </w:p>
        </w:tc>
        <w:tc>
          <w:tcPr>
            <w:tcW w:w="547" w:type="dxa"/>
          </w:tcPr>
          <w:p w14:paraId="641CFEDF" w14:textId="575E8B16"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476A8FB9" w14:textId="77777777" w:rsidR="003F2093" w:rsidRPr="005D1582" w:rsidRDefault="003F2093" w:rsidP="00A40676">
            <w:pPr>
              <w:tabs>
                <w:tab w:val="left" w:pos="720"/>
                <w:tab w:val="left" w:pos="4320"/>
              </w:tabs>
              <w:ind w:right="-360"/>
              <w:rPr>
                <w:sz w:val="22"/>
                <w:szCs w:val="22"/>
              </w:rPr>
            </w:pPr>
          </w:p>
        </w:tc>
        <w:tc>
          <w:tcPr>
            <w:tcW w:w="460" w:type="dxa"/>
          </w:tcPr>
          <w:p w14:paraId="21F26F2E" w14:textId="4D597C92" w:rsidR="003F2093" w:rsidRPr="005D1582" w:rsidRDefault="003F2093" w:rsidP="00A40676">
            <w:pPr>
              <w:tabs>
                <w:tab w:val="left" w:pos="720"/>
              </w:tabs>
              <w:ind w:right="-360"/>
              <w:rPr>
                <w:sz w:val="22"/>
                <w:szCs w:val="22"/>
              </w:rPr>
            </w:pPr>
            <w:r w:rsidRPr="005D1582">
              <w:rPr>
                <w:sz w:val="22"/>
                <w:szCs w:val="22"/>
              </w:rPr>
              <w:t>1</w:t>
            </w:r>
          </w:p>
        </w:tc>
        <w:tc>
          <w:tcPr>
            <w:tcW w:w="1101" w:type="dxa"/>
          </w:tcPr>
          <w:p w14:paraId="6C9FEE08" w14:textId="77777777" w:rsidR="003F2093" w:rsidRPr="005D1582" w:rsidRDefault="003F2093" w:rsidP="00A40676">
            <w:pPr>
              <w:tabs>
                <w:tab w:val="left" w:pos="720"/>
              </w:tabs>
              <w:ind w:right="-360"/>
              <w:rPr>
                <w:sz w:val="22"/>
                <w:szCs w:val="22"/>
              </w:rPr>
            </w:pPr>
          </w:p>
        </w:tc>
        <w:tc>
          <w:tcPr>
            <w:tcW w:w="2962" w:type="dxa"/>
          </w:tcPr>
          <w:p w14:paraId="4E7B9D32" w14:textId="77777777" w:rsidR="003F2093" w:rsidRPr="005D1582" w:rsidRDefault="003F2093" w:rsidP="00A40676">
            <w:pPr>
              <w:tabs>
                <w:tab w:val="left" w:pos="720"/>
              </w:tabs>
              <w:ind w:right="-360"/>
              <w:rPr>
                <w:sz w:val="22"/>
                <w:szCs w:val="22"/>
              </w:rPr>
            </w:pPr>
          </w:p>
        </w:tc>
        <w:tc>
          <w:tcPr>
            <w:tcW w:w="548" w:type="dxa"/>
          </w:tcPr>
          <w:p w14:paraId="5E187676" w14:textId="1F4E8288" w:rsidR="003F2093" w:rsidRPr="005D1582" w:rsidRDefault="003F2093" w:rsidP="00A40676">
            <w:pPr>
              <w:tabs>
                <w:tab w:val="left" w:pos="720"/>
              </w:tabs>
              <w:ind w:right="-360"/>
              <w:rPr>
                <w:sz w:val="22"/>
                <w:szCs w:val="22"/>
              </w:rPr>
            </w:pPr>
          </w:p>
        </w:tc>
      </w:tr>
      <w:tr w:rsidR="00B726B1" w:rsidRPr="005D1582" w14:paraId="19381104" w14:textId="77777777" w:rsidTr="006A4B59">
        <w:tc>
          <w:tcPr>
            <w:tcW w:w="412" w:type="dxa"/>
          </w:tcPr>
          <w:p w14:paraId="66315DD2" w14:textId="4D7CDBFB" w:rsidR="003F2093" w:rsidRPr="005D1582" w:rsidRDefault="003F2093" w:rsidP="00A40676">
            <w:pPr>
              <w:tabs>
                <w:tab w:val="left" w:pos="720"/>
                <w:tab w:val="left" w:pos="4320"/>
              </w:tabs>
              <w:ind w:right="-360"/>
              <w:rPr>
                <w:sz w:val="22"/>
                <w:szCs w:val="22"/>
              </w:rPr>
            </w:pPr>
            <w:r w:rsidRPr="005D1582">
              <w:rPr>
                <w:sz w:val="22"/>
                <w:szCs w:val="22"/>
              </w:rPr>
              <w:t>2</w:t>
            </w:r>
          </w:p>
        </w:tc>
        <w:tc>
          <w:tcPr>
            <w:tcW w:w="1193" w:type="dxa"/>
          </w:tcPr>
          <w:p w14:paraId="7D9BFB8C" w14:textId="77777777" w:rsidR="003F2093" w:rsidRPr="005D1582" w:rsidRDefault="003F2093" w:rsidP="00A40676">
            <w:pPr>
              <w:tabs>
                <w:tab w:val="left" w:pos="720"/>
                <w:tab w:val="left" w:pos="4320"/>
              </w:tabs>
              <w:ind w:right="-360"/>
              <w:rPr>
                <w:sz w:val="22"/>
                <w:szCs w:val="22"/>
              </w:rPr>
            </w:pPr>
          </w:p>
        </w:tc>
        <w:tc>
          <w:tcPr>
            <w:tcW w:w="3238" w:type="dxa"/>
          </w:tcPr>
          <w:p w14:paraId="640E2DBB" w14:textId="77777777" w:rsidR="003F2093" w:rsidRPr="005D1582" w:rsidRDefault="003F2093" w:rsidP="00A40676">
            <w:pPr>
              <w:tabs>
                <w:tab w:val="left" w:pos="720"/>
                <w:tab w:val="left" w:pos="4320"/>
              </w:tabs>
              <w:ind w:right="-360"/>
              <w:rPr>
                <w:sz w:val="22"/>
                <w:szCs w:val="22"/>
              </w:rPr>
            </w:pPr>
          </w:p>
        </w:tc>
        <w:tc>
          <w:tcPr>
            <w:tcW w:w="547" w:type="dxa"/>
          </w:tcPr>
          <w:p w14:paraId="0EE93AD3" w14:textId="39EE14AD"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24827BF5" w14:textId="77777777" w:rsidR="003F2093" w:rsidRPr="005D1582" w:rsidRDefault="003F2093" w:rsidP="00A40676">
            <w:pPr>
              <w:tabs>
                <w:tab w:val="left" w:pos="720"/>
                <w:tab w:val="left" w:pos="4320"/>
              </w:tabs>
              <w:ind w:right="-360"/>
              <w:rPr>
                <w:sz w:val="22"/>
                <w:szCs w:val="22"/>
              </w:rPr>
            </w:pPr>
          </w:p>
        </w:tc>
        <w:tc>
          <w:tcPr>
            <w:tcW w:w="460" w:type="dxa"/>
          </w:tcPr>
          <w:p w14:paraId="01F5E72B" w14:textId="7D0CC12E" w:rsidR="003F2093" w:rsidRPr="005D1582" w:rsidRDefault="003F2093" w:rsidP="00A40676">
            <w:pPr>
              <w:tabs>
                <w:tab w:val="left" w:pos="720"/>
                <w:tab w:val="left" w:pos="4320"/>
              </w:tabs>
              <w:ind w:right="-360"/>
              <w:rPr>
                <w:sz w:val="22"/>
                <w:szCs w:val="22"/>
              </w:rPr>
            </w:pPr>
            <w:r w:rsidRPr="005D1582">
              <w:rPr>
                <w:sz w:val="22"/>
                <w:szCs w:val="22"/>
              </w:rPr>
              <w:t>2</w:t>
            </w:r>
          </w:p>
        </w:tc>
        <w:tc>
          <w:tcPr>
            <w:tcW w:w="1101" w:type="dxa"/>
          </w:tcPr>
          <w:p w14:paraId="51B20EAC" w14:textId="77777777" w:rsidR="003F2093" w:rsidRPr="005D1582" w:rsidRDefault="003F2093" w:rsidP="00A40676">
            <w:pPr>
              <w:tabs>
                <w:tab w:val="left" w:pos="720"/>
                <w:tab w:val="left" w:pos="4320"/>
              </w:tabs>
              <w:ind w:right="-360"/>
              <w:rPr>
                <w:sz w:val="22"/>
                <w:szCs w:val="22"/>
              </w:rPr>
            </w:pPr>
          </w:p>
        </w:tc>
        <w:tc>
          <w:tcPr>
            <w:tcW w:w="2962" w:type="dxa"/>
          </w:tcPr>
          <w:p w14:paraId="36E9C337" w14:textId="77777777" w:rsidR="003F2093" w:rsidRPr="005D1582" w:rsidRDefault="003F2093" w:rsidP="00A40676">
            <w:pPr>
              <w:tabs>
                <w:tab w:val="left" w:pos="720"/>
                <w:tab w:val="left" w:pos="4320"/>
              </w:tabs>
              <w:ind w:right="-360"/>
              <w:rPr>
                <w:sz w:val="22"/>
                <w:szCs w:val="22"/>
              </w:rPr>
            </w:pPr>
          </w:p>
        </w:tc>
        <w:tc>
          <w:tcPr>
            <w:tcW w:w="548" w:type="dxa"/>
          </w:tcPr>
          <w:p w14:paraId="3CDA2E89" w14:textId="293C1B74" w:rsidR="003F2093" w:rsidRPr="005D1582" w:rsidRDefault="003F2093" w:rsidP="00A40676">
            <w:pPr>
              <w:tabs>
                <w:tab w:val="left" w:pos="720"/>
                <w:tab w:val="left" w:pos="4320"/>
              </w:tabs>
              <w:ind w:right="-360"/>
              <w:rPr>
                <w:sz w:val="22"/>
                <w:szCs w:val="22"/>
              </w:rPr>
            </w:pPr>
          </w:p>
        </w:tc>
      </w:tr>
      <w:tr w:rsidR="00B726B1" w:rsidRPr="005D1582" w14:paraId="38DB5EB7" w14:textId="77777777" w:rsidTr="006A4B59">
        <w:tc>
          <w:tcPr>
            <w:tcW w:w="412" w:type="dxa"/>
          </w:tcPr>
          <w:p w14:paraId="40CC1510" w14:textId="4A0FFFCE" w:rsidR="003F2093" w:rsidRPr="005D1582" w:rsidRDefault="003F2093" w:rsidP="00A40676">
            <w:pPr>
              <w:tabs>
                <w:tab w:val="left" w:pos="720"/>
                <w:tab w:val="left" w:pos="4320"/>
              </w:tabs>
              <w:ind w:right="-360"/>
              <w:rPr>
                <w:sz w:val="22"/>
                <w:szCs w:val="22"/>
              </w:rPr>
            </w:pPr>
            <w:r w:rsidRPr="005D1582">
              <w:rPr>
                <w:sz w:val="22"/>
                <w:szCs w:val="22"/>
              </w:rPr>
              <w:t>3</w:t>
            </w:r>
          </w:p>
        </w:tc>
        <w:tc>
          <w:tcPr>
            <w:tcW w:w="1193" w:type="dxa"/>
          </w:tcPr>
          <w:p w14:paraId="64C92652" w14:textId="77777777" w:rsidR="003F2093" w:rsidRPr="005D1582" w:rsidRDefault="003F2093" w:rsidP="00A40676">
            <w:pPr>
              <w:tabs>
                <w:tab w:val="left" w:pos="720"/>
                <w:tab w:val="left" w:pos="4320"/>
              </w:tabs>
              <w:ind w:right="-360"/>
              <w:rPr>
                <w:sz w:val="22"/>
                <w:szCs w:val="22"/>
              </w:rPr>
            </w:pPr>
          </w:p>
        </w:tc>
        <w:tc>
          <w:tcPr>
            <w:tcW w:w="3238" w:type="dxa"/>
          </w:tcPr>
          <w:p w14:paraId="13CFFF6B" w14:textId="77777777" w:rsidR="003F2093" w:rsidRPr="005D1582" w:rsidRDefault="003F2093" w:rsidP="00A40676">
            <w:pPr>
              <w:tabs>
                <w:tab w:val="left" w:pos="720"/>
                <w:tab w:val="left" w:pos="4320"/>
              </w:tabs>
              <w:ind w:right="-360"/>
              <w:rPr>
                <w:sz w:val="22"/>
                <w:szCs w:val="22"/>
              </w:rPr>
            </w:pPr>
          </w:p>
        </w:tc>
        <w:tc>
          <w:tcPr>
            <w:tcW w:w="547" w:type="dxa"/>
          </w:tcPr>
          <w:p w14:paraId="7050E3A5" w14:textId="7757223B"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6A3A332A" w14:textId="77777777" w:rsidR="003F2093" w:rsidRPr="005D1582" w:rsidRDefault="003F2093" w:rsidP="00A40676">
            <w:pPr>
              <w:tabs>
                <w:tab w:val="left" w:pos="720"/>
                <w:tab w:val="left" w:pos="4320"/>
              </w:tabs>
              <w:ind w:right="-360"/>
              <w:rPr>
                <w:sz w:val="22"/>
                <w:szCs w:val="22"/>
              </w:rPr>
            </w:pPr>
          </w:p>
        </w:tc>
        <w:tc>
          <w:tcPr>
            <w:tcW w:w="460" w:type="dxa"/>
          </w:tcPr>
          <w:p w14:paraId="4AFA6DDF" w14:textId="6D5C013D" w:rsidR="003F2093" w:rsidRPr="005D1582" w:rsidRDefault="003F2093" w:rsidP="00A40676">
            <w:pPr>
              <w:tabs>
                <w:tab w:val="left" w:pos="720"/>
                <w:tab w:val="left" w:pos="4320"/>
              </w:tabs>
              <w:ind w:right="-360"/>
              <w:rPr>
                <w:sz w:val="22"/>
                <w:szCs w:val="22"/>
              </w:rPr>
            </w:pPr>
            <w:r w:rsidRPr="005D1582">
              <w:rPr>
                <w:sz w:val="22"/>
                <w:szCs w:val="22"/>
              </w:rPr>
              <w:t>3</w:t>
            </w:r>
          </w:p>
        </w:tc>
        <w:tc>
          <w:tcPr>
            <w:tcW w:w="1101" w:type="dxa"/>
          </w:tcPr>
          <w:p w14:paraId="0455DBFB" w14:textId="77777777" w:rsidR="003F2093" w:rsidRPr="005D1582" w:rsidRDefault="003F2093" w:rsidP="00A40676">
            <w:pPr>
              <w:tabs>
                <w:tab w:val="left" w:pos="720"/>
                <w:tab w:val="left" w:pos="4320"/>
              </w:tabs>
              <w:ind w:right="-360"/>
              <w:rPr>
                <w:sz w:val="22"/>
                <w:szCs w:val="22"/>
              </w:rPr>
            </w:pPr>
          </w:p>
        </w:tc>
        <w:tc>
          <w:tcPr>
            <w:tcW w:w="2962" w:type="dxa"/>
          </w:tcPr>
          <w:p w14:paraId="6CE4E919" w14:textId="77777777" w:rsidR="003F2093" w:rsidRPr="005D1582" w:rsidRDefault="003F2093" w:rsidP="00A40676">
            <w:pPr>
              <w:tabs>
                <w:tab w:val="left" w:pos="720"/>
                <w:tab w:val="left" w:pos="4320"/>
              </w:tabs>
              <w:ind w:right="-360"/>
              <w:rPr>
                <w:sz w:val="22"/>
                <w:szCs w:val="22"/>
              </w:rPr>
            </w:pPr>
          </w:p>
        </w:tc>
        <w:tc>
          <w:tcPr>
            <w:tcW w:w="548" w:type="dxa"/>
          </w:tcPr>
          <w:p w14:paraId="55C9C6C5" w14:textId="33F4A212" w:rsidR="003F2093" w:rsidRPr="005D1582" w:rsidRDefault="003F2093" w:rsidP="00A40676">
            <w:pPr>
              <w:tabs>
                <w:tab w:val="left" w:pos="720"/>
                <w:tab w:val="left" w:pos="4320"/>
              </w:tabs>
              <w:ind w:right="-360"/>
              <w:rPr>
                <w:sz w:val="22"/>
                <w:szCs w:val="22"/>
              </w:rPr>
            </w:pPr>
          </w:p>
        </w:tc>
      </w:tr>
      <w:tr w:rsidR="00B726B1" w:rsidRPr="005D1582" w14:paraId="660E6151" w14:textId="77777777" w:rsidTr="006A4B59">
        <w:tc>
          <w:tcPr>
            <w:tcW w:w="412" w:type="dxa"/>
          </w:tcPr>
          <w:p w14:paraId="197935AE" w14:textId="62D55095" w:rsidR="003F2093" w:rsidRPr="005D1582" w:rsidRDefault="003F2093" w:rsidP="00A40676">
            <w:pPr>
              <w:tabs>
                <w:tab w:val="left" w:pos="720"/>
                <w:tab w:val="left" w:pos="4320"/>
              </w:tabs>
              <w:ind w:right="-360"/>
              <w:rPr>
                <w:sz w:val="22"/>
                <w:szCs w:val="22"/>
              </w:rPr>
            </w:pPr>
            <w:r w:rsidRPr="005D1582">
              <w:rPr>
                <w:sz w:val="22"/>
                <w:szCs w:val="22"/>
              </w:rPr>
              <w:t>4</w:t>
            </w:r>
          </w:p>
        </w:tc>
        <w:tc>
          <w:tcPr>
            <w:tcW w:w="1193" w:type="dxa"/>
          </w:tcPr>
          <w:p w14:paraId="670AAFF5" w14:textId="77777777" w:rsidR="003F2093" w:rsidRPr="005D1582" w:rsidRDefault="003F2093" w:rsidP="00A40676">
            <w:pPr>
              <w:tabs>
                <w:tab w:val="left" w:pos="720"/>
                <w:tab w:val="left" w:pos="4320"/>
              </w:tabs>
              <w:ind w:right="-360"/>
              <w:rPr>
                <w:sz w:val="22"/>
                <w:szCs w:val="22"/>
              </w:rPr>
            </w:pPr>
          </w:p>
        </w:tc>
        <w:tc>
          <w:tcPr>
            <w:tcW w:w="3238" w:type="dxa"/>
          </w:tcPr>
          <w:p w14:paraId="200D3860" w14:textId="77777777" w:rsidR="003F2093" w:rsidRPr="005D1582" w:rsidRDefault="003F2093" w:rsidP="00A40676">
            <w:pPr>
              <w:tabs>
                <w:tab w:val="left" w:pos="720"/>
                <w:tab w:val="left" w:pos="4320"/>
              </w:tabs>
              <w:ind w:right="-360"/>
              <w:rPr>
                <w:sz w:val="22"/>
                <w:szCs w:val="22"/>
              </w:rPr>
            </w:pPr>
          </w:p>
        </w:tc>
        <w:tc>
          <w:tcPr>
            <w:tcW w:w="547" w:type="dxa"/>
          </w:tcPr>
          <w:p w14:paraId="5A0D24FB" w14:textId="61E3463E" w:rsidR="003F2093" w:rsidRPr="005D1582" w:rsidRDefault="003F2093" w:rsidP="00A40676">
            <w:pPr>
              <w:tabs>
                <w:tab w:val="left" w:pos="720"/>
                <w:tab w:val="left" w:pos="4320"/>
              </w:tabs>
              <w:ind w:right="-360"/>
              <w:rPr>
                <w:sz w:val="22"/>
                <w:szCs w:val="22"/>
              </w:rPr>
            </w:pPr>
          </w:p>
        </w:tc>
        <w:tc>
          <w:tcPr>
            <w:tcW w:w="334" w:type="dxa"/>
            <w:tcBorders>
              <w:top w:val="nil"/>
              <w:bottom w:val="nil"/>
            </w:tcBorders>
          </w:tcPr>
          <w:p w14:paraId="4550AA0B" w14:textId="77777777" w:rsidR="003F2093" w:rsidRPr="005D1582" w:rsidRDefault="003F2093" w:rsidP="00A40676">
            <w:pPr>
              <w:tabs>
                <w:tab w:val="left" w:pos="720"/>
                <w:tab w:val="left" w:pos="4320"/>
              </w:tabs>
              <w:ind w:right="-360"/>
              <w:rPr>
                <w:sz w:val="22"/>
                <w:szCs w:val="22"/>
              </w:rPr>
            </w:pPr>
          </w:p>
        </w:tc>
        <w:tc>
          <w:tcPr>
            <w:tcW w:w="460" w:type="dxa"/>
          </w:tcPr>
          <w:p w14:paraId="23607A37" w14:textId="7DA860FD" w:rsidR="003F2093" w:rsidRPr="005D1582" w:rsidRDefault="003F2093" w:rsidP="00A40676">
            <w:pPr>
              <w:tabs>
                <w:tab w:val="left" w:pos="720"/>
                <w:tab w:val="left" w:pos="4320"/>
              </w:tabs>
              <w:ind w:right="-360"/>
              <w:rPr>
                <w:sz w:val="22"/>
                <w:szCs w:val="22"/>
              </w:rPr>
            </w:pPr>
            <w:r w:rsidRPr="005D1582">
              <w:rPr>
                <w:sz w:val="22"/>
                <w:szCs w:val="22"/>
              </w:rPr>
              <w:t>4</w:t>
            </w:r>
          </w:p>
        </w:tc>
        <w:tc>
          <w:tcPr>
            <w:tcW w:w="1101" w:type="dxa"/>
          </w:tcPr>
          <w:p w14:paraId="473D598F" w14:textId="77777777" w:rsidR="003F2093" w:rsidRPr="005D1582" w:rsidRDefault="003F2093" w:rsidP="00A40676">
            <w:pPr>
              <w:tabs>
                <w:tab w:val="left" w:pos="720"/>
                <w:tab w:val="left" w:pos="4320"/>
              </w:tabs>
              <w:ind w:right="-360"/>
              <w:rPr>
                <w:sz w:val="22"/>
                <w:szCs w:val="22"/>
              </w:rPr>
            </w:pPr>
          </w:p>
        </w:tc>
        <w:tc>
          <w:tcPr>
            <w:tcW w:w="2962" w:type="dxa"/>
          </w:tcPr>
          <w:p w14:paraId="17A1AB07" w14:textId="77777777" w:rsidR="003F2093" w:rsidRPr="005D1582" w:rsidRDefault="003F2093" w:rsidP="00A40676">
            <w:pPr>
              <w:tabs>
                <w:tab w:val="left" w:pos="720"/>
                <w:tab w:val="left" w:pos="4320"/>
              </w:tabs>
              <w:ind w:right="-360"/>
              <w:rPr>
                <w:sz w:val="22"/>
                <w:szCs w:val="22"/>
              </w:rPr>
            </w:pPr>
          </w:p>
        </w:tc>
        <w:tc>
          <w:tcPr>
            <w:tcW w:w="548" w:type="dxa"/>
          </w:tcPr>
          <w:p w14:paraId="42984150" w14:textId="6829B70E" w:rsidR="003F2093" w:rsidRPr="005D1582" w:rsidRDefault="003F2093" w:rsidP="00A40676">
            <w:pPr>
              <w:tabs>
                <w:tab w:val="left" w:pos="720"/>
                <w:tab w:val="left" w:pos="4320"/>
              </w:tabs>
              <w:ind w:right="-360"/>
              <w:rPr>
                <w:sz w:val="22"/>
                <w:szCs w:val="22"/>
              </w:rPr>
            </w:pPr>
          </w:p>
        </w:tc>
      </w:tr>
      <w:tr w:rsidR="00B726B1" w:rsidRPr="005D1582" w14:paraId="67D089A3" w14:textId="77777777" w:rsidTr="006A4B59">
        <w:tc>
          <w:tcPr>
            <w:tcW w:w="412" w:type="dxa"/>
          </w:tcPr>
          <w:p w14:paraId="2BAD3632" w14:textId="344E29D9" w:rsidR="00B726B1" w:rsidRPr="005D1582" w:rsidRDefault="00B726B1" w:rsidP="00A40676">
            <w:pPr>
              <w:tabs>
                <w:tab w:val="left" w:pos="720"/>
                <w:tab w:val="left" w:pos="4320"/>
              </w:tabs>
              <w:ind w:right="-360"/>
              <w:rPr>
                <w:sz w:val="22"/>
                <w:szCs w:val="22"/>
              </w:rPr>
            </w:pPr>
            <w:r w:rsidRPr="005D1582">
              <w:rPr>
                <w:sz w:val="22"/>
                <w:szCs w:val="22"/>
              </w:rPr>
              <w:t>5</w:t>
            </w:r>
          </w:p>
        </w:tc>
        <w:tc>
          <w:tcPr>
            <w:tcW w:w="1193" w:type="dxa"/>
          </w:tcPr>
          <w:p w14:paraId="523F91BA" w14:textId="77777777" w:rsidR="00B726B1" w:rsidRPr="005D1582" w:rsidRDefault="00B726B1" w:rsidP="00A40676">
            <w:pPr>
              <w:tabs>
                <w:tab w:val="left" w:pos="720"/>
                <w:tab w:val="left" w:pos="4320"/>
              </w:tabs>
              <w:ind w:right="-360"/>
              <w:rPr>
                <w:sz w:val="22"/>
                <w:szCs w:val="22"/>
              </w:rPr>
            </w:pPr>
          </w:p>
        </w:tc>
        <w:tc>
          <w:tcPr>
            <w:tcW w:w="3238" w:type="dxa"/>
          </w:tcPr>
          <w:p w14:paraId="6BC65E3D" w14:textId="77777777" w:rsidR="00B726B1" w:rsidRPr="005D1582" w:rsidRDefault="00B726B1" w:rsidP="00A40676">
            <w:pPr>
              <w:tabs>
                <w:tab w:val="left" w:pos="720"/>
                <w:tab w:val="left" w:pos="4320"/>
              </w:tabs>
              <w:ind w:right="-360"/>
              <w:rPr>
                <w:sz w:val="22"/>
                <w:szCs w:val="22"/>
              </w:rPr>
            </w:pPr>
          </w:p>
        </w:tc>
        <w:tc>
          <w:tcPr>
            <w:tcW w:w="547" w:type="dxa"/>
          </w:tcPr>
          <w:p w14:paraId="2F04ED17" w14:textId="53CBF33F"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6B08456C" w14:textId="77777777" w:rsidR="00B726B1" w:rsidRPr="005D1582" w:rsidRDefault="00B726B1" w:rsidP="00A40676">
            <w:pPr>
              <w:tabs>
                <w:tab w:val="left" w:pos="720"/>
                <w:tab w:val="left" w:pos="4320"/>
              </w:tabs>
              <w:ind w:right="-360"/>
              <w:rPr>
                <w:sz w:val="22"/>
                <w:szCs w:val="22"/>
              </w:rPr>
            </w:pPr>
          </w:p>
        </w:tc>
        <w:tc>
          <w:tcPr>
            <w:tcW w:w="460" w:type="dxa"/>
          </w:tcPr>
          <w:p w14:paraId="0B2150CC" w14:textId="79BA3E24" w:rsidR="00B726B1" w:rsidRPr="005D1582" w:rsidRDefault="00B726B1" w:rsidP="00A40676">
            <w:pPr>
              <w:tabs>
                <w:tab w:val="left" w:pos="720"/>
                <w:tab w:val="left" w:pos="4320"/>
              </w:tabs>
              <w:ind w:right="-360"/>
              <w:rPr>
                <w:sz w:val="22"/>
                <w:szCs w:val="22"/>
              </w:rPr>
            </w:pPr>
            <w:r w:rsidRPr="005D1582">
              <w:rPr>
                <w:sz w:val="22"/>
                <w:szCs w:val="22"/>
              </w:rPr>
              <w:t>5</w:t>
            </w:r>
          </w:p>
        </w:tc>
        <w:tc>
          <w:tcPr>
            <w:tcW w:w="1101" w:type="dxa"/>
          </w:tcPr>
          <w:p w14:paraId="18255AAF" w14:textId="77777777" w:rsidR="00B726B1" w:rsidRPr="005D1582" w:rsidRDefault="00B726B1" w:rsidP="00A40676">
            <w:pPr>
              <w:tabs>
                <w:tab w:val="left" w:pos="720"/>
                <w:tab w:val="left" w:pos="4320"/>
              </w:tabs>
              <w:ind w:right="-360"/>
              <w:rPr>
                <w:sz w:val="22"/>
                <w:szCs w:val="22"/>
              </w:rPr>
            </w:pPr>
          </w:p>
        </w:tc>
        <w:tc>
          <w:tcPr>
            <w:tcW w:w="2962" w:type="dxa"/>
          </w:tcPr>
          <w:p w14:paraId="6C14A45E" w14:textId="77777777" w:rsidR="00B726B1" w:rsidRPr="005D1582" w:rsidRDefault="00B726B1" w:rsidP="00A40676">
            <w:pPr>
              <w:tabs>
                <w:tab w:val="left" w:pos="720"/>
                <w:tab w:val="left" w:pos="4320"/>
              </w:tabs>
              <w:ind w:right="-360"/>
              <w:rPr>
                <w:sz w:val="22"/>
                <w:szCs w:val="22"/>
              </w:rPr>
            </w:pPr>
          </w:p>
        </w:tc>
        <w:tc>
          <w:tcPr>
            <w:tcW w:w="548" w:type="dxa"/>
          </w:tcPr>
          <w:p w14:paraId="375C37AC" w14:textId="66BA10BF" w:rsidR="00B726B1" w:rsidRPr="005D1582" w:rsidRDefault="00B726B1" w:rsidP="00A40676">
            <w:pPr>
              <w:tabs>
                <w:tab w:val="left" w:pos="720"/>
                <w:tab w:val="left" w:pos="4320"/>
              </w:tabs>
              <w:ind w:right="-360"/>
              <w:rPr>
                <w:sz w:val="22"/>
                <w:szCs w:val="22"/>
              </w:rPr>
            </w:pPr>
          </w:p>
        </w:tc>
      </w:tr>
      <w:tr w:rsidR="00B726B1" w:rsidRPr="005D1582" w14:paraId="1CFEF3F6" w14:textId="77777777" w:rsidTr="006A4B59">
        <w:tc>
          <w:tcPr>
            <w:tcW w:w="412" w:type="dxa"/>
          </w:tcPr>
          <w:p w14:paraId="331DEFA7" w14:textId="35A82C5F" w:rsidR="00B726B1" w:rsidRPr="005D1582" w:rsidRDefault="00B726B1" w:rsidP="00A40676">
            <w:pPr>
              <w:tabs>
                <w:tab w:val="left" w:pos="720"/>
                <w:tab w:val="left" w:pos="4320"/>
              </w:tabs>
              <w:ind w:right="-360"/>
              <w:rPr>
                <w:sz w:val="22"/>
                <w:szCs w:val="22"/>
              </w:rPr>
            </w:pPr>
            <w:r w:rsidRPr="005D1582">
              <w:rPr>
                <w:sz w:val="22"/>
                <w:szCs w:val="22"/>
              </w:rPr>
              <w:t>6</w:t>
            </w:r>
          </w:p>
        </w:tc>
        <w:tc>
          <w:tcPr>
            <w:tcW w:w="1193" w:type="dxa"/>
          </w:tcPr>
          <w:p w14:paraId="45D5D2CA" w14:textId="77777777" w:rsidR="00B726B1" w:rsidRPr="005D1582" w:rsidRDefault="00B726B1" w:rsidP="00A40676">
            <w:pPr>
              <w:tabs>
                <w:tab w:val="left" w:pos="720"/>
                <w:tab w:val="left" w:pos="4320"/>
              </w:tabs>
              <w:ind w:right="-360"/>
              <w:rPr>
                <w:sz w:val="22"/>
                <w:szCs w:val="22"/>
              </w:rPr>
            </w:pPr>
          </w:p>
        </w:tc>
        <w:tc>
          <w:tcPr>
            <w:tcW w:w="3238" w:type="dxa"/>
          </w:tcPr>
          <w:p w14:paraId="37046780" w14:textId="77777777" w:rsidR="00B726B1" w:rsidRPr="005D1582" w:rsidRDefault="00B726B1" w:rsidP="00A40676">
            <w:pPr>
              <w:tabs>
                <w:tab w:val="left" w:pos="720"/>
                <w:tab w:val="left" w:pos="4320"/>
              </w:tabs>
              <w:ind w:right="-360"/>
              <w:rPr>
                <w:sz w:val="22"/>
                <w:szCs w:val="22"/>
              </w:rPr>
            </w:pPr>
          </w:p>
        </w:tc>
        <w:tc>
          <w:tcPr>
            <w:tcW w:w="547" w:type="dxa"/>
          </w:tcPr>
          <w:p w14:paraId="1E7F9E61" w14:textId="57E9F7D7"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20EBB85F" w14:textId="77777777" w:rsidR="00B726B1" w:rsidRPr="005D1582" w:rsidRDefault="00B726B1" w:rsidP="00A40676">
            <w:pPr>
              <w:tabs>
                <w:tab w:val="left" w:pos="720"/>
                <w:tab w:val="left" w:pos="4320"/>
              </w:tabs>
              <w:ind w:right="-360"/>
              <w:rPr>
                <w:sz w:val="22"/>
                <w:szCs w:val="22"/>
              </w:rPr>
            </w:pPr>
          </w:p>
        </w:tc>
        <w:tc>
          <w:tcPr>
            <w:tcW w:w="460" w:type="dxa"/>
          </w:tcPr>
          <w:p w14:paraId="25B585A7" w14:textId="78EEDDF1" w:rsidR="00B726B1" w:rsidRPr="005D1582" w:rsidRDefault="00B726B1" w:rsidP="00A40676">
            <w:pPr>
              <w:tabs>
                <w:tab w:val="left" w:pos="720"/>
                <w:tab w:val="left" w:pos="4320"/>
              </w:tabs>
              <w:ind w:right="-360"/>
              <w:rPr>
                <w:sz w:val="22"/>
                <w:szCs w:val="22"/>
              </w:rPr>
            </w:pPr>
            <w:r w:rsidRPr="005D1582">
              <w:rPr>
                <w:sz w:val="22"/>
                <w:szCs w:val="22"/>
              </w:rPr>
              <w:t>6</w:t>
            </w:r>
          </w:p>
        </w:tc>
        <w:tc>
          <w:tcPr>
            <w:tcW w:w="1101" w:type="dxa"/>
          </w:tcPr>
          <w:p w14:paraId="3FD530AF" w14:textId="77777777" w:rsidR="00B726B1" w:rsidRPr="005D1582" w:rsidRDefault="00B726B1" w:rsidP="00A40676">
            <w:pPr>
              <w:tabs>
                <w:tab w:val="left" w:pos="720"/>
                <w:tab w:val="left" w:pos="4320"/>
              </w:tabs>
              <w:ind w:right="-360"/>
              <w:rPr>
                <w:sz w:val="22"/>
                <w:szCs w:val="22"/>
              </w:rPr>
            </w:pPr>
          </w:p>
        </w:tc>
        <w:tc>
          <w:tcPr>
            <w:tcW w:w="2962" w:type="dxa"/>
          </w:tcPr>
          <w:p w14:paraId="70B97B51" w14:textId="77777777" w:rsidR="00B726B1" w:rsidRPr="005D1582" w:rsidRDefault="00B726B1" w:rsidP="00A40676">
            <w:pPr>
              <w:tabs>
                <w:tab w:val="left" w:pos="720"/>
                <w:tab w:val="left" w:pos="4320"/>
              </w:tabs>
              <w:ind w:right="-360"/>
              <w:rPr>
                <w:sz w:val="22"/>
                <w:szCs w:val="22"/>
              </w:rPr>
            </w:pPr>
          </w:p>
        </w:tc>
        <w:tc>
          <w:tcPr>
            <w:tcW w:w="548" w:type="dxa"/>
          </w:tcPr>
          <w:p w14:paraId="0E0CD2C8" w14:textId="379D398C" w:rsidR="00B726B1" w:rsidRPr="005D1582" w:rsidRDefault="00B726B1" w:rsidP="00A40676">
            <w:pPr>
              <w:tabs>
                <w:tab w:val="left" w:pos="720"/>
                <w:tab w:val="left" w:pos="4320"/>
              </w:tabs>
              <w:ind w:right="-360"/>
              <w:rPr>
                <w:sz w:val="22"/>
                <w:szCs w:val="22"/>
              </w:rPr>
            </w:pPr>
          </w:p>
        </w:tc>
      </w:tr>
      <w:tr w:rsidR="00B726B1" w:rsidRPr="005D1582" w14:paraId="5CB4C9D5" w14:textId="77777777" w:rsidTr="006A4B59">
        <w:tc>
          <w:tcPr>
            <w:tcW w:w="412" w:type="dxa"/>
          </w:tcPr>
          <w:p w14:paraId="13D090CC" w14:textId="0FBAF761" w:rsidR="00B726B1" w:rsidRPr="005D1582" w:rsidRDefault="00B726B1" w:rsidP="00A40676">
            <w:pPr>
              <w:tabs>
                <w:tab w:val="left" w:pos="720"/>
                <w:tab w:val="left" w:pos="4320"/>
              </w:tabs>
              <w:ind w:right="-360"/>
              <w:rPr>
                <w:sz w:val="22"/>
                <w:szCs w:val="22"/>
              </w:rPr>
            </w:pPr>
            <w:r w:rsidRPr="005D1582">
              <w:rPr>
                <w:sz w:val="22"/>
                <w:szCs w:val="22"/>
              </w:rPr>
              <w:t>7</w:t>
            </w:r>
          </w:p>
        </w:tc>
        <w:tc>
          <w:tcPr>
            <w:tcW w:w="1193" w:type="dxa"/>
          </w:tcPr>
          <w:p w14:paraId="778D9C99" w14:textId="77777777" w:rsidR="00B726B1" w:rsidRPr="005D1582" w:rsidRDefault="00B726B1" w:rsidP="00A40676">
            <w:pPr>
              <w:tabs>
                <w:tab w:val="left" w:pos="720"/>
                <w:tab w:val="left" w:pos="4320"/>
              </w:tabs>
              <w:ind w:right="-360"/>
              <w:rPr>
                <w:sz w:val="22"/>
                <w:szCs w:val="22"/>
              </w:rPr>
            </w:pPr>
          </w:p>
        </w:tc>
        <w:tc>
          <w:tcPr>
            <w:tcW w:w="3238" w:type="dxa"/>
          </w:tcPr>
          <w:p w14:paraId="0EBDA0FB" w14:textId="77777777" w:rsidR="00B726B1" w:rsidRPr="005D1582" w:rsidRDefault="00B726B1" w:rsidP="00A40676">
            <w:pPr>
              <w:tabs>
                <w:tab w:val="left" w:pos="720"/>
                <w:tab w:val="left" w:pos="4320"/>
              </w:tabs>
              <w:ind w:right="-360"/>
              <w:rPr>
                <w:sz w:val="22"/>
                <w:szCs w:val="22"/>
              </w:rPr>
            </w:pPr>
          </w:p>
        </w:tc>
        <w:tc>
          <w:tcPr>
            <w:tcW w:w="547" w:type="dxa"/>
          </w:tcPr>
          <w:p w14:paraId="434FAE16" w14:textId="3E55AAFE"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62D662DF" w14:textId="77777777" w:rsidR="00B726B1" w:rsidRPr="005D1582" w:rsidRDefault="00B726B1" w:rsidP="00A40676">
            <w:pPr>
              <w:tabs>
                <w:tab w:val="left" w:pos="720"/>
                <w:tab w:val="left" w:pos="4320"/>
              </w:tabs>
              <w:ind w:right="-360"/>
              <w:rPr>
                <w:sz w:val="22"/>
                <w:szCs w:val="22"/>
              </w:rPr>
            </w:pPr>
          </w:p>
        </w:tc>
        <w:tc>
          <w:tcPr>
            <w:tcW w:w="460" w:type="dxa"/>
          </w:tcPr>
          <w:p w14:paraId="59011065" w14:textId="7EC551EB" w:rsidR="00B726B1" w:rsidRPr="005D1582" w:rsidRDefault="00B726B1" w:rsidP="00A40676">
            <w:pPr>
              <w:tabs>
                <w:tab w:val="left" w:pos="720"/>
                <w:tab w:val="left" w:pos="4320"/>
              </w:tabs>
              <w:ind w:right="-360"/>
              <w:rPr>
                <w:sz w:val="22"/>
                <w:szCs w:val="22"/>
              </w:rPr>
            </w:pPr>
            <w:r w:rsidRPr="005D1582">
              <w:rPr>
                <w:sz w:val="22"/>
                <w:szCs w:val="22"/>
              </w:rPr>
              <w:t>7</w:t>
            </w:r>
          </w:p>
        </w:tc>
        <w:tc>
          <w:tcPr>
            <w:tcW w:w="1101" w:type="dxa"/>
          </w:tcPr>
          <w:p w14:paraId="18DED36D" w14:textId="77777777" w:rsidR="00B726B1" w:rsidRPr="005D1582" w:rsidRDefault="00B726B1" w:rsidP="00A40676">
            <w:pPr>
              <w:tabs>
                <w:tab w:val="left" w:pos="720"/>
                <w:tab w:val="left" w:pos="4320"/>
              </w:tabs>
              <w:ind w:right="-360"/>
              <w:rPr>
                <w:sz w:val="22"/>
                <w:szCs w:val="22"/>
              </w:rPr>
            </w:pPr>
          </w:p>
        </w:tc>
        <w:tc>
          <w:tcPr>
            <w:tcW w:w="2962" w:type="dxa"/>
          </w:tcPr>
          <w:p w14:paraId="3761C32E" w14:textId="77777777" w:rsidR="00B726B1" w:rsidRPr="005D1582" w:rsidRDefault="00B726B1" w:rsidP="00A40676">
            <w:pPr>
              <w:tabs>
                <w:tab w:val="left" w:pos="720"/>
                <w:tab w:val="left" w:pos="4320"/>
              </w:tabs>
              <w:ind w:right="-360"/>
              <w:rPr>
                <w:sz w:val="22"/>
                <w:szCs w:val="22"/>
              </w:rPr>
            </w:pPr>
          </w:p>
        </w:tc>
        <w:tc>
          <w:tcPr>
            <w:tcW w:w="548" w:type="dxa"/>
          </w:tcPr>
          <w:p w14:paraId="559BFFE5" w14:textId="703915AA" w:rsidR="00B726B1" w:rsidRPr="005D1582" w:rsidRDefault="00B726B1" w:rsidP="00A40676">
            <w:pPr>
              <w:tabs>
                <w:tab w:val="left" w:pos="720"/>
                <w:tab w:val="left" w:pos="4320"/>
              </w:tabs>
              <w:ind w:right="-360"/>
              <w:rPr>
                <w:sz w:val="22"/>
                <w:szCs w:val="22"/>
              </w:rPr>
            </w:pPr>
          </w:p>
        </w:tc>
      </w:tr>
      <w:tr w:rsidR="00B726B1" w:rsidRPr="005D1582" w14:paraId="7E779802" w14:textId="77777777" w:rsidTr="006A4B59">
        <w:tc>
          <w:tcPr>
            <w:tcW w:w="412" w:type="dxa"/>
          </w:tcPr>
          <w:p w14:paraId="19D42122" w14:textId="12B106ED" w:rsidR="00B726B1" w:rsidRPr="005D1582" w:rsidRDefault="00B726B1" w:rsidP="00A40676">
            <w:pPr>
              <w:tabs>
                <w:tab w:val="left" w:pos="720"/>
                <w:tab w:val="left" w:pos="4320"/>
              </w:tabs>
              <w:ind w:right="-360"/>
              <w:rPr>
                <w:sz w:val="22"/>
                <w:szCs w:val="22"/>
              </w:rPr>
            </w:pPr>
            <w:r w:rsidRPr="005D1582">
              <w:rPr>
                <w:sz w:val="22"/>
                <w:szCs w:val="22"/>
              </w:rPr>
              <w:t>8</w:t>
            </w:r>
          </w:p>
        </w:tc>
        <w:tc>
          <w:tcPr>
            <w:tcW w:w="1193" w:type="dxa"/>
          </w:tcPr>
          <w:p w14:paraId="2A6327E1" w14:textId="77777777" w:rsidR="00B726B1" w:rsidRPr="005D1582" w:rsidRDefault="00B726B1" w:rsidP="00A40676">
            <w:pPr>
              <w:tabs>
                <w:tab w:val="left" w:pos="720"/>
                <w:tab w:val="left" w:pos="4320"/>
              </w:tabs>
              <w:ind w:right="-360"/>
              <w:rPr>
                <w:sz w:val="22"/>
                <w:szCs w:val="22"/>
              </w:rPr>
            </w:pPr>
          </w:p>
        </w:tc>
        <w:tc>
          <w:tcPr>
            <w:tcW w:w="3238" w:type="dxa"/>
          </w:tcPr>
          <w:p w14:paraId="38FDA5CD" w14:textId="77777777" w:rsidR="00B726B1" w:rsidRPr="005D1582" w:rsidRDefault="00B726B1" w:rsidP="00A40676">
            <w:pPr>
              <w:tabs>
                <w:tab w:val="left" w:pos="720"/>
                <w:tab w:val="left" w:pos="4320"/>
              </w:tabs>
              <w:ind w:right="-360"/>
              <w:rPr>
                <w:sz w:val="22"/>
                <w:szCs w:val="22"/>
              </w:rPr>
            </w:pPr>
          </w:p>
        </w:tc>
        <w:tc>
          <w:tcPr>
            <w:tcW w:w="547" w:type="dxa"/>
          </w:tcPr>
          <w:p w14:paraId="7A07E478" w14:textId="0F82DCF4" w:rsidR="00B726B1" w:rsidRPr="005D1582" w:rsidRDefault="00B726B1" w:rsidP="00A40676">
            <w:pPr>
              <w:tabs>
                <w:tab w:val="left" w:pos="720"/>
                <w:tab w:val="left" w:pos="4320"/>
              </w:tabs>
              <w:ind w:right="-360"/>
              <w:rPr>
                <w:sz w:val="22"/>
                <w:szCs w:val="22"/>
              </w:rPr>
            </w:pPr>
          </w:p>
        </w:tc>
        <w:tc>
          <w:tcPr>
            <w:tcW w:w="334" w:type="dxa"/>
            <w:tcBorders>
              <w:top w:val="nil"/>
              <w:bottom w:val="nil"/>
            </w:tcBorders>
          </w:tcPr>
          <w:p w14:paraId="1BD4B859" w14:textId="77777777" w:rsidR="00B726B1" w:rsidRPr="005D1582" w:rsidRDefault="00B726B1" w:rsidP="00A40676">
            <w:pPr>
              <w:tabs>
                <w:tab w:val="left" w:pos="720"/>
                <w:tab w:val="left" w:pos="4320"/>
              </w:tabs>
              <w:ind w:right="-360"/>
              <w:rPr>
                <w:sz w:val="22"/>
                <w:szCs w:val="22"/>
              </w:rPr>
            </w:pPr>
          </w:p>
        </w:tc>
        <w:tc>
          <w:tcPr>
            <w:tcW w:w="460" w:type="dxa"/>
          </w:tcPr>
          <w:p w14:paraId="7AD02DF9" w14:textId="72E4AFCF" w:rsidR="00B726B1" w:rsidRPr="005D1582" w:rsidRDefault="00B726B1" w:rsidP="00A40676">
            <w:pPr>
              <w:tabs>
                <w:tab w:val="left" w:pos="720"/>
                <w:tab w:val="left" w:pos="4320"/>
              </w:tabs>
              <w:ind w:right="-360"/>
              <w:rPr>
                <w:sz w:val="22"/>
                <w:szCs w:val="22"/>
              </w:rPr>
            </w:pPr>
            <w:r w:rsidRPr="005D1582">
              <w:rPr>
                <w:sz w:val="22"/>
                <w:szCs w:val="22"/>
              </w:rPr>
              <w:t>8</w:t>
            </w:r>
          </w:p>
        </w:tc>
        <w:tc>
          <w:tcPr>
            <w:tcW w:w="1101" w:type="dxa"/>
          </w:tcPr>
          <w:p w14:paraId="1F80A6F7" w14:textId="77777777" w:rsidR="00B726B1" w:rsidRPr="005D1582" w:rsidRDefault="00B726B1" w:rsidP="00A40676">
            <w:pPr>
              <w:tabs>
                <w:tab w:val="left" w:pos="720"/>
                <w:tab w:val="left" w:pos="4320"/>
              </w:tabs>
              <w:ind w:right="-360"/>
              <w:rPr>
                <w:sz w:val="22"/>
                <w:szCs w:val="22"/>
              </w:rPr>
            </w:pPr>
          </w:p>
        </w:tc>
        <w:tc>
          <w:tcPr>
            <w:tcW w:w="2962" w:type="dxa"/>
          </w:tcPr>
          <w:p w14:paraId="25920ECD" w14:textId="77777777" w:rsidR="00B726B1" w:rsidRPr="005D1582" w:rsidRDefault="00B726B1" w:rsidP="00A40676">
            <w:pPr>
              <w:tabs>
                <w:tab w:val="left" w:pos="720"/>
                <w:tab w:val="left" w:pos="4320"/>
              </w:tabs>
              <w:ind w:right="-360"/>
              <w:rPr>
                <w:sz w:val="22"/>
                <w:szCs w:val="22"/>
              </w:rPr>
            </w:pPr>
          </w:p>
        </w:tc>
        <w:tc>
          <w:tcPr>
            <w:tcW w:w="548" w:type="dxa"/>
          </w:tcPr>
          <w:p w14:paraId="4AB0DF69" w14:textId="75207FB5" w:rsidR="00B726B1" w:rsidRPr="005D1582" w:rsidRDefault="00B726B1" w:rsidP="00A40676">
            <w:pPr>
              <w:tabs>
                <w:tab w:val="left" w:pos="720"/>
                <w:tab w:val="left" w:pos="4320"/>
              </w:tabs>
              <w:ind w:right="-360"/>
              <w:rPr>
                <w:sz w:val="22"/>
                <w:szCs w:val="22"/>
              </w:rPr>
            </w:pPr>
          </w:p>
        </w:tc>
      </w:tr>
      <w:tr w:rsidR="004C7970" w:rsidRPr="005D1582" w14:paraId="6C9BEF84" w14:textId="77777777" w:rsidTr="006A4B59">
        <w:tc>
          <w:tcPr>
            <w:tcW w:w="412" w:type="dxa"/>
          </w:tcPr>
          <w:p w14:paraId="4A534C6B" w14:textId="04BC5326" w:rsidR="004C7970" w:rsidRPr="005D1582" w:rsidRDefault="006E2F7B" w:rsidP="00A40676">
            <w:pPr>
              <w:tabs>
                <w:tab w:val="left" w:pos="720"/>
                <w:tab w:val="left" w:pos="4320"/>
              </w:tabs>
              <w:ind w:right="-360"/>
              <w:rPr>
                <w:sz w:val="22"/>
                <w:szCs w:val="22"/>
              </w:rPr>
            </w:pPr>
            <w:r w:rsidRPr="005D1582">
              <w:rPr>
                <w:sz w:val="22"/>
                <w:szCs w:val="22"/>
              </w:rPr>
              <w:t>9</w:t>
            </w:r>
          </w:p>
        </w:tc>
        <w:tc>
          <w:tcPr>
            <w:tcW w:w="1193" w:type="dxa"/>
          </w:tcPr>
          <w:p w14:paraId="364D0327" w14:textId="77777777" w:rsidR="004C7970" w:rsidRPr="005D1582" w:rsidRDefault="004C7970" w:rsidP="00A40676">
            <w:pPr>
              <w:tabs>
                <w:tab w:val="left" w:pos="720"/>
                <w:tab w:val="left" w:pos="4320"/>
              </w:tabs>
              <w:ind w:right="-360"/>
              <w:rPr>
                <w:sz w:val="22"/>
                <w:szCs w:val="22"/>
              </w:rPr>
            </w:pPr>
          </w:p>
        </w:tc>
        <w:tc>
          <w:tcPr>
            <w:tcW w:w="3238" w:type="dxa"/>
          </w:tcPr>
          <w:p w14:paraId="437EB633" w14:textId="77777777" w:rsidR="004C7970" w:rsidRPr="005D1582" w:rsidRDefault="004C7970" w:rsidP="00A40676">
            <w:pPr>
              <w:tabs>
                <w:tab w:val="left" w:pos="720"/>
                <w:tab w:val="left" w:pos="4320"/>
              </w:tabs>
              <w:ind w:right="-360"/>
              <w:rPr>
                <w:sz w:val="22"/>
                <w:szCs w:val="22"/>
              </w:rPr>
            </w:pPr>
          </w:p>
        </w:tc>
        <w:tc>
          <w:tcPr>
            <w:tcW w:w="547" w:type="dxa"/>
          </w:tcPr>
          <w:p w14:paraId="78A7823B" w14:textId="361DF501"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D3BF7B6" w14:textId="77777777" w:rsidR="004C7970" w:rsidRPr="005D1582" w:rsidRDefault="004C7970" w:rsidP="00A40676">
            <w:pPr>
              <w:tabs>
                <w:tab w:val="left" w:pos="720"/>
                <w:tab w:val="left" w:pos="4320"/>
              </w:tabs>
              <w:ind w:right="-360"/>
              <w:rPr>
                <w:sz w:val="22"/>
                <w:szCs w:val="22"/>
              </w:rPr>
            </w:pPr>
          </w:p>
        </w:tc>
        <w:tc>
          <w:tcPr>
            <w:tcW w:w="460" w:type="dxa"/>
          </w:tcPr>
          <w:p w14:paraId="109AD8B6" w14:textId="7EBAD360" w:rsidR="004C7970" w:rsidRPr="005D1582" w:rsidRDefault="00EB58F8" w:rsidP="00A40676">
            <w:pPr>
              <w:tabs>
                <w:tab w:val="left" w:pos="720"/>
                <w:tab w:val="left" w:pos="4320"/>
              </w:tabs>
              <w:ind w:right="-360"/>
              <w:rPr>
                <w:sz w:val="22"/>
                <w:szCs w:val="22"/>
              </w:rPr>
            </w:pPr>
            <w:r w:rsidRPr="005D1582">
              <w:rPr>
                <w:sz w:val="22"/>
                <w:szCs w:val="22"/>
              </w:rPr>
              <w:t>9</w:t>
            </w:r>
          </w:p>
        </w:tc>
        <w:tc>
          <w:tcPr>
            <w:tcW w:w="1101" w:type="dxa"/>
          </w:tcPr>
          <w:p w14:paraId="42622E51" w14:textId="77777777" w:rsidR="004C7970" w:rsidRPr="005D1582" w:rsidRDefault="004C7970" w:rsidP="00A40676">
            <w:pPr>
              <w:tabs>
                <w:tab w:val="left" w:pos="720"/>
                <w:tab w:val="left" w:pos="4320"/>
              </w:tabs>
              <w:ind w:right="-360"/>
              <w:rPr>
                <w:sz w:val="22"/>
                <w:szCs w:val="22"/>
              </w:rPr>
            </w:pPr>
          </w:p>
        </w:tc>
        <w:tc>
          <w:tcPr>
            <w:tcW w:w="2962" w:type="dxa"/>
          </w:tcPr>
          <w:p w14:paraId="4B97BFB4" w14:textId="77777777" w:rsidR="004C7970" w:rsidRPr="005D1582" w:rsidRDefault="004C7970" w:rsidP="00A40676">
            <w:pPr>
              <w:tabs>
                <w:tab w:val="left" w:pos="720"/>
                <w:tab w:val="left" w:pos="4320"/>
              </w:tabs>
              <w:ind w:right="-360"/>
              <w:rPr>
                <w:sz w:val="22"/>
                <w:szCs w:val="22"/>
              </w:rPr>
            </w:pPr>
          </w:p>
        </w:tc>
        <w:tc>
          <w:tcPr>
            <w:tcW w:w="548" w:type="dxa"/>
          </w:tcPr>
          <w:p w14:paraId="1F787E8F" w14:textId="61DEFB79" w:rsidR="004C7970" w:rsidRPr="005D1582" w:rsidRDefault="004C7970" w:rsidP="00A40676">
            <w:pPr>
              <w:tabs>
                <w:tab w:val="left" w:pos="720"/>
                <w:tab w:val="left" w:pos="4320"/>
              </w:tabs>
              <w:ind w:right="-360"/>
              <w:rPr>
                <w:sz w:val="22"/>
                <w:szCs w:val="22"/>
              </w:rPr>
            </w:pPr>
          </w:p>
        </w:tc>
      </w:tr>
      <w:tr w:rsidR="004C7970" w:rsidRPr="005D1582" w14:paraId="49536072" w14:textId="77777777" w:rsidTr="006A4B59">
        <w:tc>
          <w:tcPr>
            <w:tcW w:w="412" w:type="dxa"/>
          </w:tcPr>
          <w:p w14:paraId="371E2476" w14:textId="5BB3C603" w:rsidR="004C7970" w:rsidRPr="005D1582" w:rsidRDefault="006E2F7B" w:rsidP="00A40676">
            <w:pPr>
              <w:tabs>
                <w:tab w:val="left" w:pos="720"/>
                <w:tab w:val="left" w:pos="4320"/>
              </w:tabs>
              <w:ind w:right="-360"/>
              <w:rPr>
                <w:sz w:val="22"/>
                <w:szCs w:val="22"/>
              </w:rPr>
            </w:pPr>
            <w:r w:rsidRPr="005D1582">
              <w:rPr>
                <w:sz w:val="22"/>
                <w:szCs w:val="22"/>
              </w:rPr>
              <w:t>10</w:t>
            </w:r>
          </w:p>
        </w:tc>
        <w:tc>
          <w:tcPr>
            <w:tcW w:w="1193" w:type="dxa"/>
          </w:tcPr>
          <w:p w14:paraId="5D6F94C9" w14:textId="77777777" w:rsidR="004C7970" w:rsidRPr="005D1582" w:rsidRDefault="004C7970" w:rsidP="00A40676">
            <w:pPr>
              <w:tabs>
                <w:tab w:val="left" w:pos="720"/>
                <w:tab w:val="left" w:pos="4320"/>
              </w:tabs>
              <w:ind w:right="-360"/>
              <w:rPr>
                <w:sz w:val="22"/>
                <w:szCs w:val="22"/>
              </w:rPr>
            </w:pPr>
          </w:p>
        </w:tc>
        <w:tc>
          <w:tcPr>
            <w:tcW w:w="3238" w:type="dxa"/>
          </w:tcPr>
          <w:p w14:paraId="1CABCA80" w14:textId="77777777" w:rsidR="004C7970" w:rsidRPr="005D1582" w:rsidRDefault="004C7970" w:rsidP="00A40676">
            <w:pPr>
              <w:tabs>
                <w:tab w:val="left" w:pos="720"/>
                <w:tab w:val="left" w:pos="4320"/>
              </w:tabs>
              <w:ind w:right="-360"/>
              <w:rPr>
                <w:sz w:val="22"/>
                <w:szCs w:val="22"/>
              </w:rPr>
            </w:pPr>
          </w:p>
        </w:tc>
        <w:tc>
          <w:tcPr>
            <w:tcW w:w="547" w:type="dxa"/>
          </w:tcPr>
          <w:p w14:paraId="1A6989FA" w14:textId="013EB342"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5DDEFDC1" w14:textId="77777777" w:rsidR="004C7970" w:rsidRPr="005D1582" w:rsidRDefault="004C7970" w:rsidP="00A40676">
            <w:pPr>
              <w:tabs>
                <w:tab w:val="left" w:pos="720"/>
                <w:tab w:val="left" w:pos="4320"/>
              </w:tabs>
              <w:ind w:right="-360"/>
              <w:rPr>
                <w:sz w:val="22"/>
                <w:szCs w:val="22"/>
              </w:rPr>
            </w:pPr>
          </w:p>
        </w:tc>
        <w:tc>
          <w:tcPr>
            <w:tcW w:w="460" w:type="dxa"/>
          </w:tcPr>
          <w:p w14:paraId="3B819AC2" w14:textId="470FCE66" w:rsidR="004C7970" w:rsidRPr="005D1582" w:rsidRDefault="00EB58F8" w:rsidP="00A40676">
            <w:pPr>
              <w:tabs>
                <w:tab w:val="left" w:pos="720"/>
                <w:tab w:val="left" w:pos="4320"/>
              </w:tabs>
              <w:ind w:right="-360"/>
              <w:rPr>
                <w:sz w:val="22"/>
                <w:szCs w:val="22"/>
              </w:rPr>
            </w:pPr>
            <w:r w:rsidRPr="005D1582">
              <w:rPr>
                <w:sz w:val="22"/>
                <w:szCs w:val="22"/>
              </w:rPr>
              <w:t>10</w:t>
            </w:r>
          </w:p>
        </w:tc>
        <w:tc>
          <w:tcPr>
            <w:tcW w:w="1101" w:type="dxa"/>
          </w:tcPr>
          <w:p w14:paraId="2A52A627" w14:textId="77777777" w:rsidR="004C7970" w:rsidRPr="005D1582" w:rsidRDefault="004C7970" w:rsidP="00A40676">
            <w:pPr>
              <w:tabs>
                <w:tab w:val="left" w:pos="720"/>
                <w:tab w:val="left" w:pos="4320"/>
              </w:tabs>
              <w:ind w:right="-360"/>
              <w:rPr>
                <w:sz w:val="22"/>
                <w:szCs w:val="22"/>
              </w:rPr>
            </w:pPr>
          </w:p>
        </w:tc>
        <w:tc>
          <w:tcPr>
            <w:tcW w:w="2962" w:type="dxa"/>
          </w:tcPr>
          <w:p w14:paraId="3FBCFFEF" w14:textId="77777777" w:rsidR="004C7970" w:rsidRPr="005D1582" w:rsidRDefault="004C7970" w:rsidP="00A40676">
            <w:pPr>
              <w:tabs>
                <w:tab w:val="left" w:pos="720"/>
                <w:tab w:val="left" w:pos="4320"/>
              </w:tabs>
              <w:ind w:right="-360"/>
              <w:rPr>
                <w:sz w:val="22"/>
                <w:szCs w:val="22"/>
              </w:rPr>
            </w:pPr>
          </w:p>
        </w:tc>
        <w:tc>
          <w:tcPr>
            <w:tcW w:w="548" w:type="dxa"/>
          </w:tcPr>
          <w:p w14:paraId="4EB9CF52" w14:textId="372F3D62" w:rsidR="004C7970" w:rsidRPr="005D1582" w:rsidRDefault="004C7970" w:rsidP="00A40676">
            <w:pPr>
              <w:tabs>
                <w:tab w:val="left" w:pos="720"/>
                <w:tab w:val="left" w:pos="4320"/>
              </w:tabs>
              <w:ind w:right="-360"/>
              <w:rPr>
                <w:sz w:val="22"/>
                <w:szCs w:val="22"/>
              </w:rPr>
            </w:pPr>
          </w:p>
        </w:tc>
      </w:tr>
      <w:tr w:rsidR="004C7970" w:rsidRPr="005D1582" w14:paraId="74B4336B" w14:textId="77777777" w:rsidTr="006A4B59">
        <w:tc>
          <w:tcPr>
            <w:tcW w:w="412" w:type="dxa"/>
          </w:tcPr>
          <w:p w14:paraId="2F7FF2A9" w14:textId="3C060434" w:rsidR="004C7970" w:rsidRPr="005D1582" w:rsidRDefault="006E2F7B" w:rsidP="00A40676">
            <w:pPr>
              <w:tabs>
                <w:tab w:val="left" w:pos="720"/>
                <w:tab w:val="left" w:pos="4320"/>
              </w:tabs>
              <w:ind w:right="-360"/>
              <w:rPr>
                <w:sz w:val="22"/>
                <w:szCs w:val="22"/>
              </w:rPr>
            </w:pPr>
            <w:r w:rsidRPr="005D1582">
              <w:rPr>
                <w:sz w:val="22"/>
                <w:szCs w:val="22"/>
              </w:rPr>
              <w:t>11</w:t>
            </w:r>
          </w:p>
        </w:tc>
        <w:tc>
          <w:tcPr>
            <w:tcW w:w="1193" w:type="dxa"/>
          </w:tcPr>
          <w:p w14:paraId="47D1DE36" w14:textId="77777777" w:rsidR="004C7970" w:rsidRPr="005D1582" w:rsidRDefault="004C7970" w:rsidP="00A40676">
            <w:pPr>
              <w:tabs>
                <w:tab w:val="left" w:pos="720"/>
                <w:tab w:val="left" w:pos="4320"/>
              </w:tabs>
              <w:ind w:right="-360"/>
              <w:rPr>
                <w:sz w:val="22"/>
                <w:szCs w:val="22"/>
              </w:rPr>
            </w:pPr>
          </w:p>
        </w:tc>
        <w:tc>
          <w:tcPr>
            <w:tcW w:w="3238" w:type="dxa"/>
          </w:tcPr>
          <w:p w14:paraId="59469AC0" w14:textId="77777777" w:rsidR="004C7970" w:rsidRPr="005D1582" w:rsidRDefault="004C7970" w:rsidP="00A40676">
            <w:pPr>
              <w:tabs>
                <w:tab w:val="left" w:pos="720"/>
                <w:tab w:val="left" w:pos="4320"/>
              </w:tabs>
              <w:ind w:right="-360"/>
              <w:rPr>
                <w:sz w:val="22"/>
                <w:szCs w:val="22"/>
              </w:rPr>
            </w:pPr>
          </w:p>
        </w:tc>
        <w:tc>
          <w:tcPr>
            <w:tcW w:w="547" w:type="dxa"/>
          </w:tcPr>
          <w:p w14:paraId="5A8D00E7" w14:textId="72B93FCF"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6E689101" w14:textId="77777777" w:rsidR="004C7970" w:rsidRPr="005D1582" w:rsidRDefault="004C7970" w:rsidP="00A40676">
            <w:pPr>
              <w:tabs>
                <w:tab w:val="left" w:pos="720"/>
                <w:tab w:val="left" w:pos="4320"/>
              </w:tabs>
              <w:ind w:right="-360"/>
              <w:rPr>
                <w:sz w:val="22"/>
                <w:szCs w:val="22"/>
              </w:rPr>
            </w:pPr>
          </w:p>
        </w:tc>
        <w:tc>
          <w:tcPr>
            <w:tcW w:w="460" w:type="dxa"/>
          </w:tcPr>
          <w:p w14:paraId="2530BDDD" w14:textId="2FA35FC6" w:rsidR="004C7970" w:rsidRPr="005D1582" w:rsidRDefault="00EB58F8" w:rsidP="00A40676">
            <w:pPr>
              <w:tabs>
                <w:tab w:val="left" w:pos="720"/>
                <w:tab w:val="left" w:pos="4320"/>
              </w:tabs>
              <w:ind w:right="-360"/>
              <w:rPr>
                <w:sz w:val="22"/>
                <w:szCs w:val="22"/>
              </w:rPr>
            </w:pPr>
            <w:r w:rsidRPr="005D1582">
              <w:rPr>
                <w:sz w:val="22"/>
                <w:szCs w:val="22"/>
              </w:rPr>
              <w:t>11</w:t>
            </w:r>
          </w:p>
        </w:tc>
        <w:tc>
          <w:tcPr>
            <w:tcW w:w="1101" w:type="dxa"/>
          </w:tcPr>
          <w:p w14:paraId="27EC6C62" w14:textId="77777777" w:rsidR="004C7970" w:rsidRPr="005D1582" w:rsidRDefault="004C7970" w:rsidP="00A40676">
            <w:pPr>
              <w:tabs>
                <w:tab w:val="left" w:pos="720"/>
                <w:tab w:val="left" w:pos="4320"/>
              </w:tabs>
              <w:ind w:right="-360"/>
              <w:rPr>
                <w:sz w:val="22"/>
                <w:szCs w:val="22"/>
              </w:rPr>
            </w:pPr>
          </w:p>
        </w:tc>
        <w:tc>
          <w:tcPr>
            <w:tcW w:w="2962" w:type="dxa"/>
          </w:tcPr>
          <w:p w14:paraId="3406AAC4" w14:textId="77777777" w:rsidR="004C7970" w:rsidRPr="005D1582" w:rsidRDefault="004C7970" w:rsidP="00A40676">
            <w:pPr>
              <w:tabs>
                <w:tab w:val="left" w:pos="720"/>
                <w:tab w:val="left" w:pos="4320"/>
              </w:tabs>
              <w:ind w:right="-360"/>
              <w:rPr>
                <w:sz w:val="22"/>
                <w:szCs w:val="22"/>
              </w:rPr>
            </w:pPr>
          </w:p>
        </w:tc>
        <w:tc>
          <w:tcPr>
            <w:tcW w:w="548" w:type="dxa"/>
          </w:tcPr>
          <w:p w14:paraId="3C8FD391" w14:textId="7CD8E594" w:rsidR="004C7970" w:rsidRPr="005D1582" w:rsidRDefault="004C7970" w:rsidP="00A40676">
            <w:pPr>
              <w:tabs>
                <w:tab w:val="left" w:pos="720"/>
                <w:tab w:val="left" w:pos="4320"/>
              </w:tabs>
              <w:ind w:right="-360"/>
              <w:rPr>
                <w:sz w:val="22"/>
                <w:szCs w:val="22"/>
              </w:rPr>
            </w:pPr>
          </w:p>
        </w:tc>
      </w:tr>
      <w:tr w:rsidR="004C7970" w:rsidRPr="005D1582" w14:paraId="417AB1B6" w14:textId="77777777" w:rsidTr="006A4B59">
        <w:tc>
          <w:tcPr>
            <w:tcW w:w="412" w:type="dxa"/>
          </w:tcPr>
          <w:p w14:paraId="49A2CB2B" w14:textId="7F0EC7E8" w:rsidR="004C7970" w:rsidRPr="005D1582" w:rsidRDefault="006E2F7B" w:rsidP="00A40676">
            <w:pPr>
              <w:tabs>
                <w:tab w:val="left" w:pos="720"/>
                <w:tab w:val="left" w:pos="4320"/>
              </w:tabs>
              <w:ind w:right="-360"/>
              <w:rPr>
                <w:sz w:val="22"/>
                <w:szCs w:val="22"/>
              </w:rPr>
            </w:pPr>
            <w:r w:rsidRPr="005D1582">
              <w:rPr>
                <w:sz w:val="22"/>
                <w:szCs w:val="22"/>
              </w:rPr>
              <w:t>12</w:t>
            </w:r>
          </w:p>
        </w:tc>
        <w:tc>
          <w:tcPr>
            <w:tcW w:w="1193" w:type="dxa"/>
          </w:tcPr>
          <w:p w14:paraId="2B8B65EE" w14:textId="77777777" w:rsidR="004C7970" w:rsidRPr="005D1582" w:rsidRDefault="004C7970" w:rsidP="00A40676">
            <w:pPr>
              <w:tabs>
                <w:tab w:val="left" w:pos="720"/>
                <w:tab w:val="left" w:pos="4320"/>
              </w:tabs>
              <w:ind w:right="-360"/>
              <w:rPr>
                <w:sz w:val="22"/>
                <w:szCs w:val="22"/>
              </w:rPr>
            </w:pPr>
          </w:p>
        </w:tc>
        <w:tc>
          <w:tcPr>
            <w:tcW w:w="3238" w:type="dxa"/>
          </w:tcPr>
          <w:p w14:paraId="1DD22438" w14:textId="77777777" w:rsidR="004C7970" w:rsidRPr="005D1582" w:rsidRDefault="004C7970" w:rsidP="00A40676">
            <w:pPr>
              <w:tabs>
                <w:tab w:val="left" w:pos="720"/>
                <w:tab w:val="left" w:pos="4320"/>
              </w:tabs>
              <w:ind w:right="-360"/>
              <w:rPr>
                <w:sz w:val="22"/>
                <w:szCs w:val="22"/>
              </w:rPr>
            </w:pPr>
          </w:p>
        </w:tc>
        <w:tc>
          <w:tcPr>
            <w:tcW w:w="547" w:type="dxa"/>
          </w:tcPr>
          <w:p w14:paraId="05590538" w14:textId="7E700C0E"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329EB98" w14:textId="77777777" w:rsidR="004C7970" w:rsidRPr="005D1582" w:rsidRDefault="004C7970" w:rsidP="00A40676">
            <w:pPr>
              <w:tabs>
                <w:tab w:val="left" w:pos="720"/>
                <w:tab w:val="left" w:pos="4320"/>
              </w:tabs>
              <w:ind w:right="-360"/>
              <w:rPr>
                <w:sz w:val="22"/>
                <w:szCs w:val="22"/>
              </w:rPr>
            </w:pPr>
          </w:p>
        </w:tc>
        <w:tc>
          <w:tcPr>
            <w:tcW w:w="460" w:type="dxa"/>
          </w:tcPr>
          <w:p w14:paraId="318E13DB" w14:textId="102BA9F6" w:rsidR="004C7970" w:rsidRPr="005D1582" w:rsidRDefault="00EB58F8" w:rsidP="00A40676">
            <w:pPr>
              <w:tabs>
                <w:tab w:val="left" w:pos="720"/>
                <w:tab w:val="left" w:pos="4320"/>
              </w:tabs>
              <w:ind w:right="-360"/>
              <w:rPr>
                <w:sz w:val="22"/>
                <w:szCs w:val="22"/>
              </w:rPr>
            </w:pPr>
            <w:r w:rsidRPr="005D1582">
              <w:rPr>
                <w:sz w:val="22"/>
                <w:szCs w:val="22"/>
              </w:rPr>
              <w:t>12</w:t>
            </w:r>
          </w:p>
        </w:tc>
        <w:tc>
          <w:tcPr>
            <w:tcW w:w="1101" w:type="dxa"/>
          </w:tcPr>
          <w:p w14:paraId="646C9DD1" w14:textId="77777777" w:rsidR="004C7970" w:rsidRPr="005D1582" w:rsidRDefault="004C7970" w:rsidP="00A40676">
            <w:pPr>
              <w:tabs>
                <w:tab w:val="left" w:pos="720"/>
                <w:tab w:val="left" w:pos="4320"/>
              </w:tabs>
              <w:ind w:right="-360"/>
              <w:rPr>
                <w:sz w:val="22"/>
                <w:szCs w:val="22"/>
              </w:rPr>
            </w:pPr>
          </w:p>
        </w:tc>
        <w:tc>
          <w:tcPr>
            <w:tcW w:w="2962" w:type="dxa"/>
          </w:tcPr>
          <w:p w14:paraId="35EF55BC" w14:textId="77777777" w:rsidR="004C7970" w:rsidRPr="005D1582" w:rsidRDefault="004C7970" w:rsidP="00A40676">
            <w:pPr>
              <w:tabs>
                <w:tab w:val="left" w:pos="720"/>
                <w:tab w:val="left" w:pos="4320"/>
              </w:tabs>
              <w:ind w:right="-360"/>
              <w:rPr>
                <w:sz w:val="22"/>
                <w:szCs w:val="22"/>
              </w:rPr>
            </w:pPr>
          </w:p>
        </w:tc>
        <w:tc>
          <w:tcPr>
            <w:tcW w:w="548" w:type="dxa"/>
          </w:tcPr>
          <w:p w14:paraId="3A3FED2D" w14:textId="77571FD1" w:rsidR="004C7970" w:rsidRPr="005D1582" w:rsidRDefault="004C7970" w:rsidP="00A40676">
            <w:pPr>
              <w:tabs>
                <w:tab w:val="left" w:pos="720"/>
                <w:tab w:val="left" w:pos="4320"/>
              </w:tabs>
              <w:ind w:right="-360"/>
              <w:rPr>
                <w:sz w:val="22"/>
                <w:szCs w:val="22"/>
              </w:rPr>
            </w:pPr>
          </w:p>
        </w:tc>
      </w:tr>
      <w:tr w:rsidR="004C7970" w:rsidRPr="005D1582" w14:paraId="5A6C9911" w14:textId="77777777" w:rsidTr="006A4B59">
        <w:tc>
          <w:tcPr>
            <w:tcW w:w="412" w:type="dxa"/>
          </w:tcPr>
          <w:p w14:paraId="6A402719" w14:textId="00E93A19" w:rsidR="004C7970" w:rsidRPr="005D1582" w:rsidRDefault="006E2F7B" w:rsidP="00A40676">
            <w:pPr>
              <w:tabs>
                <w:tab w:val="left" w:pos="720"/>
                <w:tab w:val="left" w:pos="4320"/>
              </w:tabs>
              <w:ind w:right="-360"/>
              <w:rPr>
                <w:sz w:val="22"/>
                <w:szCs w:val="22"/>
              </w:rPr>
            </w:pPr>
            <w:r w:rsidRPr="005D1582">
              <w:rPr>
                <w:sz w:val="22"/>
                <w:szCs w:val="22"/>
              </w:rPr>
              <w:t>13</w:t>
            </w:r>
          </w:p>
        </w:tc>
        <w:tc>
          <w:tcPr>
            <w:tcW w:w="1193" w:type="dxa"/>
          </w:tcPr>
          <w:p w14:paraId="0509767E" w14:textId="77777777" w:rsidR="004C7970" w:rsidRPr="005D1582" w:rsidRDefault="004C7970" w:rsidP="00A40676">
            <w:pPr>
              <w:tabs>
                <w:tab w:val="left" w:pos="720"/>
                <w:tab w:val="left" w:pos="4320"/>
              </w:tabs>
              <w:ind w:right="-360"/>
              <w:rPr>
                <w:sz w:val="22"/>
                <w:szCs w:val="22"/>
              </w:rPr>
            </w:pPr>
          </w:p>
        </w:tc>
        <w:tc>
          <w:tcPr>
            <w:tcW w:w="3238" w:type="dxa"/>
          </w:tcPr>
          <w:p w14:paraId="571377BE" w14:textId="77777777" w:rsidR="004C7970" w:rsidRPr="005D1582" w:rsidRDefault="004C7970" w:rsidP="00A40676">
            <w:pPr>
              <w:tabs>
                <w:tab w:val="left" w:pos="720"/>
                <w:tab w:val="left" w:pos="4320"/>
              </w:tabs>
              <w:ind w:right="-360"/>
              <w:rPr>
                <w:sz w:val="22"/>
                <w:szCs w:val="22"/>
              </w:rPr>
            </w:pPr>
          </w:p>
        </w:tc>
        <w:tc>
          <w:tcPr>
            <w:tcW w:w="547" w:type="dxa"/>
          </w:tcPr>
          <w:p w14:paraId="3A28DA66" w14:textId="389346A2"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C4F5F9C" w14:textId="77777777" w:rsidR="004C7970" w:rsidRPr="005D1582" w:rsidRDefault="004C7970" w:rsidP="00A40676">
            <w:pPr>
              <w:tabs>
                <w:tab w:val="left" w:pos="720"/>
                <w:tab w:val="left" w:pos="4320"/>
              </w:tabs>
              <w:ind w:right="-360"/>
              <w:rPr>
                <w:sz w:val="22"/>
                <w:szCs w:val="22"/>
              </w:rPr>
            </w:pPr>
          </w:p>
        </w:tc>
        <w:tc>
          <w:tcPr>
            <w:tcW w:w="460" w:type="dxa"/>
          </w:tcPr>
          <w:p w14:paraId="1C13B45F" w14:textId="276AFDAE" w:rsidR="004C7970" w:rsidRPr="005D1582" w:rsidRDefault="00EB58F8" w:rsidP="00A40676">
            <w:pPr>
              <w:tabs>
                <w:tab w:val="left" w:pos="720"/>
                <w:tab w:val="left" w:pos="4320"/>
              </w:tabs>
              <w:ind w:right="-360"/>
              <w:rPr>
                <w:sz w:val="22"/>
                <w:szCs w:val="22"/>
              </w:rPr>
            </w:pPr>
            <w:r w:rsidRPr="005D1582">
              <w:rPr>
                <w:sz w:val="22"/>
                <w:szCs w:val="22"/>
              </w:rPr>
              <w:t>13</w:t>
            </w:r>
          </w:p>
        </w:tc>
        <w:tc>
          <w:tcPr>
            <w:tcW w:w="1101" w:type="dxa"/>
          </w:tcPr>
          <w:p w14:paraId="4A60CDC9" w14:textId="77777777" w:rsidR="004C7970" w:rsidRPr="005D1582" w:rsidRDefault="004C7970" w:rsidP="00A40676">
            <w:pPr>
              <w:tabs>
                <w:tab w:val="left" w:pos="720"/>
                <w:tab w:val="left" w:pos="4320"/>
              </w:tabs>
              <w:ind w:right="-360"/>
              <w:rPr>
                <w:sz w:val="22"/>
                <w:szCs w:val="22"/>
              </w:rPr>
            </w:pPr>
          </w:p>
        </w:tc>
        <w:tc>
          <w:tcPr>
            <w:tcW w:w="2962" w:type="dxa"/>
          </w:tcPr>
          <w:p w14:paraId="7EC36737" w14:textId="77777777" w:rsidR="004C7970" w:rsidRPr="005D1582" w:rsidRDefault="004C7970" w:rsidP="00A40676">
            <w:pPr>
              <w:tabs>
                <w:tab w:val="left" w:pos="720"/>
                <w:tab w:val="left" w:pos="4320"/>
              </w:tabs>
              <w:ind w:right="-360"/>
              <w:rPr>
                <w:sz w:val="22"/>
                <w:szCs w:val="22"/>
              </w:rPr>
            </w:pPr>
          </w:p>
        </w:tc>
        <w:tc>
          <w:tcPr>
            <w:tcW w:w="548" w:type="dxa"/>
          </w:tcPr>
          <w:p w14:paraId="3AFB6C0A" w14:textId="771060DC" w:rsidR="004C7970" w:rsidRPr="005D1582" w:rsidRDefault="004C7970" w:rsidP="00A40676">
            <w:pPr>
              <w:tabs>
                <w:tab w:val="left" w:pos="720"/>
                <w:tab w:val="left" w:pos="4320"/>
              </w:tabs>
              <w:ind w:right="-360"/>
              <w:rPr>
                <w:sz w:val="22"/>
                <w:szCs w:val="22"/>
              </w:rPr>
            </w:pPr>
          </w:p>
        </w:tc>
      </w:tr>
      <w:tr w:rsidR="004C7970" w:rsidRPr="005D1582" w14:paraId="0BF0D234" w14:textId="77777777" w:rsidTr="006A4B59">
        <w:tc>
          <w:tcPr>
            <w:tcW w:w="412" w:type="dxa"/>
          </w:tcPr>
          <w:p w14:paraId="5B68A6F7" w14:textId="727EFFB1" w:rsidR="004C7970" w:rsidRPr="005D1582" w:rsidRDefault="006E2F7B" w:rsidP="00A40676">
            <w:pPr>
              <w:tabs>
                <w:tab w:val="left" w:pos="720"/>
                <w:tab w:val="left" w:pos="4320"/>
              </w:tabs>
              <w:ind w:right="-360"/>
              <w:rPr>
                <w:sz w:val="22"/>
                <w:szCs w:val="22"/>
              </w:rPr>
            </w:pPr>
            <w:r w:rsidRPr="005D1582">
              <w:rPr>
                <w:sz w:val="22"/>
                <w:szCs w:val="22"/>
              </w:rPr>
              <w:t>14</w:t>
            </w:r>
          </w:p>
        </w:tc>
        <w:tc>
          <w:tcPr>
            <w:tcW w:w="1193" w:type="dxa"/>
          </w:tcPr>
          <w:p w14:paraId="7A8104A9" w14:textId="77777777" w:rsidR="004C7970" w:rsidRPr="005D1582" w:rsidRDefault="004C7970" w:rsidP="00A40676">
            <w:pPr>
              <w:tabs>
                <w:tab w:val="left" w:pos="720"/>
                <w:tab w:val="left" w:pos="4320"/>
              </w:tabs>
              <w:ind w:right="-360"/>
              <w:rPr>
                <w:sz w:val="22"/>
                <w:szCs w:val="22"/>
              </w:rPr>
            </w:pPr>
          </w:p>
        </w:tc>
        <w:tc>
          <w:tcPr>
            <w:tcW w:w="3238" w:type="dxa"/>
          </w:tcPr>
          <w:p w14:paraId="429CB816" w14:textId="77777777" w:rsidR="004C7970" w:rsidRPr="005D1582" w:rsidRDefault="004C7970" w:rsidP="00A40676">
            <w:pPr>
              <w:tabs>
                <w:tab w:val="left" w:pos="720"/>
                <w:tab w:val="left" w:pos="4320"/>
              </w:tabs>
              <w:ind w:right="-360"/>
              <w:rPr>
                <w:sz w:val="22"/>
                <w:szCs w:val="22"/>
              </w:rPr>
            </w:pPr>
          </w:p>
        </w:tc>
        <w:tc>
          <w:tcPr>
            <w:tcW w:w="547" w:type="dxa"/>
          </w:tcPr>
          <w:p w14:paraId="58DA3F9D" w14:textId="3989E773"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47C73F27" w14:textId="77777777" w:rsidR="004C7970" w:rsidRPr="005D1582" w:rsidRDefault="004C7970" w:rsidP="00A40676">
            <w:pPr>
              <w:tabs>
                <w:tab w:val="left" w:pos="720"/>
                <w:tab w:val="left" w:pos="4320"/>
              </w:tabs>
              <w:ind w:right="-360"/>
              <w:rPr>
                <w:sz w:val="22"/>
                <w:szCs w:val="22"/>
              </w:rPr>
            </w:pPr>
          </w:p>
        </w:tc>
        <w:tc>
          <w:tcPr>
            <w:tcW w:w="460" w:type="dxa"/>
          </w:tcPr>
          <w:p w14:paraId="41CEA232" w14:textId="17D9C2FD" w:rsidR="004C7970" w:rsidRPr="005D1582" w:rsidRDefault="00EB58F8" w:rsidP="00A40676">
            <w:pPr>
              <w:tabs>
                <w:tab w:val="left" w:pos="720"/>
                <w:tab w:val="left" w:pos="4320"/>
              </w:tabs>
              <w:ind w:right="-360"/>
              <w:rPr>
                <w:sz w:val="22"/>
                <w:szCs w:val="22"/>
              </w:rPr>
            </w:pPr>
            <w:r w:rsidRPr="005D1582">
              <w:rPr>
                <w:sz w:val="22"/>
                <w:szCs w:val="22"/>
              </w:rPr>
              <w:t>14</w:t>
            </w:r>
          </w:p>
        </w:tc>
        <w:tc>
          <w:tcPr>
            <w:tcW w:w="1101" w:type="dxa"/>
          </w:tcPr>
          <w:p w14:paraId="42B9A1A6" w14:textId="77777777" w:rsidR="004C7970" w:rsidRPr="005D1582" w:rsidRDefault="004C7970" w:rsidP="00A40676">
            <w:pPr>
              <w:tabs>
                <w:tab w:val="left" w:pos="720"/>
                <w:tab w:val="left" w:pos="4320"/>
              </w:tabs>
              <w:ind w:right="-360"/>
              <w:rPr>
                <w:sz w:val="22"/>
                <w:szCs w:val="22"/>
              </w:rPr>
            </w:pPr>
          </w:p>
        </w:tc>
        <w:tc>
          <w:tcPr>
            <w:tcW w:w="2962" w:type="dxa"/>
          </w:tcPr>
          <w:p w14:paraId="667B37F7" w14:textId="77777777" w:rsidR="004C7970" w:rsidRPr="005D1582" w:rsidRDefault="004C7970" w:rsidP="00A40676">
            <w:pPr>
              <w:tabs>
                <w:tab w:val="left" w:pos="720"/>
                <w:tab w:val="left" w:pos="4320"/>
              </w:tabs>
              <w:ind w:right="-360"/>
              <w:rPr>
                <w:sz w:val="22"/>
                <w:szCs w:val="22"/>
              </w:rPr>
            </w:pPr>
          </w:p>
        </w:tc>
        <w:tc>
          <w:tcPr>
            <w:tcW w:w="548" w:type="dxa"/>
          </w:tcPr>
          <w:p w14:paraId="2F3128A3" w14:textId="5670DC20" w:rsidR="004C7970" w:rsidRPr="005D1582" w:rsidRDefault="004C7970" w:rsidP="00A40676">
            <w:pPr>
              <w:tabs>
                <w:tab w:val="left" w:pos="720"/>
                <w:tab w:val="left" w:pos="4320"/>
              </w:tabs>
              <w:ind w:right="-360"/>
              <w:rPr>
                <w:sz w:val="22"/>
                <w:szCs w:val="22"/>
              </w:rPr>
            </w:pPr>
          </w:p>
        </w:tc>
      </w:tr>
      <w:tr w:rsidR="004C7970" w:rsidRPr="005D1582" w14:paraId="0F2D47E9" w14:textId="77777777" w:rsidTr="006A4B59">
        <w:tc>
          <w:tcPr>
            <w:tcW w:w="412" w:type="dxa"/>
          </w:tcPr>
          <w:p w14:paraId="4D858F67" w14:textId="3A7550BA" w:rsidR="004C7970" w:rsidRPr="005D1582" w:rsidRDefault="00B06981" w:rsidP="00A40676">
            <w:pPr>
              <w:tabs>
                <w:tab w:val="left" w:pos="720"/>
                <w:tab w:val="left" w:pos="4320"/>
              </w:tabs>
              <w:ind w:right="-360"/>
              <w:rPr>
                <w:sz w:val="22"/>
                <w:szCs w:val="22"/>
              </w:rPr>
            </w:pPr>
            <w:r w:rsidRPr="005D1582">
              <w:rPr>
                <w:sz w:val="22"/>
                <w:szCs w:val="22"/>
              </w:rPr>
              <w:t>15</w:t>
            </w:r>
          </w:p>
        </w:tc>
        <w:tc>
          <w:tcPr>
            <w:tcW w:w="1193" w:type="dxa"/>
          </w:tcPr>
          <w:p w14:paraId="78C3C051" w14:textId="77777777" w:rsidR="004C7970" w:rsidRPr="005D1582" w:rsidRDefault="004C7970" w:rsidP="00A40676">
            <w:pPr>
              <w:tabs>
                <w:tab w:val="left" w:pos="720"/>
                <w:tab w:val="left" w:pos="4320"/>
              </w:tabs>
              <w:ind w:right="-360"/>
              <w:rPr>
                <w:sz w:val="22"/>
                <w:szCs w:val="22"/>
              </w:rPr>
            </w:pPr>
          </w:p>
        </w:tc>
        <w:tc>
          <w:tcPr>
            <w:tcW w:w="3238" w:type="dxa"/>
          </w:tcPr>
          <w:p w14:paraId="08B5CB48" w14:textId="77777777" w:rsidR="004C7970" w:rsidRPr="005D1582" w:rsidRDefault="004C7970" w:rsidP="00A40676">
            <w:pPr>
              <w:tabs>
                <w:tab w:val="left" w:pos="720"/>
                <w:tab w:val="left" w:pos="4320"/>
              </w:tabs>
              <w:ind w:right="-360"/>
              <w:rPr>
                <w:sz w:val="22"/>
                <w:szCs w:val="22"/>
              </w:rPr>
            </w:pPr>
          </w:p>
        </w:tc>
        <w:tc>
          <w:tcPr>
            <w:tcW w:w="547" w:type="dxa"/>
          </w:tcPr>
          <w:p w14:paraId="17DB44A7" w14:textId="5CBA7913" w:rsidR="004C7970" w:rsidRPr="005D1582" w:rsidRDefault="004C7970" w:rsidP="00A40676">
            <w:pPr>
              <w:tabs>
                <w:tab w:val="left" w:pos="720"/>
                <w:tab w:val="left" w:pos="4320"/>
              </w:tabs>
              <w:ind w:right="-360"/>
              <w:rPr>
                <w:sz w:val="22"/>
                <w:szCs w:val="22"/>
              </w:rPr>
            </w:pPr>
          </w:p>
        </w:tc>
        <w:tc>
          <w:tcPr>
            <w:tcW w:w="334" w:type="dxa"/>
            <w:tcBorders>
              <w:top w:val="nil"/>
              <w:bottom w:val="nil"/>
            </w:tcBorders>
          </w:tcPr>
          <w:p w14:paraId="51E5732A" w14:textId="77777777" w:rsidR="004C7970" w:rsidRPr="005D1582" w:rsidRDefault="004C7970" w:rsidP="00A40676">
            <w:pPr>
              <w:tabs>
                <w:tab w:val="left" w:pos="720"/>
                <w:tab w:val="left" w:pos="4320"/>
              </w:tabs>
              <w:ind w:right="-360"/>
              <w:rPr>
                <w:sz w:val="22"/>
                <w:szCs w:val="22"/>
              </w:rPr>
            </w:pPr>
          </w:p>
        </w:tc>
        <w:tc>
          <w:tcPr>
            <w:tcW w:w="460" w:type="dxa"/>
          </w:tcPr>
          <w:p w14:paraId="6A7FEA72" w14:textId="66F58C2D" w:rsidR="004C7970" w:rsidRPr="005D1582" w:rsidRDefault="00EB58F8" w:rsidP="00A40676">
            <w:pPr>
              <w:tabs>
                <w:tab w:val="left" w:pos="720"/>
                <w:tab w:val="left" w:pos="4320"/>
              </w:tabs>
              <w:ind w:right="-360"/>
              <w:rPr>
                <w:sz w:val="22"/>
                <w:szCs w:val="22"/>
              </w:rPr>
            </w:pPr>
            <w:r w:rsidRPr="005D1582">
              <w:rPr>
                <w:sz w:val="22"/>
                <w:szCs w:val="22"/>
              </w:rPr>
              <w:t>15</w:t>
            </w:r>
          </w:p>
        </w:tc>
        <w:tc>
          <w:tcPr>
            <w:tcW w:w="1101" w:type="dxa"/>
          </w:tcPr>
          <w:p w14:paraId="249F5E10" w14:textId="77777777" w:rsidR="004C7970" w:rsidRPr="005D1582" w:rsidRDefault="004C7970" w:rsidP="00A40676">
            <w:pPr>
              <w:tabs>
                <w:tab w:val="left" w:pos="720"/>
                <w:tab w:val="left" w:pos="4320"/>
              </w:tabs>
              <w:ind w:right="-360"/>
              <w:rPr>
                <w:sz w:val="22"/>
                <w:szCs w:val="22"/>
              </w:rPr>
            </w:pPr>
          </w:p>
        </w:tc>
        <w:tc>
          <w:tcPr>
            <w:tcW w:w="2962" w:type="dxa"/>
          </w:tcPr>
          <w:p w14:paraId="10E8407E" w14:textId="77777777" w:rsidR="004C7970" w:rsidRPr="005D1582" w:rsidRDefault="004C7970" w:rsidP="00A40676">
            <w:pPr>
              <w:tabs>
                <w:tab w:val="left" w:pos="720"/>
                <w:tab w:val="left" w:pos="4320"/>
              </w:tabs>
              <w:ind w:right="-360"/>
              <w:rPr>
                <w:sz w:val="22"/>
                <w:szCs w:val="22"/>
              </w:rPr>
            </w:pPr>
          </w:p>
        </w:tc>
        <w:tc>
          <w:tcPr>
            <w:tcW w:w="548" w:type="dxa"/>
          </w:tcPr>
          <w:p w14:paraId="48520F99" w14:textId="2E0F8649" w:rsidR="004C7970" w:rsidRPr="005D1582" w:rsidRDefault="004C7970" w:rsidP="00A40676">
            <w:pPr>
              <w:tabs>
                <w:tab w:val="left" w:pos="720"/>
                <w:tab w:val="left" w:pos="4320"/>
              </w:tabs>
              <w:ind w:right="-360"/>
              <w:rPr>
                <w:sz w:val="22"/>
                <w:szCs w:val="22"/>
              </w:rPr>
            </w:pPr>
          </w:p>
        </w:tc>
      </w:tr>
      <w:tr w:rsidR="00B726B1" w:rsidRPr="005D1582" w14:paraId="08DE3867" w14:textId="77777777" w:rsidTr="009B3539">
        <w:tc>
          <w:tcPr>
            <w:tcW w:w="5390" w:type="dxa"/>
            <w:gridSpan w:val="4"/>
          </w:tcPr>
          <w:p w14:paraId="6EB1158A" w14:textId="79ADA265" w:rsidR="00A40676" w:rsidRPr="005D1582" w:rsidRDefault="00A40676" w:rsidP="00A40676">
            <w:pPr>
              <w:tabs>
                <w:tab w:val="left" w:pos="720"/>
                <w:tab w:val="left" w:pos="4320"/>
              </w:tabs>
              <w:ind w:right="-360"/>
              <w:rPr>
                <w:b/>
                <w:bCs/>
                <w:sz w:val="22"/>
                <w:szCs w:val="22"/>
              </w:rPr>
            </w:pPr>
            <w:r w:rsidRPr="005D1582">
              <w:rPr>
                <w:b/>
                <w:bCs/>
                <w:sz w:val="22"/>
                <w:szCs w:val="22"/>
              </w:rPr>
              <w:t>Year III</w:t>
            </w:r>
          </w:p>
        </w:tc>
        <w:tc>
          <w:tcPr>
            <w:tcW w:w="334" w:type="dxa"/>
            <w:tcBorders>
              <w:top w:val="nil"/>
              <w:bottom w:val="nil"/>
            </w:tcBorders>
          </w:tcPr>
          <w:p w14:paraId="1A94333D" w14:textId="77777777" w:rsidR="00A40676" w:rsidRPr="005D1582" w:rsidRDefault="00A40676" w:rsidP="00A40676">
            <w:pPr>
              <w:tabs>
                <w:tab w:val="left" w:pos="720"/>
                <w:tab w:val="left" w:pos="4320"/>
              </w:tabs>
              <w:ind w:right="-360"/>
              <w:rPr>
                <w:sz w:val="22"/>
                <w:szCs w:val="22"/>
              </w:rPr>
            </w:pPr>
          </w:p>
        </w:tc>
        <w:tc>
          <w:tcPr>
            <w:tcW w:w="5071" w:type="dxa"/>
            <w:gridSpan w:val="4"/>
          </w:tcPr>
          <w:p w14:paraId="427E7869" w14:textId="29E1625C" w:rsidR="00A40676" w:rsidRPr="005D1582" w:rsidRDefault="00E36547" w:rsidP="007C6612">
            <w:pPr>
              <w:tabs>
                <w:tab w:val="left" w:pos="720"/>
                <w:tab w:val="left" w:pos="4320"/>
              </w:tabs>
              <w:ind w:right="-109"/>
              <w:rPr>
                <w:sz w:val="22"/>
                <w:szCs w:val="22"/>
              </w:rPr>
            </w:pPr>
            <w:r w:rsidRPr="005D1582">
              <w:rPr>
                <w:sz w:val="22"/>
                <w:szCs w:val="22"/>
              </w:rPr>
              <w:t>Receive a master’s degree from SIU upon</w:t>
            </w:r>
            <w:r w:rsidR="007C6612" w:rsidRPr="005D1582">
              <w:rPr>
                <w:sz w:val="22"/>
                <w:szCs w:val="22"/>
              </w:rPr>
              <w:t xml:space="preserve"> successfully</w:t>
            </w:r>
            <w:r w:rsidRPr="005D1582">
              <w:rPr>
                <w:sz w:val="22"/>
                <w:szCs w:val="22"/>
              </w:rPr>
              <w:t xml:space="preserve"> completing the program</w:t>
            </w:r>
            <w:r w:rsidR="00570295" w:rsidRPr="005D1582">
              <w:rPr>
                <w:sz w:val="22"/>
                <w:szCs w:val="22"/>
              </w:rPr>
              <w:t>.</w:t>
            </w:r>
          </w:p>
        </w:tc>
      </w:tr>
      <w:tr w:rsidR="00861C0D" w:rsidRPr="005D1582" w14:paraId="4ED8BDAB" w14:textId="77777777" w:rsidTr="009B3539">
        <w:tc>
          <w:tcPr>
            <w:tcW w:w="412" w:type="dxa"/>
          </w:tcPr>
          <w:p w14:paraId="42B96E6D" w14:textId="71E919E6" w:rsidR="00861C0D" w:rsidRPr="005D1582" w:rsidRDefault="00861C0D" w:rsidP="00A40676">
            <w:pPr>
              <w:tabs>
                <w:tab w:val="left" w:pos="720"/>
                <w:tab w:val="left" w:pos="4320"/>
              </w:tabs>
              <w:ind w:right="-360"/>
              <w:rPr>
                <w:sz w:val="22"/>
                <w:szCs w:val="22"/>
              </w:rPr>
            </w:pPr>
            <w:r w:rsidRPr="005D1582">
              <w:rPr>
                <w:sz w:val="22"/>
                <w:szCs w:val="22"/>
              </w:rPr>
              <w:lastRenderedPageBreak/>
              <w:t>No</w:t>
            </w:r>
          </w:p>
        </w:tc>
        <w:tc>
          <w:tcPr>
            <w:tcW w:w="1193" w:type="dxa"/>
          </w:tcPr>
          <w:p w14:paraId="256A4353" w14:textId="5CC7CA53" w:rsidR="00861C0D" w:rsidRPr="005D1582" w:rsidRDefault="00861C0D" w:rsidP="00A40676">
            <w:pPr>
              <w:tabs>
                <w:tab w:val="left" w:pos="720"/>
                <w:tab w:val="left" w:pos="4320"/>
              </w:tabs>
              <w:ind w:right="-360"/>
              <w:rPr>
                <w:sz w:val="22"/>
                <w:szCs w:val="22"/>
              </w:rPr>
            </w:pPr>
            <w:r w:rsidRPr="005D1582">
              <w:rPr>
                <w:sz w:val="22"/>
                <w:szCs w:val="22"/>
              </w:rPr>
              <w:t>Course/Other</w:t>
            </w:r>
          </w:p>
        </w:tc>
        <w:tc>
          <w:tcPr>
            <w:tcW w:w="3238" w:type="dxa"/>
          </w:tcPr>
          <w:p w14:paraId="78A5929A" w14:textId="1E53B2D2" w:rsidR="00861C0D" w:rsidRPr="005D1582" w:rsidRDefault="00861C0D" w:rsidP="00A40676">
            <w:pPr>
              <w:tabs>
                <w:tab w:val="left" w:pos="720"/>
                <w:tab w:val="left" w:pos="4320"/>
              </w:tabs>
              <w:ind w:right="-360"/>
              <w:rPr>
                <w:sz w:val="22"/>
                <w:szCs w:val="22"/>
              </w:rPr>
            </w:pPr>
            <w:r w:rsidRPr="005D1582">
              <w:rPr>
                <w:sz w:val="22"/>
                <w:szCs w:val="22"/>
              </w:rPr>
              <w:t>Description</w:t>
            </w:r>
          </w:p>
        </w:tc>
        <w:tc>
          <w:tcPr>
            <w:tcW w:w="547" w:type="dxa"/>
          </w:tcPr>
          <w:p w14:paraId="4DF34D4A" w14:textId="7C999B36" w:rsidR="00861C0D" w:rsidRPr="005D1582" w:rsidRDefault="00861C0D" w:rsidP="00A40676">
            <w:pPr>
              <w:tabs>
                <w:tab w:val="left" w:pos="720"/>
                <w:tab w:val="left" w:pos="4320"/>
              </w:tabs>
              <w:ind w:right="-360"/>
              <w:rPr>
                <w:sz w:val="22"/>
                <w:szCs w:val="22"/>
              </w:rPr>
            </w:pPr>
            <w:r w:rsidRPr="005D1582">
              <w:rPr>
                <w:sz w:val="22"/>
                <w:szCs w:val="22"/>
              </w:rPr>
              <w:t>Hour</w:t>
            </w:r>
          </w:p>
        </w:tc>
        <w:tc>
          <w:tcPr>
            <w:tcW w:w="334" w:type="dxa"/>
            <w:tcBorders>
              <w:top w:val="nil"/>
              <w:bottom w:val="nil"/>
            </w:tcBorders>
          </w:tcPr>
          <w:p w14:paraId="09E8FBDC" w14:textId="77777777" w:rsidR="00861C0D" w:rsidRPr="005D1582" w:rsidRDefault="00861C0D" w:rsidP="00A40676">
            <w:pPr>
              <w:tabs>
                <w:tab w:val="left" w:pos="720"/>
                <w:tab w:val="left" w:pos="4320"/>
              </w:tabs>
              <w:ind w:right="-360"/>
              <w:rPr>
                <w:sz w:val="22"/>
                <w:szCs w:val="22"/>
              </w:rPr>
            </w:pPr>
          </w:p>
        </w:tc>
        <w:tc>
          <w:tcPr>
            <w:tcW w:w="5071" w:type="dxa"/>
            <w:gridSpan w:val="4"/>
          </w:tcPr>
          <w:p w14:paraId="4A12D095" w14:textId="694FC4B0" w:rsidR="00861C0D" w:rsidRPr="005D1582" w:rsidRDefault="00861C0D" w:rsidP="00A40676">
            <w:pPr>
              <w:tabs>
                <w:tab w:val="left" w:pos="720"/>
                <w:tab w:val="left" w:pos="4320"/>
              </w:tabs>
              <w:ind w:right="-360"/>
              <w:rPr>
                <w:sz w:val="22"/>
                <w:szCs w:val="22"/>
              </w:rPr>
            </w:pPr>
          </w:p>
        </w:tc>
      </w:tr>
      <w:tr w:rsidR="00861C0D" w:rsidRPr="005D1582" w14:paraId="0661ECF5" w14:textId="77777777" w:rsidTr="009B3539">
        <w:tc>
          <w:tcPr>
            <w:tcW w:w="412" w:type="dxa"/>
          </w:tcPr>
          <w:p w14:paraId="3B1151B0" w14:textId="75CC16F7" w:rsidR="00861C0D" w:rsidRPr="005D1582" w:rsidRDefault="00861C0D" w:rsidP="00A40676">
            <w:pPr>
              <w:tabs>
                <w:tab w:val="left" w:pos="720"/>
                <w:tab w:val="left" w:pos="4320"/>
              </w:tabs>
              <w:ind w:right="-360"/>
              <w:rPr>
                <w:sz w:val="22"/>
                <w:szCs w:val="22"/>
              </w:rPr>
            </w:pPr>
            <w:r w:rsidRPr="005D1582">
              <w:rPr>
                <w:sz w:val="22"/>
                <w:szCs w:val="22"/>
              </w:rPr>
              <w:t>1</w:t>
            </w:r>
          </w:p>
        </w:tc>
        <w:tc>
          <w:tcPr>
            <w:tcW w:w="1193" w:type="dxa"/>
          </w:tcPr>
          <w:p w14:paraId="693A69F7" w14:textId="77777777" w:rsidR="00861C0D" w:rsidRPr="005D1582" w:rsidRDefault="00861C0D" w:rsidP="00A40676">
            <w:pPr>
              <w:tabs>
                <w:tab w:val="left" w:pos="720"/>
                <w:tab w:val="left" w:pos="4320"/>
              </w:tabs>
              <w:ind w:right="-360"/>
              <w:rPr>
                <w:sz w:val="22"/>
                <w:szCs w:val="22"/>
              </w:rPr>
            </w:pPr>
          </w:p>
        </w:tc>
        <w:tc>
          <w:tcPr>
            <w:tcW w:w="3238" w:type="dxa"/>
          </w:tcPr>
          <w:p w14:paraId="010027E3" w14:textId="77777777" w:rsidR="00861C0D" w:rsidRPr="005D1582" w:rsidRDefault="00861C0D" w:rsidP="00A40676">
            <w:pPr>
              <w:tabs>
                <w:tab w:val="left" w:pos="720"/>
                <w:tab w:val="left" w:pos="4320"/>
              </w:tabs>
              <w:ind w:right="-360"/>
              <w:rPr>
                <w:sz w:val="22"/>
                <w:szCs w:val="22"/>
              </w:rPr>
            </w:pPr>
          </w:p>
        </w:tc>
        <w:tc>
          <w:tcPr>
            <w:tcW w:w="547" w:type="dxa"/>
          </w:tcPr>
          <w:p w14:paraId="22779612" w14:textId="1398D545" w:rsidR="00861C0D" w:rsidRPr="005D1582" w:rsidRDefault="00861C0D" w:rsidP="00A40676">
            <w:pPr>
              <w:tabs>
                <w:tab w:val="left" w:pos="720"/>
                <w:tab w:val="left" w:pos="4320"/>
              </w:tabs>
              <w:ind w:right="-360"/>
              <w:rPr>
                <w:sz w:val="22"/>
                <w:szCs w:val="22"/>
              </w:rPr>
            </w:pPr>
          </w:p>
        </w:tc>
        <w:tc>
          <w:tcPr>
            <w:tcW w:w="334" w:type="dxa"/>
            <w:tcBorders>
              <w:top w:val="nil"/>
              <w:bottom w:val="nil"/>
            </w:tcBorders>
          </w:tcPr>
          <w:p w14:paraId="60C4EECE" w14:textId="77777777" w:rsidR="00861C0D" w:rsidRPr="005D1582" w:rsidRDefault="00861C0D" w:rsidP="00A40676">
            <w:pPr>
              <w:tabs>
                <w:tab w:val="left" w:pos="720"/>
                <w:tab w:val="left" w:pos="4320"/>
              </w:tabs>
              <w:ind w:right="-360"/>
              <w:rPr>
                <w:sz w:val="22"/>
                <w:szCs w:val="22"/>
              </w:rPr>
            </w:pPr>
          </w:p>
        </w:tc>
        <w:tc>
          <w:tcPr>
            <w:tcW w:w="5071" w:type="dxa"/>
            <w:gridSpan w:val="4"/>
          </w:tcPr>
          <w:p w14:paraId="675A1845" w14:textId="77777777" w:rsidR="00861C0D" w:rsidRPr="005D1582" w:rsidRDefault="00861C0D" w:rsidP="00A40676">
            <w:pPr>
              <w:tabs>
                <w:tab w:val="left" w:pos="720"/>
                <w:tab w:val="left" w:pos="4320"/>
              </w:tabs>
              <w:ind w:right="-360"/>
              <w:rPr>
                <w:sz w:val="22"/>
                <w:szCs w:val="22"/>
              </w:rPr>
            </w:pPr>
          </w:p>
        </w:tc>
      </w:tr>
      <w:tr w:rsidR="00861C0D" w:rsidRPr="005D1582" w14:paraId="1E3A75EB" w14:textId="77777777" w:rsidTr="009B3539">
        <w:tc>
          <w:tcPr>
            <w:tcW w:w="412" w:type="dxa"/>
          </w:tcPr>
          <w:p w14:paraId="239F9B13" w14:textId="48758B8C" w:rsidR="00861C0D" w:rsidRPr="005D1582" w:rsidRDefault="00861C0D" w:rsidP="00A40676">
            <w:pPr>
              <w:tabs>
                <w:tab w:val="left" w:pos="720"/>
                <w:tab w:val="left" w:pos="4320"/>
              </w:tabs>
              <w:ind w:right="-360"/>
              <w:rPr>
                <w:sz w:val="22"/>
                <w:szCs w:val="22"/>
              </w:rPr>
            </w:pPr>
            <w:r w:rsidRPr="005D1582">
              <w:rPr>
                <w:sz w:val="22"/>
                <w:szCs w:val="22"/>
              </w:rPr>
              <w:t>2</w:t>
            </w:r>
          </w:p>
        </w:tc>
        <w:tc>
          <w:tcPr>
            <w:tcW w:w="1193" w:type="dxa"/>
          </w:tcPr>
          <w:p w14:paraId="54256AE2" w14:textId="77777777" w:rsidR="00861C0D" w:rsidRPr="005D1582" w:rsidRDefault="00861C0D" w:rsidP="00A40676">
            <w:pPr>
              <w:tabs>
                <w:tab w:val="left" w:pos="720"/>
                <w:tab w:val="left" w:pos="4320"/>
              </w:tabs>
              <w:ind w:right="-360"/>
              <w:rPr>
                <w:sz w:val="22"/>
                <w:szCs w:val="22"/>
              </w:rPr>
            </w:pPr>
          </w:p>
        </w:tc>
        <w:tc>
          <w:tcPr>
            <w:tcW w:w="3238" w:type="dxa"/>
          </w:tcPr>
          <w:p w14:paraId="3A824C86" w14:textId="77777777" w:rsidR="00861C0D" w:rsidRPr="005D1582" w:rsidRDefault="00861C0D" w:rsidP="00A40676">
            <w:pPr>
              <w:tabs>
                <w:tab w:val="left" w:pos="720"/>
                <w:tab w:val="left" w:pos="4320"/>
              </w:tabs>
              <w:ind w:right="-360"/>
              <w:rPr>
                <w:sz w:val="22"/>
                <w:szCs w:val="22"/>
              </w:rPr>
            </w:pPr>
          </w:p>
        </w:tc>
        <w:tc>
          <w:tcPr>
            <w:tcW w:w="547" w:type="dxa"/>
          </w:tcPr>
          <w:p w14:paraId="3D0CFC6C" w14:textId="6EE14BCA" w:rsidR="00861C0D" w:rsidRPr="005D1582" w:rsidRDefault="00861C0D" w:rsidP="00A40676">
            <w:pPr>
              <w:tabs>
                <w:tab w:val="left" w:pos="720"/>
                <w:tab w:val="left" w:pos="4320"/>
              </w:tabs>
              <w:ind w:right="-360"/>
              <w:rPr>
                <w:sz w:val="22"/>
                <w:szCs w:val="22"/>
              </w:rPr>
            </w:pPr>
          </w:p>
        </w:tc>
        <w:tc>
          <w:tcPr>
            <w:tcW w:w="334" w:type="dxa"/>
            <w:tcBorders>
              <w:top w:val="nil"/>
              <w:bottom w:val="nil"/>
            </w:tcBorders>
          </w:tcPr>
          <w:p w14:paraId="363C90E1" w14:textId="77777777" w:rsidR="00861C0D" w:rsidRPr="005D1582" w:rsidRDefault="00861C0D" w:rsidP="00A40676">
            <w:pPr>
              <w:tabs>
                <w:tab w:val="left" w:pos="720"/>
                <w:tab w:val="left" w:pos="4320"/>
              </w:tabs>
              <w:ind w:right="-360"/>
              <w:rPr>
                <w:sz w:val="22"/>
                <w:szCs w:val="22"/>
              </w:rPr>
            </w:pPr>
          </w:p>
        </w:tc>
        <w:tc>
          <w:tcPr>
            <w:tcW w:w="5071" w:type="dxa"/>
            <w:gridSpan w:val="4"/>
          </w:tcPr>
          <w:p w14:paraId="4C8ED2D1" w14:textId="0BC33A9C" w:rsidR="00861C0D" w:rsidRPr="005D1582" w:rsidRDefault="00861C0D" w:rsidP="00A40676">
            <w:pPr>
              <w:tabs>
                <w:tab w:val="left" w:pos="720"/>
                <w:tab w:val="left" w:pos="4320"/>
              </w:tabs>
              <w:ind w:right="-360"/>
              <w:rPr>
                <w:sz w:val="22"/>
                <w:szCs w:val="22"/>
              </w:rPr>
            </w:pPr>
          </w:p>
        </w:tc>
      </w:tr>
      <w:tr w:rsidR="00861C0D" w:rsidRPr="005D1582" w14:paraId="15702951" w14:textId="77777777" w:rsidTr="009B3539">
        <w:tc>
          <w:tcPr>
            <w:tcW w:w="412" w:type="dxa"/>
          </w:tcPr>
          <w:p w14:paraId="45322DEF" w14:textId="607748D5" w:rsidR="00861C0D" w:rsidRPr="005D1582" w:rsidRDefault="00861C0D" w:rsidP="00A40676">
            <w:pPr>
              <w:tabs>
                <w:tab w:val="left" w:pos="720"/>
                <w:tab w:val="left" w:pos="4320"/>
              </w:tabs>
              <w:ind w:right="-360"/>
              <w:rPr>
                <w:sz w:val="22"/>
                <w:szCs w:val="22"/>
              </w:rPr>
            </w:pPr>
            <w:r w:rsidRPr="005D1582">
              <w:rPr>
                <w:sz w:val="22"/>
                <w:szCs w:val="22"/>
              </w:rPr>
              <w:t>3</w:t>
            </w:r>
          </w:p>
        </w:tc>
        <w:tc>
          <w:tcPr>
            <w:tcW w:w="1193" w:type="dxa"/>
          </w:tcPr>
          <w:p w14:paraId="5AF6004C" w14:textId="77777777" w:rsidR="00861C0D" w:rsidRPr="005D1582" w:rsidRDefault="00861C0D" w:rsidP="00A40676">
            <w:pPr>
              <w:tabs>
                <w:tab w:val="left" w:pos="720"/>
                <w:tab w:val="left" w:pos="4320"/>
              </w:tabs>
              <w:ind w:right="-360"/>
              <w:rPr>
                <w:sz w:val="22"/>
                <w:szCs w:val="22"/>
              </w:rPr>
            </w:pPr>
          </w:p>
        </w:tc>
        <w:tc>
          <w:tcPr>
            <w:tcW w:w="3238" w:type="dxa"/>
          </w:tcPr>
          <w:p w14:paraId="2A764F95" w14:textId="77777777" w:rsidR="00861C0D" w:rsidRPr="005D1582" w:rsidRDefault="00861C0D" w:rsidP="00A40676">
            <w:pPr>
              <w:tabs>
                <w:tab w:val="left" w:pos="720"/>
                <w:tab w:val="left" w:pos="4320"/>
              </w:tabs>
              <w:ind w:right="-360"/>
              <w:rPr>
                <w:sz w:val="22"/>
                <w:szCs w:val="22"/>
              </w:rPr>
            </w:pPr>
          </w:p>
        </w:tc>
        <w:tc>
          <w:tcPr>
            <w:tcW w:w="547" w:type="dxa"/>
          </w:tcPr>
          <w:p w14:paraId="311913B3" w14:textId="62AB26A2" w:rsidR="00861C0D" w:rsidRPr="005D1582" w:rsidRDefault="00861C0D" w:rsidP="00A40676">
            <w:pPr>
              <w:tabs>
                <w:tab w:val="left" w:pos="720"/>
                <w:tab w:val="left" w:pos="4320"/>
              </w:tabs>
              <w:ind w:right="-360"/>
              <w:rPr>
                <w:sz w:val="22"/>
                <w:szCs w:val="22"/>
              </w:rPr>
            </w:pPr>
          </w:p>
        </w:tc>
        <w:tc>
          <w:tcPr>
            <w:tcW w:w="334" w:type="dxa"/>
            <w:tcBorders>
              <w:top w:val="nil"/>
              <w:bottom w:val="nil"/>
            </w:tcBorders>
          </w:tcPr>
          <w:p w14:paraId="2A1586C1" w14:textId="77777777" w:rsidR="00861C0D" w:rsidRPr="005D1582" w:rsidRDefault="00861C0D" w:rsidP="00A40676">
            <w:pPr>
              <w:tabs>
                <w:tab w:val="left" w:pos="720"/>
                <w:tab w:val="left" w:pos="4320"/>
              </w:tabs>
              <w:ind w:right="-360"/>
              <w:rPr>
                <w:sz w:val="22"/>
                <w:szCs w:val="22"/>
              </w:rPr>
            </w:pPr>
          </w:p>
        </w:tc>
        <w:tc>
          <w:tcPr>
            <w:tcW w:w="5071" w:type="dxa"/>
            <w:gridSpan w:val="4"/>
          </w:tcPr>
          <w:p w14:paraId="16DF73F5" w14:textId="3FF918A3" w:rsidR="00861C0D" w:rsidRPr="005D1582" w:rsidRDefault="00861C0D" w:rsidP="00A40676">
            <w:pPr>
              <w:tabs>
                <w:tab w:val="left" w:pos="720"/>
                <w:tab w:val="left" w:pos="4320"/>
              </w:tabs>
              <w:ind w:right="-360"/>
              <w:rPr>
                <w:sz w:val="22"/>
                <w:szCs w:val="22"/>
              </w:rPr>
            </w:pPr>
          </w:p>
        </w:tc>
      </w:tr>
      <w:tr w:rsidR="0046145F" w:rsidRPr="005D1582" w14:paraId="49E0AE9B" w14:textId="77777777" w:rsidTr="009B3539">
        <w:tc>
          <w:tcPr>
            <w:tcW w:w="412" w:type="dxa"/>
          </w:tcPr>
          <w:p w14:paraId="59CF8031" w14:textId="5B31FE73" w:rsidR="0046145F" w:rsidRPr="005D1582" w:rsidRDefault="0046145F" w:rsidP="00A40676">
            <w:pPr>
              <w:tabs>
                <w:tab w:val="left" w:pos="720"/>
                <w:tab w:val="left" w:pos="4320"/>
              </w:tabs>
              <w:ind w:right="-360"/>
              <w:rPr>
                <w:sz w:val="22"/>
                <w:szCs w:val="22"/>
              </w:rPr>
            </w:pPr>
            <w:r w:rsidRPr="005D1582">
              <w:rPr>
                <w:sz w:val="22"/>
                <w:szCs w:val="22"/>
              </w:rPr>
              <w:t>4</w:t>
            </w:r>
          </w:p>
        </w:tc>
        <w:tc>
          <w:tcPr>
            <w:tcW w:w="1193" w:type="dxa"/>
          </w:tcPr>
          <w:p w14:paraId="3C9D327A" w14:textId="77777777" w:rsidR="0046145F" w:rsidRPr="005D1582" w:rsidRDefault="0046145F" w:rsidP="00A40676">
            <w:pPr>
              <w:tabs>
                <w:tab w:val="left" w:pos="720"/>
                <w:tab w:val="left" w:pos="4320"/>
              </w:tabs>
              <w:ind w:right="-360"/>
              <w:rPr>
                <w:sz w:val="22"/>
                <w:szCs w:val="22"/>
              </w:rPr>
            </w:pPr>
          </w:p>
        </w:tc>
        <w:tc>
          <w:tcPr>
            <w:tcW w:w="3238" w:type="dxa"/>
          </w:tcPr>
          <w:p w14:paraId="75A65347" w14:textId="77777777" w:rsidR="0046145F" w:rsidRPr="005D1582" w:rsidRDefault="0046145F" w:rsidP="00A40676">
            <w:pPr>
              <w:tabs>
                <w:tab w:val="left" w:pos="720"/>
                <w:tab w:val="left" w:pos="4320"/>
              </w:tabs>
              <w:ind w:right="-360"/>
              <w:rPr>
                <w:sz w:val="22"/>
                <w:szCs w:val="22"/>
              </w:rPr>
            </w:pPr>
          </w:p>
        </w:tc>
        <w:tc>
          <w:tcPr>
            <w:tcW w:w="547" w:type="dxa"/>
          </w:tcPr>
          <w:p w14:paraId="0875C75F" w14:textId="01588970"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296E4CBF" w14:textId="77777777" w:rsidR="0046145F" w:rsidRPr="005D1582" w:rsidRDefault="0046145F" w:rsidP="00A40676">
            <w:pPr>
              <w:tabs>
                <w:tab w:val="left" w:pos="720"/>
                <w:tab w:val="left" w:pos="4320"/>
              </w:tabs>
              <w:ind w:right="-360"/>
              <w:rPr>
                <w:sz w:val="22"/>
                <w:szCs w:val="22"/>
              </w:rPr>
            </w:pPr>
          </w:p>
        </w:tc>
        <w:tc>
          <w:tcPr>
            <w:tcW w:w="5071" w:type="dxa"/>
            <w:gridSpan w:val="4"/>
          </w:tcPr>
          <w:p w14:paraId="07830EEF" w14:textId="0EAE42DC" w:rsidR="0046145F" w:rsidRPr="005D1582" w:rsidRDefault="0046145F" w:rsidP="00A40676">
            <w:pPr>
              <w:tabs>
                <w:tab w:val="left" w:pos="720"/>
                <w:tab w:val="left" w:pos="4320"/>
              </w:tabs>
              <w:ind w:right="-360"/>
              <w:rPr>
                <w:sz w:val="22"/>
                <w:szCs w:val="22"/>
              </w:rPr>
            </w:pPr>
          </w:p>
        </w:tc>
      </w:tr>
      <w:tr w:rsidR="0046145F" w:rsidRPr="005D1582" w14:paraId="27DF2013" w14:textId="77777777" w:rsidTr="009B3539">
        <w:tc>
          <w:tcPr>
            <w:tcW w:w="412" w:type="dxa"/>
          </w:tcPr>
          <w:p w14:paraId="4D47B1B2" w14:textId="35DE330C" w:rsidR="0046145F" w:rsidRPr="005D1582" w:rsidRDefault="0046145F" w:rsidP="00A40676">
            <w:pPr>
              <w:tabs>
                <w:tab w:val="left" w:pos="720"/>
                <w:tab w:val="left" w:pos="4320"/>
              </w:tabs>
              <w:ind w:right="-360"/>
              <w:rPr>
                <w:sz w:val="22"/>
                <w:szCs w:val="22"/>
              </w:rPr>
            </w:pPr>
            <w:r w:rsidRPr="005D1582">
              <w:rPr>
                <w:sz w:val="22"/>
                <w:szCs w:val="22"/>
              </w:rPr>
              <w:t>5</w:t>
            </w:r>
          </w:p>
        </w:tc>
        <w:tc>
          <w:tcPr>
            <w:tcW w:w="1193" w:type="dxa"/>
          </w:tcPr>
          <w:p w14:paraId="005EC7EF" w14:textId="77777777" w:rsidR="0046145F" w:rsidRPr="005D1582" w:rsidRDefault="0046145F" w:rsidP="00A40676">
            <w:pPr>
              <w:tabs>
                <w:tab w:val="left" w:pos="720"/>
                <w:tab w:val="left" w:pos="4320"/>
              </w:tabs>
              <w:ind w:right="-360"/>
              <w:rPr>
                <w:sz w:val="22"/>
                <w:szCs w:val="22"/>
              </w:rPr>
            </w:pPr>
          </w:p>
        </w:tc>
        <w:tc>
          <w:tcPr>
            <w:tcW w:w="3238" w:type="dxa"/>
          </w:tcPr>
          <w:p w14:paraId="4F28DE36" w14:textId="77777777" w:rsidR="0046145F" w:rsidRPr="005D1582" w:rsidRDefault="0046145F" w:rsidP="00A40676">
            <w:pPr>
              <w:tabs>
                <w:tab w:val="left" w:pos="720"/>
                <w:tab w:val="left" w:pos="4320"/>
              </w:tabs>
              <w:ind w:right="-360"/>
              <w:rPr>
                <w:sz w:val="22"/>
                <w:szCs w:val="22"/>
              </w:rPr>
            </w:pPr>
          </w:p>
        </w:tc>
        <w:tc>
          <w:tcPr>
            <w:tcW w:w="547" w:type="dxa"/>
          </w:tcPr>
          <w:p w14:paraId="5278E8A2" w14:textId="379F9689"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03816912" w14:textId="77777777" w:rsidR="0046145F" w:rsidRPr="005D1582" w:rsidRDefault="0046145F" w:rsidP="00A40676">
            <w:pPr>
              <w:tabs>
                <w:tab w:val="left" w:pos="720"/>
                <w:tab w:val="left" w:pos="4320"/>
              </w:tabs>
              <w:ind w:right="-360"/>
              <w:rPr>
                <w:sz w:val="22"/>
                <w:szCs w:val="22"/>
              </w:rPr>
            </w:pPr>
          </w:p>
        </w:tc>
        <w:tc>
          <w:tcPr>
            <w:tcW w:w="5071" w:type="dxa"/>
            <w:gridSpan w:val="4"/>
          </w:tcPr>
          <w:p w14:paraId="59297E4C" w14:textId="77777777" w:rsidR="0046145F" w:rsidRPr="005D1582" w:rsidRDefault="0046145F" w:rsidP="00A40676">
            <w:pPr>
              <w:tabs>
                <w:tab w:val="left" w:pos="720"/>
                <w:tab w:val="left" w:pos="4320"/>
              </w:tabs>
              <w:ind w:right="-360"/>
              <w:rPr>
                <w:sz w:val="22"/>
                <w:szCs w:val="22"/>
              </w:rPr>
            </w:pPr>
          </w:p>
        </w:tc>
      </w:tr>
      <w:tr w:rsidR="0046145F" w:rsidRPr="005D1582" w14:paraId="41CADA0D" w14:textId="77777777" w:rsidTr="009B3539">
        <w:tc>
          <w:tcPr>
            <w:tcW w:w="412" w:type="dxa"/>
          </w:tcPr>
          <w:p w14:paraId="6805C41D" w14:textId="28592B67" w:rsidR="0046145F" w:rsidRPr="005D1582" w:rsidRDefault="0046145F" w:rsidP="00A40676">
            <w:pPr>
              <w:tabs>
                <w:tab w:val="left" w:pos="720"/>
                <w:tab w:val="left" w:pos="4320"/>
              </w:tabs>
              <w:ind w:right="-360"/>
              <w:rPr>
                <w:sz w:val="22"/>
                <w:szCs w:val="22"/>
              </w:rPr>
            </w:pPr>
            <w:r w:rsidRPr="005D1582">
              <w:rPr>
                <w:sz w:val="22"/>
                <w:szCs w:val="22"/>
              </w:rPr>
              <w:t>6</w:t>
            </w:r>
          </w:p>
        </w:tc>
        <w:tc>
          <w:tcPr>
            <w:tcW w:w="1193" w:type="dxa"/>
          </w:tcPr>
          <w:p w14:paraId="13851289" w14:textId="77777777" w:rsidR="0046145F" w:rsidRPr="005D1582" w:rsidRDefault="0046145F" w:rsidP="00A40676">
            <w:pPr>
              <w:tabs>
                <w:tab w:val="left" w:pos="720"/>
                <w:tab w:val="left" w:pos="4320"/>
              </w:tabs>
              <w:ind w:right="-360"/>
              <w:rPr>
                <w:sz w:val="22"/>
                <w:szCs w:val="22"/>
              </w:rPr>
            </w:pPr>
          </w:p>
        </w:tc>
        <w:tc>
          <w:tcPr>
            <w:tcW w:w="3238" w:type="dxa"/>
          </w:tcPr>
          <w:p w14:paraId="7324D161" w14:textId="77777777" w:rsidR="0046145F" w:rsidRPr="005D1582" w:rsidRDefault="0046145F" w:rsidP="00A40676">
            <w:pPr>
              <w:tabs>
                <w:tab w:val="left" w:pos="720"/>
                <w:tab w:val="left" w:pos="4320"/>
              </w:tabs>
              <w:ind w:right="-360"/>
              <w:rPr>
                <w:sz w:val="22"/>
                <w:szCs w:val="22"/>
              </w:rPr>
            </w:pPr>
          </w:p>
        </w:tc>
        <w:tc>
          <w:tcPr>
            <w:tcW w:w="547" w:type="dxa"/>
          </w:tcPr>
          <w:p w14:paraId="404185D8" w14:textId="03F61B61"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2CB88C3B" w14:textId="77777777" w:rsidR="0046145F" w:rsidRPr="005D1582" w:rsidRDefault="0046145F" w:rsidP="00A40676">
            <w:pPr>
              <w:tabs>
                <w:tab w:val="left" w:pos="720"/>
                <w:tab w:val="left" w:pos="4320"/>
              </w:tabs>
              <w:ind w:right="-360"/>
              <w:rPr>
                <w:sz w:val="22"/>
                <w:szCs w:val="22"/>
              </w:rPr>
            </w:pPr>
          </w:p>
        </w:tc>
        <w:tc>
          <w:tcPr>
            <w:tcW w:w="5071" w:type="dxa"/>
            <w:gridSpan w:val="4"/>
          </w:tcPr>
          <w:p w14:paraId="79C2D0A2" w14:textId="77777777" w:rsidR="0046145F" w:rsidRPr="005D1582" w:rsidRDefault="0046145F" w:rsidP="00A40676">
            <w:pPr>
              <w:tabs>
                <w:tab w:val="left" w:pos="720"/>
                <w:tab w:val="left" w:pos="4320"/>
              </w:tabs>
              <w:ind w:right="-360"/>
              <w:rPr>
                <w:sz w:val="22"/>
                <w:szCs w:val="22"/>
              </w:rPr>
            </w:pPr>
          </w:p>
        </w:tc>
      </w:tr>
      <w:tr w:rsidR="0046145F" w:rsidRPr="005D1582" w14:paraId="5D89500A" w14:textId="77777777" w:rsidTr="009B3539">
        <w:tc>
          <w:tcPr>
            <w:tcW w:w="412" w:type="dxa"/>
          </w:tcPr>
          <w:p w14:paraId="7F87AD84" w14:textId="7FE2D24D" w:rsidR="0046145F" w:rsidRPr="005D1582" w:rsidRDefault="0046145F" w:rsidP="00A40676">
            <w:pPr>
              <w:tabs>
                <w:tab w:val="left" w:pos="720"/>
                <w:tab w:val="left" w:pos="4320"/>
              </w:tabs>
              <w:ind w:right="-360"/>
              <w:rPr>
                <w:sz w:val="22"/>
                <w:szCs w:val="22"/>
              </w:rPr>
            </w:pPr>
            <w:r w:rsidRPr="005D1582">
              <w:rPr>
                <w:sz w:val="22"/>
                <w:szCs w:val="22"/>
              </w:rPr>
              <w:t>7</w:t>
            </w:r>
          </w:p>
        </w:tc>
        <w:tc>
          <w:tcPr>
            <w:tcW w:w="1193" w:type="dxa"/>
          </w:tcPr>
          <w:p w14:paraId="76564690" w14:textId="77777777" w:rsidR="0046145F" w:rsidRPr="005D1582" w:rsidRDefault="0046145F" w:rsidP="00A40676">
            <w:pPr>
              <w:tabs>
                <w:tab w:val="left" w:pos="720"/>
                <w:tab w:val="left" w:pos="4320"/>
              </w:tabs>
              <w:ind w:right="-360"/>
              <w:rPr>
                <w:sz w:val="22"/>
                <w:szCs w:val="22"/>
              </w:rPr>
            </w:pPr>
          </w:p>
        </w:tc>
        <w:tc>
          <w:tcPr>
            <w:tcW w:w="3238" w:type="dxa"/>
          </w:tcPr>
          <w:p w14:paraId="66DDFC38" w14:textId="77777777" w:rsidR="0046145F" w:rsidRPr="005D1582" w:rsidRDefault="0046145F" w:rsidP="00A40676">
            <w:pPr>
              <w:tabs>
                <w:tab w:val="left" w:pos="720"/>
                <w:tab w:val="left" w:pos="4320"/>
              </w:tabs>
              <w:ind w:right="-360"/>
              <w:rPr>
                <w:sz w:val="22"/>
                <w:szCs w:val="22"/>
              </w:rPr>
            </w:pPr>
          </w:p>
        </w:tc>
        <w:tc>
          <w:tcPr>
            <w:tcW w:w="547" w:type="dxa"/>
          </w:tcPr>
          <w:p w14:paraId="131894DF" w14:textId="0CB42759"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3113E27D" w14:textId="77777777" w:rsidR="0046145F" w:rsidRPr="005D1582" w:rsidRDefault="0046145F" w:rsidP="00A40676">
            <w:pPr>
              <w:tabs>
                <w:tab w:val="left" w:pos="720"/>
                <w:tab w:val="left" w:pos="4320"/>
              </w:tabs>
              <w:ind w:right="-360"/>
              <w:rPr>
                <w:sz w:val="22"/>
                <w:szCs w:val="22"/>
              </w:rPr>
            </w:pPr>
          </w:p>
        </w:tc>
        <w:tc>
          <w:tcPr>
            <w:tcW w:w="5071" w:type="dxa"/>
            <w:gridSpan w:val="4"/>
          </w:tcPr>
          <w:p w14:paraId="78EAAA04" w14:textId="77777777" w:rsidR="0046145F" w:rsidRPr="005D1582" w:rsidRDefault="0046145F" w:rsidP="00A40676">
            <w:pPr>
              <w:tabs>
                <w:tab w:val="left" w:pos="720"/>
                <w:tab w:val="left" w:pos="4320"/>
              </w:tabs>
              <w:ind w:right="-360"/>
              <w:rPr>
                <w:sz w:val="22"/>
                <w:szCs w:val="22"/>
              </w:rPr>
            </w:pPr>
          </w:p>
        </w:tc>
      </w:tr>
      <w:tr w:rsidR="0046145F" w:rsidRPr="005D1582" w14:paraId="25A54A7B" w14:textId="77777777" w:rsidTr="009B3539">
        <w:tc>
          <w:tcPr>
            <w:tcW w:w="412" w:type="dxa"/>
          </w:tcPr>
          <w:p w14:paraId="3BD2EECE" w14:textId="3BAAC38B" w:rsidR="0046145F" w:rsidRPr="005D1582" w:rsidRDefault="0046145F" w:rsidP="00A40676">
            <w:pPr>
              <w:tabs>
                <w:tab w:val="left" w:pos="720"/>
                <w:tab w:val="left" w:pos="4320"/>
              </w:tabs>
              <w:ind w:right="-360"/>
              <w:rPr>
                <w:sz w:val="22"/>
                <w:szCs w:val="22"/>
              </w:rPr>
            </w:pPr>
            <w:r w:rsidRPr="005D1582">
              <w:rPr>
                <w:sz w:val="22"/>
                <w:szCs w:val="22"/>
              </w:rPr>
              <w:t>8</w:t>
            </w:r>
          </w:p>
        </w:tc>
        <w:tc>
          <w:tcPr>
            <w:tcW w:w="1193" w:type="dxa"/>
          </w:tcPr>
          <w:p w14:paraId="571C5931" w14:textId="77777777" w:rsidR="0046145F" w:rsidRPr="005D1582" w:rsidRDefault="0046145F" w:rsidP="00A40676">
            <w:pPr>
              <w:tabs>
                <w:tab w:val="left" w:pos="720"/>
                <w:tab w:val="left" w:pos="4320"/>
              </w:tabs>
              <w:ind w:right="-360"/>
              <w:rPr>
                <w:sz w:val="22"/>
                <w:szCs w:val="22"/>
              </w:rPr>
            </w:pPr>
          </w:p>
        </w:tc>
        <w:tc>
          <w:tcPr>
            <w:tcW w:w="3238" w:type="dxa"/>
          </w:tcPr>
          <w:p w14:paraId="75968DE8" w14:textId="77777777" w:rsidR="0046145F" w:rsidRPr="005D1582" w:rsidRDefault="0046145F" w:rsidP="00A40676">
            <w:pPr>
              <w:tabs>
                <w:tab w:val="left" w:pos="720"/>
                <w:tab w:val="left" w:pos="4320"/>
              </w:tabs>
              <w:ind w:right="-360"/>
              <w:rPr>
                <w:sz w:val="22"/>
                <w:szCs w:val="22"/>
              </w:rPr>
            </w:pPr>
          </w:p>
        </w:tc>
        <w:tc>
          <w:tcPr>
            <w:tcW w:w="547" w:type="dxa"/>
          </w:tcPr>
          <w:p w14:paraId="26203785" w14:textId="439F7370" w:rsidR="0046145F" w:rsidRPr="005D1582" w:rsidRDefault="0046145F" w:rsidP="00A40676">
            <w:pPr>
              <w:tabs>
                <w:tab w:val="left" w:pos="720"/>
                <w:tab w:val="left" w:pos="4320"/>
              </w:tabs>
              <w:ind w:right="-360"/>
              <w:rPr>
                <w:sz w:val="22"/>
                <w:szCs w:val="22"/>
              </w:rPr>
            </w:pPr>
          </w:p>
        </w:tc>
        <w:tc>
          <w:tcPr>
            <w:tcW w:w="334" w:type="dxa"/>
            <w:tcBorders>
              <w:top w:val="nil"/>
              <w:bottom w:val="nil"/>
            </w:tcBorders>
          </w:tcPr>
          <w:p w14:paraId="3CFEA542" w14:textId="77777777" w:rsidR="0046145F" w:rsidRPr="005D1582" w:rsidRDefault="0046145F" w:rsidP="00A40676">
            <w:pPr>
              <w:tabs>
                <w:tab w:val="left" w:pos="720"/>
                <w:tab w:val="left" w:pos="4320"/>
              </w:tabs>
              <w:ind w:right="-360"/>
              <w:rPr>
                <w:sz w:val="22"/>
                <w:szCs w:val="22"/>
              </w:rPr>
            </w:pPr>
          </w:p>
        </w:tc>
        <w:tc>
          <w:tcPr>
            <w:tcW w:w="5071" w:type="dxa"/>
            <w:gridSpan w:val="4"/>
          </w:tcPr>
          <w:p w14:paraId="530944E8" w14:textId="77777777" w:rsidR="0046145F" w:rsidRPr="005D1582" w:rsidRDefault="0046145F" w:rsidP="00A40676">
            <w:pPr>
              <w:tabs>
                <w:tab w:val="left" w:pos="720"/>
                <w:tab w:val="left" w:pos="4320"/>
              </w:tabs>
              <w:ind w:right="-360"/>
              <w:rPr>
                <w:sz w:val="22"/>
                <w:szCs w:val="22"/>
              </w:rPr>
            </w:pPr>
          </w:p>
        </w:tc>
      </w:tr>
      <w:tr w:rsidR="00B726B1" w:rsidRPr="005D1582" w14:paraId="5E7C0096" w14:textId="77777777" w:rsidTr="009B3539">
        <w:tc>
          <w:tcPr>
            <w:tcW w:w="412" w:type="dxa"/>
          </w:tcPr>
          <w:p w14:paraId="2B304B15" w14:textId="10285339" w:rsidR="00A40676" w:rsidRPr="005D1582" w:rsidRDefault="00F6011C" w:rsidP="00A40676">
            <w:pPr>
              <w:tabs>
                <w:tab w:val="left" w:pos="720"/>
                <w:tab w:val="left" w:pos="4320"/>
              </w:tabs>
              <w:ind w:right="-360"/>
              <w:rPr>
                <w:sz w:val="22"/>
                <w:szCs w:val="22"/>
              </w:rPr>
            </w:pPr>
            <w:r w:rsidRPr="005D1582">
              <w:rPr>
                <w:sz w:val="22"/>
                <w:szCs w:val="22"/>
              </w:rPr>
              <w:t>9</w:t>
            </w:r>
          </w:p>
        </w:tc>
        <w:tc>
          <w:tcPr>
            <w:tcW w:w="1193" w:type="dxa"/>
          </w:tcPr>
          <w:p w14:paraId="7881BA9D" w14:textId="77777777" w:rsidR="00A40676" w:rsidRPr="005D1582" w:rsidRDefault="00A40676" w:rsidP="00A40676">
            <w:pPr>
              <w:tabs>
                <w:tab w:val="left" w:pos="720"/>
                <w:tab w:val="left" w:pos="4320"/>
              </w:tabs>
              <w:ind w:right="-360"/>
              <w:rPr>
                <w:sz w:val="22"/>
                <w:szCs w:val="22"/>
              </w:rPr>
            </w:pPr>
          </w:p>
        </w:tc>
        <w:tc>
          <w:tcPr>
            <w:tcW w:w="3238" w:type="dxa"/>
          </w:tcPr>
          <w:p w14:paraId="23E123CE" w14:textId="77777777" w:rsidR="00A40676" w:rsidRPr="005D1582" w:rsidRDefault="00A40676" w:rsidP="00A40676">
            <w:pPr>
              <w:tabs>
                <w:tab w:val="left" w:pos="720"/>
                <w:tab w:val="left" w:pos="4320"/>
              </w:tabs>
              <w:ind w:right="-360"/>
              <w:rPr>
                <w:sz w:val="22"/>
                <w:szCs w:val="22"/>
              </w:rPr>
            </w:pPr>
          </w:p>
        </w:tc>
        <w:tc>
          <w:tcPr>
            <w:tcW w:w="547" w:type="dxa"/>
          </w:tcPr>
          <w:p w14:paraId="76BD2B95" w14:textId="41C332D4"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523DF3DB" w14:textId="77777777" w:rsidR="00A40676" w:rsidRPr="005D1582" w:rsidRDefault="00A40676" w:rsidP="00A40676">
            <w:pPr>
              <w:tabs>
                <w:tab w:val="left" w:pos="720"/>
                <w:tab w:val="left" w:pos="4320"/>
              </w:tabs>
              <w:ind w:right="-360"/>
              <w:rPr>
                <w:sz w:val="22"/>
                <w:szCs w:val="22"/>
              </w:rPr>
            </w:pPr>
          </w:p>
        </w:tc>
        <w:tc>
          <w:tcPr>
            <w:tcW w:w="5071" w:type="dxa"/>
            <w:gridSpan w:val="4"/>
          </w:tcPr>
          <w:p w14:paraId="2DC0F4CC" w14:textId="2B9C6E0C" w:rsidR="00A40676" w:rsidRPr="005D1582" w:rsidRDefault="00A40676" w:rsidP="00A40676">
            <w:pPr>
              <w:tabs>
                <w:tab w:val="left" w:pos="720"/>
              </w:tabs>
              <w:ind w:right="-360"/>
              <w:rPr>
                <w:sz w:val="22"/>
                <w:szCs w:val="22"/>
              </w:rPr>
            </w:pPr>
          </w:p>
        </w:tc>
      </w:tr>
      <w:tr w:rsidR="00B726B1" w:rsidRPr="005D1582" w14:paraId="2EABAEF9" w14:textId="77777777" w:rsidTr="009B3539">
        <w:tc>
          <w:tcPr>
            <w:tcW w:w="412" w:type="dxa"/>
          </w:tcPr>
          <w:p w14:paraId="4E70DCAA" w14:textId="258C7FC8" w:rsidR="00A40676" w:rsidRPr="005D1582" w:rsidRDefault="00F6011C" w:rsidP="00A40676">
            <w:pPr>
              <w:tabs>
                <w:tab w:val="left" w:pos="720"/>
                <w:tab w:val="left" w:pos="4320"/>
              </w:tabs>
              <w:ind w:right="-360"/>
              <w:rPr>
                <w:sz w:val="22"/>
                <w:szCs w:val="22"/>
              </w:rPr>
            </w:pPr>
            <w:r w:rsidRPr="005D1582">
              <w:rPr>
                <w:sz w:val="22"/>
                <w:szCs w:val="22"/>
              </w:rPr>
              <w:t>10</w:t>
            </w:r>
          </w:p>
        </w:tc>
        <w:tc>
          <w:tcPr>
            <w:tcW w:w="1193" w:type="dxa"/>
          </w:tcPr>
          <w:p w14:paraId="757E7358" w14:textId="77777777" w:rsidR="00A40676" w:rsidRPr="005D1582" w:rsidRDefault="00A40676" w:rsidP="00A40676">
            <w:pPr>
              <w:tabs>
                <w:tab w:val="left" w:pos="720"/>
                <w:tab w:val="left" w:pos="4320"/>
              </w:tabs>
              <w:ind w:right="-360"/>
              <w:rPr>
                <w:sz w:val="22"/>
                <w:szCs w:val="22"/>
              </w:rPr>
            </w:pPr>
          </w:p>
        </w:tc>
        <w:tc>
          <w:tcPr>
            <w:tcW w:w="3238" w:type="dxa"/>
          </w:tcPr>
          <w:p w14:paraId="0F1BE544" w14:textId="77777777" w:rsidR="00A40676" w:rsidRPr="005D1582" w:rsidRDefault="00A40676" w:rsidP="00A40676">
            <w:pPr>
              <w:tabs>
                <w:tab w:val="left" w:pos="720"/>
                <w:tab w:val="left" w:pos="4320"/>
              </w:tabs>
              <w:ind w:right="-360"/>
              <w:rPr>
                <w:sz w:val="22"/>
                <w:szCs w:val="22"/>
              </w:rPr>
            </w:pPr>
          </w:p>
        </w:tc>
        <w:tc>
          <w:tcPr>
            <w:tcW w:w="547" w:type="dxa"/>
          </w:tcPr>
          <w:p w14:paraId="5ACE448A" w14:textId="5632CA0F"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362859B8" w14:textId="77777777" w:rsidR="00A40676" w:rsidRPr="005D1582" w:rsidRDefault="00A40676" w:rsidP="00A40676">
            <w:pPr>
              <w:tabs>
                <w:tab w:val="left" w:pos="720"/>
                <w:tab w:val="left" w:pos="4320"/>
              </w:tabs>
              <w:ind w:right="-360"/>
              <w:rPr>
                <w:sz w:val="22"/>
                <w:szCs w:val="22"/>
              </w:rPr>
            </w:pPr>
          </w:p>
        </w:tc>
        <w:tc>
          <w:tcPr>
            <w:tcW w:w="5071" w:type="dxa"/>
            <w:gridSpan w:val="4"/>
          </w:tcPr>
          <w:p w14:paraId="4506BDC9" w14:textId="77777777" w:rsidR="00A40676" w:rsidRPr="005D1582" w:rsidRDefault="00A40676" w:rsidP="00A40676">
            <w:pPr>
              <w:tabs>
                <w:tab w:val="left" w:pos="720"/>
                <w:tab w:val="left" w:pos="4320"/>
              </w:tabs>
              <w:ind w:right="-360"/>
              <w:rPr>
                <w:sz w:val="22"/>
                <w:szCs w:val="22"/>
              </w:rPr>
            </w:pPr>
          </w:p>
        </w:tc>
      </w:tr>
      <w:tr w:rsidR="00B726B1" w:rsidRPr="005D1582" w14:paraId="74A7DBA6" w14:textId="77777777" w:rsidTr="009B3539">
        <w:tc>
          <w:tcPr>
            <w:tcW w:w="412" w:type="dxa"/>
          </w:tcPr>
          <w:p w14:paraId="4DF31B36" w14:textId="374E4ADC" w:rsidR="00A40676" w:rsidRPr="005D1582" w:rsidRDefault="00F6011C" w:rsidP="00A40676">
            <w:pPr>
              <w:tabs>
                <w:tab w:val="left" w:pos="720"/>
                <w:tab w:val="left" w:pos="4320"/>
              </w:tabs>
              <w:ind w:right="-360"/>
              <w:rPr>
                <w:sz w:val="22"/>
                <w:szCs w:val="22"/>
              </w:rPr>
            </w:pPr>
            <w:r w:rsidRPr="005D1582">
              <w:rPr>
                <w:sz w:val="22"/>
                <w:szCs w:val="22"/>
              </w:rPr>
              <w:t>11</w:t>
            </w:r>
          </w:p>
        </w:tc>
        <w:tc>
          <w:tcPr>
            <w:tcW w:w="1193" w:type="dxa"/>
          </w:tcPr>
          <w:p w14:paraId="57C7F330" w14:textId="77777777" w:rsidR="00A40676" w:rsidRPr="005D1582" w:rsidRDefault="00A40676" w:rsidP="00A40676">
            <w:pPr>
              <w:tabs>
                <w:tab w:val="left" w:pos="720"/>
                <w:tab w:val="left" w:pos="4320"/>
              </w:tabs>
              <w:ind w:right="-360"/>
              <w:rPr>
                <w:sz w:val="22"/>
                <w:szCs w:val="22"/>
              </w:rPr>
            </w:pPr>
          </w:p>
        </w:tc>
        <w:tc>
          <w:tcPr>
            <w:tcW w:w="3238" w:type="dxa"/>
          </w:tcPr>
          <w:p w14:paraId="2CC961B7" w14:textId="77777777" w:rsidR="00A40676" w:rsidRPr="005D1582" w:rsidRDefault="00A40676" w:rsidP="00A40676">
            <w:pPr>
              <w:tabs>
                <w:tab w:val="left" w:pos="720"/>
                <w:tab w:val="left" w:pos="4320"/>
              </w:tabs>
              <w:ind w:right="-360"/>
              <w:rPr>
                <w:sz w:val="22"/>
                <w:szCs w:val="22"/>
              </w:rPr>
            </w:pPr>
          </w:p>
        </w:tc>
        <w:tc>
          <w:tcPr>
            <w:tcW w:w="547" w:type="dxa"/>
          </w:tcPr>
          <w:p w14:paraId="0267BA17" w14:textId="0AC58D3C"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605AC52B" w14:textId="77777777" w:rsidR="00A40676" w:rsidRPr="005D1582" w:rsidRDefault="00A40676" w:rsidP="00A40676">
            <w:pPr>
              <w:tabs>
                <w:tab w:val="left" w:pos="720"/>
                <w:tab w:val="left" w:pos="4320"/>
              </w:tabs>
              <w:ind w:right="-360"/>
              <w:rPr>
                <w:sz w:val="22"/>
                <w:szCs w:val="22"/>
              </w:rPr>
            </w:pPr>
          </w:p>
        </w:tc>
        <w:tc>
          <w:tcPr>
            <w:tcW w:w="5071" w:type="dxa"/>
            <w:gridSpan w:val="4"/>
          </w:tcPr>
          <w:p w14:paraId="154AE109" w14:textId="77777777" w:rsidR="00A40676" w:rsidRPr="005D1582" w:rsidRDefault="00A40676" w:rsidP="00A40676">
            <w:pPr>
              <w:tabs>
                <w:tab w:val="left" w:pos="720"/>
                <w:tab w:val="left" w:pos="4320"/>
              </w:tabs>
              <w:ind w:right="-360"/>
              <w:rPr>
                <w:sz w:val="22"/>
                <w:szCs w:val="22"/>
              </w:rPr>
            </w:pPr>
          </w:p>
        </w:tc>
      </w:tr>
      <w:tr w:rsidR="00B726B1" w:rsidRPr="005D1582" w14:paraId="62327598" w14:textId="77777777" w:rsidTr="009B3539">
        <w:tc>
          <w:tcPr>
            <w:tcW w:w="412" w:type="dxa"/>
          </w:tcPr>
          <w:p w14:paraId="531D02A8" w14:textId="19010654" w:rsidR="00A40676" w:rsidRPr="005D1582" w:rsidRDefault="00F6011C" w:rsidP="00A40676">
            <w:pPr>
              <w:tabs>
                <w:tab w:val="left" w:pos="720"/>
                <w:tab w:val="left" w:pos="4320"/>
              </w:tabs>
              <w:ind w:right="-360"/>
              <w:rPr>
                <w:sz w:val="22"/>
                <w:szCs w:val="22"/>
              </w:rPr>
            </w:pPr>
            <w:r w:rsidRPr="005D1582">
              <w:rPr>
                <w:sz w:val="22"/>
                <w:szCs w:val="22"/>
              </w:rPr>
              <w:t>12</w:t>
            </w:r>
          </w:p>
        </w:tc>
        <w:tc>
          <w:tcPr>
            <w:tcW w:w="1193" w:type="dxa"/>
          </w:tcPr>
          <w:p w14:paraId="508C6900" w14:textId="77777777" w:rsidR="00A40676" w:rsidRPr="005D1582" w:rsidRDefault="00A40676" w:rsidP="00A40676">
            <w:pPr>
              <w:tabs>
                <w:tab w:val="left" w:pos="720"/>
                <w:tab w:val="left" w:pos="4320"/>
              </w:tabs>
              <w:ind w:right="-360"/>
              <w:rPr>
                <w:sz w:val="22"/>
                <w:szCs w:val="22"/>
              </w:rPr>
            </w:pPr>
          </w:p>
        </w:tc>
        <w:tc>
          <w:tcPr>
            <w:tcW w:w="3238" w:type="dxa"/>
          </w:tcPr>
          <w:p w14:paraId="35A5129F" w14:textId="77777777" w:rsidR="00A40676" w:rsidRPr="005D1582" w:rsidRDefault="00A40676" w:rsidP="00A40676">
            <w:pPr>
              <w:tabs>
                <w:tab w:val="left" w:pos="720"/>
                <w:tab w:val="left" w:pos="4320"/>
              </w:tabs>
              <w:ind w:right="-360"/>
              <w:rPr>
                <w:sz w:val="22"/>
                <w:szCs w:val="22"/>
              </w:rPr>
            </w:pPr>
          </w:p>
        </w:tc>
        <w:tc>
          <w:tcPr>
            <w:tcW w:w="547" w:type="dxa"/>
          </w:tcPr>
          <w:p w14:paraId="1AFBD7A7" w14:textId="2BCF7370"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4A8CD55E" w14:textId="77777777" w:rsidR="00A40676" w:rsidRPr="005D1582" w:rsidRDefault="00A40676" w:rsidP="00A40676">
            <w:pPr>
              <w:tabs>
                <w:tab w:val="left" w:pos="720"/>
                <w:tab w:val="left" w:pos="4320"/>
              </w:tabs>
              <w:ind w:right="-360"/>
              <w:rPr>
                <w:sz w:val="22"/>
                <w:szCs w:val="22"/>
              </w:rPr>
            </w:pPr>
          </w:p>
        </w:tc>
        <w:tc>
          <w:tcPr>
            <w:tcW w:w="5071" w:type="dxa"/>
            <w:gridSpan w:val="4"/>
          </w:tcPr>
          <w:p w14:paraId="17E25DBA" w14:textId="77777777" w:rsidR="00A40676" w:rsidRPr="005D1582" w:rsidRDefault="00A40676" w:rsidP="00A40676">
            <w:pPr>
              <w:tabs>
                <w:tab w:val="left" w:pos="720"/>
                <w:tab w:val="left" w:pos="4320"/>
              </w:tabs>
              <w:ind w:right="-360"/>
              <w:rPr>
                <w:sz w:val="22"/>
                <w:szCs w:val="22"/>
              </w:rPr>
            </w:pPr>
          </w:p>
        </w:tc>
      </w:tr>
      <w:tr w:rsidR="00B726B1" w:rsidRPr="005D1582" w14:paraId="3BBE4ED1" w14:textId="77777777" w:rsidTr="009B3539">
        <w:tc>
          <w:tcPr>
            <w:tcW w:w="412" w:type="dxa"/>
          </w:tcPr>
          <w:p w14:paraId="57C66AAB" w14:textId="5BBB240E" w:rsidR="00A40676" w:rsidRPr="005D1582" w:rsidRDefault="00F6011C" w:rsidP="00A40676">
            <w:pPr>
              <w:tabs>
                <w:tab w:val="left" w:pos="720"/>
                <w:tab w:val="left" w:pos="4320"/>
              </w:tabs>
              <w:ind w:right="-360"/>
              <w:rPr>
                <w:sz w:val="22"/>
                <w:szCs w:val="22"/>
              </w:rPr>
            </w:pPr>
            <w:r w:rsidRPr="005D1582">
              <w:rPr>
                <w:sz w:val="22"/>
                <w:szCs w:val="22"/>
              </w:rPr>
              <w:t>13</w:t>
            </w:r>
          </w:p>
        </w:tc>
        <w:tc>
          <w:tcPr>
            <w:tcW w:w="1193" w:type="dxa"/>
          </w:tcPr>
          <w:p w14:paraId="5E6D99F4" w14:textId="77777777" w:rsidR="00A40676" w:rsidRPr="005D1582" w:rsidRDefault="00A40676" w:rsidP="00A40676">
            <w:pPr>
              <w:tabs>
                <w:tab w:val="left" w:pos="720"/>
                <w:tab w:val="left" w:pos="4320"/>
              </w:tabs>
              <w:ind w:right="-360"/>
              <w:rPr>
                <w:sz w:val="22"/>
                <w:szCs w:val="22"/>
              </w:rPr>
            </w:pPr>
          </w:p>
        </w:tc>
        <w:tc>
          <w:tcPr>
            <w:tcW w:w="3238" w:type="dxa"/>
          </w:tcPr>
          <w:p w14:paraId="2DB803C1" w14:textId="77777777" w:rsidR="00A40676" w:rsidRPr="005D1582" w:rsidRDefault="00A40676" w:rsidP="00A40676">
            <w:pPr>
              <w:tabs>
                <w:tab w:val="left" w:pos="720"/>
                <w:tab w:val="left" w:pos="4320"/>
              </w:tabs>
              <w:ind w:right="-360"/>
              <w:rPr>
                <w:sz w:val="22"/>
                <w:szCs w:val="22"/>
              </w:rPr>
            </w:pPr>
          </w:p>
        </w:tc>
        <w:tc>
          <w:tcPr>
            <w:tcW w:w="547" w:type="dxa"/>
          </w:tcPr>
          <w:p w14:paraId="71F70A92" w14:textId="0F201FB8"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2D5D64D2" w14:textId="77777777" w:rsidR="00A40676" w:rsidRPr="005D1582" w:rsidRDefault="00A40676" w:rsidP="00A40676">
            <w:pPr>
              <w:tabs>
                <w:tab w:val="left" w:pos="720"/>
                <w:tab w:val="left" w:pos="4320"/>
              </w:tabs>
              <w:ind w:right="-360"/>
              <w:rPr>
                <w:sz w:val="22"/>
                <w:szCs w:val="22"/>
              </w:rPr>
            </w:pPr>
          </w:p>
        </w:tc>
        <w:tc>
          <w:tcPr>
            <w:tcW w:w="5071" w:type="dxa"/>
            <w:gridSpan w:val="4"/>
          </w:tcPr>
          <w:p w14:paraId="72F1A7C6" w14:textId="77777777" w:rsidR="00A40676" w:rsidRPr="005D1582" w:rsidRDefault="00A40676" w:rsidP="00A40676">
            <w:pPr>
              <w:tabs>
                <w:tab w:val="left" w:pos="720"/>
                <w:tab w:val="left" w:pos="4320"/>
              </w:tabs>
              <w:ind w:right="-360"/>
              <w:rPr>
                <w:sz w:val="22"/>
                <w:szCs w:val="22"/>
              </w:rPr>
            </w:pPr>
          </w:p>
        </w:tc>
      </w:tr>
      <w:tr w:rsidR="00B726B1" w:rsidRPr="005D1582" w14:paraId="79859327" w14:textId="77777777" w:rsidTr="009B3539">
        <w:tc>
          <w:tcPr>
            <w:tcW w:w="412" w:type="dxa"/>
          </w:tcPr>
          <w:p w14:paraId="3EB4C970" w14:textId="45E61EAA" w:rsidR="00A40676" w:rsidRPr="005D1582" w:rsidRDefault="00F6011C" w:rsidP="00A40676">
            <w:pPr>
              <w:tabs>
                <w:tab w:val="left" w:pos="720"/>
                <w:tab w:val="left" w:pos="4320"/>
              </w:tabs>
              <w:ind w:right="-360"/>
              <w:rPr>
                <w:sz w:val="22"/>
                <w:szCs w:val="22"/>
              </w:rPr>
            </w:pPr>
            <w:r w:rsidRPr="005D1582">
              <w:rPr>
                <w:sz w:val="22"/>
                <w:szCs w:val="22"/>
              </w:rPr>
              <w:t>14</w:t>
            </w:r>
          </w:p>
        </w:tc>
        <w:tc>
          <w:tcPr>
            <w:tcW w:w="1193" w:type="dxa"/>
          </w:tcPr>
          <w:p w14:paraId="009A0349" w14:textId="77777777" w:rsidR="00A40676" w:rsidRPr="005D1582" w:rsidRDefault="00A40676" w:rsidP="00A40676">
            <w:pPr>
              <w:tabs>
                <w:tab w:val="left" w:pos="720"/>
                <w:tab w:val="left" w:pos="4320"/>
              </w:tabs>
              <w:ind w:right="-360"/>
              <w:rPr>
                <w:sz w:val="22"/>
                <w:szCs w:val="22"/>
              </w:rPr>
            </w:pPr>
          </w:p>
        </w:tc>
        <w:tc>
          <w:tcPr>
            <w:tcW w:w="3238" w:type="dxa"/>
          </w:tcPr>
          <w:p w14:paraId="2F7CB6E0" w14:textId="77777777" w:rsidR="00A40676" w:rsidRPr="005D1582" w:rsidRDefault="00A40676" w:rsidP="00A40676">
            <w:pPr>
              <w:tabs>
                <w:tab w:val="left" w:pos="720"/>
                <w:tab w:val="left" w:pos="4320"/>
              </w:tabs>
              <w:ind w:right="-360"/>
              <w:rPr>
                <w:sz w:val="22"/>
                <w:szCs w:val="22"/>
              </w:rPr>
            </w:pPr>
          </w:p>
        </w:tc>
        <w:tc>
          <w:tcPr>
            <w:tcW w:w="547" w:type="dxa"/>
          </w:tcPr>
          <w:p w14:paraId="38A0A548" w14:textId="0709088F"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05F17B99" w14:textId="77777777" w:rsidR="00A40676" w:rsidRPr="005D1582" w:rsidRDefault="00A40676" w:rsidP="00A40676">
            <w:pPr>
              <w:tabs>
                <w:tab w:val="left" w:pos="720"/>
                <w:tab w:val="left" w:pos="4320"/>
              </w:tabs>
              <w:ind w:right="-360"/>
              <w:rPr>
                <w:sz w:val="22"/>
                <w:szCs w:val="22"/>
              </w:rPr>
            </w:pPr>
          </w:p>
        </w:tc>
        <w:tc>
          <w:tcPr>
            <w:tcW w:w="5071" w:type="dxa"/>
            <w:gridSpan w:val="4"/>
          </w:tcPr>
          <w:p w14:paraId="1C1F5827" w14:textId="77777777" w:rsidR="00A40676" w:rsidRPr="005D1582" w:rsidRDefault="00A40676" w:rsidP="00A40676">
            <w:pPr>
              <w:tabs>
                <w:tab w:val="left" w:pos="720"/>
                <w:tab w:val="left" w:pos="4320"/>
              </w:tabs>
              <w:ind w:right="-360"/>
              <w:rPr>
                <w:sz w:val="22"/>
                <w:szCs w:val="22"/>
              </w:rPr>
            </w:pPr>
          </w:p>
        </w:tc>
      </w:tr>
      <w:tr w:rsidR="00B726B1" w:rsidRPr="005D1582" w14:paraId="6465515D" w14:textId="77777777" w:rsidTr="009B3539">
        <w:tc>
          <w:tcPr>
            <w:tcW w:w="412" w:type="dxa"/>
          </w:tcPr>
          <w:p w14:paraId="36AC3429" w14:textId="6F29A176" w:rsidR="00A40676" w:rsidRPr="005D1582" w:rsidRDefault="00F6011C" w:rsidP="00A40676">
            <w:pPr>
              <w:tabs>
                <w:tab w:val="left" w:pos="720"/>
                <w:tab w:val="left" w:pos="4320"/>
              </w:tabs>
              <w:ind w:right="-360"/>
              <w:rPr>
                <w:sz w:val="22"/>
                <w:szCs w:val="22"/>
              </w:rPr>
            </w:pPr>
            <w:r w:rsidRPr="005D1582">
              <w:rPr>
                <w:sz w:val="22"/>
                <w:szCs w:val="22"/>
              </w:rPr>
              <w:t>15</w:t>
            </w:r>
          </w:p>
        </w:tc>
        <w:tc>
          <w:tcPr>
            <w:tcW w:w="1193" w:type="dxa"/>
          </w:tcPr>
          <w:p w14:paraId="4859D2E1" w14:textId="77777777" w:rsidR="00A40676" w:rsidRPr="005D1582" w:rsidRDefault="00A40676" w:rsidP="00A40676">
            <w:pPr>
              <w:tabs>
                <w:tab w:val="left" w:pos="720"/>
                <w:tab w:val="left" w:pos="4320"/>
              </w:tabs>
              <w:ind w:right="-360"/>
              <w:rPr>
                <w:sz w:val="22"/>
                <w:szCs w:val="22"/>
              </w:rPr>
            </w:pPr>
          </w:p>
        </w:tc>
        <w:tc>
          <w:tcPr>
            <w:tcW w:w="3238" w:type="dxa"/>
          </w:tcPr>
          <w:p w14:paraId="38FBD12A" w14:textId="77777777" w:rsidR="00A40676" w:rsidRPr="005D1582" w:rsidRDefault="00A40676" w:rsidP="00A40676">
            <w:pPr>
              <w:tabs>
                <w:tab w:val="left" w:pos="720"/>
                <w:tab w:val="left" w:pos="4320"/>
              </w:tabs>
              <w:ind w:right="-360"/>
              <w:rPr>
                <w:sz w:val="22"/>
                <w:szCs w:val="22"/>
              </w:rPr>
            </w:pPr>
          </w:p>
        </w:tc>
        <w:tc>
          <w:tcPr>
            <w:tcW w:w="547" w:type="dxa"/>
          </w:tcPr>
          <w:p w14:paraId="0759DFD1" w14:textId="4E87BC91" w:rsidR="00A40676" w:rsidRPr="005D1582" w:rsidRDefault="00A40676" w:rsidP="00A40676">
            <w:pPr>
              <w:tabs>
                <w:tab w:val="left" w:pos="720"/>
                <w:tab w:val="left" w:pos="4320"/>
              </w:tabs>
              <w:ind w:right="-360"/>
              <w:rPr>
                <w:sz w:val="22"/>
                <w:szCs w:val="22"/>
              </w:rPr>
            </w:pPr>
          </w:p>
        </w:tc>
        <w:tc>
          <w:tcPr>
            <w:tcW w:w="334" w:type="dxa"/>
            <w:tcBorders>
              <w:top w:val="nil"/>
              <w:bottom w:val="nil"/>
            </w:tcBorders>
          </w:tcPr>
          <w:p w14:paraId="1DEBFD04" w14:textId="77777777" w:rsidR="00A40676" w:rsidRPr="005D1582" w:rsidRDefault="00A40676" w:rsidP="00A40676">
            <w:pPr>
              <w:tabs>
                <w:tab w:val="left" w:pos="720"/>
                <w:tab w:val="left" w:pos="4320"/>
              </w:tabs>
              <w:ind w:right="-360"/>
              <w:rPr>
                <w:sz w:val="22"/>
                <w:szCs w:val="22"/>
              </w:rPr>
            </w:pPr>
          </w:p>
        </w:tc>
        <w:tc>
          <w:tcPr>
            <w:tcW w:w="5071" w:type="dxa"/>
            <w:gridSpan w:val="4"/>
          </w:tcPr>
          <w:p w14:paraId="01563CC0" w14:textId="77777777" w:rsidR="00A40676" w:rsidRPr="005D1582" w:rsidRDefault="00A40676" w:rsidP="00A40676">
            <w:pPr>
              <w:tabs>
                <w:tab w:val="left" w:pos="720"/>
                <w:tab w:val="left" w:pos="4320"/>
              </w:tabs>
              <w:ind w:right="-360"/>
              <w:rPr>
                <w:sz w:val="22"/>
                <w:szCs w:val="22"/>
              </w:rPr>
            </w:pPr>
          </w:p>
        </w:tc>
      </w:tr>
    </w:tbl>
    <w:p w14:paraId="6733B1C0" w14:textId="47EEA9EF" w:rsidR="00080CDD" w:rsidRPr="005D1582" w:rsidRDefault="00080CDD">
      <w:pPr>
        <w:tabs>
          <w:tab w:val="left" w:pos="720"/>
          <w:tab w:val="left" w:pos="4320"/>
        </w:tabs>
        <w:ind w:right="-360"/>
        <w:rPr>
          <w:i/>
          <w:sz w:val="22"/>
          <w:szCs w:val="22"/>
        </w:rPr>
      </w:pPr>
    </w:p>
    <w:sectPr w:rsidR="00080CDD" w:rsidRPr="005D1582" w:rsidSect="009F1A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43F5" w14:textId="77777777" w:rsidR="004E2FFB" w:rsidRDefault="004E2FFB" w:rsidP="000365F3">
      <w:r>
        <w:separator/>
      </w:r>
    </w:p>
  </w:endnote>
  <w:endnote w:type="continuationSeparator" w:id="0">
    <w:p w14:paraId="72406295" w14:textId="77777777" w:rsidR="004E2FFB" w:rsidRDefault="004E2FFB" w:rsidP="000365F3">
      <w:r>
        <w:continuationSeparator/>
      </w:r>
    </w:p>
  </w:endnote>
  <w:endnote w:type="continuationNotice" w:id="1">
    <w:p w14:paraId="0EE0F4FA" w14:textId="77777777" w:rsidR="004E2FFB" w:rsidRDefault="004E2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A7C60" w:rsidRPr="00083147" w14:paraId="77D018F6" w14:textId="77777777" w:rsidTr="00032363">
      <w:tc>
        <w:tcPr>
          <w:tcW w:w="5395" w:type="dxa"/>
        </w:tcPr>
        <w:p w14:paraId="2A989E06" w14:textId="30B3AE1E" w:rsidR="006A7C60" w:rsidRPr="00083147" w:rsidRDefault="006A7C60" w:rsidP="00E3702B">
          <w:pPr>
            <w:pStyle w:val="Footer"/>
            <w:ind w:right="600"/>
            <w:rPr>
              <w:sz w:val="16"/>
              <w:szCs w:val="16"/>
            </w:rPr>
          </w:pPr>
        </w:p>
      </w:tc>
      <w:tc>
        <w:tcPr>
          <w:tcW w:w="5395" w:type="dxa"/>
        </w:tcPr>
        <w:p w14:paraId="1430BC89" w14:textId="11B335B6" w:rsidR="006A7C60" w:rsidRPr="00083147" w:rsidRDefault="00CD672C" w:rsidP="000042DB">
          <w:pPr>
            <w:pStyle w:val="Footer"/>
            <w:tabs>
              <w:tab w:val="left" w:pos="315"/>
            </w:tabs>
            <w:ind w:right="-117"/>
            <w:jc w:val="right"/>
            <w:rPr>
              <w:sz w:val="16"/>
              <w:szCs w:val="16"/>
            </w:rPr>
          </w:pPr>
          <w:r>
            <w:rPr>
              <w:sz w:val="16"/>
              <w:szCs w:val="16"/>
            </w:rPr>
            <w:t xml:space="preserve">Form CIE-37, </w:t>
          </w:r>
          <w:r w:rsidR="006C6C03" w:rsidRPr="00083147">
            <w:rPr>
              <w:sz w:val="16"/>
              <w:szCs w:val="16"/>
            </w:rPr>
            <w:t>Rev. (PBL)</w:t>
          </w:r>
          <w:r w:rsidR="000042DB">
            <w:rPr>
              <w:sz w:val="16"/>
              <w:szCs w:val="16"/>
            </w:rPr>
            <w:t xml:space="preserve">, </w:t>
          </w:r>
          <w:r w:rsidR="00770F74">
            <w:rPr>
              <w:sz w:val="16"/>
              <w:szCs w:val="16"/>
            </w:rPr>
            <w:t>3</w:t>
          </w:r>
          <w:r w:rsidR="004E2115">
            <w:rPr>
              <w:sz w:val="16"/>
              <w:szCs w:val="16"/>
            </w:rPr>
            <w:t>/</w:t>
          </w:r>
          <w:r w:rsidR="00770F74">
            <w:rPr>
              <w:sz w:val="16"/>
              <w:szCs w:val="16"/>
            </w:rPr>
            <w:t>5</w:t>
          </w:r>
          <w:r w:rsidR="004E2115">
            <w:rPr>
              <w:sz w:val="16"/>
              <w:szCs w:val="16"/>
            </w:rPr>
            <w:t>/202</w:t>
          </w:r>
          <w:r w:rsidR="00770F74">
            <w:rPr>
              <w:sz w:val="16"/>
              <w:szCs w:val="16"/>
            </w:rPr>
            <w:t>5</w:t>
          </w:r>
        </w:p>
        <w:p w14:paraId="3BF31742" w14:textId="6D74B0E8" w:rsidR="00083147" w:rsidRPr="00083147" w:rsidRDefault="00083147" w:rsidP="000042DB">
          <w:pPr>
            <w:pStyle w:val="Footer"/>
            <w:tabs>
              <w:tab w:val="left" w:pos="315"/>
            </w:tabs>
            <w:ind w:right="-117"/>
            <w:jc w:val="right"/>
            <w:rPr>
              <w:sz w:val="16"/>
              <w:szCs w:val="16"/>
            </w:rPr>
          </w:pPr>
          <w:r w:rsidRPr="00083147">
            <w:rPr>
              <w:sz w:val="16"/>
              <w:szCs w:val="16"/>
            </w:rPr>
            <w:t xml:space="preserve">Page </w:t>
          </w:r>
          <w:r w:rsidRPr="00083147">
            <w:rPr>
              <w:b/>
              <w:bCs/>
              <w:sz w:val="16"/>
              <w:szCs w:val="16"/>
            </w:rPr>
            <w:fldChar w:fldCharType="begin"/>
          </w:r>
          <w:r w:rsidRPr="00083147">
            <w:rPr>
              <w:b/>
              <w:bCs/>
              <w:sz w:val="16"/>
              <w:szCs w:val="16"/>
            </w:rPr>
            <w:instrText xml:space="preserve"> PAGE </w:instrText>
          </w:r>
          <w:r w:rsidRPr="00083147">
            <w:rPr>
              <w:b/>
              <w:bCs/>
              <w:sz w:val="16"/>
              <w:szCs w:val="16"/>
            </w:rPr>
            <w:fldChar w:fldCharType="separate"/>
          </w:r>
          <w:r w:rsidRPr="00083147">
            <w:rPr>
              <w:b/>
              <w:bCs/>
              <w:sz w:val="16"/>
              <w:szCs w:val="16"/>
            </w:rPr>
            <w:t>1</w:t>
          </w:r>
          <w:r w:rsidRPr="00083147">
            <w:rPr>
              <w:b/>
              <w:bCs/>
              <w:sz w:val="16"/>
              <w:szCs w:val="16"/>
            </w:rPr>
            <w:fldChar w:fldCharType="end"/>
          </w:r>
          <w:r w:rsidRPr="00083147">
            <w:rPr>
              <w:sz w:val="16"/>
              <w:szCs w:val="16"/>
            </w:rPr>
            <w:t xml:space="preserve"> of </w:t>
          </w:r>
          <w:r w:rsidRPr="00083147">
            <w:rPr>
              <w:b/>
              <w:bCs/>
              <w:sz w:val="16"/>
              <w:szCs w:val="16"/>
            </w:rPr>
            <w:fldChar w:fldCharType="begin"/>
          </w:r>
          <w:r w:rsidRPr="00083147">
            <w:rPr>
              <w:b/>
              <w:bCs/>
              <w:sz w:val="16"/>
              <w:szCs w:val="16"/>
            </w:rPr>
            <w:instrText xml:space="preserve"> NUMPAGES  </w:instrText>
          </w:r>
          <w:r w:rsidRPr="00083147">
            <w:rPr>
              <w:b/>
              <w:bCs/>
              <w:sz w:val="16"/>
              <w:szCs w:val="16"/>
            </w:rPr>
            <w:fldChar w:fldCharType="separate"/>
          </w:r>
          <w:r w:rsidRPr="00083147">
            <w:rPr>
              <w:b/>
              <w:bCs/>
              <w:sz w:val="16"/>
              <w:szCs w:val="16"/>
            </w:rPr>
            <w:t>7</w:t>
          </w:r>
          <w:r w:rsidRPr="00083147">
            <w:rPr>
              <w:b/>
              <w:bCs/>
              <w:sz w:val="16"/>
              <w:szCs w:val="16"/>
            </w:rPr>
            <w:fldChar w:fldCharType="end"/>
          </w:r>
        </w:p>
      </w:tc>
    </w:tr>
  </w:tbl>
  <w:p w14:paraId="183E07B3" w14:textId="2E1C22F7" w:rsidR="00197A76" w:rsidRDefault="00197A76" w:rsidP="000042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2417" w14:textId="77777777" w:rsidR="004E2FFB" w:rsidRDefault="004E2FFB" w:rsidP="000365F3">
      <w:r>
        <w:separator/>
      </w:r>
    </w:p>
  </w:footnote>
  <w:footnote w:type="continuationSeparator" w:id="0">
    <w:p w14:paraId="3B780C9A" w14:textId="77777777" w:rsidR="004E2FFB" w:rsidRDefault="004E2FFB" w:rsidP="000365F3">
      <w:r>
        <w:continuationSeparator/>
      </w:r>
    </w:p>
  </w:footnote>
  <w:footnote w:type="continuationNotice" w:id="1">
    <w:p w14:paraId="144101A6" w14:textId="77777777" w:rsidR="004E2FFB" w:rsidRDefault="004E2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5"/>
    </w:tblGrid>
    <w:tr w:rsidR="00A07153" w:rsidRPr="00A07153" w14:paraId="496C50E2" w14:textId="77777777" w:rsidTr="00061A16">
      <w:trPr>
        <w:cantSplit/>
      </w:trPr>
      <w:tc>
        <w:tcPr>
          <w:tcW w:w="4675" w:type="dxa"/>
        </w:tcPr>
        <w:p w14:paraId="2EF0C61B" w14:textId="6DBA3DA2" w:rsidR="00A07153" w:rsidRPr="00A07153" w:rsidRDefault="00A07153" w:rsidP="00A07153">
          <w:pPr>
            <w:rPr>
              <w:rFonts w:eastAsia="Times New Roman"/>
            </w:rPr>
          </w:pPr>
          <w:r w:rsidRPr="00A07153">
            <w:rPr>
              <w:rFonts w:eastAsia="Times New Roman"/>
              <w:b/>
              <w:bCs/>
              <w:noProof/>
            </w:rPr>
            <w:drawing>
              <wp:inline distT="0" distB="0" distL="0" distR="0" wp14:anchorId="5B67DB45" wp14:editId="3A53D8DB">
                <wp:extent cx="2438400" cy="390787"/>
                <wp:effectExtent l="0" t="0" r="0" b="9525"/>
                <wp:docPr id="99014743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8709" name="Picture 1" descr="A black background with pink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1577" cy="397707"/>
                        </a:xfrm>
                        <a:prstGeom prst="rect">
                          <a:avLst/>
                        </a:prstGeom>
                        <a:noFill/>
                        <a:ln>
                          <a:noFill/>
                        </a:ln>
                      </pic:spPr>
                    </pic:pic>
                  </a:graphicData>
                </a:graphic>
              </wp:inline>
            </w:drawing>
          </w:r>
        </w:p>
      </w:tc>
      <w:tc>
        <w:tcPr>
          <w:tcW w:w="5945" w:type="dxa"/>
        </w:tcPr>
        <w:p w14:paraId="65ECD320" w14:textId="77777777" w:rsidR="00A07153" w:rsidRPr="008E6880" w:rsidRDefault="00A07153" w:rsidP="00A07153">
          <w:pPr>
            <w:jc w:val="right"/>
            <w:rPr>
              <w:rFonts w:eastAsia="Times New Roman"/>
              <w:sz w:val="24"/>
              <w:szCs w:val="24"/>
            </w:rPr>
          </w:pPr>
          <w:r w:rsidRPr="008E6880">
            <w:rPr>
              <w:rFonts w:eastAsia="Times New Roman"/>
              <w:color w:val="FF0000"/>
              <w:sz w:val="24"/>
              <w:szCs w:val="24"/>
            </w:rPr>
            <w:t>Partner University’s Logo Here.</w:t>
          </w:r>
        </w:p>
      </w:tc>
    </w:tr>
  </w:tbl>
  <w:p w14:paraId="3D126AF3" w14:textId="77777777" w:rsidR="00FC0462" w:rsidRDefault="00FC0462" w:rsidP="00EA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3A"/>
    <w:multiLevelType w:val="multilevel"/>
    <w:tmpl w:val="D18447C0"/>
    <w:lvl w:ilvl="0">
      <w:start w:val="1"/>
      <w:numFmt w:val="decimal"/>
      <w:lvlText w:val="%1"/>
      <w:lvlJc w:val="left"/>
      <w:pPr>
        <w:ind w:left="933" w:hanging="291"/>
      </w:pPr>
      <w:rPr>
        <w:rFonts w:ascii="Arial" w:eastAsia="Arial" w:hAnsi="Arial" w:cs="Arial" w:hint="default"/>
        <w:b/>
        <w:bCs/>
        <w:i w:val="0"/>
        <w:iCs w:val="0"/>
        <w:color w:val="34342A"/>
        <w:spacing w:val="0"/>
        <w:w w:val="120"/>
        <w:sz w:val="29"/>
        <w:szCs w:val="29"/>
        <w:lang w:val="mt" w:eastAsia="en-US" w:bidi="ar-SA"/>
      </w:rPr>
    </w:lvl>
    <w:lvl w:ilvl="1">
      <w:start w:val="1"/>
      <w:numFmt w:val="decimal"/>
      <w:lvlText w:val="%1.%2"/>
      <w:lvlJc w:val="left"/>
      <w:pPr>
        <w:ind w:left="650" w:hanging="516"/>
        <w:jc w:val="right"/>
      </w:pPr>
      <w:rPr>
        <w:rFonts w:ascii="Arial" w:eastAsia="Arial" w:hAnsi="Arial" w:cs="Arial" w:hint="default"/>
        <w:b w:val="0"/>
        <w:bCs w:val="0"/>
        <w:i w:val="0"/>
        <w:iCs w:val="0"/>
        <w:color w:val="16160F"/>
        <w:spacing w:val="-1"/>
        <w:w w:val="90"/>
        <w:sz w:val="19"/>
        <w:szCs w:val="19"/>
        <w:lang w:val="mt" w:eastAsia="en-US" w:bidi="ar-SA"/>
      </w:rPr>
    </w:lvl>
    <w:lvl w:ilvl="2">
      <w:start w:val="1"/>
      <w:numFmt w:val="decimal"/>
      <w:lvlText w:val="%1.%2.%3"/>
      <w:lvlJc w:val="left"/>
      <w:pPr>
        <w:ind w:left="1516" w:hanging="704"/>
      </w:pPr>
      <w:rPr>
        <w:rFonts w:ascii="Arial" w:eastAsia="Arial" w:hAnsi="Arial" w:cs="Arial" w:hint="default"/>
        <w:b w:val="0"/>
        <w:bCs w:val="0"/>
        <w:i w:val="0"/>
        <w:iCs w:val="0"/>
        <w:color w:val="16160F"/>
        <w:spacing w:val="-1"/>
        <w:w w:val="109"/>
        <w:sz w:val="19"/>
        <w:szCs w:val="19"/>
        <w:lang w:val="mt" w:eastAsia="en-US" w:bidi="ar-SA"/>
      </w:rPr>
    </w:lvl>
    <w:lvl w:ilvl="3">
      <w:numFmt w:val="bullet"/>
      <w:lvlText w:val="•"/>
      <w:lvlJc w:val="left"/>
      <w:pPr>
        <w:ind w:left="2633" w:hanging="704"/>
      </w:pPr>
      <w:rPr>
        <w:rFonts w:hint="default"/>
        <w:lang w:val="mt" w:eastAsia="en-US" w:bidi="ar-SA"/>
      </w:rPr>
    </w:lvl>
    <w:lvl w:ilvl="4">
      <w:numFmt w:val="bullet"/>
      <w:lvlText w:val="•"/>
      <w:lvlJc w:val="left"/>
      <w:pPr>
        <w:ind w:left="3746" w:hanging="704"/>
      </w:pPr>
      <w:rPr>
        <w:rFonts w:hint="default"/>
        <w:lang w:val="mt" w:eastAsia="en-US" w:bidi="ar-SA"/>
      </w:rPr>
    </w:lvl>
    <w:lvl w:ilvl="5">
      <w:numFmt w:val="bullet"/>
      <w:lvlText w:val="•"/>
      <w:lvlJc w:val="left"/>
      <w:pPr>
        <w:ind w:left="4859" w:hanging="704"/>
      </w:pPr>
      <w:rPr>
        <w:rFonts w:hint="default"/>
        <w:lang w:val="mt" w:eastAsia="en-US" w:bidi="ar-SA"/>
      </w:rPr>
    </w:lvl>
    <w:lvl w:ilvl="6">
      <w:numFmt w:val="bullet"/>
      <w:lvlText w:val="•"/>
      <w:lvlJc w:val="left"/>
      <w:pPr>
        <w:ind w:left="5972" w:hanging="704"/>
      </w:pPr>
      <w:rPr>
        <w:rFonts w:hint="default"/>
        <w:lang w:val="mt" w:eastAsia="en-US" w:bidi="ar-SA"/>
      </w:rPr>
    </w:lvl>
    <w:lvl w:ilvl="7">
      <w:numFmt w:val="bullet"/>
      <w:lvlText w:val="•"/>
      <w:lvlJc w:val="left"/>
      <w:pPr>
        <w:ind w:left="7085" w:hanging="704"/>
      </w:pPr>
      <w:rPr>
        <w:rFonts w:hint="default"/>
        <w:lang w:val="mt" w:eastAsia="en-US" w:bidi="ar-SA"/>
      </w:rPr>
    </w:lvl>
    <w:lvl w:ilvl="8">
      <w:numFmt w:val="bullet"/>
      <w:lvlText w:val="•"/>
      <w:lvlJc w:val="left"/>
      <w:pPr>
        <w:ind w:left="8198" w:hanging="704"/>
      </w:pPr>
      <w:rPr>
        <w:rFonts w:hint="default"/>
        <w:lang w:val="mt" w:eastAsia="en-US" w:bidi="ar-SA"/>
      </w:rPr>
    </w:lvl>
  </w:abstractNum>
  <w:abstractNum w:abstractNumId="1" w15:restartNumberingAfterBreak="0">
    <w:nsid w:val="0CA431A8"/>
    <w:multiLevelType w:val="hybridMultilevel"/>
    <w:tmpl w:val="310C0C1C"/>
    <w:lvl w:ilvl="0" w:tplc="04090019">
      <w:start w:val="1"/>
      <w:numFmt w:val="lowerLetter"/>
      <w:lvlText w:val="%1."/>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725AF0"/>
    <w:multiLevelType w:val="hybridMultilevel"/>
    <w:tmpl w:val="F9746D82"/>
    <w:lvl w:ilvl="0" w:tplc="F40879AA">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65436"/>
    <w:multiLevelType w:val="multilevel"/>
    <w:tmpl w:val="FC923A06"/>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6B7BEA"/>
    <w:multiLevelType w:val="multilevel"/>
    <w:tmpl w:val="07B03672"/>
    <w:lvl w:ilvl="0">
      <w:start w:val="5"/>
      <w:numFmt w:val="decimal"/>
      <w:lvlText w:val="%1"/>
      <w:lvlJc w:val="left"/>
      <w:pPr>
        <w:ind w:left="717" w:hanging="514"/>
      </w:pPr>
      <w:rPr>
        <w:rFonts w:hint="default"/>
        <w:lang w:val="mt" w:eastAsia="en-US" w:bidi="ar-SA"/>
      </w:rPr>
    </w:lvl>
    <w:lvl w:ilvl="1">
      <w:start w:val="1"/>
      <w:numFmt w:val="decimal"/>
      <w:lvlText w:val="%1.%2"/>
      <w:lvlJc w:val="left"/>
      <w:pPr>
        <w:ind w:left="717" w:hanging="514"/>
      </w:pPr>
      <w:rPr>
        <w:rFonts w:ascii="Arial" w:eastAsia="Arial" w:hAnsi="Arial" w:cs="Arial" w:hint="default"/>
        <w:b w:val="0"/>
        <w:bCs w:val="0"/>
        <w:i w:val="0"/>
        <w:iCs w:val="0"/>
        <w:color w:val="18180F"/>
        <w:spacing w:val="-1"/>
        <w:w w:val="89"/>
        <w:sz w:val="19"/>
        <w:szCs w:val="19"/>
        <w:lang w:val="mt" w:eastAsia="en-US" w:bidi="ar-SA"/>
      </w:rPr>
    </w:lvl>
    <w:lvl w:ilvl="2">
      <w:numFmt w:val="bullet"/>
      <w:lvlText w:val="•"/>
      <w:lvlJc w:val="left"/>
      <w:pPr>
        <w:ind w:left="2660" w:hanging="514"/>
      </w:pPr>
      <w:rPr>
        <w:rFonts w:hint="default"/>
        <w:lang w:val="mt" w:eastAsia="en-US" w:bidi="ar-SA"/>
      </w:rPr>
    </w:lvl>
    <w:lvl w:ilvl="3">
      <w:numFmt w:val="bullet"/>
      <w:lvlText w:val="•"/>
      <w:lvlJc w:val="left"/>
      <w:pPr>
        <w:ind w:left="3631" w:hanging="514"/>
      </w:pPr>
      <w:rPr>
        <w:rFonts w:hint="default"/>
        <w:lang w:val="mt" w:eastAsia="en-US" w:bidi="ar-SA"/>
      </w:rPr>
    </w:lvl>
    <w:lvl w:ilvl="4">
      <w:numFmt w:val="bullet"/>
      <w:lvlText w:val="•"/>
      <w:lvlJc w:val="left"/>
      <w:pPr>
        <w:ind w:left="4601" w:hanging="514"/>
      </w:pPr>
      <w:rPr>
        <w:rFonts w:hint="default"/>
        <w:lang w:val="mt" w:eastAsia="en-US" w:bidi="ar-SA"/>
      </w:rPr>
    </w:lvl>
    <w:lvl w:ilvl="5">
      <w:numFmt w:val="bullet"/>
      <w:lvlText w:val="•"/>
      <w:lvlJc w:val="left"/>
      <w:pPr>
        <w:ind w:left="5572" w:hanging="514"/>
      </w:pPr>
      <w:rPr>
        <w:rFonts w:hint="default"/>
        <w:lang w:val="mt" w:eastAsia="en-US" w:bidi="ar-SA"/>
      </w:rPr>
    </w:lvl>
    <w:lvl w:ilvl="6">
      <w:numFmt w:val="bullet"/>
      <w:lvlText w:val="•"/>
      <w:lvlJc w:val="left"/>
      <w:pPr>
        <w:ind w:left="6542" w:hanging="514"/>
      </w:pPr>
      <w:rPr>
        <w:rFonts w:hint="default"/>
        <w:lang w:val="mt" w:eastAsia="en-US" w:bidi="ar-SA"/>
      </w:rPr>
    </w:lvl>
    <w:lvl w:ilvl="7">
      <w:numFmt w:val="bullet"/>
      <w:lvlText w:val="•"/>
      <w:lvlJc w:val="left"/>
      <w:pPr>
        <w:ind w:left="7512" w:hanging="514"/>
      </w:pPr>
      <w:rPr>
        <w:rFonts w:hint="default"/>
        <w:lang w:val="mt" w:eastAsia="en-US" w:bidi="ar-SA"/>
      </w:rPr>
    </w:lvl>
    <w:lvl w:ilvl="8">
      <w:numFmt w:val="bullet"/>
      <w:lvlText w:val="•"/>
      <w:lvlJc w:val="left"/>
      <w:pPr>
        <w:ind w:left="8483" w:hanging="514"/>
      </w:pPr>
      <w:rPr>
        <w:rFonts w:hint="default"/>
        <w:lang w:val="mt" w:eastAsia="en-US" w:bidi="ar-SA"/>
      </w:rPr>
    </w:lvl>
  </w:abstractNum>
  <w:abstractNum w:abstractNumId="5"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E80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AA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0D4E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45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7A5DC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2E44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F05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C60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5615C9"/>
    <w:multiLevelType w:val="hybridMultilevel"/>
    <w:tmpl w:val="37BC8C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6E44"/>
    <w:multiLevelType w:val="hybridMultilevel"/>
    <w:tmpl w:val="2D2C4596"/>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DC79F5"/>
    <w:multiLevelType w:val="hybridMultilevel"/>
    <w:tmpl w:val="D1B24692"/>
    <w:numStyleLink w:val="ImportedStyle1"/>
  </w:abstractNum>
  <w:abstractNum w:abstractNumId="12" w15:restartNumberingAfterBreak="0">
    <w:nsid w:val="5C88284E"/>
    <w:multiLevelType w:val="multilevel"/>
    <w:tmpl w:val="0409001D"/>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33096A"/>
    <w:multiLevelType w:val="hybridMultilevel"/>
    <w:tmpl w:val="41F4AC80"/>
    <w:lvl w:ilvl="0" w:tplc="4D6A48E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919928">
    <w:abstractNumId w:val="8"/>
  </w:num>
  <w:num w:numId="2" w16cid:durableId="837503009">
    <w:abstractNumId w:val="9"/>
  </w:num>
  <w:num w:numId="3" w16cid:durableId="1789470504">
    <w:abstractNumId w:val="10"/>
  </w:num>
  <w:num w:numId="4" w16cid:durableId="2122259853">
    <w:abstractNumId w:val="7"/>
  </w:num>
  <w:num w:numId="5" w16cid:durableId="2142530425">
    <w:abstractNumId w:val="14"/>
  </w:num>
  <w:num w:numId="6" w16cid:durableId="960261757">
    <w:abstractNumId w:val="13"/>
  </w:num>
  <w:num w:numId="7" w16cid:durableId="65420717">
    <w:abstractNumId w:val="3"/>
  </w:num>
  <w:num w:numId="8" w16cid:durableId="2146703942">
    <w:abstractNumId w:val="5"/>
  </w:num>
  <w:num w:numId="9" w16cid:durableId="867639365">
    <w:abstractNumId w:val="6"/>
  </w:num>
  <w:num w:numId="10" w16cid:durableId="902183768">
    <w:abstractNumId w:val="11"/>
    <w:lvlOverride w:ilvl="0">
      <w:startOverride w:val="2"/>
      <w:lvl w:ilvl="0" w:tplc="7DC8CB9E">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401BFC">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929382">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38217D0">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1645F60">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368490">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E6129E">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FCB1DA">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52FD4C">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427118074">
    <w:abstractNumId w:val="0"/>
  </w:num>
  <w:num w:numId="12" w16cid:durableId="401298662">
    <w:abstractNumId w:val="4"/>
  </w:num>
  <w:num w:numId="13" w16cid:durableId="1731150725">
    <w:abstractNumId w:val="15"/>
  </w:num>
  <w:num w:numId="14" w16cid:durableId="299771109">
    <w:abstractNumId w:val="2"/>
  </w:num>
  <w:num w:numId="15" w16cid:durableId="610942228">
    <w:abstractNumId w:val="12"/>
  </w:num>
  <w:num w:numId="16" w16cid:durableId="1089548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7005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46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hxceHGydem3cYkXjmnD6F5kP71LAACamYA7rGmWr0e7IDeBFSf6StLJ+IIoO5dF6EwUSPUXu0eCNmRuEye8Xmw==" w:salt="obQ8E4YxllH0+VsGIiU5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C"/>
    <w:rsid w:val="00000AA6"/>
    <w:rsid w:val="0000217C"/>
    <w:rsid w:val="00003997"/>
    <w:rsid w:val="000042DB"/>
    <w:rsid w:val="000069C7"/>
    <w:rsid w:val="00007244"/>
    <w:rsid w:val="00007FF5"/>
    <w:rsid w:val="000115D0"/>
    <w:rsid w:val="00011B69"/>
    <w:rsid w:val="00017D1B"/>
    <w:rsid w:val="00021847"/>
    <w:rsid w:val="000229AC"/>
    <w:rsid w:val="00024C3F"/>
    <w:rsid w:val="000272BA"/>
    <w:rsid w:val="00030A19"/>
    <w:rsid w:val="00032363"/>
    <w:rsid w:val="00032BA3"/>
    <w:rsid w:val="00033F6F"/>
    <w:rsid w:val="00035C07"/>
    <w:rsid w:val="000365F3"/>
    <w:rsid w:val="00036D5A"/>
    <w:rsid w:val="00036E6A"/>
    <w:rsid w:val="00050DAC"/>
    <w:rsid w:val="00051732"/>
    <w:rsid w:val="00053C50"/>
    <w:rsid w:val="000550D9"/>
    <w:rsid w:val="00061A16"/>
    <w:rsid w:val="000636EB"/>
    <w:rsid w:val="0006700F"/>
    <w:rsid w:val="000676B6"/>
    <w:rsid w:val="000739A8"/>
    <w:rsid w:val="000772DB"/>
    <w:rsid w:val="00077BB1"/>
    <w:rsid w:val="00080882"/>
    <w:rsid w:val="00080CDD"/>
    <w:rsid w:val="00083147"/>
    <w:rsid w:val="00083E6F"/>
    <w:rsid w:val="00084A35"/>
    <w:rsid w:val="00087D6B"/>
    <w:rsid w:val="000907B0"/>
    <w:rsid w:val="00090DFD"/>
    <w:rsid w:val="00091787"/>
    <w:rsid w:val="0009231D"/>
    <w:rsid w:val="00094E54"/>
    <w:rsid w:val="00094E98"/>
    <w:rsid w:val="00095785"/>
    <w:rsid w:val="000966E4"/>
    <w:rsid w:val="000973B8"/>
    <w:rsid w:val="000A21DF"/>
    <w:rsid w:val="000A3ACC"/>
    <w:rsid w:val="000A4342"/>
    <w:rsid w:val="000A4A02"/>
    <w:rsid w:val="000A4ABA"/>
    <w:rsid w:val="000A74E2"/>
    <w:rsid w:val="000A7B7D"/>
    <w:rsid w:val="000B1B4B"/>
    <w:rsid w:val="000B27F9"/>
    <w:rsid w:val="000B5A26"/>
    <w:rsid w:val="000C033F"/>
    <w:rsid w:val="000D0BEF"/>
    <w:rsid w:val="000D150B"/>
    <w:rsid w:val="000D553E"/>
    <w:rsid w:val="000E1427"/>
    <w:rsid w:val="000E4711"/>
    <w:rsid w:val="000F210F"/>
    <w:rsid w:val="001004DA"/>
    <w:rsid w:val="001015D7"/>
    <w:rsid w:val="001017D0"/>
    <w:rsid w:val="00103EF3"/>
    <w:rsid w:val="0010529E"/>
    <w:rsid w:val="0010585C"/>
    <w:rsid w:val="00106721"/>
    <w:rsid w:val="001071A3"/>
    <w:rsid w:val="00110821"/>
    <w:rsid w:val="0011397F"/>
    <w:rsid w:val="0011640C"/>
    <w:rsid w:val="0012356E"/>
    <w:rsid w:val="00124CE4"/>
    <w:rsid w:val="0012506C"/>
    <w:rsid w:val="001252B9"/>
    <w:rsid w:val="00125DDD"/>
    <w:rsid w:val="00126224"/>
    <w:rsid w:val="001270F5"/>
    <w:rsid w:val="001321FE"/>
    <w:rsid w:val="0013583A"/>
    <w:rsid w:val="00136BFB"/>
    <w:rsid w:val="001376C6"/>
    <w:rsid w:val="00137B7D"/>
    <w:rsid w:val="0014475C"/>
    <w:rsid w:val="00145322"/>
    <w:rsid w:val="00145BA4"/>
    <w:rsid w:val="001463DC"/>
    <w:rsid w:val="001507A5"/>
    <w:rsid w:val="001517C6"/>
    <w:rsid w:val="00152529"/>
    <w:rsid w:val="0015421E"/>
    <w:rsid w:val="00155F3D"/>
    <w:rsid w:val="00156041"/>
    <w:rsid w:val="00156E54"/>
    <w:rsid w:val="00161539"/>
    <w:rsid w:val="00163D6E"/>
    <w:rsid w:val="00164AAD"/>
    <w:rsid w:val="00165D74"/>
    <w:rsid w:val="001716CF"/>
    <w:rsid w:val="00174C60"/>
    <w:rsid w:val="00176445"/>
    <w:rsid w:val="00181108"/>
    <w:rsid w:val="00182F99"/>
    <w:rsid w:val="0018367F"/>
    <w:rsid w:val="00183C23"/>
    <w:rsid w:val="00185133"/>
    <w:rsid w:val="00186D86"/>
    <w:rsid w:val="001914A7"/>
    <w:rsid w:val="0019571B"/>
    <w:rsid w:val="00195E50"/>
    <w:rsid w:val="00197A76"/>
    <w:rsid w:val="001A0044"/>
    <w:rsid w:val="001A08E7"/>
    <w:rsid w:val="001A349C"/>
    <w:rsid w:val="001B1190"/>
    <w:rsid w:val="001B197F"/>
    <w:rsid w:val="001B34D2"/>
    <w:rsid w:val="001B3B84"/>
    <w:rsid w:val="001B43A8"/>
    <w:rsid w:val="001C4449"/>
    <w:rsid w:val="001C4BD7"/>
    <w:rsid w:val="001C6390"/>
    <w:rsid w:val="001C6E87"/>
    <w:rsid w:val="001D20C0"/>
    <w:rsid w:val="001D256D"/>
    <w:rsid w:val="001D3619"/>
    <w:rsid w:val="001D66C2"/>
    <w:rsid w:val="001E279E"/>
    <w:rsid w:val="001E319E"/>
    <w:rsid w:val="001E61B0"/>
    <w:rsid w:val="001F3527"/>
    <w:rsid w:val="002012E4"/>
    <w:rsid w:val="00201E45"/>
    <w:rsid w:val="00202C0D"/>
    <w:rsid w:val="00205429"/>
    <w:rsid w:val="0020568F"/>
    <w:rsid w:val="00210351"/>
    <w:rsid w:val="00211C93"/>
    <w:rsid w:val="00214050"/>
    <w:rsid w:val="002158F0"/>
    <w:rsid w:val="002208D2"/>
    <w:rsid w:val="00222C51"/>
    <w:rsid w:val="00223A8B"/>
    <w:rsid w:val="00224099"/>
    <w:rsid w:val="00225567"/>
    <w:rsid w:val="00226DD1"/>
    <w:rsid w:val="0023150E"/>
    <w:rsid w:val="00231F1A"/>
    <w:rsid w:val="002369BD"/>
    <w:rsid w:val="00240B8B"/>
    <w:rsid w:val="00241BA5"/>
    <w:rsid w:val="002443F8"/>
    <w:rsid w:val="0025579C"/>
    <w:rsid w:val="0025779C"/>
    <w:rsid w:val="002579A3"/>
    <w:rsid w:val="002624A2"/>
    <w:rsid w:val="00262D7E"/>
    <w:rsid w:val="00263B04"/>
    <w:rsid w:val="002665E9"/>
    <w:rsid w:val="00271785"/>
    <w:rsid w:val="00274B87"/>
    <w:rsid w:val="00280460"/>
    <w:rsid w:val="00280B20"/>
    <w:rsid w:val="00284C5D"/>
    <w:rsid w:val="002850CA"/>
    <w:rsid w:val="00294B89"/>
    <w:rsid w:val="0029678A"/>
    <w:rsid w:val="00296A10"/>
    <w:rsid w:val="00296B18"/>
    <w:rsid w:val="00296E38"/>
    <w:rsid w:val="002A0B73"/>
    <w:rsid w:val="002A0B8E"/>
    <w:rsid w:val="002A116B"/>
    <w:rsid w:val="002A1E8C"/>
    <w:rsid w:val="002A792F"/>
    <w:rsid w:val="002B060D"/>
    <w:rsid w:val="002B1A4F"/>
    <w:rsid w:val="002B2EE3"/>
    <w:rsid w:val="002B61AF"/>
    <w:rsid w:val="002C1F0F"/>
    <w:rsid w:val="002C372E"/>
    <w:rsid w:val="002C3806"/>
    <w:rsid w:val="002C3BD4"/>
    <w:rsid w:val="002C3CA2"/>
    <w:rsid w:val="002C60AB"/>
    <w:rsid w:val="002C7337"/>
    <w:rsid w:val="002C73D5"/>
    <w:rsid w:val="002C7DE0"/>
    <w:rsid w:val="002D2C8B"/>
    <w:rsid w:val="002D3B01"/>
    <w:rsid w:val="002D761C"/>
    <w:rsid w:val="002E084D"/>
    <w:rsid w:val="002E0AA3"/>
    <w:rsid w:val="002E27D2"/>
    <w:rsid w:val="002E493B"/>
    <w:rsid w:val="002E5E92"/>
    <w:rsid w:val="002E6E97"/>
    <w:rsid w:val="002F0AA7"/>
    <w:rsid w:val="002F2F3F"/>
    <w:rsid w:val="002F3A31"/>
    <w:rsid w:val="002F3EFE"/>
    <w:rsid w:val="002F48C1"/>
    <w:rsid w:val="00300392"/>
    <w:rsid w:val="00306F07"/>
    <w:rsid w:val="003121D9"/>
    <w:rsid w:val="0031254A"/>
    <w:rsid w:val="00321F73"/>
    <w:rsid w:val="0032323B"/>
    <w:rsid w:val="00323388"/>
    <w:rsid w:val="00323A26"/>
    <w:rsid w:val="00324E60"/>
    <w:rsid w:val="00327186"/>
    <w:rsid w:val="0032768E"/>
    <w:rsid w:val="003323DD"/>
    <w:rsid w:val="00332EEF"/>
    <w:rsid w:val="00333DCF"/>
    <w:rsid w:val="00333EDC"/>
    <w:rsid w:val="00340410"/>
    <w:rsid w:val="00341004"/>
    <w:rsid w:val="003412A9"/>
    <w:rsid w:val="00342F35"/>
    <w:rsid w:val="003477AA"/>
    <w:rsid w:val="00347DEB"/>
    <w:rsid w:val="00350051"/>
    <w:rsid w:val="00353EF3"/>
    <w:rsid w:val="00355C39"/>
    <w:rsid w:val="00356ADE"/>
    <w:rsid w:val="003606EC"/>
    <w:rsid w:val="00363858"/>
    <w:rsid w:val="003642A6"/>
    <w:rsid w:val="00364A5C"/>
    <w:rsid w:val="003709B5"/>
    <w:rsid w:val="00371850"/>
    <w:rsid w:val="00372ECC"/>
    <w:rsid w:val="00373656"/>
    <w:rsid w:val="00375A02"/>
    <w:rsid w:val="00376F12"/>
    <w:rsid w:val="00382940"/>
    <w:rsid w:val="00382ACD"/>
    <w:rsid w:val="00384A28"/>
    <w:rsid w:val="00384AE5"/>
    <w:rsid w:val="00385FD4"/>
    <w:rsid w:val="00394609"/>
    <w:rsid w:val="0039698D"/>
    <w:rsid w:val="003A39B8"/>
    <w:rsid w:val="003A3A7A"/>
    <w:rsid w:val="003A6C01"/>
    <w:rsid w:val="003B1338"/>
    <w:rsid w:val="003B319B"/>
    <w:rsid w:val="003B51E6"/>
    <w:rsid w:val="003C00E0"/>
    <w:rsid w:val="003C1BDE"/>
    <w:rsid w:val="003C31CC"/>
    <w:rsid w:val="003C3529"/>
    <w:rsid w:val="003C35F1"/>
    <w:rsid w:val="003C3D15"/>
    <w:rsid w:val="003C3E04"/>
    <w:rsid w:val="003C66A7"/>
    <w:rsid w:val="003C7BC6"/>
    <w:rsid w:val="003D0F42"/>
    <w:rsid w:val="003D3D31"/>
    <w:rsid w:val="003D420D"/>
    <w:rsid w:val="003D6D73"/>
    <w:rsid w:val="003E4D55"/>
    <w:rsid w:val="003E5612"/>
    <w:rsid w:val="003E5C6F"/>
    <w:rsid w:val="003E7AEC"/>
    <w:rsid w:val="003F2093"/>
    <w:rsid w:val="003F3A6F"/>
    <w:rsid w:val="003F505B"/>
    <w:rsid w:val="003F6DF6"/>
    <w:rsid w:val="00401D62"/>
    <w:rsid w:val="004046C8"/>
    <w:rsid w:val="00410ADB"/>
    <w:rsid w:val="00410DCB"/>
    <w:rsid w:val="00413692"/>
    <w:rsid w:val="00413736"/>
    <w:rsid w:val="00415629"/>
    <w:rsid w:val="004214FA"/>
    <w:rsid w:val="00422910"/>
    <w:rsid w:val="00424388"/>
    <w:rsid w:val="004254F1"/>
    <w:rsid w:val="0043288F"/>
    <w:rsid w:val="004356D2"/>
    <w:rsid w:val="0043701F"/>
    <w:rsid w:val="0043740F"/>
    <w:rsid w:val="00440D8A"/>
    <w:rsid w:val="0044109D"/>
    <w:rsid w:val="00443DA7"/>
    <w:rsid w:val="00445F9F"/>
    <w:rsid w:val="00446FB8"/>
    <w:rsid w:val="00454FDE"/>
    <w:rsid w:val="00457C72"/>
    <w:rsid w:val="0046145F"/>
    <w:rsid w:val="00461F5B"/>
    <w:rsid w:val="00462413"/>
    <w:rsid w:val="0046378F"/>
    <w:rsid w:val="00464DCD"/>
    <w:rsid w:val="004678AE"/>
    <w:rsid w:val="00467E45"/>
    <w:rsid w:val="00470496"/>
    <w:rsid w:val="00472E18"/>
    <w:rsid w:val="00476212"/>
    <w:rsid w:val="0048007B"/>
    <w:rsid w:val="004821ED"/>
    <w:rsid w:val="00482389"/>
    <w:rsid w:val="004832C6"/>
    <w:rsid w:val="00491E39"/>
    <w:rsid w:val="00493F5D"/>
    <w:rsid w:val="004955B8"/>
    <w:rsid w:val="00495F9B"/>
    <w:rsid w:val="004A07CC"/>
    <w:rsid w:val="004A11F9"/>
    <w:rsid w:val="004A1F17"/>
    <w:rsid w:val="004A27B9"/>
    <w:rsid w:val="004A5062"/>
    <w:rsid w:val="004A5C6F"/>
    <w:rsid w:val="004A6478"/>
    <w:rsid w:val="004A6B43"/>
    <w:rsid w:val="004B1596"/>
    <w:rsid w:val="004B594E"/>
    <w:rsid w:val="004C0A9C"/>
    <w:rsid w:val="004C14B3"/>
    <w:rsid w:val="004C2A3B"/>
    <w:rsid w:val="004C3F6A"/>
    <w:rsid w:val="004C51BD"/>
    <w:rsid w:val="004C5A2E"/>
    <w:rsid w:val="004C642A"/>
    <w:rsid w:val="004C6472"/>
    <w:rsid w:val="004C7970"/>
    <w:rsid w:val="004D0AF1"/>
    <w:rsid w:val="004D2651"/>
    <w:rsid w:val="004D38C1"/>
    <w:rsid w:val="004D4EC8"/>
    <w:rsid w:val="004E2115"/>
    <w:rsid w:val="004E2FFB"/>
    <w:rsid w:val="004F023F"/>
    <w:rsid w:val="004F4C4F"/>
    <w:rsid w:val="0050129C"/>
    <w:rsid w:val="00501D20"/>
    <w:rsid w:val="00503ADA"/>
    <w:rsid w:val="005067ED"/>
    <w:rsid w:val="0051171B"/>
    <w:rsid w:val="00512165"/>
    <w:rsid w:val="005219EB"/>
    <w:rsid w:val="00522DA6"/>
    <w:rsid w:val="00524492"/>
    <w:rsid w:val="00524792"/>
    <w:rsid w:val="0053047D"/>
    <w:rsid w:val="00532C04"/>
    <w:rsid w:val="005335B3"/>
    <w:rsid w:val="0053488B"/>
    <w:rsid w:val="005348D9"/>
    <w:rsid w:val="00534AB1"/>
    <w:rsid w:val="005402A2"/>
    <w:rsid w:val="0054558B"/>
    <w:rsid w:val="005514CE"/>
    <w:rsid w:val="00555531"/>
    <w:rsid w:val="00557934"/>
    <w:rsid w:val="005605CD"/>
    <w:rsid w:val="00562213"/>
    <w:rsid w:val="005626B7"/>
    <w:rsid w:val="0056273C"/>
    <w:rsid w:val="005634B9"/>
    <w:rsid w:val="0056400F"/>
    <w:rsid w:val="005642F1"/>
    <w:rsid w:val="005646A2"/>
    <w:rsid w:val="005674AD"/>
    <w:rsid w:val="00570295"/>
    <w:rsid w:val="00576689"/>
    <w:rsid w:val="00576CAE"/>
    <w:rsid w:val="005807B2"/>
    <w:rsid w:val="005823D7"/>
    <w:rsid w:val="00583145"/>
    <w:rsid w:val="00583438"/>
    <w:rsid w:val="00584A73"/>
    <w:rsid w:val="00585B87"/>
    <w:rsid w:val="005877C6"/>
    <w:rsid w:val="00590EF7"/>
    <w:rsid w:val="00591EE4"/>
    <w:rsid w:val="005A016E"/>
    <w:rsid w:val="005A3D99"/>
    <w:rsid w:val="005A6834"/>
    <w:rsid w:val="005B2B65"/>
    <w:rsid w:val="005B7939"/>
    <w:rsid w:val="005C0567"/>
    <w:rsid w:val="005C269D"/>
    <w:rsid w:val="005C2EF4"/>
    <w:rsid w:val="005D1582"/>
    <w:rsid w:val="005D395E"/>
    <w:rsid w:val="005D662F"/>
    <w:rsid w:val="005D6A0F"/>
    <w:rsid w:val="005E2663"/>
    <w:rsid w:val="005E3A83"/>
    <w:rsid w:val="005E4307"/>
    <w:rsid w:val="005E6B8F"/>
    <w:rsid w:val="005E761D"/>
    <w:rsid w:val="005F08FE"/>
    <w:rsid w:val="005F5586"/>
    <w:rsid w:val="005F68A1"/>
    <w:rsid w:val="00600360"/>
    <w:rsid w:val="0060380B"/>
    <w:rsid w:val="00604C65"/>
    <w:rsid w:val="00605012"/>
    <w:rsid w:val="00606594"/>
    <w:rsid w:val="00612D3C"/>
    <w:rsid w:val="006132E5"/>
    <w:rsid w:val="0061356F"/>
    <w:rsid w:val="00616402"/>
    <w:rsid w:val="00622501"/>
    <w:rsid w:val="00622CC7"/>
    <w:rsid w:val="00623AF7"/>
    <w:rsid w:val="00631E35"/>
    <w:rsid w:val="00632C1C"/>
    <w:rsid w:val="0063315A"/>
    <w:rsid w:val="0063402D"/>
    <w:rsid w:val="00634A46"/>
    <w:rsid w:val="00634F68"/>
    <w:rsid w:val="00635806"/>
    <w:rsid w:val="00643648"/>
    <w:rsid w:val="00651CF0"/>
    <w:rsid w:val="00651DA9"/>
    <w:rsid w:val="00652AEB"/>
    <w:rsid w:val="00653E51"/>
    <w:rsid w:val="00654C9D"/>
    <w:rsid w:val="006550DA"/>
    <w:rsid w:val="00661977"/>
    <w:rsid w:val="00661DF0"/>
    <w:rsid w:val="00662BEB"/>
    <w:rsid w:val="00664D45"/>
    <w:rsid w:val="0066653B"/>
    <w:rsid w:val="00672104"/>
    <w:rsid w:val="006731A1"/>
    <w:rsid w:val="00673879"/>
    <w:rsid w:val="006747D4"/>
    <w:rsid w:val="00676C38"/>
    <w:rsid w:val="00680091"/>
    <w:rsid w:val="00680D3B"/>
    <w:rsid w:val="006817F0"/>
    <w:rsid w:val="00681825"/>
    <w:rsid w:val="00684D8F"/>
    <w:rsid w:val="006851C3"/>
    <w:rsid w:val="006851FB"/>
    <w:rsid w:val="00687C83"/>
    <w:rsid w:val="00687D1F"/>
    <w:rsid w:val="00687FFE"/>
    <w:rsid w:val="00692DCB"/>
    <w:rsid w:val="00693473"/>
    <w:rsid w:val="00693CA8"/>
    <w:rsid w:val="00695516"/>
    <w:rsid w:val="006A178B"/>
    <w:rsid w:val="006A2661"/>
    <w:rsid w:val="006A4ADF"/>
    <w:rsid w:val="006A4B59"/>
    <w:rsid w:val="006A5153"/>
    <w:rsid w:val="006A7C60"/>
    <w:rsid w:val="006B199C"/>
    <w:rsid w:val="006B200D"/>
    <w:rsid w:val="006B26E2"/>
    <w:rsid w:val="006B2DDE"/>
    <w:rsid w:val="006B404B"/>
    <w:rsid w:val="006C09E3"/>
    <w:rsid w:val="006C1100"/>
    <w:rsid w:val="006C12AD"/>
    <w:rsid w:val="006C1F31"/>
    <w:rsid w:val="006C421A"/>
    <w:rsid w:val="006C4555"/>
    <w:rsid w:val="006C4D4C"/>
    <w:rsid w:val="006C4DBE"/>
    <w:rsid w:val="006C5D46"/>
    <w:rsid w:val="006C6C03"/>
    <w:rsid w:val="006D2BE0"/>
    <w:rsid w:val="006D6096"/>
    <w:rsid w:val="006D67A2"/>
    <w:rsid w:val="006D6D92"/>
    <w:rsid w:val="006E10AA"/>
    <w:rsid w:val="006E2BDD"/>
    <w:rsid w:val="006E2F7B"/>
    <w:rsid w:val="006E6827"/>
    <w:rsid w:val="006F1D5E"/>
    <w:rsid w:val="006F26BB"/>
    <w:rsid w:val="006F2B23"/>
    <w:rsid w:val="0070099B"/>
    <w:rsid w:val="00704364"/>
    <w:rsid w:val="00704B3B"/>
    <w:rsid w:val="00705408"/>
    <w:rsid w:val="00705CB7"/>
    <w:rsid w:val="0071117F"/>
    <w:rsid w:val="00711E49"/>
    <w:rsid w:val="007123B1"/>
    <w:rsid w:val="00714E29"/>
    <w:rsid w:val="00717B3E"/>
    <w:rsid w:val="00722438"/>
    <w:rsid w:val="0072374C"/>
    <w:rsid w:val="007245F2"/>
    <w:rsid w:val="007249E6"/>
    <w:rsid w:val="00725B5E"/>
    <w:rsid w:val="00726BC5"/>
    <w:rsid w:val="00730D06"/>
    <w:rsid w:val="007337B3"/>
    <w:rsid w:val="00733FED"/>
    <w:rsid w:val="00743DFE"/>
    <w:rsid w:val="00746A1A"/>
    <w:rsid w:val="007470EB"/>
    <w:rsid w:val="00757952"/>
    <w:rsid w:val="00762656"/>
    <w:rsid w:val="00762F23"/>
    <w:rsid w:val="00763824"/>
    <w:rsid w:val="00770F74"/>
    <w:rsid w:val="00771A61"/>
    <w:rsid w:val="007807F8"/>
    <w:rsid w:val="00784CC8"/>
    <w:rsid w:val="00787AA7"/>
    <w:rsid w:val="00787B56"/>
    <w:rsid w:val="007939CA"/>
    <w:rsid w:val="007A1585"/>
    <w:rsid w:val="007A15C9"/>
    <w:rsid w:val="007A182D"/>
    <w:rsid w:val="007A62F1"/>
    <w:rsid w:val="007A6CEF"/>
    <w:rsid w:val="007A7292"/>
    <w:rsid w:val="007B130B"/>
    <w:rsid w:val="007B3BA5"/>
    <w:rsid w:val="007B4437"/>
    <w:rsid w:val="007C6612"/>
    <w:rsid w:val="007C6A5A"/>
    <w:rsid w:val="007D02BD"/>
    <w:rsid w:val="007E1A7A"/>
    <w:rsid w:val="007F0C3F"/>
    <w:rsid w:val="007F387F"/>
    <w:rsid w:val="007F568B"/>
    <w:rsid w:val="007F5E3A"/>
    <w:rsid w:val="007F70E4"/>
    <w:rsid w:val="00802BFC"/>
    <w:rsid w:val="00804ADB"/>
    <w:rsid w:val="00805F61"/>
    <w:rsid w:val="00811188"/>
    <w:rsid w:val="00811DF4"/>
    <w:rsid w:val="00811FC3"/>
    <w:rsid w:val="00814D01"/>
    <w:rsid w:val="008227D9"/>
    <w:rsid w:val="00823CC3"/>
    <w:rsid w:val="00830DF3"/>
    <w:rsid w:val="008318A6"/>
    <w:rsid w:val="00835372"/>
    <w:rsid w:val="0083644B"/>
    <w:rsid w:val="00840128"/>
    <w:rsid w:val="0084055F"/>
    <w:rsid w:val="00842394"/>
    <w:rsid w:val="00854C68"/>
    <w:rsid w:val="00855DF8"/>
    <w:rsid w:val="00855EF2"/>
    <w:rsid w:val="00861C0D"/>
    <w:rsid w:val="0086293C"/>
    <w:rsid w:val="00862DEB"/>
    <w:rsid w:val="00862EC3"/>
    <w:rsid w:val="0086329F"/>
    <w:rsid w:val="008637AA"/>
    <w:rsid w:val="00870047"/>
    <w:rsid w:val="00874EFA"/>
    <w:rsid w:val="00876164"/>
    <w:rsid w:val="008769EB"/>
    <w:rsid w:val="00881C63"/>
    <w:rsid w:val="00883851"/>
    <w:rsid w:val="00884372"/>
    <w:rsid w:val="00886136"/>
    <w:rsid w:val="00886DE4"/>
    <w:rsid w:val="00887F9D"/>
    <w:rsid w:val="00890A61"/>
    <w:rsid w:val="00893011"/>
    <w:rsid w:val="00895CF8"/>
    <w:rsid w:val="00896499"/>
    <w:rsid w:val="00897851"/>
    <w:rsid w:val="008978A1"/>
    <w:rsid w:val="008A4BFB"/>
    <w:rsid w:val="008A67E2"/>
    <w:rsid w:val="008B0A3B"/>
    <w:rsid w:val="008B1FF5"/>
    <w:rsid w:val="008B49A8"/>
    <w:rsid w:val="008C034E"/>
    <w:rsid w:val="008C53E3"/>
    <w:rsid w:val="008C7136"/>
    <w:rsid w:val="008D1B5F"/>
    <w:rsid w:val="008D52EC"/>
    <w:rsid w:val="008D75FF"/>
    <w:rsid w:val="008E217C"/>
    <w:rsid w:val="008E6880"/>
    <w:rsid w:val="008E7C1B"/>
    <w:rsid w:val="008F0DEC"/>
    <w:rsid w:val="008F754F"/>
    <w:rsid w:val="009036CC"/>
    <w:rsid w:val="0091097E"/>
    <w:rsid w:val="009121B3"/>
    <w:rsid w:val="00912C43"/>
    <w:rsid w:val="00916C17"/>
    <w:rsid w:val="009201FC"/>
    <w:rsid w:val="00920573"/>
    <w:rsid w:val="0092139C"/>
    <w:rsid w:val="009244B0"/>
    <w:rsid w:val="00926AC5"/>
    <w:rsid w:val="00927151"/>
    <w:rsid w:val="00927A39"/>
    <w:rsid w:val="009313B5"/>
    <w:rsid w:val="00933465"/>
    <w:rsid w:val="00933A24"/>
    <w:rsid w:val="00936384"/>
    <w:rsid w:val="00940D01"/>
    <w:rsid w:val="0094549B"/>
    <w:rsid w:val="009458FC"/>
    <w:rsid w:val="0095055C"/>
    <w:rsid w:val="00953253"/>
    <w:rsid w:val="00955788"/>
    <w:rsid w:val="00956BCC"/>
    <w:rsid w:val="009656B3"/>
    <w:rsid w:val="00972CD9"/>
    <w:rsid w:val="009738D9"/>
    <w:rsid w:val="00976661"/>
    <w:rsid w:val="00976DD2"/>
    <w:rsid w:val="0098023E"/>
    <w:rsid w:val="00981675"/>
    <w:rsid w:val="00981DDF"/>
    <w:rsid w:val="00984AB1"/>
    <w:rsid w:val="009948CB"/>
    <w:rsid w:val="00996DAB"/>
    <w:rsid w:val="009A0503"/>
    <w:rsid w:val="009A1FB9"/>
    <w:rsid w:val="009A247D"/>
    <w:rsid w:val="009A2BDF"/>
    <w:rsid w:val="009A391F"/>
    <w:rsid w:val="009B03C4"/>
    <w:rsid w:val="009B18D7"/>
    <w:rsid w:val="009B3539"/>
    <w:rsid w:val="009B471C"/>
    <w:rsid w:val="009B5E17"/>
    <w:rsid w:val="009B7755"/>
    <w:rsid w:val="009C1D69"/>
    <w:rsid w:val="009C3E9F"/>
    <w:rsid w:val="009C55E1"/>
    <w:rsid w:val="009C5CD3"/>
    <w:rsid w:val="009C6751"/>
    <w:rsid w:val="009D4C3A"/>
    <w:rsid w:val="009D5497"/>
    <w:rsid w:val="009E08DC"/>
    <w:rsid w:val="009E0C86"/>
    <w:rsid w:val="009E1B84"/>
    <w:rsid w:val="009E6A4C"/>
    <w:rsid w:val="009F1A8E"/>
    <w:rsid w:val="009F1C5E"/>
    <w:rsid w:val="009F3D93"/>
    <w:rsid w:val="00A007B9"/>
    <w:rsid w:val="00A01192"/>
    <w:rsid w:val="00A018F0"/>
    <w:rsid w:val="00A040B6"/>
    <w:rsid w:val="00A049D5"/>
    <w:rsid w:val="00A05DC0"/>
    <w:rsid w:val="00A07153"/>
    <w:rsid w:val="00A142B4"/>
    <w:rsid w:val="00A163CF"/>
    <w:rsid w:val="00A16A39"/>
    <w:rsid w:val="00A2452A"/>
    <w:rsid w:val="00A34A28"/>
    <w:rsid w:val="00A37047"/>
    <w:rsid w:val="00A37AB5"/>
    <w:rsid w:val="00A40676"/>
    <w:rsid w:val="00A41278"/>
    <w:rsid w:val="00A427DD"/>
    <w:rsid w:val="00A4293A"/>
    <w:rsid w:val="00A42B60"/>
    <w:rsid w:val="00A533A4"/>
    <w:rsid w:val="00A53B4F"/>
    <w:rsid w:val="00A54858"/>
    <w:rsid w:val="00A54E09"/>
    <w:rsid w:val="00A55B85"/>
    <w:rsid w:val="00A57F01"/>
    <w:rsid w:val="00A61D49"/>
    <w:rsid w:val="00A62D94"/>
    <w:rsid w:val="00A645A9"/>
    <w:rsid w:val="00A71242"/>
    <w:rsid w:val="00A71BC6"/>
    <w:rsid w:val="00A7446C"/>
    <w:rsid w:val="00A74D78"/>
    <w:rsid w:val="00A75928"/>
    <w:rsid w:val="00A766D7"/>
    <w:rsid w:val="00A76995"/>
    <w:rsid w:val="00A80EDD"/>
    <w:rsid w:val="00A81867"/>
    <w:rsid w:val="00A82C33"/>
    <w:rsid w:val="00A858C3"/>
    <w:rsid w:val="00A85B91"/>
    <w:rsid w:val="00A85F38"/>
    <w:rsid w:val="00A92A2C"/>
    <w:rsid w:val="00A9336F"/>
    <w:rsid w:val="00A96B31"/>
    <w:rsid w:val="00A97A66"/>
    <w:rsid w:val="00AA07B9"/>
    <w:rsid w:val="00AA3C4A"/>
    <w:rsid w:val="00AA59CF"/>
    <w:rsid w:val="00AA6CF1"/>
    <w:rsid w:val="00AB2095"/>
    <w:rsid w:val="00AB3F48"/>
    <w:rsid w:val="00AB3F4A"/>
    <w:rsid w:val="00AB5663"/>
    <w:rsid w:val="00AB675D"/>
    <w:rsid w:val="00AB761B"/>
    <w:rsid w:val="00AB7FBF"/>
    <w:rsid w:val="00AC1989"/>
    <w:rsid w:val="00AC2537"/>
    <w:rsid w:val="00AC55A3"/>
    <w:rsid w:val="00AC5D30"/>
    <w:rsid w:val="00AC7FCF"/>
    <w:rsid w:val="00AD52D8"/>
    <w:rsid w:val="00AE017D"/>
    <w:rsid w:val="00AE1D3B"/>
    <w:rsid w:val="00AE277C"/>
    <w:rsid w:val="00AF02B0"/>
    <w:rsid w:val="00AF206B"/>
    <w:rsid w:val="00B0348E"/>
    <w:rsid w:val="00B03DC6"/>
    <w:rsid w:val="00B0477D"/>
    <w:rsid w:val="00B05AD7"/>
    <w:rsid w:val="00B06981"/>
    <w:rsid w:val="00B10463"/>
    <w:rsid w:val="00B1192B"/>
    <w:rsid w:val="00B13D8F"/>
    <w:rsid w:val="00B13E1D"/>
    <w:rsid w:val="00B14422"/>
    <w:rsid w:val="00B14BC3"/>
    <w:rsid w:val="00B15C84"/>
    <w:rsid w:val="00B15D0A"/>
    <w:rsid w:val="00B15E6D"/>
    <w:rsid w:val="00B1662D"/>
    <w:rsid w:val="00B17662"/>
    <w:rsid w:val="00B22ABF"/>
    <w:rsid w:val="00B24FC5"/>
    <w:rsid w:val="00B26AFD"/>
    <w:rsid w:val="00B27F21"/>
    <w:rsid w:val="00B3107B"/>
    <w:rsid w:val="00B31092"/>
    <w:rsid w:val="00B3333C"/>
    <w:rsid w:val="00B35A0D"/>
    <w:rsid w:val="00B421A2"/>
    <w:rsid w:val="00B43B93"/>
    <w:rsid w:val="00B4614A"/>
    <w:rsid w:val="00B46BF1"/>
    <w:rsid w:val="00B52335"/>
    <w:rsid w:val="00B53542"/>
    <w:rsid w:val="00B57318"/>
    <w:rsid w:val="00B603B1"/>
    <w:rsid w:val="00B607CE"/>
    <w:rsid w:val="00B6372E"/>
    <w:rsid w:val="00B645E3"/>
    <w:rsid w:val="00B6690A"/>
    <w:rsid w:val="00B6777D"/>
    <w:rsid w:val="00B726B1"/>
    <w:rsid w:val="00B8509F"/>
    <w:rsid w:val="00B95D48"/>
    <w:rsid w:val="00B963EF"/>
    <w:rsid w:val="00BB00D1"/>
    <w:rsid w:val="00BB09B3"/>
    <w:rsid w:val="00BB623E"/>
    <w:rsid w:val="00BB716F"/>
    <w:rsid w:val="00BB7435"/>
    <w:rsid w:val="00BB7E3B"/>
    <w:rsid w:val="00BC37BF"/>
    <w:rsid w:val="00BC42CE"/>
    <w:rsid w:val="00BC47DE"/>
    <w:rsid w:val="00BC6A86"/>
    <w:rsid w:val="00BC7128"/>
    <w:rsid w:val="00BD1082"/>
    <w:rsid w:val="00BD1CC5"/>
    <w:rsid w:val="00BD2F8C"/>
    <w:rsid w:val="00BD443B"/>
    <w:rsid w:val="00BD539C"/>
    <w:rsid w:val="00BD54A1"/>
    <w:rsid w:val="00BD6FBD"/>
    <w:rsid w:val="00BD7AB6"/>
    <w:rsid w:val="00BE7321"/>
    <w:rsid w:val="00BF3CE3"/>
    <w:rsid w:val="00BF3EBD"/>
    <w:rsid w:val="00BF4BD2"/>
    <w:rsid w:val="00BF4DE7"/>
    <w:rsid w:val="00BF58D4"/>
    <w:rsid w:val="00BF75DF"/>
    <w:rsid w:val="00C02AEB"/>
    <w:rsid w:val="00C03919"/>
    <w:rsid w:val="00C07DD6"/>
    <w:rsid w:val="00C1001A"/>
    <w:rsid w:val="00C12678"/>
    <w:rsid w:val="00C130D6"/>
    <w:rsid w:val="00C1409F"/>
    <w:rsid w:val="00C22295"/>
    <w:rsid w:val="00C2240E"/>
    <w:rsid w:val="00C22E60"/>
    <w:rsid w:val="00C231E8"/>
    <w:rsid w:val="00C24023"/>
    <w:rsid w:val="00C25E4D"/>
    <w:rsid w:val="00C272CF"/>
    <w:rsid w:val="00C33B78"/>
    <w:rsid w:val="00C33C3B"/>
    <w:rsid w:val="00C362A1"/>
    <w:rsid w:val="00C42F5F"/>
    <w:rsid w:val="00C44D1E"/>
    <w:rsid w:val="00C45DCD"/>
    <w:rsid w:val="00C47878"/>
    <w:rsid w:val="00C47A13"/>
    <w:rsid w:val="00C61418"/>
    <w:rsid w:val="00C61F9B"/>
    <w:rsid w:val="00C63B9A"/>
    <w:rsid w:val="00C6544E"/>
    <w:rsid w:val="00C6598E"/>
    <w:rsid w:val="00C667CA"/>
    <w:rsid w:val="00C71B23"/>
    <w:rsid w:val="00C747D0"/>
    <w:rsid w:val="00C850E8"/>
    <w:rsid w:val="00C944D3"/>
    <w:rsid w:val="00C94B80"/>
    <w:rsid w:val="00C95B7F"/>
    <w:rsid w:val="00CA0B97"/>
    <w:rsid w:val="00CA36E8"/>
    <w:rsid w:val="00CA6E5D"/>
    <w:rsid w:val="00CA72E3"/>
    <w:rsid w:val="00CB70F4"/>
    <w:rsid w:val="00CC00F6"/>
    <w:rsid w:val="00CC2433"/>
    <w:rsid w:val="00CC5D41"/>
    <w:rsid w:val="00CD0AB2"/>
    <w:rsid w:val="00CD19D0"/>
    <w:rsid w:val="00CD3354"/>
    <w:rsid w:val="00CD36E4"/>
    <w:rsid w:val="00CD6491"/>
    <w:rsid w:val="00CD672C"/>
    <w:rsid w:val="00CD7B76"/>
    <w:rsid w:val="00CE24E4"/>
    <w:rsid w:val="00CE24EE"/>
    <w:rsid w:val="00CE3884"/>
    <w:rsid w:val="00CE5DF4"/>
    <w:rsid w:val="00CF1477"/>
    <w:rsid w:val="00CF2B05"/>
    <w:rsid w:val="00CF300A"/>
    <w:rsid w:val="00CF5ECD"/>
    <w:rsid w:val="00D00557"/>
    <w:rsid w:val="00D030A5"/>
    <w:rsid w:val="00D04553"/>
    <w:rsid w:val="00D051B2"/>
    <w:rsid w:val="00D07766"/>
    <w:rsid w:val="00D14324"/>
    <w:rsid w:val="00D14BE7"/>
    <w:rsid w:val="00D17FC7"/>
    <w:rsid w:val="00D2062A"/>
    <w:rsid w:val="00D212A9"/>
    <w:rsid w:val="00D256EA"/>
    <w:rsid w:val="00D262D7"/>
    <w:rsid w:val="00D34844"/>
    <w:rsid w:val="00D34B36"/>
    <w:rsid w:val="00D353C2"/>
    <w:rsid w:val="00D3742B"/>
    <w:rsid w:val="00D4013B"/>
    <w:rsid w:val="00D41755"/>
    <w:rsid w:val="00D4276B"/>
    <w:rsid w:val="00D43E2D"/>
    <w:rsid w:val="00D43E96"/>
    <w:rsid w:val="00D4649C"/>
    <w:rsid w:val="00D475DC"/>
    <w:rsid w:val="00D500A2"/>
    <w:rsid w:val="00D50D6E"/>
    <w:rsid w:val="00D51CB4"/>
    <w:rsid w:val="00D52E3D"/>
    <w:rsid w:val="00D55BBB"/>
    <w:rsid w:val="00D62BEC"/>
    <w:rsid w:val="00D64614"/>
    <w:rsid w:val="00D66D5E"/>
    <w:rsid w:val="00D67FA5"/>
    <w:rsid w:val="00D70130"/>
    <w:rsid w:val="00D71B06"/>
    <w:rsid w:val="00D7415E"/>
    <w:rsid w:val="00D84B1F"/>
    <w:rsid w:val="00D85F80"/>
    <w:rsid w:val="00D86A32"/>
    <w:rsid w:val="00D871EB"/>
    <w:rsid w:val="00D91ABD"/>
    <w:rsid w:val="00D92074"/>
    <w:rsid w:val="00D938B7"/>
    <w:rsid w:val="00D94DF2"/>
    <w:rsid w:val="00D95477"/>
    <w:rsid w:val="00D97E31"/>
    <w:rsid w:val="00DA25DC"/>
    <w:rsid w:val="00DA31A4"/>
    <w:rsid w:val="00DA3CD7"/>
    <w:rsid w:val="00DA5823"/>
    <w:rsid w:val="00DA5B07"/>
    <w:rsid w:val="00DB305D"/>
    <w:rsid w:val="00DB4C7C"/>
    <w:rsid w:val="00DB7385"/>
    <w:rsid w:val="00DC0835"/>
    <w:rsid w:val="00DC1F4F"/>
    <w:rsid w:val="00DC2CA8"/>
    <w:rsid w:val="00DC2E0D"/>
    <w:rsid w:val="00DC5CBB"/>
    <w:rsid w:val="00DC6118"/>
    <w:rsid w:val="00DC62C6"/>
    <w:rsid w:val="00DC74D9"/>
    <w:rsid w:val="00DD25CE"/>
    <w:rsid w:val="00DD269A"/>
    <w:rsid w:val="00DD29D7"/>
    <w:rsid w:val="00DD2CBF"/>
    <w:rsid w:val="00DE0631"/>
    <w:rsid w:val="00DE15BA"/>
    <w:rsid w:val="00DE1EAC"/>
    <w:rsid w:val="00DE1F14"/>
    <w:rsid w:val="00DE7C1E"/>
    <w:rsid w:val="00DF0395"/>
    <w:rsid w:val="00DF3A4B"/>
    <w:rsid w:val="00E00D0D"/>
    <w:rsid w:val="00E011CC"/>
    <w:rsid w:val="00E017CD"/>
    <w:rsid w:val="00E02872"/>
    <w:rsid w:val="00E05340"/>
    <w:rsid w:val="00E07674"/>
    <w:rsid w:val="00E1166E"/>
    <w:rsid w:val="00E11CE7"/>
    <w:rsid w:val="00E120DB"/>
    <w:rsid w:val="00E12E6F"/>
    <w:rsid w:val="00E134D2"/>
    <w:rsid w:val="00E15111"/>
    <w:rsid w:val="00E165DC"/>
    <w:rsid w:val="00E17286"/>
    <w:rsid w:val="00E175F3"/>
    <w:rsid w:val="00E20A75"/>
    <w:rsid w:val="00E21BBF"/>
    <w:rsid w:val="00E2204F"/>
    <w:rsid w:val="00E23BA1"/>
    <w:rsid w:val="00E30ADD"/>
    <w:rsid w:val="00E30C95"/>
    <w:rsid w:val="00E316FA"/>
    <w:rsid w:val="00E36547"/>
    <w:rsid w:val="00E36631"/>
    <w:rsid w:val="00E3702B"/>
    <w:rsid w:val="00E451EC"/>
    <w:rsid w:val="00E47B4D"/>
    <w:rsid w:val="00E52675"/>
    <w:rsid w:val="00E54ABB"/>
    <w:rsid w:val="00E55BCF"/>
    <w:rsid w:val="00E56430"/>
    <w:rsid w:val="00E604D5"/>
    <w:rsid w:val="00E625DB"/>
    <w:rsid w:val="00E808E6"/>
    <w:rsid w:val="00E81DB2"/>
    <w:rsid w:val="00E827D2"/>
    <w:rsid w:val="00E831C3"/>
    <w:rsid w:val="00E8497D"/>
    <w:rsid w:val="00E8590D"/>
    <w:rsid w:val="00E924BB"/>
    <w:rsid w:val="00EA194F"/>
    <w:rsid w:val="00EA1A45"/>
    <w:rsid w:val="00EA1EEC"/>
    <w:rsid w:val="00EA5288"/>
    <w:rsid w:val="00EB3656"/>
    <w:rsid w:val="00EB58F8"/>
    <w:rsid w:val="00EB5EB7"/>
    <w:rsid w:val="00EC0299"/>
    <w:rsid w:val="00EC0D56"/>
    <w:rsid w:val="00EC1B2A"/>
    <w:rsid w:val="00EC35E2"/>
    <w:rsid w:val="00EC3631"/>
    <w:rsid w:val="00EC3A98"/>
    <w:rsid w:val="00EC4BD8"/>
    <w:rsid w:val="00ED2134"/>
    <w:rsid w:val="00ED2EA4"/>
    <w:rsid w:val="00ED4225"/>
    <w:rsid w:val="00ED6771"/>
    <w:rsid w:val="00ED6F3D"/>
    <w:rsid w:val="00EE0224"/>
    <w:rsid w:val="00EE3771"/>
    <w:rsid w:val="00EE45A2"/>
    <w:rsid w:val="00EE4797"/>
    <w:rsid w:val="00EF1732"/>
    <w:rsid w:val="00EF2CBA"/>
    <w:rsid w:val="00EF57BE"/>
    <w:rsid w:val="00EF74A7"/>
    <w:rsid w:val="00F00A5D"/>
    <w:rsid w:val="00F0296A"/>
    <w:rsid w:val="00F05456"/>
    <w:rsid w:val="00F05FE3"/>
    <w:rsid w:val="00F07FF9"/>
    <w:rsid w:val="00F112A6"/>
    <w:rsid w:val="00F1164B"/>
    <w:rsid w:val="00F125EB"/>
    <w:rsid w:val="00F12728"/>
    <w:rsid w:val="00F157E0"/>
    <w:rsid w:val="00F17E86"/>
    <w:rsid w:val="00F20248"/>
    <w:rsid w:val="00F2181F"/>
    <w:rsid w:val="00F25E61"/>
    <w:rsid w:val="00F312D5"/>
    <w:rsid w:val="00F321F3"/>
    <w:rsid w:val="00F3254E"/>
    <w:rsid w:val="00F355C7"/>
    <w:rsid w:val="00F3577C"/>
    <w:rsid w:val="00F35794"/>
    <w:rsid w:val="00F4064C"/>
    <w:rsid w:val="00F42A98"/>
    <w:rsid w:val="00F44518"/>
    <w:rsid w:val="00F45205"/>
    <w:rsid w:val="00F45C92"/>
    <w:rsid w:val="00F50BA4"/>
    <w:rsid w:val="00F5295D"/>
    <w:rsid w:val="00F57460"/>
    <w:rsid w:val="00F6011C"/>
    <w:rsid w:val="00F61ACF"/>
    <w:rsid w:val="00F6234F"/>
    <w:rsid w:val="00F63DB4"/>
    <w:rsid w:val="00F6523A"/>
    <w:rsid w:val="00F6628E"/>
    <w:rsid w:val="00F73D7A"/>
    <w:rsid w:val="00F7514C"/>
    <w:rsid w:val="00F82AF1"/>
    <w:rsid w:val="00F83E74"/>
    <w:rsid w:val="00F84F17"/>
    <w:rsid w:val="00F85449"/>
    <w:rsid w:val="00F859ED"/>
    <w:rsid w:val="00F85EEE"/>
    <w:rsid w:val="00F87B62"/>
    <w:rsid w:val="00F9159B"/>
    <w:rsid w:val="00F96093"/>
    <w:rsid w:val="00FA50DD"/>
    <w:rsid w:val="00FA60A2"/>
    <w:rsid w:val="00FB20BD"/>
    <w:rsid w:val="00FC0462"/>
    <w:rsid w:val="00FC132F"/>
    <w:rsid w:val="00FC2C7D"/>
    <w:rsid w:val="00FC6A85"/>
    <w:rsid w:val="00FC6A93"/>
    <w:rsid w:val="00FC700E"/>
    <w:rsid w:val="00FC7121"/>
    <w:rsid w:val="00FC78A5"/>
    <w:rsid w:val="00FD1B0C"/>
    <w:rsid w:val="00FD42CE"/>
    <w:rsid w:val="00FD6CDF"/>
    <w:rsid w:val="00FE3283"/>
    <w:rsid w:val="00FE4766"/>
    <w:rsid w:val="00FF224F"/>
    <w:rsid w:val="00FF2E07"/>
    <w:rsid w:val="00FF5D90"/>
    <w:rsid w:val="00FF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AAAE"/>
  <w15:chartTrackingRefBased/>
  <w15:docId w15:val="{2B0DC226-0B9A-4BB2-B0BC-6E32F3E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uiPriority w:val="39"/>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 w:type="character" w:styleId="PlaceholderText">
    <w:name w:val="Placeholder Text"/>
    <w:basedOn w:val="DefaultParagraphFont"/>
    <w:uiPriority w:val="99"/>
    <w:semiHidden/>
    <w:rsid w:val="00787B56"/>
    <w:rPr>
      <w:color w:val="808080"/>
    </w:rPr>
  </w:style>
  <w:style w:type="paragraph" w:customStyle="1" w:styleId="BodyA">
    <w:name w:val="Body A"/>
    <w:rsid w:val="00787B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787B56"/>
  </w:style>
  <w:style w:type="numbering" w:customStyle="1" w:styleId="ImportedStyle1">
    <w:name w:val="Imported Style 1"/>
    <w:rsid w:val="00842394"/>
    <w:pPr>
      <w:numPr>
        <w:numId w:val="9"/>
      </w:numPr>
    </w:pPr>
  </w:style>
  <w:style w:type="character" w:styleId="UnresolvedMention">
    <w:name w:val="Unresolved Mention"/>
    <w:basedOn w:val="DefaultParagraphFont"/>
    <w:uiPriority w:val="99"/>
    <w:semiHidden/>
    <w:unhideWhenUsed/>
    <w:rsid w:val="00842394"/>
    <w:rPr>
      <w:color w:val="605E5C"/>
      <w:shd w:val="clear" w:color="auto" w:fill="E1DFDD"/>
    </w:rPr>
  </w:style>
  <w:style w:type="paragraph" w:styleId="Revision">
    <w:name w:val="Revision"/>
    <w:hidden/>
    <w:uiPriority w:val="99"/>
    <w:semiHidden/>
    <w:rsid w:val="00E55BCF"/>
    <w:rPr>
      <w:rFonts w:ascii="Times New Roman" w:eastAsia="Malgun Gothic" w:hAnsi="Times New Roman" w:cs="Times New Roman"/>
    </w:rPr>
  </w:style>
  <w:style w:type="character" w:styleId="CommentReference">
    <w:name w:val="annotation reference"/>
    <w:basedOn w:val="DefaultParagraphFont"/>
    <w:uiPriority w:val="99"/>
    <w:semiHidden/>
    <w:unhideWhenUsed/>
    <w:rsid w:val="00373656"/>
    <w:rPr>
      <w:sz w:val="16"/>
      <w:szCs w:val="16"/>
    </w:rPr>
  </w:style>
  <w:style w:type="paragraph" w:styleId="CommentText">
    <w:name w:val="annotation text"/>
    <w:basedOn w:val="Normal"/>
    <w:link w:val="CommentTextChar"/>
    <w:uiPriority w:val="99"/>
    <w:unhideWhenUsed/>
    <w:rsid w:val="00373656"/>
    <w:rPr>
      <w:sz w:val="20"/>
      <w:szCs w:val="20"/>
    </w:rPr>
  </w:style>
  <w:style w:type="character" w:customStyle="1" w:styleId="CommentTextChar">
    <w:name w:val="Comment Text Char"/>
    <w:basedOn w:val="DefaultParagraphFont"/>
    <w:link w:val="CommentText"/>
    <w:uiPriority w:val="99"/>
    <w:rsid w:val="00373656"/>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656"/>
    <w:rPr>
      <w:b/>
      <w:bCs/>
    </w:rPr>
  </w:style>
  <w:style w:type="character" w:customStyle="1" w:styleId="CommentSubjectChar">
    <w:name w:val="Comment Subject Char"/>
    <w:basedOn w:val="CommentTextChar"/>
    <w:link w:val="CommentSubject"/>
    <w:uiPriority w:val="99"/>
    <w:semiHidden/>
    <w:rsid w:val="00373656"/>
    <w:rPr>
      <w:rFonts w:ascii="Times New Roman" w:eastAsia="Malgun Gothic" w:hAnsi="Times New Roman" w:cs="Times New Roman"/>
      <w:b/>
      <w:bCs/>
      <w:sz w:val="20"/>
      <w:szCs w:val="20"/>
    </w:rPr>
  </w:style>
  <w:style w:type="table" w:customStyle="1" w:styleId="TableGrid1">
    <w:name w:val="Table Grid1"/>
    <w:basedOn w:val="TableNormal"/>
    <w:next w:val="TableGrid"/>
    <w:uiPriority w:val="39"/>
    <w:rsid w:val="00A07153"/>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491"/>
    <w:pPr>
      <w:widowControl w:val="0"/>
      <w:autoSpaceDE w:val="0"/>
      <w:autoSpaceDN w:val="0"/>
    </w:pPr>
    <w:rPr>
      <w:rFonts w:ascii="Arial" w:eastAsia="Arial" w:hAnsi="Arial" w:cs="Arial"/>
      <w:sz w:val="19"/>
      <w:szCs w:val="19"/>
      <w:lang w:val="mt"/>
    </w:rPr>
  </w:style>
  <w:style w:type="character" w:customStyle="1" w:styleId="BodyTextChar">
    <w:name w:val="Body Text Char"/>
    <w:basedOn w:val="DefaultParagraphFont"/>
    <w:link w:val="BodyText"/>
    <w:uiPriority w:val="1"/>
    <w:rsid w:val="00CD6491"/>
    <w:rPr>
      <w:rFonts w:ascii="Arial" w:eastAsia="Arial" w:hAnsi="Arial" w:cs="Arial"/>
      <w:sz w:val="19"/>
      <w:szCs w:val="19"/>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68620">
      <w:bodyDiv w:val="1"/>
      <w:marLeft w:val="0"/>
      <w:marRight w:val="0"/>
      <w:marTop w:val="0"/>
      <w:marBottom w:val="0"/>
      <w:divBdr>
        <w:top w:val="none" w:sz="0" w:space="0" w:color="auto"/>
        <w:left w:val="none" w:sz="0" w:space="0" w:color="auto"/>
        <w:bottom w:val="none" w:sz="0" w:space="0" w:color="auto"/>
        <w:right w:val="none" w:sz="0" w:space="0" w:color="auto"/>
      </w:divBdr>
    </w:div>
    <w:div w:id="1095975813">
      <w:bodyDiv w:val="1"/>
      <w:marLeft w:val="0"/>
      <w:marRight w:val="0"/>
      <w:marTop w:val="0"/>
      <w:marBottom w:val="0"/>
      <w:divBdr>
        <w:top w:val="none" w:sz="0" w:space="0" w:color="auto"/>
        <w:left w:val="none" w:sz="0" w:space="0" w:color="auto"/>
        <w:bottom w:val="none" w:sz="0" w:space="0" w:color="auto"/>
        <w:right w:val="none" w:sz="0" w:space="0" w:color="auto"/>
      </w:divBdr>
    </w:div>
    <w:div w:id="1419668309">
      <w:bodyDiv w:val="1"/>
      <w:marLeft w:val="0"/>
      <w:marRight w:val="0"/>
      <w:marTop w:val="0"/>
      <w:marBottom w:val="0"/>
      <w:divBdr>
        <w:top w:val="none" w:sz="0" w:space="0" w:color="auto"/>
        <w:left w:val="none" w:sz="0" w:space="0" w:color="auto"/>
        <w:bottom w:val="none" w:sz="0" w:space="0" w:color="auto"/>
        <w:right w:val="none" w:sz="0" w:space="0" w:color="auto"/>
      </w:divBdr>
    </w:div>
    <w:div w:id="19049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F04C.DD7A49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OneDrive%20-%20Southern%20Illinois%20University\Desktop\Li,%20Peter\Web\Forms\Partnership%20forms\Template-SubAgreement-Joint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78F1A8CDBB442D8BAFABC15A67BDD9"/>
        <w:category>
          <w:name w:val="General"/>
          <w:gallery w:val="placeholder"/>
        </w:category>
        <w:types>
          <w:type w:val="bbPlcHdr"/>
        </w:types>
        <w:behaviors>
          <w:behavior w:val="content"/>
        </w:behaviors>
        <w:guid w:val="{689315DA-DE06-4254-B656-CE22482AB471}"/>
      </w:docPartPr>
      <w:docPartBody>
        <w:p w:rsidR="00B66FE2" w:rsidRDefault="00B1220D" w:rsidP="00B1220D">
          <w:pPr>
            <w:pStyle w:val="C378F1A8CDBB442D8BAFABC15A67BDD9"/>
          </w:pPr>
          <w:r w:rsidRPr="005D1582">
            <w:rPr>
              <w:rStyle w:val="PlaceholderText"/>
              <w:b/>
              <w:color w:val="FF0000"/>
              <w:sz w:val="22"/>
              <w:szCs w:val="22"/>
            </w:rPr>
            <w:t>Partner Institution</w:t>
          </w:r>
        </w:p>
      </w:docPartBody>
    </w:docPart>
    <w:docPart>
      <w:docPartPr>
        <w:name w:val="EF18979BE9A64853BF8F1148AC40EE8C"/>
        <w:category>
          <w:name w:val="General"/>
          <w:gallery w:val="placeholder"/>
        </w:category>
        <w:types>
          <w:type w:val="bbPlcHdr"/>
        </w:types>
        <w:behaviors>
          <w:behavior w:val="content"/>
        </w:behaviors>
        <w:guid w:val="{EE2BCB47-CA54-4901-B8BA-0761F29B4CAB}"/>
      </w:docPartPr>
      <w:docPartBody>
        <w:p w:rsidR="00B66FE2" w:rsidRDefault="00B1220D" w:rsidP="00B1220D">
          <w:pPr>
            <w:pStyle w:val="EF18979BE9A64853BF8F1148AC40EE8C"/>
          </w:pPr>
          <w:r w:rsidRPr="005D1582">
            <w:rPr>
              <w:rStyle w:val="PlaceholderText"/>
              <w:i/>
              <w:iCs/>
              <w:color w:val="ED0000"/>
              <w:sz w:val="22"/>
              <w:szCs w:val="22"/>
            </w:rPr>
            <w:t>Click to enter the name</w:t>
          </w:r>
        </w:p>
      </w:docPartBody>
    </w:docPart>
    <w:docPart>
      <w:docPartPr>
        <w:name w:val="D0D9ADC6B0374EC7A8EE87155EABC7D5"/>
        <w:category>
          <w:name w:val="General"/>
          <w:gallery w:val="placeholder"/>
        </w:category>
        <w:types>
          <w:type w:val="bbPlcHdr"/>
        </w:types>
        <w:behaviors>
          <w:behavior w:val="content"/>
        </w:behaviors>
        <w:guid w:val="{3AFA6D5B-408A-49FC-B4E9-358E0EC68434}"/>
      </w:docPartPr>
      <w:docPartBody>
        <w:p w:rsidR="00B66FE2" w:rsidRDefault="00B1220D" w:rsidP="00B1220D">
          <w:pPr>
            <w:pStyle w:val="D0D9ADC6B0374EC7A8EE87155EABC7D5"/>
          </w:pPr>
          <w:r w:rsidRPr="005D1582">
            <w:rPr>
              <w:rStyle w:val="PlaceholderText"/>
              <w:i/>
              <w:iCs/>
              <w:color w:val="FF0000"/>
              <w:sz w:val="22"/>
              <w:szCs w:val="22"/>
            </w:rPr>
            <w:t>Click or tap here to enter text.</w:t>
          </w:r>
        </w:p>
      </w:docPartBody>
    </w:docPart>
    <w:docPart>
      <w:docPartPr>
        <w:name w:val="4BF633CC38C34AC0A4E961AA7EA8594D"/>
        <w:category>
          <w:name w:val="General"/>
          <w:gallery w:val="placeholder"/>
        </w:category>
        <w:types>
          <w:type w:val="bbPlcHdr"/>
        </w:types>
        <w:behaviors>
          <w:behavior w:val="content"/>
        </w:behaviors>
        <w:guid w:val="{11E2CC74-DC5D-485A-8899-7DF42109A259}"/>
      </w:docPartPr>
      <w:docPartBody>
        <w:p w:rsidR="00B66FE2" w:rsidRDefault="00B1220D" w:rsidP="00B1220D">
          <w:pPr>
            <w:pStyle w:val="4BF633CC38C34AC0A4E961AA7EA8594D"/>
          </w:pPr>
          <w:r w:rsidRPr="005D1582">
            <w:rPr>
              <w:rStyle w:val="PlaceholderText"/>
              <w:i/>
              <w:iCs/>
              <w:color w:val="FF0000"/>
              <w:sz w:val="22"/>
              <w:szCs w:val="22"/>
            </w:rPr>
            <w:t>Click or tap here to enter text.</w:t>
          </w:r>
        </w:p>
      </w:docPartBody>
    </w:docPart>
    <w:docPart>
      <w:docPartPr>
        <w:name w:val="02AF06777A204D24BB7E567ACE1A2516"/>
        <w:category>
          <w:name w:val="General"/>
          <w:gallery w:val="placeholder"/>
        </w:category>
        <w:types>
          <w:type w:val="bbPlcHdr"/>
        </w:types>
        <w:behaviors>
          <w:behavior w:val="content"/>
        </w:behaviors>
        <w:guid w:val="{831E683E-DDCD-487F-B472-F5492CA5CC7C}"/>
      </w:docPartPr>
      <w:docPartBody>
        <w:p w:rsidR="00B66FE2" w:rsidRDefault="00B1220D" w:rsidP="00B1220D">
          <w:pPr>
            <w:pStyle w:val="02AF06777A204D24BB7E567ACE1A2516"/>
          </w:pPr>
          <w:r w:rsidRPr="005D1582">
            <w:rPr>
              <w:rStyle w:val="PlaceholderText"/>
              <w:i/>
              <w:iCs/>
              <w:color w:val="FF0000"/>
              <w:sz w:val="22"/>
              <w:szCs w:val="22"/>
            </w:rPr>
            <w:t>Click or tap here to enter text.</w:t>
          </w:r>
        </w:p>
      </w:docPartBody>
    </w:docPart>
    <w:docPart>
      <w:docPartPr>
        <w:name w:val="D4FC24C6028E4F54B75E91EDB343C7C2"/>
        <w:category>
          <w:name w:val="General"/>
          <w:gallery w:val="placeholder"/>
        </w:category>
        <w:types>
          <w:type w:val="bbPlcHdr"/>
        </w:types>
        <w:behaviors>
          <w:behavior w:val="content"/>
        </w:behaviors>
        <w:guid w:val="{68BD9A59-49C0-4094-B6E6-6424DD85E8D7}"/>
      </w:docPartPr>
      <w:docPartBody>
        <w:p w:rsidR="00B66FE2" w:rsidRDefault="000F0956" w:rsidP="000F0956">
          <w:pPr>
            <w:pStyle w:val="D4FC24C6028E4F54B75E91EDB343C7C220"/>
          </w:pPr>
          <w:r w:rsidRPr="004832C6">
            <w:rPr>
              <w:rStyle w:val="PlaceholderText"/>
              <w:color w:val="FF0000"/>
            </w:rPr>
            <w:t>Partner university’s</w:t>
          </w:r>
        </w:p>
      </w:docPartBody>
    </w:docPart>
    <w:docPart>
      <w:docPartPr>
        <w:name w:val="3C649F3152B849C2AB2F64F3A51B20BA"/>
        <w:category>
          <w:name w:val="General"/>
          <w:gallery w:val="placeholder"/>
        </w:category>
        <w:types>
          <w:type w:val="bbPlcHdr"/>
        </w:types>
        <w:behaviors>
          <w:behavior w:val="content"/>
        </w:behaviors>
        <w:guid w:val="{1AEA6D00-35E3-4525-AB19-E9BE4A4735E5}"/>
      </w:docPartPr>
      <w:docPartBody>
        <w:p w:rsidR="00B66FE2" w:rsidRDefault="00B1220D" w:rsidP="00B1220D">
          <w:pPr>
            <w:pStyle w:val="3C649F3152B849C2AB2F64F3A51B20BA"/>
          </w:pPr>
          <w:r w:rsidRPr="005D1582">
            <w:rPr>
              <w:rStyle w:val="PlaceholderText"/>
              <w:i/>
              <w:iCs/>
              <w:color w:val="FF0000"/>
              <w:sz w:val="22"/>
              <w:szCs w:val="22"/>
            </w:rPr>
            <w:t>Click or tap here to enter text.</w:t>
          </w:r>
        </w:p>
      </w:docPartBody>
    </w:docPart>
    <w:docPart>
      <w:docPartPr>
        <w:name w:val="E84F73BF639E41878DA4FC4502EAA5CD"/>
        <w:category>
          <w:name w:val="General"/>
          <w:gallery w:val="placeholder"/>
        </w:category>
        <w:types>
          <w:type w:val="bbPlcHdr"/>
        </w:types>
        <w:behaviors>
          <w:behavior w:val="content"/>
        </w:behaviors>
        <w:guid w:val="{51238149-5A20-43BF-9B6A-D49E2290CCD0}"/>
      </w:docPartPr>
      <w:docPartBody>
        <w:p w:rsidR="00B66FE2" w:rsidRDefault="00B1220D" w:rsidP="00B1220D">
          <w:pPr>
            <w:pStyle w:val="E84F73BF639E41878DA4FC4502EAA5CD"/>
          </w:pPr>
          <w:r w:rsidRPr="005D1582">
            <w:rPr>
              <w:rStyle w:val="PlaceholderText"/>
              <w:i/>
              <w:iCs/>
              <w:color w:val="FF0000"/>
              <w:sz w:val="22"/>
              <w:szCs w:val="22"/>
            </w:rPr>
            <w:t>Click or tap here to enter text.</w:t>
          </w:r>
        </w:p>
      </w:docPartBody>
    </w:docPart>
    <w:docPart>
      <w:docPartPr>
        <w:name w:val="CC6B087B487E4F55B22E1F502708055B"/>
        <w:category>
          <w:name w:val="General"/>
          <w:gallery w:val="placeholder"/>
        </w:category>
        <w:types>
          <w:type w:val="bbPlcHdr"/>
        </w:types>
        <w:behaviors>
          <w:behavior w:val="content"/>
        </w:behaviors>
        <w:guid w:val="{2A8210CA-852E-4E3E-B50B-58351F724728}"/>
      </w:docPartPr>
      <w:docPartBody>
        <w:p w:rsidR="00B66FE2" w:rsidRDefault="00B1220D" w:rsidP="00B1220D">
          <w:pPr>
            <w:pStyle w:val="CC6B087B487E4F55B22E1F502708055B"/>
          </w:pPr>
          <w:r w:rsidRPr="005D1582">
            <w:rPr>
              <w:rStyle w:val="PlaceholderText"/>
              <w:i/>
              <w:iCs/>
              <w:color w:val="FF0000"/>
              <w:sz w:val="22"/>
              <w:szCs w:val="22"/>
            </w:rPr>
            <w:t>Click or tap here to enter text.</w:t>
          </w:r>
        </w:p>
      </w:docPartBody>
    </w:docPart>
    <w:docPart>
      <w:docPartPr>
        <w:name w:val="2EF621E198684B6D928894599F92E8C0"/>
        <w:category>
          <w:name w:val="General"/>
          <w:gallery w:val="placeholder"/>
        </w:category>
        <w:types>
          <w:type w:val="bbPlcHdr"/>
        </w:types>
        <w:behaviors>
          <w:behavior w:val="content"/>
        </w:behaviors>
        <w:guid w:val="{88DB4101-A622-47E8-8397-C8A57D2BADCA}"/>
      </w:docPartPr>
      <w:docPartBody>
        <w:p w:rsidR="00B66FE2" w:rsidRDefault="00B1220D" w:rsidP="00B1220D">
          <w:pPr>
            <w:pStyle w:val="2EF621E198684B6D928894599F92E8C0"/>
          </w:pPr>
          <w:r w:rsidRPr="005D1582">
            <w:rPr>
              <w:rStyle w:val="PlaceholderText"/>
              <w:i/>
              <w:iCs/>
              <w:color w:val="FF0000"/>
              <w:sz w:val="22"/>
              <w:szCs w:val="22"/>
            </w:rPr>
            <w:t>Click or tap here to enter text.</w:t>
          </w:r>
        </w:p>
      </w:docPartBody>
    </w:docPart>
    <w:docPart>
      <w:docPartPr>
        <w:name w:val="75C6B6D30F6D43A79C6259B85837603D"/>
        <w:category>
          <w:name w:val="General"/>
          <w:gallery w:val="placeholder"/>
        </w:category>
        <w:types>
          <w:type w:val="bbPlcHdr"/>
        </w:types>
        <w:behaviors>
          <w:behavior w:val="content"/>
        </w:behaviors>
        <w:guid w:val="{D4047C40-1F80-4CFA-86AB-1059D696992C}"/>
      </w:docPartPr>
      <w:docPartBody>
        <w:p w:rsidR="00B66FE2" w:rsidRDefault="00B1220D" w:rsidP="00B1220D">
          <w:pPr>
            <w:pStyle w:val="75C6B6D30F6D43A79C6259B85837603D"/>
          </w:pPr>
          <w:r w:rsidRPr="005D1582">
            <w:rPr>
              <w:rStyle w:val="PlaceholderText"/>
              <w:i/>
              <w:iCs/>
              <w:color w:val="FF0000"/>
              <w:sz w:val="22"/>
              <w:szCs w:val="22"/>
            </w:rPr>
            <w:t>Partner Institution’s international office</w:t>
          </w:r>
          <w:r w:rsidRPr="005D1582">
            <w:rPr>
              <w:rStyle w:val="PlaceholderText"/>
              <w:i/>
              <w:iCs/>
              <w:sz w:val="22"/>
              <w:szCs w:val="22"/>
            </w:rPr>
            <w:t>.</w:t>
          </w:r>
        </w:p>
      </w:docPartBody>
    </w:docPart>
    <w:docPart>
      <w:docPartPr>
        <w:name w:val="8ECEB593D7F64E0C903C55B55F343E76"/>
        <w:category>
          <w:name w:val="General"/>
          <w:gallery w:val="placeholder"/>
        </w:category>
        <w:types>
          <w:type w:val="bbPlcHdr"/>
        </w:types>
        <w:behaviors>
          <w:behavior w:val="content"/>
        </w:behaviors>
        <w:guid w:val="{CCD70F6A-89A6-44DC-9A9F-872486AB860E}"/>
      </w:docPartPr>
      <w:docPartBody>
        <w:p w:rsidR="00B66FE2" w:rsidRDefault="00B1220D" w:rsidP="00B1220D">
          <w:pPr>
            <w:pStyle w:val="8ECEB593D7F64E0C903C55B55F343E76"/>
          </w:pPr>
          <w:r w:rsidRPr="005D1582">
            <w:rPr>
              <w:rStyle w:val="PlaceholderText"/>
              <w:i/>
              <w:iCs/>
              <w:color w:val="FF0000"/>
              <w:sz w:val="22"/>
              <w:szCs w:val="22"/>
            </w:rPr>
            <w:t>Enter the contact person’s name</w:t>
          </w:r>
        </w:p>
      </w:docPartBody>
    </w:docPart>
    <w:docPart>
      <w:docPartPr>
        <w:name w:val="46037137DCB841999C919F17A402645A"/>
        <w:category>
          <w:name w:val="General"/>
          <w:gallery w:val="placeholder"/>
        </w:category>
        <w:types>
          <w:type w:val="bbPlcHdr"/>
        </w:types>
        <w:behaviors>
          <w:behavior w:val="content"/>
        </w:behaviors>
        <w:guid w:val="{DEBA0FE9-5675-45B7-9C96-5EA344A4185B}"/>
      </w:docPartPr>
      <w:docPartBody>
        <w:p w:rsidR="00B66FE2" w:rsidRDefault="00B1220D" w:rsidP="00B1220D">
          <w:pPr>
            <w:pStyle w:val="46037137DCB841999C919F17A402645A"/>
          </w:pPr>
          <w:r w:rsidRPr="005D1582">
            <w:rPr>
              <w:rStyle w:val="PlaceholderText"/>
              <w:i/>
              <w:iCs/>
              <w:color w:val="FF0000"/>
              <w:sz w:val="22"/>
              <w:szCs w:val="22"/>
            </w:rPr>
            <w:t>Click or tap here to enter the text.</w:t>
          </w:r>
        </w:p>
      </w:docPartBody>
    </w:docPart>
    <w:docPart>
      <w:docPartPr>
        <w:name w:val="B007405FA488418283DE733ECA7F55F1"/>
        <w:category>
          <w:name w:val="General"/>
          <w:gallery w:val="placeholder"/>
        </w:category>
        <w:types>
          <w:type w:val="bbPlcHdr"/>
        </w:types>
        <w:behaviors>
          <w:behavior w:val="content"/>
        </w:behaviors>
        <w:guid w:val="{53A57D26-BA99-4817-8A85-34C11771BC21}"/>
      </w:docPartPr>
      <w:docPartBody>
        <w:p w:rsidR="00B66FE2" w:rsidRDefault="00B1220D" w:rsidP="00B1220D">
          <w:pPr>
            <w:pStyle w:val="B007405FA488418283DE733ECA7F55F1"/>
          </w:pPr>
          <w:r w:rsidRPr="005D1582">
            <w:rPr>
              <w:rStyle w:val="PlaceholderText"/>
              <w:i/>
              <w:iCs/>
              <w:color w:val="FF0000"/>
              <w:sz w:val="22"/>
              <w:szCs w:val="22"/>
            </w:rPr>
            <w:t>Click or tap here to enter text.</w:t>
          </w:r>
        </w:p>
      </w:docPartBody>
    </w:docPart>
    <w:docPart>
      <w:docPartPr>
        <w:name w:val="CC9841757C1B4EE8A22FB3E4EAE07C79"/>
        <w:category>
          <w:name w:val="General"/>
          <w:gallery w:val="placeholder"/>
        </w:category>
        <w:types>
          <w:type w:val="bbPlcHdr"/>
        </w:types>
        <w:behaviors>
          <w:behavior w:val="content"/>
        </w:behaviors>
        <w:guid w:val="{B89A90F5-5E39-4728-9043-79846BB38A03}"/>
      </w:docPartPr>
      <w:docPartBody>
        <w:p w:rsidR="00B66FE2" w:rsidRDefault="00B1220D" w:rsidP="00B1220D">
          <w:pPr>
            <w:pStyle w:val="CC9841757C1B4EE8A22FB3E4EAE07C79"/>
          </w:pPr>
          <w:r w:rsidRPr="005D1582">
            <w:rPr>
              <w:rStyle w:val="PlaceholderText"/>
              <w:i/>
              <w:iCs/>
              <w:color w:val="FF0000"/>
              <w:sz w:val="22"/>
              <w:szCs w:val="22"/>
            </w:rPr>
            <w:t>Click or tap here to enter text.</w:t>
          </w:r>
        </w:p>
      </w:docPartBody>
    </w:docPart>
    <w:docPart>
      <w:docPartPr>
        <w:name w:val="8B5C23583FBC4FAB8F6C000FD603FF99"/>
        <w:category>
          <w:name w:val="General"/>
          <w:gallery w:val="placeholder"/>
        </w:category>
        <w:types>
          <w:type w:val="bbPlcHdr"/>
        </w:types>
        <w:behaviors>
          <w:behavior w:val="content"/>
        </w:behaviors>
        <w:guid w:val="{DBDE6E07-359C-44D6-BBC8-F84CA44F8D75}"/>
      </w:docPartPr>
      <w:docPartBody>
        <w:p w:rsidR="00B66FE2" w:rsidRDefault="00B1220D" w:rsidP="00B1220D">
          <w:pPr>
            <w:pStyle w:val="8B5C23583FBC4FAB8F6C000FD603FF99"/>
          </w:pPr>
          <w:r w:rsidRPr="005D1582">
            <w:rPr>
              <w:rStyle w:val="PlaceholderText"/>
              <w:rFonts w:ascii="Times New Roman" w:hAnsi="Times New Roman" w:cs="Times New Roman"/>
              <w:color w:val="FF0000"/>
            </w:rPr>
            <w:t>Partner Institution</w:t>
          </w:r>
        </w:p>
      </w:docPartBody>
    </w:docPart>
    <w:docPart>
      <w:docPartPr>
        <w:name w:val="082505D269554175AE810D636DAB89CF"/>
        <w:category>
          <w:name w:val="General"/>
          <w:gallery w:val="placeholder"/>
        </w:category>
        <w:types>
          <w:type w:val="bbPlcHdr"/>
        </w:types>
        <w:behaviors>
          <w:behavior w:val="content"/>
        </w:behaviors>
        <w:guid w:val="{40DD80B3-ED5F-4238-8E87-70BA5138CE27}"/>
      </w:docPartPr>
      <w:docPartBody>
        <w:p w:rsidR="00B66FE2" w:rsidRDefault="00B1220D" w:rsidP="00B1220D">
          <w:pPr>
            <w:pStyle w:val="082505D269554175AE810D636DAB89CF"/>
          </w:pPr>
          <w:r w:rsidRPr="005D1582">
            <w:rPr>
              <w:rStyle w:val="PlaceholderText"/>
              <w:rFonts w:ascii="Times New Roman" w:hAnsi="Times New Roman" w:cs="Times New Roman"/>
              <w:color w:val="FF0000"/>
            </w:rPr>
            <w:t>Name and title of Partner Institution’s president</w:t>
          </w:r>
          <w:r w:rsidRPr="005D1582">
            <w:rPr>
              <w:rStyle w:val="PlaceholderText"/>
              <w:rFonts w:ascii="Times New Roman" w:hAnsi="Times New Roman" w:cs="Times New Roman"/>
            </w:rPr>
            <w:t>.</w:t>
          </w:r>
        </w:p>
      </w:docPartBody>
    </w:docPart>
    <w:docPart>
      <w:docPartPr>
        <w:name w:val="9D505E3A67AE45989BECB969F643CA9A"/>
        <w:category>
          <w:name w:val="General"/>
          <w:gallery w:val="placeholder"/>
        </w:category>
        <w:types>
          <w:type w:val="bbPlcHdr"/>
        </w:types>
        <w:behaviors>
          <w:behavior w:val="content"/>
        </w:behaviors>
        <w:guid w:val="{15E52913-2C24-4F84-9070-F721C8106793}"/>
      </w:docPartPr>
      <w:docPartBody>
        <w:p w:rsidR="00B66FE2" w:rsidRDefault="00B1220D" w:rsidP="00B1220D">
          <w:pPr>
            <w:pStyle w:val="9D505E3A67AE45989BECB969F643CA9A"/>
          </w:pPr>
          <w:r w:rsidRPr="005D1582">
            <w:rPr>
              <w:rStyle w:val="PlaceholderText"/>
              <w:rFonts w:ascii="Times New Roman" w:hAnsi="Times New Roman" w:cs="Times New Roman"/>
              <w:color w:val="FF0000"/>
            </w:rPr>
            <w:t>Partner Institution</w:t>
          </w:r>
        </w:p>
      </w:docPartBody>
    </w:docPart>
    <w:docPart>
      <w:docPartPr>
        <w:name w:val="5B2B48D3B59E40BABCE8CDA67A9C5B6B"/>
        <w:category>
          <w:name w:val="General"/>
          <w:gallery w:val="placeholder"/>
        </w:category>
        <w:types>
          <w:type w:val="bbPlcHdr"/>
        </w:types>
        <w:behaviors>
          <w:behavior w:val="content"/>
        </w:behaviors>
        <w:guid w:val="{11299D1B-A585-4370-9736-A3D2613A89FB}"/>
      </w:docPartPr>
      <w:docPartBody>
        <w:p w:rsidR="00B57436" w:rsidRDefault="00B1220D" w:rsidP="00B1220D">
          <w:pPr>
            <w:pStyle w:val="5B2B48D3B59E40BABCE8CDA67A9C5B6B"/>
          </w:pPr>
          <w:r w:rsidRPr="005D1582">
            <w:rPr>
              <w:rStyle w:val="PlaceholderText"/>
              <w:b/>
              <w:bCs/>
              <w:color w:val="FF0000"/>
              <w:sz w:val="22"/>
              <w:szCs w:val="22"/>
            </w:rPr>
            <w:t>Partner Institution</w:t>
          </w:r>
        </w:p>
      </w:docPartBody>
    </w:docPart>
    <w:docPart>
      <w:docPartPr>
        <w:name w:val="3AB3A94A739D4C60A6CC06D070A373BE"/>
        <w:category>
          <w:name w:val="General"/>
          <w:gallery w:val="placeholder"/>
        </w:category>
        <w:types>
          <w:type w:val="bbPlcHdr"/>
        </w:types>
        <w:behaviors>
          <w:behavior w:val="content"/>
        </w:behaviors>
        <w:guid w:val="{BEC51D9D-6272-46E1-988A-E382BE982F65}"/>
      </w:docPartPr>
      <w:docPartBody>
        <w:p w:rsidR="009E1747" w:rsidRDefault="00B1220D" w:rsidP="00B1220D">
          <w:pPr>
            <w:pStyle w:val="3AB3A94A739D4C60A6CC06D070A373BE"/>
          </w:pPr>
          <w:r w:rsidRPr="005D1582">
            <w:rPr>
              <w:rStyle w:val="PlaceholderText"/>
              <w:color w:val="FF0000"/>
              <w:sz w:val="22"/>
              <w:szCs w:val="22"/>
            </w:rPr>
            <w:t>type of degree</w:t>
          </w:r>
        </w:p>
      </w:docPartBody>
    </w:docPart>
    <w:docPart>
      <w:docPartPr>
        <w:name w:val="61BC13F0A7CE49A0B7BEB4ECFC540479"/>
        <w:category>
          <w:name w:val="General"/>
          <w:gallery w:val="placeholder"/>
        </w:category>
        <w:types>
          <w:type w:val="bbPlcHdr"/>
        </w:types>
        <w:behaviors>
          <w:behavior w:val="content"/>
        </w:behaviors>
        <w:guid w:val="{318A8551-44E8-4759-8A53-4D265AAEB029}"/>
      </w:docPartPr>
      <w:docPartBody>
        <w:p w:rsidR="000F0956" w:rsidRDefault="00B1220D" w:rsidP="00B1220D">
          <w:pPr>
            <w:pStyle w:val="61BC13F0A7CE49A0B7BEB4ECFC540479"/>
          </w:pPr>
          <w:r w:rsidRPr="005D1582">
            <w:rPr>
              <w:color w:val="FF0000"/>
              <w:sz w:val="22"/>
              <w:szCs w:val="22"/>
            </w:rPr>
            <w:t>abbreviated name of the partner Institution</w:t>
          </w:r>
        </w:p>
      </w:docPartBody>
    </w:docPart>
    <w:docPart>
      <w:docPartPr>
        <w:name w:val="3AAFE05D85174A27A33A6D4D132C9B95"/>
        <w:category>
          <w:name w:val="General"/>
          <w:gallery w:val="placeholder"/>
        </w:category>
        <w:types>
          <w:type w:val="bbPlcHdr"/>
        </w:types>
        <w:behaviors>
          <w:behavior w:val="content"/>
        </w:behaviors>
        <w:guid w:val="{63789504-4492-483A-B649-A41427B7CF55}"/>
      </w:docPartPr>
      <w:docPartBody>
        <w:p w:rsidR="000F0956" w:rsidRDefault="00B1220D" w:rsidP="00B1220D">
          <w:pPr>
            <w:pStyle w:val="3AAFE05D85174A27A33A6D4D132C9B95"/>
          </w:pPr>
          <w:r w:rsidRPr="005D1582">
            <w:rPr>
              <w:color w:val="FF0000"/>
              <w:sz w:val="22"/>
              <w:szCs w:val="22"/>
            </w:rPr>
            <w:t>abbreviated name of the partner Institution</w:t>
          </w:r>
        </w:p>
      </w:docPartBody>
    </w:docPart>
    <w:docPart>
      <w:docPartPr>
        <w:name w:val="9638F397D08E43569265B2B833CA389D"/>
        <w:category>
          <w:name w:val="General"/>
          <w:gallery w:val="placeholder"/>
        </w:category>
        <w:types>
          <w:type w:val="bbPlcHdr"/>
        </w:types>
        <w:behaviors>
          <w:behavior w:val="content"/>
        </w:behaviors>
        <w:guid w:val="{1FFABA3A-9BE5-44FD-A8EF-5785D302921F}"/>
      </w:docPartPr>
      <w:docPartBody>
        <w:p w:rsidR="000F0956" w:rsidRDefault="00B1220D" w:rsidP="00B1220D">
          <w:pPr>
            <w:pStyle w:val="9638F397D08E43569265B2B833CA389D"/>
          </w:pPr>
          <w:r w:rsidRPr="005D1582">
            <w:rPr>
              <w:color w:val="FF0000"/>
              <w:sz w:val="22"/>
              <w:szCs w:val="22"/>
            </w:rPr>
            <w:t>abbreviated name of the partner Institution</w:t>
          </w:r>
        </w:p>
      </w:docPartBody>
    </w:docPart>
    <w:docPart>
      <w:docPartPr>
        <w:name w:val="1A325CE8EA5A444BBE812BA28E9111CB"/>
        <w:category>
          <w:name w:val="General"/>
          <w:gallery w:val="placeholder"/>
        </w:category>
        <w:types>
          <w:type w:val="bbPlcHdr"/>
        </w:types>
        <w:behaviors>
          <w:behavior w:val="content"/>
        </w:behaviors>
        <w:guid w:val="{D2C0AEAC-6F3E-4E51-9392-741DD17A0C05}"/>
      </w:docPartPr>
      <w:docPartBody>
        <w:p w:rsidR="000F0956" w:rsidRDefault="00B1220D" w:rsidP="00B1220D">
          <w:pPr>
            <w:pStyle w:val="1A325CE8EA5A444BBE812BA28E9111CB"/>
          </w:pPr>
          <w:r w:rsidRPr="005D1582">
            <w:rPr>
              <w:rStyle w:val="PlaceholderText"/>
              <w:i/>
              <w:iCs/>
              <w:color w:val="ED0000"/>
              <w:sz w:val="22"/>
              <w:szCs w:val="22"/>
            </w:rPr>
            <w:t>Partner Institution’s</w:t>
          </w:r>
        </w:p>
      </w:docPartBody>
    </w:docPart>
    <w:docPart>
      <w:docPartPr>
        <w:name w:val="DB58CC2CCFF54904B42423ED410BD5B2"/>
        <w:category>
          <w:name w:val="General"/>
          <w:gallery w:val="placeholder"/>
        </w:category>
        <w:types>
          <w:type w:val="bbPlcHdr"/>
        </w:types>
        <w:behaviors>
          <w:behavior w:val="content"/>
        </w:behaviors>
        <w:guid w:val="{D4F84C08-488C-41ED-9C0B-5121C228F4F3}"/>
      </w:docPartPr>
      <w:docPartBody>
        <w:p w:rsidR="000F0956" w:rsidRDefault="00B1220D" w:rsidP="00B1220D">
          <w:pPr>
            <w:pStyle w:val="DB58CC2CCFF54904B42423ED410BD5B2"/>
          </w:pPr>
          <w:r w:rsidRPr="005D1582">
            <w:rPr>
              <w:color w:val="ED0000"/>
              <w:sz w:val="22"/>
              <w:szCs w:val="22"/>
            </w:rPr>
            <w:t>Partner Institution</w:t>
          </w:r>
        </w:p>
      </w:docPartBody>
    </w:docPart>
    <w:docPart>
      <w:docPartPr>
        <w:name w:val="D8C94ABDA2EE464FB2F1FCBF6C941D74"/>
        <w:category>
          <w:name w:val="General"/>
          <w:gallery w:val="placeholder"/>
        </w:category>
        <w:types>
          <w:type w:val="bbPlcHdr"/>
        </w:types>
        <w:behaviors>
          <w:behavior w:val="content"/>
        </w:behaviors>
        <w:guid w:val="{3D6760F8-5610-4AA4-BC34-C58FD9363A01}"/>
      </w:docPartPr>
      <w:docPartBody>
        <w:p w:rsidR="007D2D33" w:rsidRDefault="00B1220D" w:rsidP="00B1220D">
          <w:pPr>
            <w:pStyle w:val="D8C94ABDA2EE464FB2F1FCBF6C941D74"/>
          </w:pPr>
          <w:r w:rsidRPr="005D1582">
            <w:rPr>
              <w:rStyle w:val="PlaceholderText"/>
              <w:bCs/>
              <w:color w:val="FF0000"/>
              <w:sz w:val="22"/>
              <w:szCs w:val="22"/>
            </w:rPr>
            <w:t>Major</w:t>
          </w:r>
        </w:p>
      </w:docPartBody>
    </w:docPart>
    <w:docPart>
      <w:docPartPr>
        <w:name w:val="4B83195DDC434AFA8BD811CFCF685B31"/>
        <w:category>
          <w:name w:val="General"/>
          <w:gallery w:val="placeholder"/>
        </w:category>
        <w:types>
          <w:type w:val="bbPlcHdr"/>
        </w:types>
        <w:behaviors>
          <w:behavior w:val="content"/>
        </w:behaviors>
        <w:guid w:val="{D1BB69F3-CA74-4814-A07E-20FBAC712BA5}"/>
      </w:docPartPr>
      <w:docPartBody>
        <w:p w:rsidR="007D2D33" w:rsidRDefault="00B1220D" w:rsidP="00B1220D">
          <w:pPr>
            <w:pStyle w:val="4B83195DDC434AFA8BD811CFCF685B31"/>
          </w:pPr>
          <w:r w:rsidRPr="005D1582">
            <w:rPr>
              <w:rStyle w:val="PlaceholderText"/>
              <w:bCs/>
              <w:color w:val="FF0000"/>
              <w:sz w:val="22"/>
              <w:szCs w:val="22"/>
            </w:rPr>
            <w:t>Partner Institution</w:t>
          </w:r>
        </w:p>
      </w:docPartBody>
    </w:docPart>
    <w:docPart>
      <w:docPartPr>
        <w:name w:val="31498324803A422480C2661D22CEFB70"/>
        <w:category>
          <w:name w:val="General"/>
          <w:gallery w:val="placeholder"/>
        </w:category>
        <w:types>
          <w:type w:val="bbPlcHdr"/>
        </w:types>
        <w:behaviors>
          <w:behavior w:val="content"/>
        </w:behaviors>
        <w:guid w:val="{6057F80E-1C8D-4FB9-835D-7CDF2F58137C}"/>
      </w:docPartPr>
      <w:docPartBody>
        <w:p w:rsidR="007D2D33" w:rsidRDefault="00B1220D" w:rsidP="00B1220D">
          <w:pPr>
            <w:pStyle w:val="31498324803A422480C2661D22CEFB70"/>
          </w:pPr>
          <w:r w:rsidRPr="005D1582">
            <w:rPr>
              <w:rStyle w:val="PlaceholderText"/>
              <w:bCs/>
              <w:color w:val="FF0000"/>
              <w:sz w:val="22"/>
              <w:szCs w:val="22"/>
            </w:rPr>
            <w:t>Major</w:t>
          </w:r>
        </w:p>
      </w:docPartBody>
    </w:docPart>
    <w:docPart>
      <w:docPartPr>
        <w:name w:val="AC52FA082D56410298B15FCC106C83B4"/>
        <w:category>
          <w:name w:val="General"/>
          <w:gallery w:val="placeholder"/>
        </w:category>
        <w:types>
          <w:type w:val="bbPlcHdr"/>
        </w:types>
        <w:behaviors>
          <w:behavior w:val="content"/>
        </w:behaviors>
        <w:guid w:val="{033BDD69-8012-436E-8F42-AE3D663574A1}"/>
      </w:docPartPr>
      <w:docPartBody>
        <w:p w:rsidR="007D2D33" w:rsidRDefault="00B1220D" w:rsidP="00B1220D">
          <w:pPr>
            <w:pStyle w:val="AC52FA082D56410298B15FCC106C83B4"/>
          </w:pPr>
          <w:r w:rsidRPr="005D1582">
            <w:rPr>
              <w:rFonts w:eastAsia="Times New Roman"/>
              <w:color w:val="FF0000"/>
              <w:sz w:val="22"/>
              <w:szCs w:val="22"/>
            </w:rPr>
            <w:t>abbreviated name of the partner Institution</w:t>
          </w:r>
        </w:p>
      </w:docPartBody>
    </w:docPart>
    <w:docPart>
      <w:docPartPr>
        <w:name w:val="FFFABF31AD354ABAA13432F95AD5827B"/>
        <w:category>
          <w:name w:val="General"/>
          <w:gallery w:val="placeholder"/>
        </w:category>
        <w:types>
          <w:type w:val="bbPlcHdr"/>
        </w:types>
        <w:behaviors>
          <w:behavior w:val="content"/>
        </w:behaviors>
        <w:guid w:val="{D6A4C71C-08EE-476A-A96C-3D1D9D7B8DBF}"/>
      </w:docPartPr>
      <w:docPartBody>
        <w:p w:rsidR="007D2D33" w:rsidRDefault="00B1220D" w:rsidP="00B1220D">
          <w:pPr>
            <w:pStyle w:val="FFFABF31AD354ABAA13432F95AD5827B"/>
          </w:pPr>
          <w:r w:rsidRPr="005D1582">
            <w:rPr>
              <w:rStyle w:val="PlaceholderText"/>
              <w:color w:val="FF0000"/>
              <w:sz w:val="22"/>
              <w:szCs w:val="22"/>
            </w:rPr>
            <w:t>Master’s degree</w:t>
          </w:r>
        </w:p>
      </w:docPartBody>
    </w:docPart>
    <w:docPart>
      <w:docPartPr>
        <w:name w:val="8C32381D44434456A8EE9FB5D4EE6E56"/>
        <w:category>
          <w:name w:val="General"/>
          <w:gallery w:val="placeholder"/>
        </w:category>
        <w:types>
          <w:type w:val="bbPlcHdr"/>
        </w:types>
        <w:behaviors>
          <w:behavior w:val="content"/>
        </w:behaviors>
        <w:guid w:val="{D4A3F669-46D4-4BFD-AF59-B89A3268057C}"/>
      </w:docPartPr>
      <w:docPartBody>
        <w:p w:rsidR="00122C3B" w:rsidRDefault="00B1220D" w:rsidP="00B1220D">
          <w:pPr>
            <w:pStyle w:val="8C32381D44434456A8EE9FB5D4EE6E56"/>
          </w:pPr>
          <w:r w:rsidRPr="005D1582">
            <w:rPr>
              <w:rStyle w:val="PlaceholderText"/>
              <w:color w:val="FF0000"/>
              <w:sz w:val="22"/>
              <w:szCs w:val="22"/>
            </w:rPr>
            <w:t>abbreviated name of the Partner Institution.</w:t>
          </w:r>
        </w:p>
      </w:docPartBody>
    </w:docPart>
    <w:docPart>
      <w:docPartPr>
        <w:name w:val="0FBBD405665B4E3A98C203215E1570A5"/>
        <w:category>
          <w:name w:val="General"/>
          <w:gallery w:val="placeholder"/>
        </w:category>
        <w:types>
          <w:type w:val="bbPlcHdr"/>
        </w:types>
        <w:behaviors>
          <w:behavior w:val="content"/>
        </w:behaviors>
        <w:guid w:val="{3CEA1C13-97BE-487C-8304-FFC5BEBBBF18}"/>
      </w:docPartPr>
      <w:docPartBody>
        <w:p w:rsidR="00122C3B" w:rsidRDefault="00B1220D" w:rsidP="00B1220D">
          <w:pPr>
            <w:pStyle w:val="0FBBD405665B4E3A98C203215E1570A5"/>
          </w:pPr>
          <w:r w:rsidRPr="005D1582">
            <w:rPr>
              <w:rStyle w:val="PlaceholderText"/>
              <w:color w:val="FF0000"/>
              <w:sz w:val="22"/>
              <w:szCs w:val="22"/>
            </w:rPr>
            <w:t>abbreviated name of the Partner Institution</w:t>
          </w:r>
        </w:p>
      </w:docPartBody>
    </w:docPart>
    <w:docPart>
      <w:docPartPr>
        <w:name w:val="3B16DBAF243F48A4ADDB1C5C51FFA2AE"/>
        <w:category>
          <w:name w:val="General"/>
          <w:gallery w:val="placeholder"/>
        </w:category>
        <w:types>
          <w:type w:val="bbPlcHdr"/>
        </w:types>
        <w:behaviors>
          <w:behavior w:val="content"/>
        </w:behaviors>
        <w:guid w:val="{12B8564F-344D-4362-B0BC-88DED68A42E6}"/>
      </w:docPartPr>
      <w:docPartBody>
        <w:p w:rsidR="00122C3B" w:rsidRDefault="00B1220D" w:rsidP="00B1220D">
          <w:pPr>
            <w:pStyle w:val="3B16DBAF243F48A4ADDB1C5C51FFA2AE"/>
          </w:pPr>
          <w:r w:rsidRPr="005D1582">
            <w:rPr>
              <w:rStyle w:val="PlaceholderText"/>
              <w:color w:val="FF0000"/>
              <w:sz w:val="22"/>
              <w:szCs w:val="22"/>
            </w:rPr>
            <w:t>specified bachelor’s degree</w:t>
          </w:r>
        </w:p>
      </w:docPartBody>
    </w:docPart>
    <w:docPart>
      <w:docPartPr>
        <w:name w:val="6C708F3AAAF04A8096E6F2078AEC2F2C"/>
        <w:category>
          <w:name w:val="General"/>
          <w:gallery w:val="placeholder"/>
        </w:category>
        <w:types>
          <w:type w:val="bbPlcHdr"/>
        </w:types>
        <w:behaviors>
          <w:behavior w:val="content"/>
        </w:behaviors>
        <w:guid w:val="{7A8208EC-B5DC-41C8-9F09-D9C04AAE502F}"/>
      </w:docPartPr>
      <w:docPartBody>
        <w:p w:rsidR="00122C3B" w:rsidRDefault="00B1220D" w:rsidP="00B1220D">
          <w:pPr>
            <w:pStyle w:val="6C708F3AAAF04A8096E6F2078AEC2F2C"/>
          </w:pPr>
          <w:r w:rsidRPr="005D1582">
            <w:rPr>
              <w:rStyle w:val="PlaceholderText"/>
              <w:color w:val="FF0000"/>
              <w:sz w:val="22"/>
              <w:szCs w:val="22"/>
            </w:rPr>
            <w:t>abbreviated name of the partner Institution</w:t>
          </w:r>
        </w:p>
      </w:docPartBody>
    </w:docPart>
    <w:docPart>
      <w:docPartPr>
        <w:name w:val="082E1DCF6326493AAD758E85EB9FA7E5"/>
        <w:category>
          <w:name w:val="General"/>
          <w:gallery w:val="placeholder"/>
        </w:category>
        <w:types>
          <w:type w:val="bbPlcHdr"/>
        </w:types>
        <w:behaviors>
          <w:behavior w:val="content"/>
        </w:behaviors>
        <w:guid w:val="{1FCF02A3-1584-4466-833F-11F388772140}"/>
      </w:docPartPr>
      <w:docPartBody>
        <w:p w:rsidR="00B63BBD" w:rsidRDefault="00B1220D" w:rsidP="00B1220D">
          <w:pPr>
            <w:pStyle w:val="082E1DCF6326493AAD758E85EB9FA7E5"/>
          </w:pPr>
          <w:r w:rsidRPr="005D1582">
            <w:rPr>
              <w:rStyle w:val="PlaceholderText"/>
              <w:color w:val="FF0000"/>
              <w:sz w:val="22"/>
              <w:szCs w:val="22"/>
            </w:rPr>
            <w:t>abbreviated name of the Partner Institution</w:t>
          </w:r>
        </w:p>
      </w:docPartBody>
    </w:docPart>
    <w:docPart>
      <w:docPartPr>
        <w:name w:val="780E66A2534948A78A65FE60F8682C76"/>
        <w:category>
          <w:name w:val="General"/>
          <w:gallery w:val="placeholder"/>
        </w:category>
        <w:types>
          <w:type w:val="bbPlcHdr"/>
        </w:types>
        <w:behaviors>
          <w:behavior w:val="content"/>
        </w:behaviors>
        <w:guid w:val="{B75F124F-6ACE-4A7F-A137-7254918D44E7}"/>
      </w:docPartPr>
      <w:docPartBody>
        <w:p w:rsidR="00226F8F" w:rsidRDefault="00B1220D" w:rsidP="00B1220D">
          <w:pPr>
            <w:pStyle w:val="780E66A2534948A78A65FE60F8682C76"/>
          </w:pPr>
          <w:r w:rsidRPr="005D1582">
            <w:rPr>
              <w:color w:val="FF0000"/>
              <w:sz w:val="22"/>
              <w:szCs w:val="22"/>
            </w:rPr>
            <w:t>abbreviated name of the partner Institution</w:t>
          </w:r>
        </w:p>
      </w:docPartBody>
    </w:docPart>
    <w:docPart>
      <w:docPartPr>
        <w:name w:val="F942845F3264474AABC67F4BB4968524"/>
        <w:category>
          <w:name w:val="General"/>
          <w:gallery w:val="placeholder"/>
        </w:category>
        <w:types>
          <w:type w:val="bbPlcHdr"/>
        </w:types>
        <w:behaviors>
          <w:behavior w:val="content"/>
        </w:behaviors>
        <w:guid w:val="{3D90EDD4-445F-454C-A083-03E4E7E0E2F0}"/>
      </w:docPartPr>
      <w:docPartBody>
        <w:p w:rsidR="00226F8F" w:rsidRDefault="00B1220D" w:rsidP="00B1220D">
          <w:pPr>
            <w:pStyle w:val="F942845F3264474AABC67F4BB4968524"/>
          </w:pPr>
          <w:r w:rsidRPr="005D1582">
            <w:rPr>
              <w:color w:val="FF0000"/>
              <w:sz w:val="22"/>
              <w:szCs w:val="22"/>
            </w:rPr>
            <w:t>abbreviated name of the partner Institution</w:t>
          </w:r>
        </w:p>
      </w:docPartBody>
    </w:docPart>
    <w:docPart>
      <w:docPartPr>
        <w:name w:val="42507AD2E27F4511AEFB99DC50E5F786"/>
        <w:category>
          <w:name w:val="General"/>
          <w:gallery w:val="placeholder"/>
        </w:category>
        <w:types>
          <w:type w:val="bbPlcHdr"/>
        </w:types>
        <w:behaviors>
          <w:behavior w:val="content"/>
        </w:behaviors>
        <w:guid w:val="{3CD22A78-C396-450D-A289-FD74A95920E3}"/>
      </w:docPartPr>
      <w:docPartBody>
        <w:p w:rsidR="00226F8F" w:rsidRDefault="00B1220D" w:rsidP="00B1220D">
          <w:pPr>
            <w:pStyle w:val="42507AD2E27F4511AEFB99DC50E5F786"/>
          </w:pPr>
          <w:r w:rsidRPr="005D1582">
            <w:rPr>
              <w:color w:val="FF0000"/>
              <w:sz w:val="22"/>
              <w:szCs w:val="22"/>
            </w:rPr>
            <w:t>abbreviated name of the partner Institution</w:t>
          </w:r>
        </w:p>
      </w:docPartBody>
    </w:docPart>
    <w:docPart>
      <w:docPartPr>
        <w:name w:val="9B91AF5B1D4744369F71BA92A1395F4A"/>
        <w:category>
          <w:name w:val="General"/>
          <w:gallery w:val="placeholder"/>
        </w:category>
        <w:types>
          <w:type w:val="bbPlcHdr"/>
        </w:types>
        <w:behaviors>
          <w:behavior w:val="content"/>
        </w:behaviors>
        <w:guid w:val="{3729F60A-FC11-4E47-8085-F84C086EC932}"/>
      </w:docPartPr>
      <w:docPartBody>
        <w:p w:rsidR="00226F8F" w:rsidRDefault="00B1220D" w:rsidP="00B1220D">
          <w:pPr>
            <w:pStyle w:val="9B91AF5B1D4744369F71BA92A1395F4A"/>
          </w:pPr>
          <w:r w:rsidRPr="005D1582">
            <w:rPr>
              <w:color w:val="FF0000"/>
              <w:sz w:val="22"/>
              <w:szCs w:val="22"/>
            </w:rPr>
            <w:t>abbreviated name of the partner Institution</w:t>
          </w:r>
        </w:p>
      </w:docPartBody>
    </w:docPart>
    <w:docPart>
      <w:docPartPr>
        <w:name w:val="1BF292433F9E42D098069918BBF2CD97"/>
        <w:category>
          <w:name w:val="General"/>
          <w:gallery w:val="placeholder"/>
        </w:category>
        <w:types>
          <w:type w:val="bbPlcHdr"/>
        </w:types>
        <w:behaviors>
          <w:behavior w:val="content"/>
        </w:behaviors>
        <w:guid w:val="{BD28D803-B75B-4DEF-9820-8C25C77CA8C4}"/>
      </w:docPartPr>
      <w:docPartBody>
        <w:p w:rsidR="00226F8F" w:rsidRDefault="00B1220D" w:rsidP="00B1220D">
          <w:pPr>
            <w:pStyle w:val="1BF292433F9E42D098069918BBF2CD97"/>
          </w:pPr>
          <w:r w:rsidRPr="005D1582">
            <w:rPr>
              <w:color w:val="FF0000"/>
              <w:sz w:val="22"/>
              <w:szCs w:val="22"/>
            </w:rPr>
            <w:t>abbreviated name of the partner Institution</w:t>
          </w:r>
        </w:p>
      </w:docPartBody>
    </w:docPart>
    <w:docPart>
      <w:docPartPr>
        <w:name w:val="042FB2F48C5546CDA11711B38E127137"/>
        <w:category>
          <w:name w:val="General"/>
          <w:gallery w:val="placeholder"/>
        </w:category>
        <w:types>
          <w:type w:val="bbPlcHdr"/>
        </w:types>
        <w:behaviors>
          <w:behavior w:val="content"/>
        </w:behaviors>
        <w:guid w:val="{AFA984AA-E3ED-4A43-AF82-CEAD3027BFCF}"/>
      </w:docPartPr>
      <w:docPartBody>
        <w:p w:rsidR="00226F8F" w:rsidRDefault="00B1220D" w:rsidP="00B1220D">
          <w:pPr>
            <w:pStyle w:val="042FB2F48C5546CDA11711B38E127137"/>
          </w:pPr>
          <w:r w:rsidRPr="005D1582">
            <w:rPr>
              <w:color w:val="FF0000"/>
              <w:sz w:val="22"/>
              <w:szCs w:val="22"/>
            </w:rPr>
            <w:t>abbreviated name of the partner Institution</w:t>
          </w:r>
        </w:p>
      </w:docPartBody>
    </w:docPart>
    <w:docPart>
      <w:docPartPr>
        <w:name w:val="09250AE69CBC456CAD5437C3CFB16188"/>
        <w:category>
          <w:name w:val="General"/>
          <w:gallery w:val="placeholder"/>
        </w:category>
        <w:types>
          <w:type w:val="bbPlcHdr"/>
        </w:types>
        <w:behaviors>
          <w:behavior w:val="content"/>
        </w:behaviors>
        <w:guid w:val="{05156D19-44E5-4EAB-9A42-B5D0A30F521E}"/>
      </w:docPartPr>
      <w:docPartBody>
        <w:p w:rsidR="00226F8F" w:rsidRDefault="00B1220D" w:rsidP="00B1220D">
          <w:pPr>
            <w:pStyle w:val="09250AE69CBC456CAD5437C3CFB16188"/>
          </w:pPr>
          <w:r w:rsidRPr="005D1582">
            <w:rPr>
              <w:color w:val="FF0000"/>
              <w:sz w:val="22"/>
              <w:szCs w:val="22"/>
            </w:rPr>
            <w:t>abbreviated name of the partner Institution</w:t>
          </w:r>
        </w:p>
      </w:docPartBody>
    </w:docPart>
    <w:docPart>
      <w:docPartPr>
        <w:name w:val="0E9095F710CF4DEAA155A31521CAC1AB"/>
        <w:category>
          <w:name w:val="General"/>
          <w:gallery w:val="placeholder"/>
        </w:category>
        <w:types>
          <w:type w:val="bbPlcHdr"/>
        </w:types>
        <w:behaviors>
          <w:behavior w:val="content"/>
        </w:behaviors>
        <w:guid w:val="{B5F012FB-A002-4ADD-A8B0-B9A3D8C9AF9C}"/>
      </w:docPartPr>
      <w:docPartBody>
        <w:p w:rsidR="00226F8F" w:rsidRDefault="00B1220D" w:rsidP="00B1220D">
          <w:pPr>
            <w:pStyle w:val="0E9095F710CF4DEAA155A31521CAC1AB"/>
          </w:pPr>
          <w:r w:rsidRPr="005D1582">
            <w:rPr>
              <w:color w:val="FF0000"/>
              <w:sz w:val="22"/>
              <w:szCs w:val="22"/>
            </w:rPr>
            <w:t>abbreviated name of the partner Institution</w:t>
          </w:r>
        </w:p>
      </w:docPartBody>
    </w:docPart>
    <w:docPart>
      <w:docPartPr>
        <w:name w:val="82199B36111C4F7F8355558069C6D2CF"/>
        <w:category>
          <w:name w:val="General"/>
          <w:gallery w:val="placeholder"/>
        </w:category>
        <w:types>
          <w:type w:val="bbPlcHdr"/>
        </w:types>
        <w:behaviors>
          <w:behavior w:val="content"/>
        </w:behaviors>
        <w:guid w:val="{8A99C497-CFB5-4972-A5DA-3D324C0CF4A2}"/>
      </w:docPartPr>
      <w:docPartBody>
        <w:p w:rsidR="00226F8F" w:rsidRDefault="00B1220D" w:rsidP="00B1220D">
          <w:pPr>
            <w:pStyle w:val="82199B36111C4F7F8355558069C6D2CF"/>
          </w:pPr>
          <w:r w:rsidRPr="005D1582">
            <w:rPr>
              <w:color w:val="FF0000"/>
              <w:sz w:val="22"/>
              <w:szCs w:val="22"/>
            </w:rPr>
            <w:t>abbreviated name of the partner Institution</w:t>
          </w:r>
        </w:p>
      </w:docPartBody>
    </w:docPart>
    <w:docPart>
      <w:docPartPr>
        <w:name w:val="8E81A68A442743B7860808E88B5A338E"/>
        <w:category>
          <w:name w:val="General"/>
          <w:gallery w:val="placeholder"/>
        </w:category>
        <w:types>
          <w:type w:val="bbPlcHdr"/>
        </w:types>
        <w:behaviors>
          <w:behavior w:val="content"/>
        </w:behaviors>
        <w:guid w:val="{3779248F-7636-45AA-8BCB-CB7B482ACD31}"/>
      </w:docPartPr>
      <w:docPartBody>
        <w:p w:rsidR="00226F8F" w:rsidRDefault="00B1220D" w:rsidP="00B1220D">
          <w:pPr>
            <w:pStyle w:val="8E81A68A442743B7860808E88B5A338E"/>
          </w:pPr>
          <w:r w:rsidRPr="005D1582">
            <w:rPr>
              <w:color w:val="FF0000"/>
              <w:sz w:val="22"/>
              <w:szCs w:val="22"/>
            </w:rPr>
            <w:t>abbreviated name of the partner Institution</w:t>
          </w:r>
        </w:p>
      </w:docPartBody>
    </w:docPart>
    <w:docPart>
      <w:docPartPr>
        <w:name w:val="E67AF4B9693B411490310566372DFBFB"/>
        <w:category>
          <w:name w:val="General"/>
          <w:gallery w:val="placeholder"/>
        </w:category>
        <w:types>
          <w:type w:val="bbPlcHdr"/>
        </w:types>
        <w:behaviors>
          <w:behavior w:val="content"/>
        </w:behaviors>
        <w:guid w:val="{CD714FE5-EADD-4C95-B979-1F1F4DC0E25B}"/>
      </w:docPartPr>
      <w:docPartBody>
        <w:p w:rsidR="00226F8F" w:rsidRDefault="00B1220D" w:rsidP="00B1220D">
          <w:pPr>
            <w:pStyle w:val="E67AF4B9693B411490310566372DFBFB"/>
          </w:pPr>
          <w:r w:rsidRPr="005D1582">
            <w:rPr>
              <w:color w:val="FF0000"/>
              <w:sz w:val="22"/>
              <w:szCs w:val="22"/>
            </w:rPr>
            <w:t>abbreviated name of the partner Institution</w:t>
          </w:r>
        </w:p>
      </w:docPartBody>
    </w:docPart>
    <w:docPart>
      <w:docPartPr>
        <w:name w:val="7CB2ABFEEE4741248543F1BD79EF5877"/>
        <w:category>
          <w:name w:val="General"/>
          <w:gallery w:val="placeholder"/>
        </w:category>
        <w:types>
          <w:type w:val="bbPlcHdr"/>
        </w:types>
        <w:behaviors>
          <w:behavior w:val="content"/>
        </w:behaviors>
        <w:guid w:val="{6C86310A-40DB-43F2-BD17-7FAE7D881A7B}"/>
      </w:docPartPr>
      <w:docPartBody>
        <w:p w:rsidR="00226F8F" w:rsidRDefault="00B1220D" w:rsidP="00B1220D">
          <w:pPr>
            <w:pStyle w:val="7CB2ABFEEE4741248543F1BD79EF5877"/>
          </w:pPr>
          <w:r w:rsidRPr="005D1582">
            <w:rPr>
              <w:rStyle w:val="PlaceholderText"/>
              <w:color w:val="FF0000"/>
              <w:sz w:val="22"/>
              <w:szCs w:val="22"/>
            </w:rPr>
            <w:t>abbreviated name of the partner institution</w:t>
          </w:r>
        </w:p>
      </w:docPartBody>
    </w:docPart>
    <w:docPart>
      <w:docPartPr>
        <w:name w:val="A6762418981B443AAAA93464D96B3625"/>
        <w:category>
          <w:name w:val="General"/>
          <w:gallery w:val="placeholder"/>
        </w:category>
        <w:types>
          <w:type w:val="bbPlcHdr"/>
        </w:types>
        <w:behaviors>
          <w:behavior w:val="content"/>
        </w:behaviors>
        <w:guid w:val="{9716F555-6101-48B4-BB34-4D2E52445E74}"/>
      </w:docPartPr>
      <w:docPartBody>
        <w:p w:rsidR="001F2439" w:rsidRDefault="00B1220D" w:rsidP="00B1220D">
          <w:pPr>
            <w:pStyle w:val="A6762418981B443AAAA93464D96B3625"/>
          </w:pPr>
          <w:r w:rsidRPr="005D1582">
            <w:rPr>
              <w:rStyle w:val="PlaceholderText"/>
              <w:color w:val="FF0000"/>
              <w:sz w:val="22"/>
              <w:szCs w:val="22"/>
            </w:rPr>
            <w:t>bachelor’s degree</w:t>
          </w:r>
        </w:p>
      </w:docPartBody>
    </w:docPart>
    <w:docPart>
      <w:docPartPr>
        <w:name w:val="ECB429E1C6BC4295B72B466C827052DA"/>
        <w:category>
          <w:name w:val="General"/>
          <w:gallery w:val="placeholder"/>
        </w:category>
        <w:types>
          <w:type w:val="bbPlcHdr"/>
        </w:types>
        <w:behaviors>
          <w:behavior w:val="content"/>
        </w:behaviors>
        <w:guid w:val="{BD8A4461-B920-4D7A-BC19-3D7020538194}"/>
      </w:docPartPr>
      <w:docPartBody>
        <w:p w:rsidR="001F2439" w:rsidRDefault="00B1220D" w:rsidP="00B1220D">
          <w:pPr>
            <w:pStyle w:val="ECB429E1C6BC4295B72B466C827052DA"/>
          </w:pPr>
          <w:r w:rsidRPr="005D1582">
            <w:rPr>
              <w:rStyle w:val="PlaceholderText"/>
              <w:color w:val="FF0000"/>
              <w:sz w:val="22"/>
              <w:szCs w:val="22"/>
            </w:rPr>
            <w:t>master’s degree</w:t>
          </w:r>
        </w:p>
      </w:docPartBody>
    </w:docPart>
    <w:docPart>
      <w:docPartPr>
        <w:name w:val="930662F8BDE44288BCA8610961C18F99"/>
        <w:category>
          <w:name w:val="General"/>
          <w:gallery w:val="placeholder"/>
        </w:category>
        <w:types>
          <w:type w:val="bbPlcHdr"/>
        </w:types>
        <w:behaviors>
          <w:behavior w:val="content"/>
        </w:behaviors>
        <w:guid w:val="{7C1721BD-1400-4B8F-9486-A5D781BE5776}"/>
      </w:docPartPr>
      <w:docPartBody>
        <w:p w:rsidR="001F2439" w:rsidRDefault="00B1220D" w:rsidP="00B1220D">
          <w:pPr>
            <w:pStyle w:val="930662F8BDE44288BCA8610961C18F99"/>
          </w:pPr>
          <w:r w:rsidRPr="005D1582">
            <w:rPr>
              <w:rStyle w:val="PlaceholderText"/>
              <w:color w:val="FF0000"/>
              <w:sz w:val="22"/>
              <w:szCs w:val="22"/>
            </w:rPr>
            <w:t>degree</w:t>
          </w:r>
        </w:p>
      </w:docPartBody>
    </w:docPart>
    <w:docPart>
      <w:docPartPr>
        <w:name w:val="1E969EA094064FA7A4F9D979ACAE165D"/>
        <w:category>
          <w:name w:val="General"/>
          <w:gallery w:val="placeholder"/>
        </w:category>
        <w:types>
          <w:type w:val="bbPlcHdr"/>
        </w:types>
        <w:behaviors>
          <w:behavior w:val="content"/>
        </w:behaviors>
        <w:guid w:val="{26D0F313-3929-44A1-AD0B-4A79056D2DDC}"/>
      </w:docPartPr>
      <w:docPartBody>
        <w:p w:rsidR="001F2439" w:rsidRDefault="00B1220D" w:rsidP="00B1220D">
          <w:pPr>
            <w:pStyle w:val="1E969EA094064FA7A4F9D979ACAE165D"/>
          </w:pPr>
          <w:r w:rsidRPr="005D1582">
            <w:rPr>
              <w:rStyle w:val="PlaceholderText"/>
              <w:color w:val="FF0000"/>
              <w:sz w:val="22"/>
              <w:szCs w:val="22"/>
            </w:rPr>
            <w:t>degree</w:t>
          </w:r>
        </w:p>
      </w:docPartBody>
    </w:docPart>
    <w:docPart>
      <w:docPartPr>
        <w:name w:val="552D29C0B9484F908AC38A5608553DBA"/>
        <w:category>
          <w:name w:val="General"/>
          <w:gallery w:val="placeholder"/>
        </w:category>
        <w:types>
          <w:type w:val="bbPlcHdr"/>
        </w:types>
        <w:behaviors>
          <w:behavior w:val="content"/>
        </w:behaviors>
        <w:guid w:val="{69857028-4BD5-4BAA-9352-60E484877590}"/>
      </w:docPartPr>
      <w:docPartBody>
        <w:p w:rsidR="007B31DD" w:rsidRDefault="00B1220D" w:rsidP="00B1220D">
          <w:pPr>
            <w:pStyle w:val="552D29C0B9484F908AC38A5608553DBA"/>
          </w:pPr>
          <w:r w:rsidRPr="005D1582">
            <w:rPr>
              <w:color w:val="FF0000"/>
              <w:sz w:val="22"/>
              <w:szCs w:val="22"/>
            </w:rPr>
            <w:t>abbreviated name of the partner Institution</w:t>
          </w:r>
        </w:p>
      </w:docPartBody>
    </w:docPart>
    <w:docPart>
      <w:docPartPr>
        <w:name w:val="12C15CDEF04A4B55AD6F6E1BED08B41F"/>
        <w:category>
          <w:name w:val="General"/>
          <w:gallery w:val="placeholder"/>
        </w:category>
        <w:types>
          <w:type w:val="bbPlcHdr"/>
        </w:types>
        <w:behaviors>
          <w:behavior w:val="content"/>
        </w:behaviors>
        <w:guid w:val="{B72DBB2B-71D0-40D0-B701-A59732F006CE}"/>
      </w:docPartPr>
      <w:docPartBody>
        <w:p w:rsidR="006A717D" w:rsidRDefault="00B1220D" w:rsidP="00B1220D">
          <w:pPr>
            <w:pStyle w:val="12C15CDEF04A4B55AD6F6E1BED08B41F1"/>
          </w:pPr>
          <w:r w:rsidRPr="005D1582">
            <w:rPr>
              <w:color w:val="FF0000"/>
              <w:sz w:val="22"/>
              <w:szCs w:val="22"/>
            </w:rPr>
            <w:t>Enter date</w:t>
          </w:r>
        </w:p>
      </w:docPartBody>
    </w:docPart>
    <w:docPart>
      <w:docPartPr>
        <w:name w:val="9B4E056F1AA24103BC31ACAAB475967C"/>
        <w:category>
          <w:name w:val="General"/>
          <w:gallery w:val="placeholder"/>
        </w:category>
        <w:types>
          <w:type w:val="bbPlcHdr"/>
        </w:types>
        <w:behaviors>
          <w:behavior w:val="content"/>
        </w:behaviors>
        <w:guid w:val="{3963D5B0-EE4B-4747-A72D-5D99CCA0C862}"/>
      </w:docPartPr>
      <w:docPartBody>
        <w:p w:rsidR="006A717D" w:rsidRDefault="00B1220D" w:rsidP="00B1220D">
          <w:pPr>
            <w:pStyle w:val="9B4E056F1AA24103BC31ACAAB475967C1"/>
          </w:pPr>
          <w:r w:rsidRPr="005D1582">
            <w:rPr>
              <w:color w:val="FF0000"/>
              <w:sz w:val="22"/>
              <w:szCs w:val="22"/>
            </w:rPr>
            <w:t>Partner Institution</w:t>
          </w:r>
        </w:p>
      </w:docPartBody>
    </w:docPart>
    <w:docPart>
      <w:docPartPr>
        <w:name w:val="D97672018393448285F2E9583844A5C9"/>
        <w:category>
          <w:name w:val="General"/>
          <w:gallery w:val="placeholder"/>
        </w:category>
        <w:types>
          <w:type w:val="bbPlcHdr"/>
        </w:types>
        <w:behaviors>
          <w:behavior w:val="content"/>
        </w:behaviors>
        <w:guid w:val="{5C372EE8-E6C1-4CC7-B225-6693119E0C96}"/>
      </w:docPartPr>
      <w:docPartBody>
        <w:p w:rsidR="006A717D" w:rsidRDefault="00B1220D" w:rsidP="00B1220D">
          <w:pPr>
            <w:pStyle w:val="D97672018393448285F2E9583844A5C91"/>
          </w:pPr>
          <w:r w:rsidRPr="005D1582">
            <w:rPr>
              <w:color w:val="FF0000"/>
              <w:sz w:val="22"/>
              <w:szCs w:val="22"/>
            </w:rPr>
            <w:t>abbreviated name of the partner institution</w:t>
          </w:r>
        </w:p>
      </w:docPartBody>
    </w:docPart>
    <w:docPart>
      <w:docPartPr>
        <w:name w:val="39C953050DC94822B06A978CFF675D53"/>
        <w:category>
          <w:name w:val="General"/>
          <w:gallery w:val="placeholder"/>
        </w:category>
        <w:types>
          <w:type w:val="bbPlcHdr"/>
        </w:types>
        <w:behaviors>
          <w:behavior w:val="content"/>
        </w:behaviors>
        <w:guid w:val="{FB7911B8-DF59-4122-AF20-ED39DF73A915}"/>
      </w:docPartPr>
      <w:docPartBody>
        <w:p w:rsidR="006A717D" w:rsidRDefault="00B1220D" w:rsidP="00B1220D">
          <w:pPr>
            <w:pStyle w:val="39C953050DC94822B06A978CFF675D531"/>
          </w:pPr>
          <w:r w:rsidRPr="005D1582">
            <w:rPr>
              <w:color w:val="FF0000"/>
              <w:sz w:val="22"/>
              <w:szCs w:val="22"/>
            </w:rPr>
            <w:t xml:space="preserve">city, </w:t>
          </w:r>
          <w:r>
            <w:rPr>
              <w:color w:val="FF0000"/>
              <w:sz w:val="22"/>
              <w:szCs w:val="22"/>
            </w:rPr>
            <w:t xml:space="preserve">full name of the </w:t>
          </w:r>
          <w:r w:rsidRPr="005D1582">
            <w:rPr>
              <w:color w:val="FF0000"/>
              <w:sz w:val="22"/>
              <w:szCs w:val="22"/>
            </w:rPr>
            <w:t>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2"/>
    <w:rsid w:val="0008098E"/>
    <w:rsid w:val="000907B0"/>
    <w:rsid w:val="0009231D"/>
    <w:rsid w:val="000A37BB"/>
    <w:rsid w:val="000A4342"/>
    <w:rsid w:val="000A6213"/>
    <w:rsid w:val="000D0950"/>
    <w:rsid w:val="000E6B2A"/>
    <w:rsid w:val="000F0956"/>
    <w:rsid w:val="000F2648"/>
    <w:rsid w:val="001004DA"/>
    <w:rsid w:val="0010529E"/>
    <w:rsid w:val="00122C3B"/>
    <w:rsid w:val="0012506C"/>
    <w:rsid w:val="001321FE"/>
    <w:rsid w:val="001463DC"/>
    <w:rsid w:val="001914A7"/>
    <w:rsid w:val="00195E50"/>
    <w:rsid w:val="001A349C"/>
    <w:rsid w:val="001A7BEE"/>
    <w:rsid w:val="001B3B84"/>
    <w:rsid w:val="001C4449"/>
    <w:rsid w:val="001C6390"/>
    <w:rsid w:val="001D66C2"/>
    <w:rsid w:val="001F2439"/>
    <w:rsid w:val="00212FC5"/>
    <w:rsid w:val="00226F8F"/>
    <w:rsid w:val="002443F8"/>
    <w:rsid w:val="0025579C"/>
    <w:rsid w:val="002579A3"/>
    <w:rsid w:val="00262D7E"/>
    <w:rsid w:val="00280460"/>
    <w:rsid w:val="002E493B"/>
    <w:rsid w:val="002F3D5B"/>
    <w:rsid w:val="002F7E8A"/>
    <w:rsid w:val="00315CF1"/>
    <w:rsid w:val="00333EDC"/>
    <w:rsid w:val="00355C39"/>
    <w:rsid w:val="003B3C25"/>
    <w:rsid w:val="003C3529"/>
    <w:rsid w:val="003D450B"/>
    <w:rsid w:val="004214FA"/>
    <w:rsid w:val="00487F83"/>
    <w:rsid w:val="004A5062"/>
    <w:rsid w:val="004B1596"/>
    <w:rsid w:val="004E7725"/>
    <w:rsid w:val="00503ADA"/>
    <w:rsid w:val="00522DA6"/>
    <w:rsid w:val="005605CD"/>
    <w:rsid w:val="00564388"/>
    <w:rsid w:val="00583145"/>
    <w:rsid w:val="00583438"/>
    <w:rsid w:val="005A016E"/>
    <w:rsid w:val="005A1352"/>
    <w:rsid w:val="005B2B65"/>
    <w:rsid w:val="005C0567"/>
    <w:rsid w:val="005C5E48"/>
    <w:rsid w:val="00612D3C"/>
    <w:rsid w:val="0061356F"/>
    <w:rsid w:val="00643648"/>
    <w:rsid w:val="00651DA9"/>
    <w:rsid w:val="006817F0"/>
    <w:rsid w:val="00692DCB"/>
    <w:rsid w:val="00695516"/>
    <w:rsid w:val="006A06BD"/>
    <w:rsid w:val="006A717D"/>
    <w:rsid w:val="006B199C"/>
    <w:rsid w:val="006D221A"/>
    <w:rsid w:val="00711E49"/>
    <w:rsid w:val="00717F47"/>
    <w:rsid w:val="00730270"/>
    <w:rsid w:val="007337B3"/>
    <w:rsid w:val="00746A1A"/>
    <w:rsid w:val="007470EB"/>
    <w:rsid w:val="007B31DD"/>
    <w:rsid w:val="007D2D33"/>
    <w:rsid w:val="00802999"/>
    <w:rsid w:val="008318A6"/>
    <w:rsid w:val="00862DEB"/>
    <w:rsid w:val="008A4BFB"/>
    <w:rsid w:val="008E799D"/>
    <w:rsid w:val="009014CB"/>
    <w:rsid w:val="009244B0"/>
    <w:rsid w:val="00976661"/>
    <w:rsid w:val="009A391F"/>
    <w:rsid w:val="009E0C86"/>
    <w:rsid w:val="009E1747"/>
    <w:rsid w:val="00A007B9"/>
    <w:rsid w:val="00A05DC0"/>
    <w:rsid w:val="00A16A39"/>
    <w:rsid w:val="00A20B57"/>
    <w:rsid w:val="00A74F4B"/>
    <w:rsid w:val="00A97A66"/>
    <w:rsid w:val="00AB3F48"/>
    <w:rsid w:val="00AC2537"/>
    <w:rsid w:val="00AC430A"/>
    <w:rsid w:val="00B1220D"/>
    <w:rsid w:val="00B15E6D"/>
    <w:rsid w:val="00B3333C"/>
    <w:rsid w:val="00B515E7"/>
    <w:rsid w:val="00B52335"/>
    <w:rsid w:val="00B57436"/>
    <w:rsid w:val="00B603B1"/>
    <w:rsid w:val="00B63BBD"/>
    <w:rsid w:val="00B66FE2"/>
    <w:rsid w:val="00B73432"/>
    <w:rsid w:val="00BA1232"/>
    <w:rsid w:val="00BB623E"/>
    <w:rsid w:val="00BD2F8C"/>
    <w:rsid w:val="00BD3CAC"/>
    <w:rsid w:val="00C24023"/>
    <w:rsid w:val="00C272CF"/>
    <w:rsid w:val="00C3552D"/>
    <w:rsid w:val="00C45650"/>
    <w:rsid w:val="00C92442"/>
    <w:rsid w:val="00CB2617"/>
    <w:rsid w:val="00CE5DF4"/>
    <w:rsid w:val="00D41C58"/>
    <w:rsid w:val="00D55BBB"/>
    <w:rsid w:val="00D55F16"/>
    <w:rsid w:val="00D86A32"/>
    <w:rsid w:val="00D91ABD"/>
    <w:rsid w:val="00D95477"/>
    <w:rsid w:val="00DB63BD"/>
    <w:rsid w:val="00DC31D3"/>
    <w:rsid w:val="00DC6A08"/>
    <w:rsid w:val="00E07674"/>
    <w:rsid w:val="00E27397"/>
    <w:rsid w:val="00E36B56"/>
    <w:rsid w:val="00EB5EB7"/>
    <w:rsid w:val="00F00C02"/>
    <w:rsid w:val="00F24FF3"/>
    <w:rsid w:val="00F44518"/>
    <w:rsid w:val="00F45205"/>
    <w:rsid w:val="00FB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20D"/>
    <w:rPr>
      <w:color w:val="808080"/>
    </w:rPr>
  </w:style>
  <w:style w:type="paragraph" w:customStyle="1" w:styleId="D4FC24C6028E4F54B75E91EDB343C7C220">
    <w:name w:val="D4FC24C6028E4F54B75E91EDB343C7C220"/>
    <w:rsid w:val="000F0956"/>
    <w:pPr>
      <w:spacing w:after="0" w:line="240" w:lineRule="auto"/>
    </w:pPr>
    <w:rPr>
      <w:rFonts w:ascii="Times New Roman" w:eastAsia="Malgun Gothic" w:hAnsi="Times New Roman" w:cs="Times New Roman"/>
      <w:kern w:val="0"/>
      <w:lang w:eastAsia="en-US"/>
      <w14:ligatures w14:val="none"/>
    </w:rPr>
  </w:style>
  <w:style w:type="paragraph" w:customStyle="1" w:styleId="C378F1A8CDBB442D8BAFABC15A67BDD93">
    <w:name w:val="C378F1A8CDBB442D8BAFABC15A67BDD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FA58DABA8B434BA98898DC108FEE26283">
    <w:name w:val="FA58DABA8B434BA98898DC108FEE2628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B5D8DA3BCEE477CA00062BBF30C27493">
    <w:name w:val="0B5D8DA3BCEE477CA00062BBF30C274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5EA1D1E827324F1ABDF00ADB190AD0933">
    <w:name w:val="5EA1D1E827324F1ABDF00ADB190AD093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C32381D44434456A8EE9FB5D4EE6E563">
    <w:name w:val="8C32381D44434456A8EE9FB5D4EE6E56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FBBD405665B4E3A98C203215E1570A53">
    <w:name w:val="0FBBD405665B4E3A98C203215E1570A5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82E1DCF6326493AAD758E85EB9FA7E53">
    <w:name w:val="082E1DCF6326493AAD758E85EB9FA7E5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61BC13F0A7CE49A0B7BEB4ECFC5404793">
    <w:name w:val="61BC13F0A7CE49A0B7BEB4ECFC540479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3AAFE05D85174A27A33A6D4D132C9B953">
    <w:name w:val="3AAFE05D85174A27A33A6D4D132C9B95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9638F397D08E43569265B2B833CA389D3">
    <w:name w:val="9638F397D08E43569265B2B833CA389D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780E66A2534948A78A65FE60F8682C763">
    <w:name w:val="780E66A2534948A78A65FE60F8682C76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A6762418981B443AAAA93464D96B36253">
    <w:name w:val="A6762418981B443AAAA93464D96B3625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F942845F3264474AABC67F4BB49685243">
    <w:name w:val="F942845F3264474AABC67F4BB4968524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ECB429E1C6BC4295B72B466C827052DA3">
    <w:name w:val="ECB429E1C6BC4295B72B466C827052DA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42507AD2E27F4511AEFB99DC50E5F7863">
    <w:name w:val="42507AD2E27F4511AEFB99DC50E5F786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9B91AF5B1D4744369F71BA92A1395F4A3">
    <w:name w:val="9B91AF5B1D4744369F71BA92A1395F4A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1BF292433F9E42D098069918BBF2CD973">
    <w:name w:val="1BF292433F9E42D098069918BBF2CD97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042FB2F48C5546CDA11711B38E1271373">
    <w:name w:val="042FB2F48C5546CDA11711B38E127137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09250AE69CBC456CAD5437C3CFB161883">
    <w:name w:val="09250AE69CBC456CAD5437C3CFB16188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AB3A94A739D4C60A6CC06D070A373BE3">
    <w:name w:val="3AB3A94A739D4C60A6CC06D070A373BE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E9095F710CF4DEAA155A31521CAC1AB3">
    <w:name w:val="0E9095F710CF4DEAA155A31521CAC1A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F3E9C0E52F014DC89093B741530158F23">
    <w:name w:val="F3E9C0E52F014DC89093B741530158F2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2199B36111C4F7F8355558069C6D2CF3">
    <w:name w:val="82199B36111C4F7F8355558069C6D2CF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552D29C0B9484F908AC38A5608553DBA1">
    <w:name w:val="552D29C0B9484F908AC38A5608553DBA1"/>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8E81A68A442743B7860808E88B5A338E3">
    <w:name w:val="8E81A68A442743B7860808E88B5A338E3"/>
    <w:rsid w:val="00717F47"/>
    <w:pPr>
      <w:spacing w:after="0" w:line="240" w:lineRule="auto"/>
      <w:ind w:left="720"/>
    </w:pPr>
    <w:rPr>
      <w:rFonts w:ascii="Times New Roman" w:eastAsia="Malgun Gothic" w:hAnsi="Times New Roman" w:cs="Times New Roman"/>
      <w:kern w:val="0"/>
      <w:lang w:eastAsia="en-US"/>
      <w14:ligatures w14:val="none"/>
    </w:rPr>
  </w:style>
  <w:style w:type="paragraph" w:customStyle="1" w:styleId="DB58CC2CCFF54904B42423ED410BD5B23">
    <w:name w:val="DB58CC2CCFF54904B42423ED410BD5B2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930662F8BDE44288BCA8610961C18F993">
    <w:name w:val="930662F8BDE44288BCA8610961C18F9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E67AF4B9693B411490310566372DFBFB3">
    <w:name w:val="E67AF4B9693B411490310566372DFBF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B16DBAF243F48A4ADDB1C5C51FFA2AE3">
    <w:name w:val="3B16DBAF243F48A4ADDB1C5C51FFA2AE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6C708F3AAAF04A8096E6F2078AEC2F2C3">
    <w:name w:val="6C708F3AAAF04A8096E6F2078AEC2F2C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7CB2ABFEEE4741248543F1BD79EF58773">
    <w:name w:val="7CB2ABFEEE4741248543F1BD79EF5877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1E969EA094064FA7A4F9D979ACAE165D3">
    <w:name w:val="1E969EA094064FA7A4F9D979ACAE165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3">
    <w:name w:val="EF18979BE9A64853BF8F1148AC40EE8C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3">
    <w:name w:val="D0D9ADC6B0374EC7A8EE87155EABC7D5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3">
    <w:name w:val="4BF633CC38C34AC0A4E961AA7EA8594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3">
    <w:name w:val="02AF06777A204D24BB7E567ACE1A2516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1A325CE8EA5A444BBE812BA28E9111CB3">
    <w:name w:val="1A325CE8EA5A444BBE812BA28E9111C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3">
    <w:name w:val="3C649F3152B849C2AB2F64F3A51B20BA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3">
    <w:name w:val="E84F73BF639E41878DA4FC4502EAA5C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3">
    <w:name w:val="CC6B087B487E4F55B22E1F502708055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3">
    <w:name w:val="2EF621E198684B6D928894599F92E8C0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3">
    <w:name w:val="75C6B6D30F6D43A79C6259B85837603D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3">
    <w:name w:val="8ECEB593D7F64E0C903C55B55F343E76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3">
    <w:name w:val="46037137DCB841999C919F17A402645A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3">
    <w:name w:val="B007405FA488418283DE733ECA7F55F1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3">
    <w:name w:val="CC9841757C1B4EE8A22FB3E4EAE07C79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3">
    <w:name w:val="8B5C23583FBC4FAB8F6C000FD603FF993"/>
    <w:rsid w:val="00717F4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3">
    <w:name w:val="082505D269554175AE810D636DAB89CF3"/>
    <w:rsid w:val="00717F4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3">
    <w:name w:val="9D505E3A67AE45989BECB969F643CA9A3"/>
    <w:rsid w:val="00717F4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D8C94ABDA2EE464FB2F1FCBF6C941D743">
    <w:name w:val="D8C94ABDA2EE464FB2F1FCBF6C941D74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4B83195DDC434AFA8BD811CFCF685B313">
    <w:name w:val="4B83195DDC434AFA8BD811CFCF685B31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31498324803A422480C2661D22CEFB703">
    <w:name w:val="31498324803A422480C2661D22CEFB70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5B2B48D3B59E40BABCE8CDA67A9C5B6B3">
    <w:name w:val="5B2B48D3B59E40BABCE8CDA67A9C5B6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AC52FA082D56410298B15FCC106C83B43">
    <w:name w:val="AC52FA082D56410298B15FCC106C83B4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FFFABF31AD354ABAA13432F95AD5827B3">
    <w:name w:val="FFFABF31AD354ABAA13432F95AD5827B3"/>
    <w:rsid w:val="00717F47"/>
    <w:pPr>
      <w:spacing w:after="0" w:line="240" w:lineRule="auto"/>
    </w:pPr>
    <w:rPr>
      <w:rFonts w:ascii="Times New Roman" w:eastAsia="Malgun Gothic" w:hAnsi="Times New Roman" w:cs="Times New Roman"/>
      <w:kern w:val="0"/>
      <w:lang w:eastAsia="en-US"/>
      <w14:ligatures w14:val="none"/>
    </w:rPr>
  </w:style>
  <w:style w:type="paragraph" w:customStyle="1" w:styleId="12C15CDEF04A4B55AD6F6E1BED08B41F">
    <w:name w:val="12C15CDEF04A4B55AD6F6E1BED08B41F"/>
    <w:rsid w:val="006A717D"/>
  </w:style>
  <w:style w:type="paragraph" w:customStyle="1" w:styleId="9B4E056F1AA24103BC31ACAAB475967C">
    <w:name w:val="9B4E056F1AA24103BC31ACAAB475967C"/>
    <w:rsid w:val="006A717D"/>
  </w:style>
  <w:style w:type="paragraph" w:customStyle="1" w:styleId="D97672018393448285F2E9583844A5C9">
    <w:name w:val="D97672018393448285F2E9583844A5C9"/>
    <w:rsid w:val="006A717D"/>
  </w:style>
  <w:style w:type="paragraph" w:customStyle="1" w:styleId="39C953050DC94822B06A978CFF675D53">
    <w:name w:val="39C953050DC94822B06A978CFF675D53"/>
    <w:rsid w:val="006A717D"/>
  </w:style>
  <w:style w:type="paragraph" w:customStyle="1" w:styleId="C378F1A8CDBB442D8BAFABC15A67BDD9">
    <w:name w:val="C378F1A8CDBB442D8BAFABC15A67BDD9"/>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12C15CDEF04A4B55AD6F6E1BED08B41F1">
    <w:name w:val="12C15CDEF04A4B55AD6F6E1BED08B41F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9B4E056F1AA24103BC31ACAAB475967C1">
    <w:name w:val="9B4E056F1AA24103BC31ACAAB475967C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D97672018393448285F2E9583844A5C91">
    <w:name w:val="D97672018393448285F2E9583844A5C9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9C953050DC94822B06A978CFF675D531">
    <w:name w:val="39C953050DC94822B06A978CFF675D53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C32381D44434456A8EE9FB5D4EE6E56">
    <w:name w:val="8C32381D44434456A8EE9FB5D4EE6E56"/>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FBBD405665B4E3A98C203215E1570A5">
    <w:name w:val="0FBBD405665B4E3A98C203215E1570A5"/>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82E1DCF6326493AAD758E85EB9FA7E5">
    <w:name w:val="082E1DCF6326493AAD758E85EB9FA7E5"/>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61BC13F0A7CE49A0B7BEB4ECFC540479">
    <w:name w:val="61BC13F0A7CE49A0B7BEB4ECFC540479"/>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3AAFE05D85174A27A33A6D4D132C9B95">
    <w:name w:val="3AAFE05D85174A27A33A6D4D132C9B95"/>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9638F397D08E43569265B2B833CA389D">
    <w:name w:val="9638F397D08E43569265B2B833CA389D"/>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780E66A2534948A78A65FE60F8682C76">
    <w:name w:val="780E66A2534948A78A65FE60F8682C76"/>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A6762418981B443AAAA93464D96B3625">
    <w:name w:val="A6762418981B443AAAA93464D96B3625"/>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F942845F3264474AABC67F4BB4968524">
    <w:name w:val="F942845F3264474AABC67F4BB4968524"/>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ECB429E1C6BC4295B72B466C827052DA">
    <w:name w:val="ECB429E1C6BC4295B72B466C827052DA"/>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42507AD2E27F4511AEFB99DC50E5F786">
    <w:name w:val="42507AD2E27F4511AEFB99DC50E5F786"/>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9B91AF5B1D4744369F71BA92A1395F4A">
    <w:name w:val="9B91AF5B1D4744369F71BA92A1395F4A"/>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1BF292433F9E42D098069918BBF2CD97">
    <w:name w:val="1BF292433F9E42D098069918BBF2CD97"/>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042FB2F48C5546CDA11711B38E127137">
    <w:name w:val="042FB2F48C5546CDA11711B38E127137"/>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09250AE69CBC456CAD5437C3CFB16188">
    <w:name w:val="09250AE69CBC456CAD5437C3CFB16188"/>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AB3A94A739D4C60A6CC06D070A373BE">
    <w:name w:val="3AB3A94A739D4C60A6CC06D070A373BE"/>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E9095F710CF4DEAA155A31521CAC1AB">
    <w:name w:val="0E9095F710CF4DEAA155A31521CAC1A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F3E9C0E52F014DC89093B741530158F2">
    <w:name w:val="F3E9C0E52F014DC89093B741530158F2"/>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2199B36111C4F7F8355558069C6D2CF">
    <w:name w:val="82199B36111C4F7F8355558069C6D2CF"/>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552D29C0B9484F908AC38A5608553DBA">
    <w:name w:val="552D29C0B9484F908AC38A5608553DBA"/>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8E81A68A442743B7860808E88B5A338E">
    <w:name w:val="8E81A68A442743B7860808E88B5A338E"/>
    <w:rsid w:val="00B1220D"/>
    <w:pPr>
      <w:spacing w:after="0" w:line="240" w:lineRule="auto"/>
      <w:ind w:left="720"/>
    </w:pPr>
    <w:rPr>
      <w:rFonts w:ascii="Times New Roman" w:eastAsia="Malgun Gothic" w:hAnsi="Times New Roman" w:cs="Times New Roman"/>
      <w:kern w:val="0"/>
      <w:lang w:eastAsia="en-US"/>
      <w14:ligatures w14:val="none"/>
    </w:rPr>
  </w:style>
  <w:style w:type="paragraph" w:customStyle="1" w:styleId="DB58CC2CCFF54904B42423ED410BD5B2">
    <w:name w:val="DB58CC2CCFF54904B42423ED410BD5B2"/>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930662F8BDE44288BCA8610961C18F99">
    <w:name w:val="930662F8BDE44288BCA8610961C18F99"/>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E67AF4B9693B411490310566372DFBFB">
    <w:name w:val="E67AF4B9693B411490310566372DFBF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B16DBAF243F48A4ADDB1C5C51FFA2AE">
    <w:name w:val="3B16DBAF243F48A4ADDB1C5C51FFA2AE"/>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6C708F3AAAF04A8096E6F2078AEC2F2C">
    <w:name w:val="6C708F3AAAF04A8096E6F2078AEC2F2C"/>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7CB2ABFEEE4741248543F1BD79EF5877">
    <w:name w:val="7CB2ABFEEE4741248543F1BD79EF5877"/>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1E969EA094064FA7A4F9D979ACAE165D">
    <w:name w:val="1E969EA094064FA7A4F9D979ACAE165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EF18979BE9A64853BF8F1148AC40EE8C">
    <w:name w:val="EF18979BE9A64853BF8F1148AC40EE8C"/>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
    <w:name w:val="D0D9ADC6B0374EC7A8EE87155EABC7D5"/>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
    <w:name w:val="4BF633CC38C34AC0A4E961AA7EA8594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
    <w:name w:val="02AF06777A204D24BB7E567ACE1A2516"/>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1A325CE8EA5A444BBE812BA28E9111CB">
    <w:name w:val="1A325CE8EA5A444BBE812BA28E9111C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
    <w:name w:val="3C649F3152B849C2AB2F64F3A51B20BA"/>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
    <w:name w:val="E84F73BF639E41878DA4FC4502EAA5C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
    <w:name w:val="CC6B087B487E4F55B22E1F502708055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
    <w:name w:val="2EF621E198684B6D928894599F92E8C0"/>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
    <w:name w:val="75C6B6D30F6D43A79C6259B85837603D"/>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
    <w:name w:val="8ECEB593D7F64E0C903C55B55F343E76"/>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
    <w:name w:val="46037137DCB841999C919F17A402645A"/>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
    <w:name w:val="B007405FA488418283DE733ECA7F55F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
    <w:name w:val="CC9841757C1B4EE8A22FB3E4EAE07C79"/>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
    <w:name w:val="8B5C23583FBC4FAB8F6C000FD603FF99"/>
    <w:rsid w:val="00B1220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
    <w:name w:val="082505D269554175AE810D636DAB89CF"/>
    <w:rsid w:val="00B1220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
    <w:name w:val="9D505E3A67AE45989BECB969F643CA9A"/>
    <w:rsid w:val="00B1220D"/>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D8C94ABDA2EE464FB2F1FCBF6C941D74">
    <w:name w:val="D8C94ABDA2EE464FB2F1FCBF6C941D74"/>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4B83195DDC434AFA8BD811CFCF685B31">
    <w:name w:val="4B83195DDC434AFA8BD811CFCF685B31"/>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31498324803A422480C2661D22CEFB70">
    <w:name w:val="31498324803A422480C2661D22CEFB70"/>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5B2B48D3B59E40BABCE8CDA67A9C5B6B">
    <w:name w:val="5B2B48D3B59E40BABCE8CDA67A9C5B6B"/>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AC52FA082D56410298B15FCC106C83B4">
    <w:name w:val="AC52FA082D56410298B15FCC106C83B4"/>
    <w:rsid w:val="00B1220D"/>
    <w:pPr>
      <w:spacing w:after="0" w:line="240" w:lineRule="auto"/>
    </w:pPr>
    <w:rPr>
      <w:rFonts w:ascii="Times New Roman" w:eastAsia="Malgun Gothic" w:hAnsi="Times New Roman" w:cs="Times New Roman"/>
      <w:kern w:val="0"/>
      <w:lang w:eastAsia="en-US"/>
      <w14:ligatures w14:val="none"/>
    </w:rPr>
  </w:style>
  <w:style w:type="paragraph" w:customStyle="1" w:styleId="FFFABF31AD354ABAA13432F95AD5827B">
    <w:name w:val="FFFABF31AD354ABAA13432F95AD5827B"/>
    <w:rsid w:val="00B1220D"/>
    <w:pPr>
      <w:spacing w:after="0" w:line="240" w:lineRule="auto"/>
    </w:pPr>
    <w:rPr>
      <w:rFonts w:ascii="Times New Roman" w:eastAsia="Malgun Gothic" w:hAnsi="Times New Roman"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3D0-C9D1-4975-9458-32C95393CB3D}">
  <ds:schemaRefs>
    <ds:schemaRef ds:uri="http://schemas.openxmlformats.org/officeDocument/2006/bibliography"/>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Template-SubAgreement-JointEducation</Template>
  <TotalTime>38</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59</cp:revision>
  <cp:lastPrinted>2024-06-06T14:49:00Z</cp:lastPrinted>
  <dcterms:created xsi:type="dcterms:W3CDTF">2024-09-20T17:59:00Z</dcterms:created>
  <dcterms:modified xsi:type="dcterms:W3CDTF">2025-03-10T13:56:00Z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1d92425fd0acf5ed7e7c0282ac16def10aea37d78f99ef8db0c63f01a39d106a</vt:lpwstr>
  </property>
</Properties>
</file>