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A2AD" w14:textId="4661DDB7" w:rsidR="00A53B4F" w:rsidRPr="00B43461" w:rsidRDefault="00A53B4F" w:rsidP="00A53B4F">
      <w:pPr>
        <w:jc w:val="center"/>
        <w:rPr>
          <w:b/>
          <w:sz w:val="20"/>
          <w:szCs w:val="20"/>
        </w:rPr>
      </w:pPr>
      <w:r w:rsidRPr="00B43461">
        <w:rPr>
          <w:b/>
          <w:sz w:val="20"/>
          <w:szCs w:val="20"/>
        </w:rPr>
        <w:t xml:space="preserve">Agreement for </w:t>
      </w:r>
      <w:r w:rsidR="0003365D" w:rsidRPr="00B43461">
        <w:rPr>
          <w:b/>
          <w:sz w:val="20"/>
          <w:szCs w:val="20"/>
        </w:rPr>
        <w:t>A</w:t>
      </w:r>
      <w:r w:rsidR="00B72099" w:rsidRPr="00B43461">
        <w:rPr>
          <w:b/>
          <w:sz w:val="20"/>
          <w:szCs w:val="20"/>
        </w:rPr>
        <w:t xml:space="preserve"> 2+2 </w:t>
      </w:r>
      <w:r w:rsidRPr="00B43461">
        <w:rPr>
          <w:b/>
          <w:sz w:val="20"/>
          <w:szCs w:val="20"/>
        </w:rPr>
        <w:t>Cooperative Education Program</w:t>
      </w:r>
    </w:p>
    <w:p w14:paraId="3942CF38" w14:textId="77777777" w:rsidR="00A53B4F" w:rsidRPr="00B43461" w:rsidRDefault="00A53B4F" w:rsidP="00A53B4F">
      <w:pPr>
        <w:jc w:val="center"/>
        <w:rPr>
          <w:b/>
          <w:sz w:val="20"/>
          <w:szCs w:val="20"/>
        </w:rPr>
      </w:pPr>
      <w:r w:rsidRPr="00B43461">
        <w:rPr>
          <w:b/>
          <w:sz w:val="20"/>
          <w:szCs w:val="20"/>
        </w:rPr>
        <w:t>Between</w:t>
      </w:r>
    </w:p>
    <w:p w14:paraId="5314614C" w14:textId="77777777" w:rsidR="00A53B4F" w:rsidRPr="00B43461" w:rsidRDefault="00A53B4F" w:rsidP="00A53B4F">
      <w:pPr>
        <w:jc w:val="center"/>
        <w:rPr>
          <w:b/>
          <w:sz w:val="20"/>
          <w:szCs w:val="20"/>
        </w:rPr>
      </w:pPr>
      <w:r w:rsidRPr="00B43461">
        <w:rPr>
          <w:b/>
          <w:sz w:val="20"/>
          <w:szCs w:val="20"/>
        </w:rPr>
        <w:t xml:space="preserve">The </w:t>
      </w:r>
      <w:r w:rsidR="00653E51" w:rsidRPr="00B43461">
        <w:rPr>
          <w:b/>
          <w:sz w:val="20"/>
          <w:szCs w:val="20"/>
        </w:rPr>
        <w:t xml:space="preserve">Board of </w:t>
      </w:r>
      <w:r w:rsidRPr="00B43461">
        <w:rPr>
          <w:b/>
          <w:sz w:val="20"/>
          <w:szCs w:val="20"/>
        </w:rPr>
        <w:t xml:space="preserve">Trustees of </w:t>
      </w:r>
      <w:r w:rsidR="00382940" w:rsidRPr="00B43461">
        <w:rPr>
          <w:b/>
          <w:sz w:val="20"/>
          <w:szCs w:val="20"/>
        </w:rPr>
        <w:t>Southern Illinois University</w:t>
      </w:r>
    </w:p>
    <w:p w14:paraId="4FE5852A" w14:textId="77777777" w:rsidR="00A53B4F" w:rsidRPr="00B43461" w:rsidRDefault="00A53B4F" w:rsidP="00A53B4F">
      <w:pPr>
        <w:jc w:val="center"/>
        <w:rPr>
          <w:b/>
          <w:sz w:val="20"/>
          <w:szCs w:val="20"/>
        </w:rPr>
      </w:pPr>
      <w:r w:rsidRPr="00B43461">
        <w:rPr>
          <w:b/>
          <w:sz w:val="20"/>
          <w:szCs w:val="20"/>
        </w:rPr>
        <w:t>And</w:t>
      </w:r>
    </w:p>
    <w:p w14:paraId="633D1C9A" w14:textId="31A852C7" w:rsidR="00BA2ECB" w:rsidRPr="00B43461" w:rsidRDefault="00E356F8" w:rsidP="00BA2ECB">
      <w:pPr>
        <w:spacing w:after="240"/>
        <w:jc w:val="center"/>
        <w:rPr>
          <w:b/>
          <w:sz w:val="20"/>
          <w:szCs w:val="20"/>
        </w:rPr>
      </w:pPr>
      <w:sdt>
        <w:sdtPr>
          <w:rPr>
            <w:rFonts w:eastAsia="Times New Roman"/>
            <w:b/>
            <w:sz w:val="20"/>
            <w:szCs w:val="20"/>
          </w:rPr>
          <w:id w:val="-1298368240"/>
          <w:placeholder>
            <w:docPart w:val="305F60050EB04C839E1945BCE1C17418"/>
          </w:placeholder>
          <w:showingPlcHdr/>
        </w:sdtPr>
        <w:sdtEndPr/>
        <w:sdtContent>
          <w:r w:rsidR="00BA2ECB" w:rsidRPr="00B43461">
            <w:rPr>
              <w:rStyle w:val="PlaceholderText"/>
              <w:b/>
              <w:color w:val="FF0000"/>
              <w:sz w:val="20"/>
              <w:szCs w:val="20"/>
            </w:rPr>
            <w:t>Partner Institution</w:t>
          </w:r>
        </w:sdtContent>
      </w:sdt>
      <w:r w:rsidR="00BA2ECB" w:rsidRPr="00B43461">
        <w:rPr>
          <w:b/>
          <w:sz w:val="20"/>
          <w:szCs w:val="20"/>
        </w:rPr>
        <w:t xml:space="preserve"> </w:t>
      </w:r>
    </w:p>
    <w:p w14:paraId="32A9D95A" w14:textId="39A90A0E" w:rsidR="00A53B4F" w:rsidRPr="00B43461" w:rsidRDefault="000472B1" w:rsidP="00BA2ECB">
      <w:pPr>
        <w:spacing w:after="240"/>
        <w:rPr>
          <w:sz w:val="20"/>
          <w:szCs w:val="20"/>
        </w:rPr>
      </w:pPr>
      <w:r w:rsidRPr="00B43461">
        <w:rPr>
          <w:sz w:val="20"/>
          <w:szCs w:val="20"/>
        </w:rPr>
        <w:t xml:space="preserve">This Agreement is made and entered into </w:t>
      </w:r>
      <w:sdt>
        <w:sdtPr>
          <w:rPr>
            <w:sz w:val="20"/>
            <w:szCs w:val="20"/>
          </w:rPr>
          <w:id w:val="-1762991621"/>
          <w:placeholder>
            <w:docPart w:val="26DF5CF51B61426BBEC8DE5AAF36224A"/>
          </w:placeholder>
          <w:showingPlcHdr/>
        </w:sdtPr>
        <w:sdtEndPr/>
        <w:sdtContent>
          <w:r w:rsidRPr="00B43461">
            <w:rPr>
              <w:rStyle w:val="PlaceholderText"/>
              <w:color w:val="FF0000"/>
              <w:sz w:val="20"/>
              <w:szCs w:val="20"/>
            </w:rPr>
            <w:t>Enter date</w:t>
          </w:r>
        </w:sdtContent>
      </w:sdt>
      <w:r w:rsidRPr="00B43461">
        <w:rPr>
          <w:sz w:val="20"/>
          <w:szCs w:val="20"/>
        </w:rPr>
        <w:t xml:space="preserve"> (“Effective Date”) by and between the Board of Trustees of Southern Illinois University (hereinafter referred to as "SIU"), located in Carbondale, Illinois, USA, and </w:t>
      </w:r>
      <w:sdt>
        <w:sdtPr>
          <w:rPr>
            <w:sz w:val="20"/>
            <w:szCs w:val="20"/>
          </w:rPr>
          <w:id w:val="286791654"/>
          <w:placeholder>
            <w:docPart w:val="3C3514AECAEB4ED690535F5393568D34"/>
          </w:placeholder>
          <w:showingPlcHdr/>
        </w:sdtPr>
        <w:sdtEndPr/>
        <w:sdtContent>
          <w:r w:rsidRPr="00B43461">
            <w:rPr>
              <w:color w:val="FF0000"/>
              <w:sz w:val="20"/>
              <w:szCs w:val="20"/>
            </w:rPr>
            <w:t>Partner Institution</w:t>
          </w:r>
        </w:sdtContent>
      </w:sdt>
      <w:r w:rsidRPr="00B43461">
        <w:rPr>
          <w:sz w:val="20"/>
          <w:szCs w:val="20"/>
        </w:rPr>
        <w:t xml:space="preserve"> (hereinafter referred to as "</w:t>
      </w:r>
      <w:sdt>
        <w:sdtPr>
          <w:rPr>
            <w:sz w:val="20"/>
            <w:szCs w:val="20"/>
          </w:rPr>
          <w:id w:val="312913088"/>
          <w:placeholder>
            <w:docPart w:val="22979E1A0ED84418AC34BCEA0663C3A5"/>
          </w:placeholder>
          <w:showingPlcHdr/>
        </w:sdtPr>
        <w:sdtEndPr/>
        <w:sdtContent>
          <w:r w:rsidRPr="00B43461">
            <w:rPr>
              <w:color w:val="FF0000"/>
              <w:sz w:val="20"/>
              <w:szCs w:val="20"/>
            </w:rPr>
            <w:t>abbreviated name of the partner institution</w:t>
          </w:r>
        </w:sdtContent>
      </w:sdt>
      <w:r w:rsidRPr="00B43461">
        <w:rPr>
          <w:sz w:val="20"/>
          <w:szCs w:val="20"/>
        </w:rPr>
        <w:t xml:space="preserve">"), located in </w:t>
      </w:r>
      <w:sdt>
        <w:sdtPr>
          <w:rPr>
            <w:sz w:val="20"/>
            <w:szCs w:val="20"/>
          </w:rPr>
          <w:id w:val="-1753728739"/>
          <w:placeholder>
            <w:docPart w:val="A4DDCDE10A3949E0BCC0BF102A0327A0"/>
          </w:placeholder>
          <w:showingPlcHdr/>
        </w:sdtPr>
        <w:sdtEndPr/>
        <w:sdtContent>
          <w:r w:rsidRPr="00B43461">
            <w:rPr>
              <w:color w:val="FF0000"/>
              <w:sz w:val="20"/>
              <w:szCs w:val="20"/>
            </w:rPr>
            <w:t>city, country</w:t>
          </w:r>
          <w:r w:rsidR="009B4297">
            <w:rPr>
              <w:color w:val="FF0000"/>
              <w:sz w:val="20"/>
              <w:szCs w:val="20"/>
            </w:rPr>
            <w:t xml:space="preserve"> of full legal name</w:t>
          </w:r>
        </w:sdtContent>
      </w:sdt>
      <w:r w:rsidRPr="00B43461">
        <w:rPr>
          <w:sz w:val="20"/>
          <w:szCs w:val="20"/>
        </w:rPr>
        <w:t xml:space="preserve"> (each a “Party” and collectively, the “Parties”), </w:t>
      </w:r>
      <w:r w:rsidR="00721E6B" w:rsidRPr="00B43461">
        <w:rPr>
          <w:sz w:val="20"/>
          <w:szCs w:val="20"/>
        </w:rPr>
        <w:t>to</w:t>
      </w:r>
      <w:r w:rsidR="00396E37" w:rsidRPr="00B43461">
        <w:rPr>
          <w:sz w:val="20"/>
          <w:szCs w:val="20"/>
        </w:rPr>
        <w:t xml:space="preserve"> establish a </w:t>
      </w:r>
      <w:r w:rsidR="007F0A26" w:rsidRPr="00B43461">
        <w:rPr>
          <w:sz w:val="20"/>
          <w:szCs w:val="20"/>
        </w:rPr>
        <w:t>2</w:t>
      </w:r>
      <w:r w:rsidR="00396E37" w:rsidRPr="00B43461">
        <w:rPr>
          <w:sz w:val="20"/>
          <w:szCs w:val="20"/>
        </w:rPr>
        <w:t>+2 Cooperative Education Program</w:t>
      </w:r>
      <w:r w:rsidR="00865612" w:rsidRPr="00B43461">
        <w:rPr>
          <w:sz w:val="20"/>
          <w:szCs w:val="20"/>
        </w:rPr>
        <w:t xml:space="preserve"> (hereinafter </w:t>
      </w:r>
      <w:r w:rsidR="00342A87" w:rsidRPr="00B43461">
        <w:rPr>
          <w:sz w:val="20"/>
          <w:szCs w:val="20"/>
        </w:rPr>
        <w:t>referred</w:t>
      </w:r>
      <w:r w:rsidR="00865612" w:rsidRPr="00B43461">
        <w:rPr>
          <w:sz w:val="20"/>
          <w:szCs w:val="20"/>
        </w:rPr>
        <w:t xml:space="preserve"> to as the “Program”</w:t>
      </w:r>
      <w:r w:rsidR="00342A87" w:rsidRPr="00B43461">
        <w:rPr>
          <w:sz w:val="20"/>
          <w:szCs w:val="20"/>
        </w:rPr>
        <w:t>)</w:t>
      </w:r>
      <w:r w:rsidR="00396E37" w:rsidRPr="00B43461">
        <w:rPr>
          <w:sz w:val="20"/>
          <w:szCs w:val="20"/>
        </w:rPr>
        <w:t>.</w:t>
      </w:r>
      <w:r w:rsidR="002473F6" w:rsidRPr="00B43461">
        <w:rPr>
          <w:sz w:val="20"/>
          <w:szCs w:val="20"/>
        </w:rPr>
        <w:t xml:space="preserve"> The Parties hereby agree as follow</w:t>
      </w:r>
      <w:r w:rsidR="00A644CC" w:rsidRPr="00B43461">
        <w:rPr>
          <w:sz w:val="20"/>
          <w:szCs w:val="20"/>
        </w:rPr>
        <w:t>s:</w:t>
      </w:r>
    </w:p>
    <w:p w14:paraId="6F0FC390" w14:textId="47433D14" w:rsidR="00A53B4F" w:rsidRPr="00B43461" w:rsidRDefault="00A53B4F" w:rsidP="0086329F">
      <w:pPr>
        <w:numPr>
          <w:ilvl w:val="0"/>
          <w:numId w:val="7"/>
        </w:numPr>
        <w:rPr>
          <w:b/>
          <w:bCs/>
          <w:sz w:val="20"/>
          <w:szCs w:val="20"/>
        </w:rPr>
      </w:pPr>
      <w:r w:rsidRPr="00B43461">
        <w:rPr>
          <w:b/>
          <w:bCs/>
          <w:sz w:val="20"/>
          <w:szCs w:val="20"/>
        </w:rPr>
        <w:t>Purpose</w:t>
      </w:r>
      <w:r w:rsidR="00282BD9" w:rsidRPr="00B43461">
        <w:rPr>
          <w:b/>
          <w:bCs/>
          <w:sz w:val="20"/>
          <w:szCs w:val="20"/>
        </w:rPr>
        <w:t xml:space="preserve"> of the Agreement</w:t>
      </w:r>
    </w:p>
    <w:p w14:paraId="0AFF5AEC" w14:textId="023E7386" w:rsidR="009B0FA2" w:rsidRPr="00B43461" w:rsidRDefault="009B0FA2" w:rsidP="00285727">
      <w:pPr>
        <w:spacing w:after="240"/>
        <w:rPr>
          <w:sz w:val="20"/>
          <w:szCs w:val="20"/>
        </w:rPr>
      </w:pPr>
      <w:r w:rsidRPr="00B43461">
        <w:rPr>
          <w:sz w:val="20"/>
          <w:szCs w:val="20"/>
        </w:rPr>
        <w:t xml:space="preserve">This agreement outlines the terms and conditions under which SIU and </w:t>
      </w:r>
      <w:sdt>
        <w:sdtPr>
          <w:rPr>
            <w:sz w:val="20"/>
            <w:szCs w:val="20"/>
          </w:rPr>
          <w:id w:val="-981933298"/>
          <w:placeholder>
            <w:docPart w:val="A3DDC500E5BB4A709965243B8C7C381F"/>
          </w:placeholder>
          <w:showingPlcHdr/>
        </w:sdtPr>
        <w:sdtEndPr/>
        <w:sdtContent>
          <w:r w:rsidR="00AE464A" w:rsidRPr="00B43461">
            <w:rPr>
              <w:rStyle w:val="PlaceholderText"/>
              <w:color w:val="FF0000"/>
              <w:sz w:val="20"/>
              <w:szCs w:val="20"/>
            </w:rPr>
            <w:t>abbreviated name of the P</w:t>
          </w:r>
          <w:r w:rsidR="001544A1" w:rsidRPr="00B43461">
            <w:rPr>
              <w:rStyle w:val="PlaceholderText"/>
              <w:color w:val="FF0000"/>
              <w:sz w:val="20"/>
              <w:szCs w:val="20"/>
            </w:rPr>
            <w:t>artner Institution</w:t>
          </w:r>
        </w:sdtContent>
      </w:sdt>
      <w:r w:rsidR="001544A1" w:rsidRPr="00B43461">
        <w:rPr>
          <w:sz w:val="20"/>
          <w:szCs w:val="20"/>
        </w:rPr>
        <w:t xml:space="preserve"> </w:t>
      </w:r>
      <w:r w:rsidRPr="00B43461">
        <w:rPr>
          <w:sz w:val="20"/>
          <w:szCs w:val="20"/>
        </w:rPr>
        <w:t xml:space="preserve">will collaborate to offer a 2+2 program. Under this program, students will complete the first two </w:t>
      </w:r>
      <w:r w:rsidR="007D2F4F" w:rsidRPr="00B43461">
        <w:rPr>
          <w:sz w:val="20"/>
          <w:szCs w:val="20"/>
        </w:rPr>
        <w:t xml:space="preserve">(2) </w:t>
      </w:r>
      <w:r w:rsidRPr="00B43461">
        <w:rPr>
          <w:sz w:val="20"/>
          <w:szCs w:val="20"/>
        </w:rPr>
        <w:t xml:space="preserve">years of their education at </w:t>
      </w:r>
      <w:sdt>
        <w:sdtPr>
          <w:rPr>
            <w:sz w:val="20"/>
            <w:szCs w:val="20"/>
          </w:rPr>
          <w:id w:val="1390456519"/>
          <w:placeholder>
            <w:docPart w:val="B762DEC1E02F42DF875DD980D376BD0A"/>
          </w:placeholder>
          <w:showingPlcHdr/>
        </w:sdtPr>
        <w:sdtEndPr/>
        <w:sdtContent>
          <w:r w:rsidR="00AE464A" w:rsidRPr="00B43461">
            <w:rPr>
              <w:rStyle w:val="PlaceholderText"/>
              <w:color w:val="FF0000"/>
              <w:sz w:val="20"/>
              <w:szCs w:val="20"/>
            </w:rPr>
            <w:t>abbreviated name of the p</w:t>
          </w:r>
          <w:r w:rsidRPr="00B43461">
            <w:rPr>
              <w:rStyle w:val="PlaceholderText"/>
              <w:color w:val="FF0000"/>
              <w:sz w:val="20"/>
              <w:szCs w:val="20"/>
            </w:rPr>
            <w:t>artner Institution</w:t>
          </w:r>
        </w:sdtContent>
      </w:sdt>
      <w:r w:rsidRPr="00B43461">
        <w:rPr>
          <w:sz w:val="20"/>
          <w:szCs w:val="20"/>
        </w:rPr>
        <w:t xml:space="preserve"> and the final two</w:t>
      </w:r>
      <w:r w:rsidR="007D2F4F" w:rsidRPr="00B43461">
        <w:rPr>
          <w:sz w:val="20"/>
          <w:szCs w:val="20"/>
        </w:rPr>
        <w:t xml:space="preserve"> (2)</w:t>
      </w:r>
      <w:r w:rsidRPr="00B43461">
        <w:rPr>
          <w:sz w:val="20"/>
          <w:szCs w:val="20"/>
        </w:rPr>
        <w:t xml:space="preserve"> years at SIU, ultimately earning a </w:t>
      </w:r>
      <w:r w:rsidR="009163B7" w:rsidRPr="00B43461">
        <w:rPr>
          <w:sz w:val="20"/>
          <w:szCs w:val="20"/>
        </w:rPr>
        <w:t xml:space="preserve">bachelor’s </w:t>
      </w:r>
      <w:r w:rsidRPr="00B43461">
        <w:rPr>
          <w:sz w:val="20"/>
          <w:szCs w:val="20"/>
        </w:rPr>
        <w:t>degree awarded by SIU.</w:t>
      </w:r>
    </w:p>
    <w:p w14:paraId="669CDFD8" w14:textId="550F6093" w:rsidR="004C79FA" w:rsidRPr="00B43461" w:rsidRDefault="004C79FA" w:rsidP="00CE1BAE">
      <w:pPr>
        <w:numPr>
          <w:ilvl w:val="0"/>
          <w:numId w:val="7"/>
        </w:numPr>
        <w:rPr>
          <w:b/>
          <w:bCs/>
          <w:sz w:val="20"/>
          <w:szCs w:val="20"/>
        </w:rPr>
      </w:pPr>
      <w:r w:rsidRPr="00B43461">
        <w:rPr>
          <w:b/>
          <w:bCs/>
          <w:sz w:val="20"/>
          <w:szCs w:val="20"/>
        </w:rPr>
        <w:t>Program Structure</w:t>
      </w:r>
    </w:p>
    <w:p w14:paraId="6B530891" w14:textId="26098873" w:rsidR="00CE1BAE" w:rsidRPr="00B43461" w:rsidRDefault="00AF7AFF" w:rsidP="00CE1BAE">
      <w:pPr>
        <w:numPr>
          <w:ilvl w:val="1"/>
          <w:numId w:val="7"/>
        </w:numPr>
        <w:ind w:left="720"/>
        <w:rPr>
          <w:sz w:val="20"/>
          <w:szCs w:val="20"/>
        </w:rPr>
      </w:pPr>
      <w:r w:rsidRPr="00B43461">
        <w:rPr>
          <w:sz w:val="20"/>
          <w:szCs w:val="20"/>
        </w:rPr>
        <w:t>The 2+2 program will consist of two distinct phases:</w:t>
      </w:r>
    </w:p>
    <w:p w14:paraId="4CF2AE95" w14:textId="77777777" w:rsidR="00314447" w:rsidRDefault="00A01ED1" w:rsidP="00314447">
      <w:pPr>
        <w:numPr>
          <w:ilvl w:val="2"/>
          <w:numId w:val="7"/>
        </w:numPr>
        <w:ind w:left="990"/>
        <w:rPr>
          <w:sz w:val="20"/>
          <w:szCs w:val="20"/>
        </w:rPr>
      </w:pPr>
      <w:r w:rsidRPr="00B43461">
        <w:rPr>
          <w:sz w:val="20"/>
          <w:szCs w:val="20"/>
        </w:rPr>
        <w:t>Phase 1: Students will complete the first two</w:t>
      </w:r>
      <w:r w:rsidR="003A7E6F" w:rsidRPr="00B43461">
        <w:rPr>
          <w:sz w:val="20"/>
          <w:szCs w:val="20"/>
        </w:rPr>
        <w:t xml:space="preserve"> </w:t>
      </w:r>
      <w:r w:rsidRPr="00B43461">
        <w:rPr>
          <w:sz w:val="20"/>
          <w:szCs w:val="20"/>
        </w:rPr>
        <w:t xml:space="preserve">years of their undergraduate studies at </w:t>
      </w:r>
      <w:sdt>
        <w:sdtPr>
          <w:rPr>
            <w:sz w:val="20"/>
            <w:szCs w:val="20"/>
          </w:rPr>
          <w:id w:val="-972908556"/>
          <w:placeholder>
            <w:docPart w:val="1A0B5C3CD19F413596950E9EF0501A7E"/>
          </w:placeholder>
          <w:showingPlcHdr/>
        </w:sdtPr>
        <w:sdtEndPr/>
        <w:sdtContent>
          <w:r w:rsidR="00AE464A" w:rsidRPr="00B43461">
            <w:rPr>
              <w:rStyle w:val="PlaceholderText"/>
              <w:color w:val="FF0000"/>
              <w:sz w:val="20"/>
              <w:szCs w:val="20"/>
            </w:rPr>
            <w:t>abbreviated name of the partner Institution</w:t>
          </w:r>
        </w:sdtContent>
      </w:sdt>
      <w:r w:rsidR="00373EED" w:rsidRPr="00B43461">
        <w:rPr>
          <w:sz w:val="20"/>
          <w:szCs w:val="20"/>
        </w:rPr>
        <w:t xml:space="preserve">, following an agreed-upon curriculum that aligns with SIU’s program </w:t>
      </w:r>
      <w:r w:rsidR="00BE640F" w:rsidRPr="00B43461">
        <w:rPr>
          <w:sz w:val="20"/>
          <w:szCs w:val="20"/>
        </w:rPr>
        <w:t>requirements</w:t>
      </w:r>
      <w:r w:rsidR="00373EED" w:rsidRPr="00B43461">
        <w:rPr>
          <w:sz w:val="20"/>
          <w:szCs w:val="20"/>
        </w:rPr>
        <w:t>.</w:t>
      </w:r>
    </w:p>
    <w:p w14:paraId="54899E89" w14:textId="50DD181B" w:rsidR="00E12C5A" w:rsidRPr="00314447" w:rsidRDefault="0033482E" w:rsidP="00314447">
      <w:pPr>
        <w:numPr>
          <w:ilvl w:val="2"/>
          <w:numId w:val="7"/>
        </w:numPr>
        <w:ind w:left="990"/>
        <w:rPr>
          <w:sz w:val="20"/>
          <w:szCs w:val="20"/>
        </w:rPr>
      </w:pPr>
      <w:r w:rsidRPr="00314447">
        <w:rPr>
          <w:bCs/>
          <w:sz w:val="20"/>
          <w:szCs w:val="20"/>
        </w:rPr>
        <w:t>Phase 2: Students will transfer to SIU for the remaining two years of the program to complete their</w:t>
      </w:r>
      <w:r w:rsidR="00614FF6" w:rsidRPr="00314447">
        <w:rPr>
          <w:bCs/>
          <w:sz w:val="20"/>
          <w:szCs w:val="20"/>
        </w:rPr>
        <w:t xml:space="preserve"> </w:t>
      </w:r>
      <w:sdt>
        <w:sdtPr>
          <w:rPr>
            <w:sz w:val="20"/>
            <w:szCs w:val="20"/>
          </w:rPr>
          <w:id w:val="-685748187"/>
          <w:placeholder>
            <w:docPart w:val="2A00352115A247C8BD0EE76FD717E637"/>
          </w:placeholder>
          <w:showingPlcHdr/>
        </w:sdtPr>
        <w:sdtEndPr/>
        <w:sdtContent>
          <w:r w:rsidR="00614FF6" w:rsidRPr="00314447">
            <w:rPr>
              <w:rStyle w:val="PlaceholderText"/>
              <w:color w:val="FF0000"/>
              <w:sz w:val="20"/>
              <w:szCs w:val="20"/>
            </w:rPr>
            <w:t>degree</w:t>
          </w:r>
        </w:sdtContent>
      </w:sdt>
      <w:r w:rsidRPr="00314447">
        <w:rPr>
          <w:bCs/>
          <w:sz w:val="20"/>
          <w:szCs w:val="20"/>
        </w:rPr>
        <w:t xml:space="preserve"> degree.</w:t>
      </w:r>
    </w:p>
    <w:p w14:paraId="421115A6" w14:textId="463652A5" w:rsidR="009D1332" w:rsidRPr="00B43461" w:rsidRDefault="009D1332" w:rsidP="00DA2466">
      <w:pPr>
        <w:numPr>
          <w:ilvl w:val="1"/>
          <w:numId w:val="7"/>
        </w:numPr>
        <w:spacing w:after="240"/>
        <w:ind w:left="720"/>
        <w:rPr>
          <w:sz w:val="20"/>
          <w:szCs w:val="20"/>
        </w:rPr>
      </w:pPr>
      <w:r w:rsidRPr="00B43461">
        <w:rPr>
          <w:bCs/>
          <w:sz w:val="20"/>
          <w:szCs w:val="20"/>
        </w:rPr>
        <w:t>Degree Award: Upon successful completion of the entire program, students will be awarded a</w:t>
      </w:r>
      <w:r w:rsidR="00614FF6" w:rsidRPr="00B43461">
        <w:rPr>
          <w:bCs/>
          <w:sz w:val="20"/>
          <w:szCs w:val="20"/>
        </w:rPr>
        <w:t xml:space="preserve"> </w:t>
      </w:r>
      <w:sdt>
        <w:sdtPr>
          <w:rPr>
            <w:sz w:val="20"/>
            <w:szCs w:val="20"/>
          </w:rPr>
          <w:id w:val="1975635128"/>
          <w:placeholder>
            <w:docPart w:val="0ED7099AFF8A4EBB958D72B964461D11"/>
          </w:placeholder>
          <w:showingPlcHdr/>
        </w:sdtPr>
        <w:sdtEndPr/>
        <w:sdtContent>
          <w:r w:rsidR="00614FF6" w:rsidRPr="00B43461">
            <w:rPr>
              <w:rStyle w:val="PlaceholderText"/>
              <w:color w:val="FF0000"/>
              <w:sz w:val="20"/>
              <w:szCs w:val="20"/>
            </w:rPr>
            <w:t>degree</w:t>
          </w:r>
        </w:sdtContent>
      </w:sdt>
      <w:r w:rsidRPr="00B43461">
        <w:rPr>
          <w:bCs/>
          <w:sz w:val="20"/>
          <w:szCs w:val="20"/>
        </w:rPr>
        <w:t xml:space="preserve"> degree from SIU.</w:t>
      </w:r>
    </w:p>
    <w:p w14:paraId="3DC0C250" w14:textId="0F2377A3" w:rsidR="00C85447" w:rsidRPr="00B43461" w:rsidRDefault="00DA2466" w:rsidP="0086329F">
      <w:pPr>
        <w:numPr>
          <w:ilvl w:val="0"/>
          <w:numId w:val="7"/>
        </w:numPr>
        <w:rPr>
          <w:b/>
          <w:bCs/>
          <w:sz w:val="20"/>
          <w:szCs w:val="20"/>
        </w:rPr>
      </w:pPr>
      <w:r w:rsidRPr="00B43461">
        <w:rPr>
          <w:b/>
          <w:bCs/>
          <w:sz w:val="20"/>
          <w:szCs w:val="20"/>
        </w:rPr>
        <w:t>Responsibilities of Each Party</w:t>
      </w:r>
    </w:p>
    <w:p w14:paraId="7F3ACAC0" w14:textId="77777777" w:rsidR="00D73005" w:rsidRPr="00B43461" w:rsidRDefault="00E356F8" w:rsidP="00D73005">
      <w:pPr>
        <w:numPr>
          <w:ilvl w:val="1"/>
          <w:numId w:val="7"/>
        </w:numPr>
        <w:ind w:left="720"/>
        <w:rPr>
          <w:sz w:val="20"/>
          <w:szCs w:val="20"/>
        </w:rPr>
      </w:pPr>
      <w:sdt>
        <w:sdtPr>
          <w:rPr>
            <w:sz w:val="20"/>
            <w:szCs w:val="20"/>
          </w:rPr>
          <w:id w:val="-1288420596"/>
          <w:placeholder>
            <w:docPart w:val="888F15B1ECA14D5CB18A1A08F325F450"/>
          </w:placeholder>
          <w:showingPlcHdr/>
        </w:sdtPr>
        <w:sdtEndPr/>
        <w:sdtContent>
          <w:r w:rsidR="00D73005" w:rsidRPr="00B43461">
            <w:rPr>
              <w:rStyle w:val="PlaceholderText"/>
              <w:color w:val="FF0000"/>
              <w:sz w:val="20"/>
              <w:szCs w:val="20"/>
            </w:rPr>
            <w:t>Partner Institution</w:t>
          </w:r>
        </w:sdtContent>
      </w:sdt>
    </w:p>
    <w:p w14:paraId="0D812ED9" w14:textId="6AA18FC7" w:rsidR="00D73005" w:rsidRPr="00B43461" w:rsidRDefault="00D73005" w:rsidP="00D73005">
      <w:pPr>
        <w:numPr>
          <w:ilvl w:val="2"/>
          <w:numId w:val="7"/>
        </w:numPr>
        <w:ind w:left="990"/>
        <w:rPr>
          <w:sz w:val="20"/>
          <w:szCs w:val="20"/>
        </w:rPr>
      </w:pPr>
      <w:r w:rsidRPr="00B43461">
        <w:rPr>
          <w:sz w:val="20"/>
          <w:szCs w:val="20"/>
        </w:rPr>
        <w:t xml:space="preserve">Curriculum Design: Develop and maintain the curriculum for the </w:t>
      </w:r>
      <w:r w:rsidR="00C247DC" w:rsidRPr="00B43461">
        <w:rPr>
          <w:sz w:val="20"/>
          <w:szCs w:val="20"/>
        </w:rPr>
        <w:t>program's first two years</w:t>
      </w:r>
      <w:r w:rsidRPr="00B43461">
        <w:rPr>
          <w:sz w:val="20"/>
          <w:szCs w:val="20"/>
        </w:rPr>
        <w:t>, ensuring it aligns with SIU’s requirements for a smooth transition.</w:t>
      </w:r>
    </w:p>
    <w:p w14:paraId="2FEF017E" w14:textId="77777777" w:rsidR="00D73005" w:rsidRPr="00B43461" w:rsidRDefault="00D73005" w:rsidP="00D73005">
      <w:pPr>
        <w:numPr>
          <w:ilvl w:val="2"/>
          <w:numId w:val="7"/>
        </w:numPr>
        <w:ind w:left="990"/>
        <w:rPr>
          <w:sz w:val="20"/>
          <w:szCs w:val="20"/>
        </w:rPr>
      </w:pPr>
      <w:r w:rsidRPr="00B43461">
        <w:rPr>
          <w:sz w:val="20"/>
          <w:szCs w:val="20"/>
        </w:rPr>
        <w:t>Admission and Enrollment: Admit students into the 2+2 program, providing them with the necessary academic and administrative support.</w:t>
      </w:r>
    </w:p>
    <w:p w14:paraId="7F18FD43" w14:textId="77777777" w:rsidR="00D73005" w:rsidRPr="00B43461" w:rsidRDefault="00D73005" w:rsidP="00D73005">
      <w:pPr>
        <w:numPr>
          <w:ilvl w:val="2"/>
          <w:numId w:val="7"/>
        </w:numPr>
        <w:ind w:left="990"/>
        <w:rPr>
          <w:sz w:val="20"/>
          <w:szCs w:val="20"/>
        </w:rPr>
      </w:pPr>
      <w:r w:rsidRPr="00B43461">
        <w:rPr>
          <w:sz w:val="20"/>
          <w:szCs w:val="20"/>
        </w:rPr>
        <w:t>Transfer Process: Facilitate the transfer process, ensuring that students are prepared for the transition to SIU.</w:t>
      </w:r>
    </w:p>
    <w:p w14:paraId="7CB8DFE8" w14:textId="77777777" w:rsidR="00D73005" w:rsidRPr="00B43461" w:rsidRDefault="00D73005" w:rsidP="00D73005">
      <w:pPr>
        <w:numPr>
          <w:ilvl w:val="2"/>
          <w:numId w:val="7"/>
        </w:numPr>
        <w:ind w:left="990"/>
        <w:rPr>
          <w:sz w:val="20"/>
          <w:szCs w:val="20"/>
        </w:rPr>
      </w:pPr>
      <w:r w:rsidRPr="00B43461">
        <w:rPr>
          <w:sz w:val="20"/>
          <w:szCs w:val="20"/>
        </w:rPr>
        <w:t>Student Preparation: Prepare students academically and administratively for the transfer to SIU.</w:t>
      </w:r>
    </w:p>
    <w:p w14:paraId="2CA22DC8" w14:textId="4D3BB62F" w:rsidR="004F330E" w:rsidRPr="00B43461" w:rsidRDefault="002714A2" w:rsidP="00DA2466">
      <w:pPr>
        <w:numPr>
          <w:ilvl w:val="1"/>
          <w:numId w:val="7"/>
        </w:numPr>
        <w:ind w:left="720"/>
        <w:rPr>
          <w:sz w:val="20"/>
          <w:szCs w:val="20"/>
        </w:rPr>
      </w:pPr>
      <w:r w:rsidRPr="00B43461">
        <w:rPr>
          <w:sz w:val="20"/>
          <w:szCs w:val="20"/>
        </w:rPr>
        <w:t>Southern Illinois University (SIU)</w:t>
      </w:r>
    </w:p>
    <w:p w14:paraId="2B0978BC" w14:textId="3786E890" w:rsidR="00EF406D" w:rsidRPr="00B43461" w:rsidRDefault="00CB2250" w:rsidP="00EF406D">
      <w:pPr>
        <w:pStyle w:val="ListParagraph"/>
        <w:numPr>
          <w:ilvl w:val="2"/>
          <w:numId w:val="7"/>
        </w:numPr>
        <w:ind w:left="990"/>
        <w:rPr>
          <w:sz w:val="20"/>
          <w:szCs w:val="20"/>
        </w:rPr>
      </w:pPr>
      <w:r w:rsidRPr="00B43461">
        <w:rPr>
          <w:sz w:val="20"/>
          <w:szCs w:val="20"/>
        </w:rPr>
        <w:t xml:space="preserve">Curriculum Development: Develop and maintain the curriculum for the final two years of the program, ensuring it meets the academic standards for the </w:t>
      </w:r>
      <w:sdt>
        <w:sdtPr>
          <w:rPr>
            <w:sz w:val="20"/>
            <w:szCs w:val="20"/>
          </w:rPr>
          <w:id w:val="1320921737"/>
          <w:placeholder>
            <w:docPart w:val="35BB4A6E383944B19BAA54A8F0D0A621"/>
          </w:placeholder>
          <w:showingPlcHdr/>
        </w:sdtPr>
        <w:sdtEndPr/>
        <w:sdtContent>
          <w:r w:rsidR="004B6E6A" w:rsidRPr="00B43461">
            <w:rPr>
              <w:rStyle w:val="PlaceholderText"/>
              <w:color w:val="FF0000"/>
              <w:sz w:val="20"/>
              <w:szCs w:val="20"/>
            </w:rPr>
            <w:t>degree</w:t>
          </w:r>
        </w:sdtContent>
      </w:sdt>
      <w:r w:rsidRPr="00B43461">
        <w:rPr>
          <w:sz w:val="20"/>
          <w:szCs w:val="20"/>
        </w:rPr>
        <w:t xml:space="preserve"> degree.</w:t>
      </w:r>
    </w:p>
    <w:p w14:paraId="065B32A7" w14:textId="7678775C" w:rsidR="00724E98" w:rsidRPr="00B43461" w:rsidRDefault="00EF406D" w:rsidP="00724E98">
      <w:pPr>
        <w:pStyle w:val="ListParagraph"/>
        <w:numPr>
          <w:ilvl w:val="2"/>
          <w:numId w:val="7"/>
        </w:numPr>
        <w:ind w:left="990"/>
        <w:rPr>
          <w:sz w:val="20"/>
          <w:szCs w:val="20"/>
        </w:rPr>
      </w:pPr>
      <w:r w:rsidRPr="00B43461">
        <w:rPr>
          <w:sz w:val="20"/>
          <w:szCs w:val="20"/>
        </w:rPr>
        <w:t xml:space="preserve">Transfer Evaluation: Evaluate transfer credits from </w:t>
      </w:r>
      <w:bookmarkStart w:id="0" w:name="_Hlk174624608"/>
      <w:sdt>
        <w:sdtPr>
          <w:rPr>
            <w:sz w:val="20"/>
            <w:szCs w:val="20"/>
          </w:rPr>
          <w:id w:val="1370413617"/>
          <w:placeholder>
            <w:docPart w:val="AD09A022ED02472A986FC648651CFB3C"/>
          </w:placeholder>
          <w:showingPlcHdr/>
        </w:sdtPr>
        <w:sdtEndPr/>
        <w:sdtContent>
          <w:r w:rsidR="00C73F54" w:rsidRPr="00B43461">
            <w:rPr>
              <w:rStyle w:val="PlaceholderText"/>
              <w:color w:val="FF0000"/>
              <w:sz w:val="20"/>
              <w:szCs w:val="20"/>
            </w:rPr>
            <w:t>abbreviated name of the partner Institution</w:t>
          </w:r>
        </w:sdtContent>
      </w:sdt>
      <w:r w:rsidRPr="00B43461">
        <w:rPr>
          <w:sz w:val="20"/>
          <w:szCs w:val="20"/>
        </w:rPr>
        <w:t xml:space="preserve"> </w:t>
      </w:r>
      <w:bookmarkEnd w:id="0"/>
      <w:r w:rsidRPr="00B43461">
        <w:rPr>
          <w:sz w:val="20"/>
          <w:szCs w:val="20"/>
        </w:rPr>
        <w:t>to ensure they meet SIU’s degree requirements.</w:t>
      </w:r>
    </w:p>
    <w:p w14:paraId="7F41BACF" w14:textId="77777777" w:rsidR="00487C00" w:rsidRPr="00B43461" w:rsidRDefault="00724E98" w:rsidP="00487C00">
      <w:pPr>
        <w:pStyle w:val="ListParagraph"/>
        <w:numPr>
          <w:ilvl w:val="2"/>
          <w:numId w:val="7"/>
        </w:numPr>
        <w:ind w:left="990"/>
        <w:rPr>
          <w:sz w:val="20"/>
          <w:szCs w:val="20"/>
        </w:rPr>
      </w:pPr>
      <w:r w:rsidRPr="00B43461">
        <w:rPr>
          <w:sz w:val="20"/>
          <w:szCs w:val="20"/>
        </w:rPr>
        <w:t>Student Support: Provide academic advising, career services, and other support services to students during their time at SIU.</w:t>
      </w:r>
    </w:p>
    <w:p w14:paraId="23F22CA4" w14:textId="77777777" w:rsidR="009075D5" w:rsidRPr="00B43461" w:rsidRDefault="00487C00" w:rsidP="009075D5">
      <w:pPr>
        <w:pStyle w:val="ListParagraph"/>
        <w:numPr>
          <w:ilvl w:val="2"/>
          <w:numId w:val="7"/>
        </w:numPr>
        <w:ind w:left="990"/>
        <w:rPr>
          <w:sz w:val="20"/>
          <w:szCs w:val="20"/>
        </w:rPr>
      </w:pPr>
      <w:r w:rsidRPr="00B43461">
        <w:rPr>
          <w:sz w:val="20"/>
          <w:szCs w:val="20"/>
        </w:rPr>
        <w:t xml:space="preserve">Degree Conferral: Award the </w:t>
      </w:r>
      <w:sdt>
        <w:sdtPr>
          <w:rPr>
            <w:sz w:val="20"/>
            <w:szCs w:val="20"/>
          </w:rPr>
          <w:id w:val="523215270"/>
          <w:placeholder>
            <w:docPart w:val="5E5D3E95FFA546D1AC383E0828911355"/>
          </w:placeholder>
          <w:showingPlcHdr/>
        </w:sdtPr>
        <w:sdtEndPr/>
        <w:sdtContent>
          <w:r w:rsidR="004B6E6A" w:rsidRPr="00B43461">
            <w:rPr>
              <w:rStyle w:val="PlaceholderText"/>
              <w:color w:val="FF0000"/>
              <w:sz w:val="20"/>
              <w:szCs w:val="20"/>
            </w:rPr>
            <w:t>degree</w:t>
          </w:r>
        </w:sdtContent>
      </w:sdt>
      <w:r w:rsidRPr="00B43461">
        <w:rPr>
          <w:sz w:val="20"/>
          <w:szCs w:val="20"/>
        </w:rPr>
        <w:t xml:space="preserve"> degree upon successful completion of program requirements.</w:t>
      </w:r>
    </w:p>
    <w:p w14:paraId="38EFAD62" w14:textId="2D22FE10" w:rsidR="008B0715" w:rsidRPr="00B43461" w:rsidRDefault="008B0715" w:rsidP="009075D5">
      <w:pPr>
        <w:pStyle w:val="ListParagraph"/>
        <w:numPr>
          <w:ilvl w:val="1"/>
          <w:numId w:val="7"/>
        </w:numPr>
        <w:spacing w:after="240"/>
        <w:ind w:left="720"/>
        <w:rPr>
          <w:sz w:val="20"/>
          <w:szCs w:val="20"/>
        </w:rPr>
      </w:pPr>
      <w:r w:rsidRPr="00B43461">
        <w:rPr>
          <w:sz w:val="20"/>
          <w:szCs w:val="20"/>
        </w:rPr>
        <w:t xml:space="preserve">The details of articulated courses for specific programs will be developed when a program is mutually agreed upon and course articulation </w:t>
      </w:r>
      <w:r w:rsidR="009D6D0D">
        <w:rPr>
          <w:sz w:val="20"/>
          <w:szCs w:val="20"/>
        </w:rPr>
        <w:t xml:space="preserve">for that </w:t>
      </w:r>
      <w:proofErr w:type="gramStart"/>
      <w:r w:rsidR="009D6D0D">
        <w:rPr>
          <w:sz w:val="20"/>
          <w:szCs w:val="20"/>
        </w:rPr>
        <w:t>particular</w:t>
      </w:r>
      <w:r w:rsidRPr="00B43461">
        <w:rPr>
          <w:sz w:val="20"/>
          <w:szCs w:val="20"/>
        </w:rPr>
        <w:t xml:space="preserve"> program</w:t>
      </w:r>
      <w:proofErr w:type="gramEnd"/>
      <w:r w:rsidRPr="00B43461">
        <w:rPr>
          <w:sz w:val="20"/>
          <w:szCs w:val="20"/>
        </w:rPr>
        <w:t xml:space="preserve"> is completed. Articulated courses will be a valid extension of this agreement and can be updated as necessary.</w:t>
      </w:r>
    </w:p>
    <w:p w14:paraId="323ACEC6" w14:textId="64C32C3E" w:rsidR="00A53B4F" w:rsidRPr="00B43461" w:rsidRDefault="00A53B4F" w:rsidP="0086329F">
      <w:pPr>
        <w:numPr>
          <w:ilvl w:val="0"/>
          <w:numId w:val="7"/>
        </w:numPr>
        <w:rPr>
          <w:b/>
          <w:bCs/>
          <w:sz w:val="20"/>
          <w:szCs w:val="20"/>
        </w:rPr>
      </w:pPr>
      <w:r w:rsidRPr="00B43461">
        <w:rPr>
          <w:b/>
          <w:bCs/>
          <w:sz w:val="20"/>
          <w:szCs w:val="20"/>
        </w:rPr>
        <w:lastRenderedPageBreak/>
        <w:t>Nomination, Application, and Admission Requirements</w:t>
      </w:r>
    </w:p>
    <w:p w14:paraId="0E46DD25" w14:textId="6D71C2D3" w:rsidR="00DA022B" w:rsidRPr="00B43461" w:rsidRDefault="00536D59" w:rsidP="00DA022B">
      <w:pPr>
        <w:numPr>
          <w:ilvl w:val="1"/>
          <w:numId w:val="7"/>
        </w:numPr>
        <w:ind w:left="720"/>
        <w:rPr>
          <w:sz w:val="20"/>
          <w:szCs w:val="20"/>
        </w:rPr>
      </w:pPr>
      <w:r w:rsidRPr="00B43461">
        <w:rPr>
          <w:sz w:val="20"/>
          <w:szCs w:val="20"/>
        </w:rPr>
        <w:t>Students must meet the admission requirements of both the</w:t>
      </w:r>
      <w:r w:rsidR="00AE464A" w:rsidRPr="00B43461">
        <w:rPr>
          <w:sz w:val="20"/>
          <w:szCs w:val="20"/>
        </w:rPr>
        <w:t xml:space="preserve"> </w:t>
      </w:r>
      <w:sdt>
        <w:sdtPr>
          <w:rPr>
            <w:sz w:val="20"/>
            <w:szCs w:val="20"/>
          </w:rPr>
          <w:id w:val="-49926263"/>
          <w:placeholder>
            <w:docPart w:val="03B538CD955D4E93994DE96C1599A6A1"/>
          </w:placeholder>
          <w:showingPlcHdr/>
        </w:sdtPr>
        <w:sdtEndPr/>
        <w:sdtContent>
          <w:r w:rsidR="00AE464A" w:rsidRPr="00B43461">
            <w:rPr>
              <w:rStyle w:val="PlaceholderText"/>
              <w:color w:val="FF0000"/>
              <w:sz w:val="20"/>
              <w:szCs w:val="20"/>
            </w:rPr>
            <w:t>abbreviated name of the partner Institution</w:t>
          </w:r>
        </w:sdtContent>
      </w:sdt>
      <w:r w:rsidRPr="00B43461">
        <w:rPr>
          <w:sz w:val="20"/>
          <w:szCs w:val="20"/>
        </w:rPr>
        <w:t xml:space="preserve"> and SIU.</w:t>
      </w:r>
    </w:p>
    <w:p w14:paraId="09BC5423" w14:textId="38EE641B" w:rsidR="00671769" w:rsidRPr="00B43461" w:rsidRDefault="00E356F8" w:rsidP="00671769">
      <w:pPr>
        <w:numPr>
          <w:ilvl w:val="1"/>
          <w:numId w:val="7"/>
        </w:numPr>
        <w:ind w:left="720"/>
        <w:rPr>
          <w:sz w:val="20"/>
          <w:szCs w:val="20"/>
        </w:rPr>
      </w:pPr>
      <w:sdt>
        <w:sdtPr>
          <w:rPr>
            <w:sz w:val="20"/>
            <w:szCs w:val="20"/>
          </w:rPr>
          <w:id w:val="1018201623"/>
          <w:placeholder>
            <w:docPart w:val="169CBD412D6F41C29A3B9598F2BB719A"/>
          </w:placeholder>
          <w:showingPlcHdr/>
        </w:sdtPr>
        <w:sdtEndPr/>
        <w:sdtContent>
          <w:r w:rsidR="00AE464A" w:rsidRPr="00B43461">
            <w:rPr>
              <w:rStyle w:val="PlaceholderText"/>
              <w:color w:val="FF0000"/>
              <w:sz w:val="20"/>
              <w:szCs w:val="20"/>
            </w:rPr>
            <w:t>abbreviated name of the partner Institution</w:t>
          </w:r>
        </w:sdtContent>
      </w:sdt>
      <w:r w:rsidR="0097479A" w:rsidRPr="00B43461">
        <w:rPr>
          <w:sz w:val="20"/>
          <w:szCs w:val="20"/>
        </w:rPr>
        <w:t xml:space="preserve"> </w:t>
      </w:r>
      <w:r w:rsidR="00A53B4F" w:rsidRPr="00B43461">
        <w:rPr>
          <w:sz w:val="20"/>
          <w:szCs w:val="20"/>
        </w:rPr>
        <w:t xml:space="preserve">will nominate students </w:t>
      </w:r>
      <w:r w:rsidR="00D7415E" w:rsidRPr="00B43461">
        <w:rPr>
          <w:sz w:val="20"/>
          <w:szCs w:val="20"/>
        </w:rPr>
        <w:t>based on</w:t>
      </w:r>
      <w:r w:rsidR="00A53B4F" w:rsidRPr="00B43461">
        <w:rPr>
          <w:sz w:val="20"/>
          <w:szCs w:val="20"/>
        </w:rPr>
        <w:t xml:space="preserve"> the below criteria and may deviate from such criteria only under special circumstances. Each nominated student generally must:</w:t>
      </w:r>
    </w:p>
    <w:p w14:paraId="257D8975" w14:textId="77777777" w:rsidR="00671769" w:rsidRPr="00B43461" w:rsidRDefault="00A53B4F" w:rsidP="00671769">
      <w:pPr>
        <w:numPr>
          <w:ilvl w:val="2"/>
          <w:numId w:val="7"/>
        </w:numPr>
        <w:ind w:left="1080"/>
        <w:rPr>
          <w:sz w:val="20"/>
          <w:szCs w:val="20"/>
        </w:rPr>
      </w:pPr>
      <w:r w:rsidRPr="00B43461">
        <w:rPr>
          <w:sz w:val="20"/>
          <w:szCs w:val="20"/>
        </w:rPr>
        <w:t>have completed at least</w:t>
      </w:r>
      <w:r w:rsidR="00DB305D" w:rsidRPr="00B43461">
        <w:rPr>
          <w:sz w:val="20"/>
          <w:szCs w:val="20"/>
        </w:rPr>
        <w:t xml:space="preserve"> </w:t>
      </w:r>
      <w:r w:rsidR="000A7250" w:rsidRPr="00B43461">
        <w:rPr>
          <w:sz w:val="20"/>
          <w:szCs w:val="20"/>
        </w:rPr>
        <w:t>two years of</w:t>
      </w:r>
      <w:r w:rsidRPr="00B43461">
        <w:rPr>
          <w:sz w:val="20"/>
          <w:szCs w:val="20"/>
        </w:rPr>
        <w:t xml:space="preserve"> full-time study</w:t>
      </w:r>
      <w:r w:rsidR="00DB305D" w:rsidRPr="00B43461">
        <w:rPr>
          <w:rFonts w:eastAsia="Times New Roman"/>
          <w:sz w:val="20"/>
          <w:szCs w:val="20"/>
        </w:rPr>
        <w:t>.</w:t>
      </w:r>
    </w:p>
    <w:p w14:paraId="74B85AA4" w14:textId="072FA0EF" w:rsidR="00671769" w:rsidRPr="00B43461" w:rsidRDefault="00A53B4F" w:rsidP="00671769">
      <w:pPr>
        <w:numPr>
          <w:ilvl w:val="2"/>
          <w:numId w:val="7"/>
        </w:numPr>
        <w:ind w:left="1080"/>
        <w:rPr>
          <w:sz w:val="20"/>
          <w:szCs w:val="20"/>
        </w:rPr>
      </w:pPr>
      <w:r w:rsidRPr="00B43461">
        <w:rPr>
          <w:sz w:val="20"/>
          <w:szCs w:val="20"/>
        </w:rPr>
        <w:t xml:space="preserve">have a good academic record as demonstrated by a minimum cumulative grade </w:t>
      </w:r>
      <w:r w:rsidR="003854F4" w:rsidRPr="00B43461">
        <w:rPr>
          <w:sz w:val="20"/>
          <w:szCs w:val="20"/>
        </w:rPr>
        <w:t xml:space="preserve">point </w:t>
      </w:r>
      <w:r w:rsidRPr="00B43461">
        <w:rPr>
          <w:sz w:val="20"/>
          <w:szCs w:val="20"/>
        </w:rPr>
        <w:t>average</w:t>
      </w:r>
      <w:r w:rsidR="00646C51" w:rsidRPr="00B43461">
        <w:rPr>
          <w:sz w:val="20"/>
          <w:szCs w:val="20"/>
        </w:rPr>
        <w:t xml:space="preserve"> (GPA)</w:t>
      </w:r>
      <w:r w:rsidRPr="00B43461">
        <w:rPr>
          <w:sz w:val="20"/>
          <w:szCs w:val="20"/>
        </w:rPr>
        <w:t xml:space="preserve"> of </w:t>
      </w:r>
      <w:r w:rsidR="00DB3928" w:rsidRPr="00B43461">
        <w:rPr>
          <w:sz w:val="20"/>
          <w:szCs w:val="20"/>
        </w:rPr>
        <w:t>2.0</w:t>
      </w:r>
      <w:r w:rsidR="006C3BE6" w:rsidRPr="00B43461">
        <w:rPr>
          <w:sz w:val="20"/>
          <w:szCs w:val="20"/>
        </w:rPr>
        <w:t xml:space="preserve"> on a 4.0 scale</w:t>
      </w:r>
      <w:r w:rsidRPr="00B43461">
        <w:rPr>
          <w:sz w:val="20"/>
          <w:szCs w:val="20"/>
        </w:rPr>
        <w:t>; and</w:t>
      </w:r>
    </w:p>
    <w:p w14:paraId="4EE32095" w14:textId="7E02D32F" w:rsidR="00671769" w:rsidRPr="00B43461" w:rsidRDefault="00A53B4F" w:rsidP="00671769">
      <w:pPr>
        <w:numPr>
          <w:ilvl w:val="2"/>
          <w:numId w:val="7"/>
        </w:numPr>
        <w:ind w:left="1080"/>
        <w:rPr>
          <w:sz w:val="20"/>
          <w:szCs w:val="20"/>
        </w:rPr>
      </w:pPr>
      <w:r w:rsidRPr="00B43461">
        <w:rPr>
          <w:sz w:val="20"/>
          <w:szCs w:val="20"/>
        </w:rPr>
        <w:t xml:space="preserve">meet all </w:t>
      </w:r>
      <w:r w:rsidR="00B13225" w:rsidRPr="00B43461">
        <w:rPr>
          <w:sz w:val="20"/>
          <w:szCs w:val="20"/>
        </w:rPr>
        <w:t>SIU admission or specific requirements</w:t>
      </w:r>
      <w:r w:rsidRPr="00B43461">
        <w:rPr>
          <w:sz w:val="20"/>
          <w:szCs w:val="20"/>
        </w:rPr>
        <w:t>, including language proficiency test scores.</w:t>
      </w:r>
    </w:p>
    <w:p w14:paraId="7F929308" w14:textId="334B6003" w:rsidR="001933BE" w:rsidRPr="00B43461" w:rsidRDefault="00E356F8" w:rsidP="001933BE">
      <w:pPr>
        <w:numPr>
          <w:ilvl w:val="1"/>
          <w:numId w:val="7"/>
        </w:numPr>
        <w:ind w:left="720"/>
        <w:rPr>
          <w:sz w:val="20"/>
          <w:szCs w:val="20"/>
        </w:rPr>
      </w:pPr>
      <w:sdt>
        <w:sdtPr>
          <w:rPr>
            <w:sz w:val="20"/>
            <w:szCs w:val="20"/>
          </w:rPr>
          <w:id w:val="-1760746242"/>
          <w:placeholder>
            <w:docPart w:val="1828626177B146939F184E159656DDCE"/>
          </w:placeholder>
          <w:showingPlcHdr/>
        </w:sdtPr>
        <w:sdtEndPr/>
        <w:sdtContent>
          <w:r w:rsidR="00F134B6" w:rsidRPr="00B43461">
            <w:rPr>
              <w:rStyle w:val="PlaceholderText"/>
              <w:color w:val="FF0000"/>
              <w:sz w:val="20"/>
              <w:szCs w:val="20"/>
            </w:rPr>
            <w:t>abbreviated name of the partner Institution</w:t>
          </w:r>
        </w:sdtContent>
      </w:sdt>
      <w:r w:rsidR="009C3653" w:rsidRPr="00B43461">
        <w:rPr>
          <w:sz w:val="20"/>
          <w:szCs w:val="20"/>
        </w:rPr>
        <w:t xml:space="preserve"> </w:t>
      </w:r>
      <w:r w:rsidR="00A53B4F" w:rsidRPr="00B43461">
        <w:rPr>
          <w:sz w:val="20"/>
          <w:szCs w:val="20"/>
        </w:rPr>
        <w:t xml:space="preserve">shall be responsible for </w:t>
      </w:r>
      <w:r w:rsidR="00AB7FBF" w:rsidRPr="00B43461">
        <w:rPr>
          <w:sz w:val="20"/>
          <w:szCs w:val="20"/>
        </w:rPr>
        <w:t>preliminary</w:t>
      </w:r>
      <w:r w:rsidR="00A53B4F" w:rsidRPr="00B43461">
        <w:rPr>
          <w:sz w:val="20"/>
          <w:szCs w:val="20"/>
        </w:rPr>
        <w:t xml:space="preserve"> screening and nominating students for this program, and for ascertaining that each participating student is likely to benefit from a particular course of study. </w:t>
      </w:r>
      <w:r w:rsidR="00382940" w:rsidRPr="00B43461">
        <w:rPr>
          <w:sz w:val="20"/>
          <w:szCs w:val="20"/>
        </w:rPr>
        <w:t>SIU</w:t>
      </w:r>
      <w:r w:rsidR="00A53B4F" w:rsidRPr="00B43461">
        <w:rPr>
          <w:sz w:val="20"/>
          <w:szCs w:val="20"/>
        </w:rPr>
        <w:t xml:space="preserve"> reserves the right to make the final admissions decision </w:t>
      </w:r>
      <w:r w:rsidR="00D938B7" w:rsidRPr="00B43461">
        <w:rPr>
          <w:sz w:val="20"/>
          <w:szCs w:val="20"/>
        </w:rPr>
        <w:t>concerning</w:t>
      </w:r>
      <w:r w:rsidR="00A53B4F" w:rsidRPr="00B43461">
        <w:rPr>
          <w:sz w:val="20"/>
          <w:szCs w:val="20"/>
        </w:rPr>
        <w:t xml:space="preserve"> the proposed candidates.</w:t>
      </w:r>
    </w:p>
    <w:p w14:paraId="719AB670" w14:textId="486015EF" w:rsidR="00A53B4F" w:rsidRPr="00B43461" w:rsidRDefault="00A53B4F" w:rsidP="00760687">
      <w:pPr>
        <w:numPr>
          <w:ilvl w:val="1"/>
          <w:numId w:val="7"/>
        </w:numPr>
        <w:spacing w:after="240"/>
        <w:ind w:left="720"/>
        <w:rPr>
          <w:sz w:val="20"/>
          <w:szCs w:val="20"/>
        </w:rPr>
      </w:pPr>
      <w:r w:rsidRPr="00B43461">
        <w:rPr>
          <w:sz w:val="20"/>
          <w:szCs w:val="20"/>
        </w:rPr>
        <w:t xml:space="preserve">Nominated students must complete the application for admission to </w:t>
      </w:r>
      <w:r w:rsidR="00382940" w:rsidRPr="00B43461">
        <w:rPr>
          <w:sz w:val="20"/>
          <w:szCs w:val="20"/>
        </w:rPr>
        <w:t>SIU</w:t>
      </w:r>
      <w:r w:rsidRPr="00B43461">
        <w:rPr>
          <w:sz w:val="20"/>
          <w:szCs w:val="20"/>
        </w:rPr>
        <w:t xml:space="preserve"> and submit all required supporting documents, including official transcripts, by the established deadlines of the year of matriculation.</w:t>
      </w:r>
    </w:p>
    <w:p w14:paraId="14E3B206" w14:textId="1686968C" w:rsidR="00A53B4F" w:rsidRPr="00B43461" w:rsidRDefault="00A53B4F" w:rsidP="0086329F">
      <w:pPr>
        <w:numPr>
          <w:ilvl w:val="0"/>
          <w:numId w:val="7"/>
        </w:numPr>
        <w:rPr>
          <w:b/>
          <w:bCs/>
          <w:sz w:val="20"/>
          <w:szCs w:val="20"/>
        </w:rPr>
      </w:pPr>
      <w:r w:rsidRPr="00B43461">
        <w:rPr>
          <w:b/>
          <w:bCs/>
          <w:sz w:val="20"/>
          <w:szCs w:val="20"/>
        </w:rPr>
        <w:t>Enrollment, Tuition, and Costs</w:t>
      </w:r>
    </w:p>
    <w:p w14:paraId="4A637104" w14:textId="0E86698D" w:rsidR="00BA2447" w:rsidRPr="00B43461" w:rsidRDefault="00BA2447" w:rsidP="00BA2447">
      <w:pPr>
        <w:pStyle w:val="ListParagraph"/>
        <w:numPr>
          <w:ilvl w:val="1"/>
          <w:numId w:val="7"/>
        </w:numPr>
        <w:ind w:left="720"/>
        <w:rPr>
          <w:sz w:val="20"/>
          <w:szCs w:val="20"/>
        </w:rPr>
      </w:pPr>
      <w:r w:rsidRPr="00B43461">
        <w:rPr>
          <w:sz w:val="20"/>
          <w:szCs w:val="20"/>
        </w:rPr>
        <w:t xml:space="preserve">During the first two years, students will pay tuition and fees to the </w:t>
      </w:r>
      <w:sdt>
        <w:sdtPr>
          <w:rPr>
            <w:sz w:val="20"/>
            <w:szCs w:val="20"/>
          </w:rPr>
          <w:id w:val="1091132252"/>
          <w:placeholder>
            <w:docPart w:val="C26EC52BFC62494B8B4860B055704A45"/>
          </w:placeholder>
          <w:showingPlcHdr/>
        </w:sdtPr>
        <w:sdtEndPr/>
        <w:sdtContent>
          <w:r w:rsidR="00F134B6" w:rsidRPr="00B43461">
            <w:rPr>
              <w:rStyle w:val="PlaceholderText"/>
              <w:color w:val="FF0000"/>
              <w:sz w:val="20"/>
              <w:szCs w:val="20"/>
            </w:rPr>
            <w:t>abbreviated name of the partner Institution</w:t>
          </w:r>
        </w:sdtContent>
      </w:sdt>
      <w:r w:rsidRPr="00B43461">
        <w:rPr>
          <w:sz w:val="20"/>
          <w:szCs w:val="20"/>
        </w:rPr>
        <w:t>.</w:t>
      </w:r>
    </w:p>
    <w:p w14:paraId="248ADCAA" w14:textId="77777777" w:rsidR="002D242B" w:rsidRPr="00B43461" w:rsidRDefault="002D242B" w:rsidP="002D242B">
      <w:pPr>
        <w:pStyle w:val="ListParagraph"/>
        <w:numPr>
          <w:ilvl w:val="1"/>
          <w:numId w:val="7"/>
        </w:numPr>
        <w:ind w:left="720"/>
        <w:rPr>
          <w:sz w:val="20"/>
          <w:szCs w:val="20"/>
        </w:rPr>
      </w:pPr>
      <w:r w:rsidRPr="00B43461">
        <w:rPr>
          <w:sz w:val="20"/>
          <w:szCs w:val="20"/>
        </w:rPr>
        <w:t>During the final two years, students will pay tuition and fees to SIU.</w:t>
      </w:r>
    </w:p>
    <w:p w14:paraId="3E55E9DA" w14:textId="5DA9B2FF" w:rsidR="004E1C4D" w:rsidRPr="00B43461" w:rsidRDefault="008B6206" w:rsidP="004E1C4D">
      <w:pPr>
        <w:numPr>
          <w:ilvl w:val="1"/>
          <w:numId w:val="7"/>
        </w:numPr>
        <w:ind w:left="720"/>
        <w:rPr>
          <w:sz w:val="20"/>
          <w:szCs w:val="20"/>
        </w:rPr>
      </w:pPr>
      <w:r w:rsidRPr="00B43461">
        <w:rPr>
          <w:sz w:val="20"/>
          <w:szCs w:val="20"/>
        </w:rPr>
        <w:t>S</w:t>
      </w:r>
      <w:r w:rsidR="00A53B4F" w:rsidRPr="00B43461">
        <w:rPr>
          <w:sz w:val="20"/>
          <w:szCs w:val="20"/>
        </w:rPr>
        <w:t xml:space="preserve">tudents will be enrolled as full-time </w:t>
      </w:r>
      <w:r w:rsidR="00CE7279" w:rsidRPr="00B43461">
        <w:rPr>
          <w:sz w:val="20"/>
          <w:szCs w:val="20"/>
        </w:rPr>
        <w:t xml:space="preserve">degree-seeking </w:t>
      </w:r>
      <w:r w:rsidR="00A53B4F" w:rsidRPr="00B43461">
        <w:rPr>
          <w:sz w:val="20"/>
          <w:szCs w:val="20"/>
        </w:rPr>
        <w:t xml:space="preserve">students at </w:t>
      </w:r>
      <w:r w:rsidR="00382940" w:rsidRPr="00B43461">
        <w:rPr>
          <w:sz w:val="20"/>
          <w:szCs w:val="20"/>
        </w:rPr>
        <w:t>SIU</w:t>
      </w:r>
      <w:r w:rsidR="00A53B4F" w:rsidRPr="00B43461">
        <w:rPr>
          <w:sz w:val="20"/>
          <w:szCs w:val="20"/>
        </w:rPr>
        <w:t xml:space="preserve"> as required by U.S. student visa regulation</w:t>
      </w:r>
      <w:r w:rsidR="005E3A83" w:rsidRPr="00B43461">
        <w:rPr>
          <w:sz w:val="20"/>
          <w:szCs w:val="20"/>
        </w:rPr>
        <w:t>s.</w:t>
      </w:r>
    </w:p>
    <w:p w14:paraId="6B040274" w14:textId="77777777" w:rsidR="009314E4" w:rsidRPr="00B43461" w:rsidRDefault="0057056A" w:rsidP="009314E4">
      <w:pPr>
        <w:numPr>
          <w:ilvl w:val="1"/>
          <w:numId w:val="7"/>
        </w:numPr>
        <w:ind w:left="720"/>
        <w:rPr>
          <w:sz w:val="20"/>
          <w:szCs w:val="20"/>
        </w:rPr>
      </w:pPr>
      <w:r w:rsidRPr="00B43461">
        <w:rPr>
          <w:sz w:val="20"/>
          <w:szCs w:val="20"/>
        </w:rPr>
        <w:t>SIU will provide the incoming students with an estimate of the expenses to be expected during the period of attendance.</w:t>
      </w:r>
    </w:p>
    <w:p w14:paraId="2685407C" w14:textId="7E4B4A41" w:rsidR="00751842" w:rsidRPr="00B43461" w:rsidRDefault="009314E4" w:rsidP="009314E4">
      <w:pPr>
        <w:numPr>
          <w:ilvl w:val="1"/>
          <w:numId w:val="7"/>
        </w:numPr>
        <w:ind w:left="720"/>
        <w:rPr>
          <w:sz w:val="20"/>
          <w:szCs w:val="20"/>
        </w:rPr>
      </w:pPr>
      <w:r w:rsidRPr="00B43461">
        <w:rPr>
          <w:sz w:val="20"/>
          <w:szCs w:val="20"/>
        </w:rPr>
        <w:t xml:space="preserve">Students </w:t>
      </w:r>
      <w:r w:rsidR="00B87367" w:rsidRPr="00B43461">
        <w:rPr>
          <w:sz w:val="20"/>
          <w:szCs w:val="20"/>
        </w:rPr>
        <w:t xml:space="preserve">with a GPA of 3.0 or above </w:t>
      </w:r>
      <w:r w:rsidR="00400EBA" w:rsidRPr="00B43461">
        <w:rPr>
          <w:sz w:val="20"/>
          <w:szCs w:val="20"/>
        </w:rPr>
        <w:t xml:space="preserve">on a 4.0 scale </w:t>
      </w:r>
      <w:r w:rsidRPr="00B43461">
        <w:rPr>
          <w:sz w:val="20"/>
          <w:szCs w:val="20"/>
        </w:rPr>
        <w:t xml:space="preserve">admitted to the Program will receive a partial tuition waiver, reducing their tuition to </w:t>
      </w:r>
      <w:r w:rsidR="00493763">
        <w:rPr>
          <w:sz w:val="20"/>
          <w:szCs w:val="20"/>
        </w:rPr>
        <w:t>an</w:t>
      </w:r>
      <w:r w:rsidRPr="00B43461">
        <w:rPr>
          <w:sz w:val="20"/>
          <w:szCs w:val="20"/>
        </w:rPr>
        <w:t xml:space="preserve"> </w:t>
      </w:r>
      <w:r w:rsidR="00333438" w:rsidRPr="00B43461">
        <w:rPr>
          <w:sz w:val="20"/>
          <w:szCs w:val="20"/>
        </w:rPr>
        <w:t>Illinois resident</w:t>
      </w:r>
      <w:r w:rsidRPr="00B43461">
        <w:rPr>
          <w:sz w:val="20"/>
          <w:szCs w:val="20"/>
        </w:rPr>
        <w:t xml:space="preserve"> student rate for the same program at SIU.</w:t>
      </w:r>
      <w:r w:rsidR="00751842" w:rsidRPr="00B43461">
        <w:rPr>
          <w:sz w:val="20"/>
          <w:szCs w:val="20"/>
        </w:rPr>
        <w:t xml:space="preserve"> </w:t>
      </w:r>
    </w:p>
    <w:p w14:paraId="72924C78" w14:textId="77777777" w:rsidR="00D77523" w:rsidRPr="00B43461" w:rsidRDefault="00410ADB" w:rsidP="00D77523">
      <w:pPr>
        <w:numPr>
          <w:ilvl w:val="1"/>
          <w:numId w:val="7"/>
        </w:numPr>
        <w:ind w:left="720"/>
        <w:rPr>
          <w:sz w:val="20"/>
          <w:szCs w:val="20"/>
        </w:rPr>
      </w:pPr>
      <w:r w:rsidRPr="00B43461">
        <w:rPr>
          <w:sz w:val="20"/>
          <w:szCs w:val="20"/>
        </w:rPr>
        <w:t>In addition to tuition, students are responsible for the following costs: international travel; room, board</w:t>
      </w:r>
      <w:r w:rsidR="00BC37BF" w:rsidRPr="00B43461">
        <w:rPr>
          <w:sz w:val="20"/>
          <w:szCs w:val="20"/>
        </w:rPr>
        <w:t>,</w:t>
      </w:r>
      <w:r w:rsidRPr="00B43461">
        <w:rPr>
          <w:sz w:val="20"/>
          <w:szCs w:val="20"/>
        </w:rPr>
        <w:t xml:space="preserve"> and living expenses; fees; </w:t>
      </w:r>
      <w:r w:rsidR="00BC37BF" w:rsidRPr="00B43461">
        <w:rPr>
          <w:sz w:val="20"/>
          <w:szCs w:val="20"/>
        </w:rPr>
        <w:t xml:space="preserve">and </w:t>
      </w:r>
      <w:r w:rsidRPr="00B43461">
        <w:rPr>
          <w:sz w:val="20"/>
          <w:szCs w:val="20"/>
        </w:rPr>
        <w:t>mandatory health insurance for international students.</w:t>
      </w:r>
    </w:p>
    <w:p w14:paraId="3AB7FB69" w14:textId="46912B01" w:rsidR="00A53B4F" w:rsidRPr="00B43461" w:rsidRDefault="00D77523" w:rsidP="00097B03">
      <w:pPr>
        <w:numPr>
          <w:ilvl w:val="1"/>
          <w:numId w:val="7"/>
        </w:numPr>
        <w:spacing w:after="240"/>
        <w:ind w:left="720"/>
        <w:rPr>
          <w:sz w:val="20"/>
          <w:szCs w:val="20"/>
        </w:rPr>
      </w:pPr>
      <w:r w:rsidRPr="00B43461">
        <w:rPr>
          <w:sz w:val="20"/>
          <w:szCs w:val="20"/>
        </w:rPr>
        <w:t>Students will be eligible for financial aid according to the policies of</w:t>
      </w:r>
      <w:r w:rsidR="00E64A1E" w:rsidRPr="00B43461">
        <w:rPr>
          <w:sz w:val="20"/>
          <w:szCs w:val="20"/>
        </w:rPr>
        <w:t xml:space="preserve"> each </w:t>
      </w:r>
      <w:r w:rsidR="009C625F" w:rsidRPr="00B43461">
        <w:rPr>
          <w:sz w:val="20"/>
          <w:szCs w:val="20"/>
        </w:rPr>
        <w:t>institution</w:t>
      </w:r>
      <w:r w:rsidR="00F233F3" w:rsidRPr="00B43461">
        <w:rPr>
          <w:sz w:val="20"/>
          <w:szCs w:val="20"/>
        </w:rPr>
        <w:t xml:space="preserve"> attending</w:t>
      </w:r>
      <w:r w:rsidRPr="00B43461">
        <w:rPr>
          <w:sz w:val="20"/>
          <w:szCs w:val="20"/>
        </w:rPr>
        <w:t xml:space="preserve">. Each </w:t>
      </w:r>
      <w:r w:rsidR="00F233F3" w:rsidRPr="00B43461">
        <w:rPr>
          <w:sz w:val="20"/>
          <w:szCs w:val="20"/>
        </w:rPr>
        <w:t>Party</w:t>
      </w:r>
      <w:r w:rsidRPr="00B43461">
        <w:rPr>
          <w:sz w:val="20"/>
          <w:szCs w:val="20"/>
        </w:rPr>
        <w:t xml:space="preserve"> will provide information on financial aid availability and application procedures.</w:t>
      </w:r>
    </w:p>
    <w:p w14:paraId="6736608D" w14:textId="1327C5FC" w:rsidR="00A53B4F" w:rsidRPr="00B43461" w:rsidRDefault="00A53B4F" w:rsidP="0086329F">
      <w:pPr>
        <w:numPr>
          <w:ilvl w:val="0"/>
          <w:numId w:val="7"/>
        </w:numPr>
        <w:rPr>
          <w:b/>
          <w:bCs/>
          <w:sz w:val="20"/>
          <w:szCs w:val="20"/>
        </w:rPr>
      </w:pPr>
      <w:r w:rsidRPr="00B43461">
        <w:rPr>
          <w:b/>
          <w:bCs/>
          <w:sz w:val="20"/>
          <w:szCs w:val="20"/>
        </w:rPr>
        <w:t>Degree Completion and Conferral</w:t>
      </w:r>
    </w:p>
    <w:p w14:paraId="2C22F969" w14:textId="77777777" w:rsidR="00A53B4F" w:rsidRPr="00B43461" w:rsidRDefault="00A53B4F" w:rsidP="00A54E09">
      <w:pPr>
        <w:numPr>
          <w:ilvl w:val="0"/>
          <w:numId w:val="3"/>
        </w:numPr>
        <w:rPr>
          <w:sz w:val="20"/>
          <w:szCs w:val="20"/>
        </w:rPr>
      </w:pPr>
      <w:r w:rsidRPr="00B43461">
        <w:rPr>
          <w:sz w:val="20"/>
          <w:szCs w:val="20"/>
        </w:rPr>
        <w:t>The Parties agree to share detailed curricular information, including course syllabi, and communicate any changes to degree completion requirements that may impact time to degree completion and related expenses.</w:t>
      </w:r>
    </w:p>
    <w:p w14:paraId="5B881A7B" w14:textId="582E983F" w:rsidR="00A53B4F" w:rsidRPr="00B43461" w:rsidRDefault="00A53B4F" w:rsidP="00097B03">
      <w:pPr>
        <w:numPr>
          <w:ilvl w:val="0"/>
          <w:numId w:val="3"/>
        </w:numPr>
        <w:spacing w:after="240"/>
        <w:rPr>
          <w:sz w:val="20"/>
          <w:szCs w:val="20"/>
        </w:rPr>
      </w:pPr>
      <w:r w:rsidRPr="00B43461">
        <w:rPr>
          <w:sz w:val="20"/>
          <w:szCs w:val="20"/>
        </w:rPr>
        <w:t>The</w:t>
      </w:r>
      <w:r w:rsidR="001376C6" w:rsidRPr="00B43461">
        <w:rPr>
          <w:sz w:val="20"/>
          <w:szCs w:val="20"/>
        </w:rPr>
        <w:t xml:space="preserve"> </w:t>
      </w:r>
      <w:sdt>
        <w:sdtPr>
          <w:rPr>
            <w:sz w:val="20"/>
            <w:szCs w:val="20"/>
          </w:rPr>
          <w:id w:val="-1546435547"/>
          <w:placeholder>
            <w:docPart w:val="E02939C5ECAA493CADF428C46A8A7696"/>
          </w:placeholder>
          <w:showingPlcHdr/>
        </w:sdtPr>
        <w:sdtEndPr/>
        <w:sdtContent>
          <w:r w:rsidR="0063619C" w:rsidRPr="00B43461">
            <w:rPr>
              <w:rStyle w:val="PlaceholderText"/>
              <w:color w:val="FF0000"/>
              <w:sz w:val="20"/>
              <w:szCs w:val="20"/>
            </w:rPr>
            <w:t>degree</w:t>
          </w:r>
        </w:sdtContent>
      </w:sdt>
      <w:r w:rsidR="0063619C" w:rsidRPr="00B43461">
        <w:rPr>
          <w:sz w:val="20"/>
          <w:szCs w:val="20"/>
        </w:rPr>
        <w:t xml:space="preserve"> </w:t>
      </w:r>
      <w:r w:rsidRPr="00B43461">
        <w:rPr>
          <w:sz w:val="20"/>
          <w:szCs w:val="20"/>
        </w:rPr>
        <w:t xml:space="preserve">degree from </w:t>
      </w:r>
      <w:r w:rsidR="00382940" w:rsidRPr="00B43461">
        <w:rPr>
          <w:sz w:val="20"/>
          <w:szCs w:val="20"/>
        </w:rPr>
        <w:t>SIU</w:t>
      </w:r>
      <w:r w:rsidR="00306F07" w:rsidRPr="00B43461">
        <w:rPr>
          <w:sz w:val="20"/>
          <w:szCs w:val="20"/>
        </w:rPr>
        <w:t xml:space="preserve"> </w:t>
      </w:r>
      <w:r w:rsidRPr="00B43461">
        <w:rPr>
          <w:sz w:val="20"/>
          <w:szCs w:val="20"/>
        </w:rPr>
        <w:t>will be awarded to students upon successful completion of all</w:t>
      </w:r>
      <w:r w:rsidR="00563592" w:rsidRPr="00B43461">
        <w:rPr>
          <w:sz w:val="20"/>
          <w:szCs w:val="20"/>
        </w:rPr>
        <w:t xml:space="preserve"> the program </w:t>
      </w:r>
      <w:r w:rsidRPr="00B43461">
        <w:rPr>
          <w:sz w:val="20"/>
          <w:szCs w:val="20"/>
        </w:rPr>
        <w:t>requirements.</w:t>
      </w:r>
    </w:p>
    <w:p w14:paraId="58CF3D44" w14:textId="4B28430C" w:rsidR="00842394" w:rsidRPr="00B43461" w:rsidRDefault="00A53B4F" w:rsidP="00842394">
      <w:pPr>
        <w:numPr>
          <w:ilvl w:val="0"/>
          <w:numId w:val="7"/>
        </w:numPr>
        <w:rPr>
          <w:b/>
          <w:bCs/>
          <w:sz w:val="20"/>
          <w:szCs w:val="20"/>
          <w:lang w:eastAsia="ko-KR"/>
        </w:rPr>
      </w:pPr>
      <w:r w:rsidRPr="00B43461">
        <w:rPr>
          <w:b/>
          <w:bCs/>
          <w:sz w:val="20"/>
          <w:szCs w:val="20"/>
          <w:lang w:eastAsia="ko-KR"/>
        </w:rPr>
        <w:t>Communications &amp; Notices</w:t>
      </w:r>
    </w:p>
    <w:p w14:paraId="216E363E" w14:textId="77777777" w:rsidR="00842394" w:rsidRPr="00B43461" w:rsidRDefault="00842394" w:rsidP="00842394">
      <w:pPr>
        <w:tabs>
          <w:tab w:val="left" w:pos="720"/>
          <w:tab w:val="left" w:pos="2880"/>
        </w:tabs>
        <w:ind w:left="360"/>
        <w:rPr>
          <w:sz w:val="20"/>
          <w:szCs w:val="20"/>
        </w:rPr>
      </w:pPr>
      <w:r w:rsidRPr="00B43461">
        <w:rPr>
          <w:sz w:val="20"/>
          <w:szCs w:val="20"/>
        </w:rPr>
        <w:t>The name and contact information of the Parties’ respective liaison persons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30"/>
      </w:tblGrid>
      <w:tr w:rsidR="00842394" w:rsidRPr="00260794" w14:paraId="7563C748" w14:textId="77777777" w:rsidTr="00787AA7">
        <w:tc>
          <w:tcPr>
            <w:tcW w:w="4860" w:type="dxa"/>
          </w:tcPr>
          <w:p w14:paraId="1F048814" w14:textId="77777777" w:rsidR="00842394" w:rsidRPr="00260794" w:rsidRDefault="00842394" w:rsidP="007235AA">
            <w:pPr>
              <w:rPr>
                <w:bCs/>
                <w:i/>
                <w:iCs/>
              </w:rPr>
            </w:pPr>
            <w:r w:rsidRPr="00260794">
              <w:rPr>
                <w:bCs/>
                <w:i/>
                <w:iCs/>
              </w:rPr>
              <w:t>SIU Faculty Member Information</w:t>
            </w:r>
          </w:p>
          <w:p w14:paraId="0BE51C9E" w14:textId="77777777" w:rsidR="00842394" w:rsidRPr="00260794" w:rsidRDefault="00842394" w:rsidP="007235AA">
            <w:pPr>
              <w:rPr>
                <w:bCs/>
                <w:i/>
                <w:iCs/>
              </w:rPr>
            </w:pPr>
            <w:r w:rsidRPr="00260794">
              <w:rPr>
                <w:bCs/>
                <w:i/>
                <w:iCs/>
              </w:rPr>
              <w:t xml:space="preserve">Name: </w:t>
            </w:r>
            <w:sdt>
              <w:sdtPr>
                <w:rPr>
                  <w:bCs/>
                  <w:i/>
                  <w:iCs/>
                </w:rPr>
                <w:id w:val="-1219973216"/>
                <w:placeholder>
                  <w:docPart w:val="EF18979BE9A64853BF8F1148AC40EE8C"/>
                </w:placeholder>
                <w:showingPlcHdr/>
              </w:sdtPr>
              <w:sdtEndPr/>
              <w:sdtContent>
                <w:r w:rsidRPr="00260794">
                  <w:rPr>
                    <w:rStyle w:val="PlaceholderText"/>
                    <w:i/>
                    <w:iCs/>
                    <w:color w:val="ED0000"/>
                  </w:rPr>
                  <w:t>Click to enter the name</w:t>
                </w:r>
              </w:sdtContent>
            </w:sdt>
          </w:p>
          <w:p w14:paraId="6F879976" w14:textId="77777777" w:rsidR="00842394" w:rsidRPr="00260794" w:rsidRDefault="00842394" w:rsidP="007235AA">
            <w:pPr>
              <w:rPr>
                <w:bCs/>
                <w:i/>
                <w:iCs/>
              </w:rPr>
            </w:pPr>
            <w:r w:rsidRPr="00260794">
              <w:rPr>
                <w:bCs/>
                <w:i/>
                <w:iCs/>
              </w:rPr>
              <w:t xml:space="preserve">Title:  </w:t>
            </w:r>
            <w:sdt>
              <w:sdtPr>
                <w:rPr>
                  <w:bCs/>
                  <w:i/>
                  <w:iCs/>
                </w:rPr>
                <w:id w:val="-1416086078"/>
                <w:placeholder>
                  <w:docPart w:val="D0D9ADC6B0374EC7A8EE87155EABC7D5"/>
                </w:placeholder>
                <w:showingPlcHdr/>
              </w:sdtPr>
              <w:sdtEndPr/>
              <w:sdtContent>
                <w:r w:rsidRPr="00260794">
                  <w:rPr>
                    <w:rStyle w:val="PlaceholderText"/>
                    <w:i/>
                    <w:iCs/>
                    <w:color w:val="FF0000"/>
                  </w:rPr>
                  <w:t>Click or tap here to enter text.</w:t>
                </w:r>
              </w:sdtContent>
            </w:sdt>
          </w:p>
          <w:p w14:paraId="40172952" w14:textId="77777777" w:rsidR="00842394" w:rsidRPr="00260794" w:rsidRDefault="00842394" w:rsidP="007235AA">
            <w:pPr>
              <w:rPr>
                <w:bCs/>
                <w:i/>
                <w:iCs/>
              </w:rPr>
            </w:pPr>
            <w:r w:rsidRPr="00260794">
              <w:rPr>
                <w:bCs/>
                <w:i/>
                <w:iCs/>
              </w:rPr>
              <w:t xml:space="preserve">School: </w:t>
            </w:r>
            <w:sdt>
              <w:sdtPr>
                <w:rPr>
                  <w:bCs/>
                  <w:i/>
                  <w:iCs/>
                </w:rPr>
                <w:id w:val="675233279"/>
                <w:placeholder>
                  <w:docPart w:val="4BF633CC38C34AC0A4E961AA7EA8594D"/>
                </w:placeholder>
                <w:showingPlcHdr/>
              </w:sdtPr>
              <w:sdtEndPr/>
              <w:sdtContent>
                <w:r w:rsidRPr="00260794">
                  <w:rPr>
                    <w:rStyle w:val="PlaceholderText"/>
                    <w:i/>
                    <w:iCs/>
                    <w:color w:val="FF0000"/>
                  </w:rPr>
                  <w:t>Click or tap here to enter text.</w:t>
                </w:r>
              </w:sdtContent>
            </w:sdt>
          </w:p>
          <w:p w14:paraId="309C5DC8" w14:textId="77777777" w:rsidR="00842394" w:rsidRPr="00260794" w:rsidRDefault="00842394" w:rsidP="007235AA">
            <w:pPr>
              <w:rPr>
                <w:bCs/>
                <w:i/>
                <w:iCs/>
              </w:rPr>
            </w:pPr>
            <w:r w:rsidRPr="00260794">
              <w:rPr>
                <w:bCs/>
                <w:i/>
                <w:iCs/>
              </w:rPr>
              <w:t xml:space="preserve">Email Address: </w:t>
            </w:r>
            <w:sdt>
              <w:sdtPr>
                <w:rPr>
                  <w:bCs/>
                  <w:i/>
                  <w:iCs/>
                </w:rPr>
                <w:id w:val="-60643108"/>
                <w:placeholder>
                  <w:docPart w:val="02AF06777A204D24BB7E567ACE1A2516"/>
                </w:placeholder>
                <w:showingPlcHdr/>
              </w:sdtPr>
              <w:sdtEndPr/>
              <w:sdtContent>
                <w:r w:rsidRPr="00260794">
                  <w:rPr>
                    <w:rStyle w:val="PlaceholderText"/>
                    <w:i/>
                    <w:iCs/>
                    <w:color w:val="FF0000"/>
                  </w:rPr>
                  <w:t>Click or tap here to enter text.</w:t>
                </w:r>
              </w:sdtContent>
            </w:sdt>
          </w:p>
        </w:tc>
        <w:tc>
          <w:tcPr>
            <w:tcW w:w="5130" w:type="dxa"/>
          </w:tcPr>
          <w:p w14:paraId="79C69B58" w14:textId="37501ECD" w:rsidR="00842394" w:rsidRPr="00260794" w:rsidRDefault="00E356F8" w:rsidP="007235AA">
            <w:pPr>
              <w:rPr>
                <w:bCs/>
                <w:i/>
                <w:iCs/>
              </w:rPr>
            </w:pPr>
            <w:sdt>
              <w:sdtPr>
                <w:rPr>
                  <w:bCs/>
                  <w:i/>
                  <w:iCs/>
                </w:rPr>
                <w:id w:val="1991594811"/>
                <w:placeholder>
                  <w:docPart w:val="D4FC24C6028E4F54B75E91EDB343C7C2"/>
                </w:placeholder>
                <w:showingPlcHdr/>
              </w:sdtPr>
              <w:sdtEndPr/>
              <w:sdtContent>
                <w:r w:rsidR="00840128" w:rsidRPr="00260794">
                  <w:rPr>
                    <w:rStyle w:val="PlaceholderText"/>
                    <w:i/>
                    <w:iCs/>
                    <w:color w:val="FF0000"/>
                  </w:rPr>
                  <w:t>P</w:t>
                </w:r>
                <w:r w:rsidR="00FF224F" w:rsidRPr="00260794">
                  <w:rPr>
                    <w:rStyle w:val="PlaceholderText"/>
                    <w:i/>
                    <w:iCs/>
                    <w:color w:val="FF0000"/>
                  </w:rPr>
                  <w:t>artner</w:t>
                </w:r>
                <w:r w:rsidR="00842394" w:rsidRPr="00260794">
                  <w:rPr>
                    <w:rStyle w:val="PlaceholderText"/>
                    <w:i/>
                    <w:iCs/>
                    <w:color w:val="FF0000"/>
                  </w:rPr>
                  <w:t xml:space="preserve"> </w:t>
                </w:r>
                <w:r w:rsidR="007810E4" w:rsidRPr="00260794">
                  <w:rPr>
                    <w:rStyle w:val="PlaceholderText"/>
                    <w:i/>
                    <w:iCs/>
                    <w:color w:val="FF0000"/>
                  </w:rPr>
                  <w:t>Institution</w:t>
                </w:r>
                <w:r w:rsidR="00842394" w:rsidRPr="00260794">
                  <w:rPr>
                    <w:rStyle w:val="PlaceholderText"/>
                    <w:i/>
                    <w:iCs/>
                    <w:color w:val="FF0000"/>
                  </w:rPr>
                  <w:t>’s</w:t>
                </w:r>
              </w:sdtContent>
            </w:sdt>
            <w:r w:rsidR="00842394" w:rsidRPr="00260794">
              <w:rPr>
                <w:bCs/>
                <w:i/>
                <w:iCs/>
              </w:rPr>
              <w:t xml:space="preserve"> Liaison’s information</w:t>
            </w:r>
          </w:p>
          <w:p w14:paraId="53426911" w14:textId="77777777" w:rsidR="00842394" w:rsidRPr="00260794" w:rsidRDefault="00842394" w:rsidP="00787AA7">
            <w:pPr>
              <w:ind w:right="-109"/>
              <w:rPr>
                <w:bCs/>
                <w:i/>
                <w:iCs/>
              </w:rPr>
            </w:pPr>
            <w:r w:rsidRPr="00260794">
              <w:rPr>
                <w:bCs/>
                <w:i/>
                <w:iCs/>
              </w:rPr>
              <w:t xml:space="preserve">Name: </w:t>
            </w:r>
            <w:sdt>
              <w:sdtPr>
                <w:rPr>
                  <w:bCs/>
                  <w:i/>
                  <w:iCs/>
                </w:rPr>
                <w:id w:val="-59640384"/>
                <w:placeholder>
                  <w:docPart w:val="3C649F3152B849C2AB2F64F3A51B20BA"/>
                </w:placeholder>
                <w:showingPlcHdr/>
              </w:sdtPr>
              <w:sdtEndPr/>
              <w:sdtContent>
                <w:r w:rsidRPr="00260794">
                  <w:rPr>
                    <w:rStyle w:val="PlaceholderText"/>
                    <w:i/>
                    <w:iCs/>
                    <w:color w:val="FF0000"/>
                  </w:rPr>
                  <w:t>Click or tap here to enter text.</w:t>
                </w:r>
              </w:sdtContent>
            </w:sdt>
          </w:p>
          <w:p w14:paraId="35C592CF" w14:textId="77777777" w:rsidR="00842394" w:rsidRPr="00260794" w:rsidRDefault="00842394" w:rsidP="007235AA">
            <w:pPr>
              <w:rPr>
                <w:bCs/>
                <w:i/>
                <w:iCs/>
              </w:rPr>
            </w:pPr>
            <w:r w:rsidRPr="00260794">
              <w:rPr>
                <w:bCs/>
                <w:i/>
                <w:iCs/>
              </w:rPr>
              <w:t xml:space="preserve">Title: </w:t>
            </w:r>
            <w:sdt>
              <w:sdtPr>
                <w:rPr>
                  <w:bCs/>
                  <w:i/>
                  <w:iCs/>
                </w:rPr>
                <w:id w:val="523377270"/>
                <w:placeholder>
                  <w:docPart w:val="E84F73BF639E41878DA4FC4502EAA5CD"/>
                </w:placeholder>
                <w:showingPlcHdr/>
              </w:sdtPr>
              <w:sdtEndPr/>
              <w:sdtContent>
                <w:r w:rsidRPr="00260794">
                  <w:rPr>
                    <w:rStyle w:val="PlaceholderText"/>
                    <w:i/>
                    <w:iCs/>
                    <w:color w:val="FF0000"/>
                  </w:rPr>
                  <w:t>Click or tap here to enter text.</w:t>
                </w:r>
              </w:sdtContent>
            </w:sdt>
          </w:p>
          <w:p w14:paraId="779DDCAC" w14:textId="77777777" w:rsidR="00842394" w:rsidRPr="00260794" w:rsidRDefault="00842394" w:rsidP="007235AA">
            <w:pPr>
              <w:rPr>
                <w:bCs/>
                <w:i/>
                <w:iCs/>
              </w:rPr>
            </w:pPr>
            <w:r w:rsidRPr="00260794">
              <w:rPr>
                <w:bCs/>
                <w:i/>
                <w:iCs/>
              </w:rPr>
              <w:t xml:space="preserve">Department: </w:t>
            </w:r>
            <w:sdt>
              <w:sdtPr>
                <w:rPr>
                  <w:bCs/>
                  <w:i/>
                  <w:iCs/>
                </w:rPr>
                <w:id w:val="-547215103"/>
                <w:placeholder>
                  <w:docPart w:val="CC6B087B487E4F55B22E1F502708055B"/>
                </w:placeholder>
                <w:showingPlcHdr/>
              </w:sdtPr>
              <w:sdtEndPr/>
              <w:sdtContent>
                <w:r w:rsidRPr="00260794">
                  <w:rPr>
                    <w:rStyle w:val="PlaceholderText"/>
                    <w:i/>
                    <w:iCs/>
                    <w:color w:val="FF0000"/>
                  </w:rPr>
                  <w:t>Click or tap here to enter text.</w:t>
                </w:r>
              </w:sdtContent>
            </w:sdt>
          </w:p>
          <w:p w14:paraId="52F0A7D7" w14:textId="77777777" w:rsidR="00842394" w:rsidRPr="00260794" w:rsidRDefault="00842394" w:rsidP="007235AA">
            <w:pPr>
              <w:rPr>
                <w:bCs/>
                <w:i/>
                <w:iCs/>
              </w:rPr>
            </w:pPr>
            <w:r w:rsidRPr="00260794">
              <w:rPr>
                <w:bCs/>
                <w:i/>
                <w:iCs/>
              </w:rPr>
              <w:t xml:space="preserve">Email Address: </w:t>
            </w:r>
            <w:sdt>
              <w:sdtPr>
                <w:rPr>
                  <w:bCs/>
                  <w:i/>
                  <w:iCs/>
                </w:rPr>
                <w:id w:val="-372081860"/>
                <w:placeholder>
                  <w:docPart w:val="2EF621E198684B6D928894599F92E8C0"/>
                </w:placeholder>
                <w:showingPlcHdr/>
              </w:sdtPr>
              <w:sdtEndPr/>
              <w:sdtContent>
                <w:r w:rsidRPr="00260794">
                  <w:rPr>
                    <w:rStyle w:val="PlaceholderText"/>
                    <w:i/>
                    <w:iCs/>
                    <w:color w:val="FF0000"/>
                  </w:rPr>
                  <w:t>Click or tap here to enter text.</w:t>
                </w:r>
              </w:sdtContent>
            </w:sdt>
          </w:p>
        </w:tc>
      </w:tr>
      <w:tr w:rsidR="00842394" w:rsidRPr="00260794" w14:paraId="6756384E" w14:textId="77777777" w:rsidTr="00787AA7">
        <w:tc>
          <w:tcPr>
            <w:tcW w:w="4860" w:type="dxa"/>
          </w:tcPr>
          <w:p w14:paraId="0FE10FBE" w14:textId="77777777" w:rsidR="00842394" w:rsidRPr="00260794" w:rsidRDefault="00842394" w:rsidP="007235AA">
            <w:pPr>
              <w:rPr>
                <w:bCs/>
                <w:i/>
                <w:iCs/>
              </w:rPr>
            </w:pPr>
          </w:p>
        </w:tc>
        <w:tc>
          <w:tcPr>
            <w:tcW w:w="5130" w:type="dxa"/>
          </w:tcPr>
          <w:p w14:paraId="4825A5CB" w14:textId="77777777" w:rsidR="00842394" w:rsidRPr="00260794" w:rsidRDefault="00842394" w:rsidP="007235AA">
            <w:pPr>
              <w:rPr>
                <w:bCs/>
                <w:i/>
                <w:iCs/>
              </w:rPr>
            </w:pPr>
          </w:p>
        </w:tc>
      </w:tr>
      <w:tr w:rsidR="00842394" w:rsidRPr="00260794" w14:paraId="73E092A5" w14:textId="77777777" w:rsidTr="00787AA7">
        <w:tc>
          <w:tcPr>
            <w:tcW w:w="4860" w:type="dxa"/>
          </w:tcPr>
          <w:p w14:paraId="71BB0730" w14:textId="77777777" w:rsidR="00842394" w:rsidRPr="00260794" w:rsidRDefault="00842394" w:rsidP="007235AA">
            <w:pPr>
              <w:rPr>
                <w:bCs/>
                <w:i/>
                <w:iCs/>
              </w:rPr>
            </w:pPr>
            <w:r w:rsidRPr="00260794">
              <w:rPr>
                <w:bCs/>
                <w:i/>
                <w:iCs/>
              </w:rPr>
              <w:t>And</w:t>
            </w:r>
          </w:p>
          <w:p w14:paraId="2F0FAA22" w14:textId="77777777" w:rsidR="00842394" w:rsidRPr="00260794" w:rsidRDefault="00842394" w:rsidP="007235AA">
            <w:pPr>
              <w:rPr>
                <w:bCs/>
                <w:i/>
                <w:iCs/>
              </w:rPr>
            </w:pPr>
          </w:p>
        </w:tc>
        <w:tc>
          <w:tcPr>
            <w:tcW w:w="5130" w:type="dxa"/>
          </w:tcPr>
          <w:p w14:paraId="06FEB132" w14:textId="77777777" w:rsidR="00842394" w:rsidRPr="00260794" w:rsidRDefault="00842394" w:rsidP="007235AA">
            <w:pPr>
              <w:rPr>
                <w:bCs/>
                <w:i/>
                <w:iCs/>
              </w:rPr>
            </w:pPr>
            <w:r w:rsidRPr="00260794">
              <w:rPr>
                <w:bCs/>
                <w:i/>
                <w:iCs/>
              </w:rPr>
              <w:t>And</w:t>
            </w:r>
          </w:p>
        </w:tc>
      </w:tr>
      <w:tr w:rsidR="00842394" w:rsidRPr="00260794" w14:paraId="08DE6C4E" w14:textId="77777777" w:rsidTr="00787AA7">
        <w:tc>
          <w:tcPr>
            <w:tcW w:w="4860" w:type="dxa"/>
          </w:tcPr>
          <w:p w14:paraId="0966A8B9" w14:textId="7AB3095C" w:rsidR="00842394" w:rsidRPr="00260794" w:rsidRDefault="00842394" w:rsidP="007235AA">
            <w:pPr>
              <w:rPr>
                <w:bCs/>
                <w:i/>
                <w:iCs/>
              </w:rPr>
            </w:pPr>
            <w:r w:rsidRPr="00260794">
              <w:rPr>
                <w:bCs/>
                <w:i/>
                <w:iCs/>
              </w:rPr>
              <w:t>Center for International Education</w:t>
            </w:r>
          </w:p>
          <w:p w14:paraId="42638086" w14:textId="77777777" w:rsidR="00842394" w:rsidRPr="00260794" w:rsidRDefault="00842394" w:rsidP="007235AA">
            <w:pPr>
              <w:rPr>
                <w:bCs/>
                <w:i/>
                <w:iCs/>
              </w:rPr>
            </w:pPr>
            <w:r w:rsidRPr="00260794">
              <w:rPr>
                <w:bCs/>
                <w:i/>
                <w:iCs/>
              </w:rPr>
              <w:t>Name: Peter Li</w:t>
            </w:r>
          </w:p>
          <w:p w14:paraId="7E465ACF" w14:textId="77777777" w:rsidR="00842394" w:rsidRPr="00260794" w:rsidRDefault="00842394" w:rsidP="007235AA">
            <w:pPr>
              <w:rPr>
                <w:bCs/>
                <w:i/>
                <w:iCs/>
              </w:rPr>
            </w:pPr>
            <w:r w:rsidRPr="00260794">
              <w:rPr>
                <w:bCs/>
                <w:i/>
                <w:iCs/>
              </w:rPr>
              <w:t>Title: Director, Center for International Education</w:t>
            </w:r>
          </w:p>
          <w:p w14:paraId="6C16B800" w14:textId="77777777" w:rsidR="00842394" w:rsidRPr="00260794" w:rsidRDefault="00842394" w:rsidP="007235AA">
            <w:pPr>
              <w:rPr>
                <w:bCs/>
                <w:i/>
                <w:iCs/>
              </w:rPr>
            </w:pPr>
            <w:r w:rsidRPr="00260794">
              <w:rPr>
                <w:bCs/>
                <w:i/>
                <w:iCs/>
              </w:rPr>
              <w:t xml:space="preserve">Email Address: </w:t>
            </w:r>
            <w:hyperlink r:id="rId8" w:history="1">
              <w:r w:rsidRPr="00260794">
                <w:rPr>
                  <w:rStyle w:val="Hyperlink"/>
                  <w:bCs/>
                  <w:i/>
                  <w:iCs/>
                </w:rPr>
                <w:t>Peter.Li@siu.edu</w:t>
              </w:r>
            </w:hyperlink>
          </w:p>
          <w:p w14:paraId="3E9DBB21" w14:textId="77777777" w:rsidR="00842394" w:rsidRPr="00260794" w:rsidRDefault="00842394" w:rsidP="007235AA">
            <w:pPr>
              <w:rPr>
                <w:bCs/>
                <w:i/>
                <w:iCs/>
              </w:rPr>
            </w:pPr>
            <w:r w:rsidRPr="00260794">
              <w:rPr>
                <w:bCs/>
                <w:i/>
                <w:iCs/>
              </w:rPr>
              <w:t>Phone: 618-453-5774</w:t>
            </w:r>
          </w:p>
        </w:tc>
        <w:tc>
          <w:tcPr>
            <w:tcW w:w="5130" w:type="dxa"/>
          </w:tcPr>
          <w:p w14:paraId="4420C6D1" w14:textId="67474F93" w:rsidR="00842394" w:rsidRPr="00260794" w:rsidRDefault="00E356F8" w:rsidP="007235AA">
            <w:pPr>
              <w:rPr>
                <w:bCs/>
                <w:i/>
                <w:iCs/>
              </w:rPr>
            </w:pPr>
            <w:sdt>
              <w:sdtPr>
                <w:rPr>
                  <w:bCs/>
                  <w:i/>
                  <w:iCs/>
                </w:rPr>
                <w:id w:val="553519494"/>
                <w:placeholder>
                  <w:docPart w:val="75C6B6D30F6D43A79C6259B85837603D"/>
                </w:placeholder>
                <w:showingPlcHdr/>
              </w:sdtPr>
              <w:sdtEndPr/>
              <w:sdtContent>
                <w:r w:rsidR="007245F2" w:rsidRPr="00260794">
                  <w:rPr>
                    <w:rStyle w:val="PlaceholderText"/>
                    <w:i/>
                    <w:iCs/>
                    <w:color w:val="FF0000"/>
                  </w:rPr>
                  <w:t>P</w:t>
                </w:r>
                <w:r w:rsidR="00CC5D41" w:rsidRPr="00260794">
                  <w:rPr>
                    <w:rStyle w:val="PlaceholderText"/>
                    <w:i/>
                    <w:iCs/>
                    <w:color w:val="FF0000"/>
                  </w:rPr>
                  <w:t>artner</w:t>
                </w:r>
                <w:r w:rsidR="00842394" w:rsidRPr="00260794">
                  <w:rPr>
                    <w:rStyle w:val="PlaceholderText"/>
                    <w:i/>
                    <w:iCs/>
                    <w:color w:val="FF0000"/>
                  </w:rPr>
                  <w:t xml:space="preserve"> university’s international office</w:t>
                </w:r>
                <w:r w:rsidR="00842394" w:rsidRPr="00260794">
                  <w:rPr>
                    <w:rStyle w:val="PlaceholderText"/>
                    <w:i/>
                    <w:iCs/>
                  </w:rPr>
                  <w:t>.</w:t>
                </w:r>
              </w:sdtContent>
            </w:sdt>
          </w:p>
          <w:p w14:paraId="387813FF" w14:textId="77777777" w:rsidR="00842394" w:rsidRPr="00260794" w:rsidRDefault="00842394" w:rsidP="007235AA">
            <w:pPr>
              <w:tabs>
                <w:tab w:val="left" w:pos="3957"/>
              </w:tabs>
              <w:rPr>
                <w:bCs/>
                <w:i/>
                <w:iCs/>
              </w:rPr>
            </w:pPr>
            <w:r w:rsidRPr="00260794">
              <w:rPr>
                <w:bCs/>
                <w:i/>
                <w:iCs/>
              </w:rPr>
              <w:t xml:space="preserve">Name: </w:t>
            </w:r>
            <w:sdt>
              <w:sdtPr>
                <w:rPr>
                  <w:bCs/>
                  <w:i/>
                  <w:iCs/>
                </w:rPr>
                <w:id w:val="942502323"/>
                <w:placeholder>
                  <w:docPart w:val="8ECEB593D7F64E0C903C55B55F343E76"/>
                </w:placeholder>
                <w:showingPlcHdr/>
              </w:sdtPr>
              <w:sdtEndPr/>
              <w:sdtContent>
                <w:r w:rsidRPr="00260794">
                  <w:rPr>
                    <w:rStyle w:val="PlaceholderText"/>
                    <w:i/>
                    <w:iCs/>
                    <w:color w:val="FF0000"/>
                  </w:rPr>
                  <w:t>Enter the contact person’s name</w:t>
                </w:r>
              </w:sdtContent>
            </w:sdt>
            <w:r w:rsidRPr="00260794">
              <w:rPr>
                <w:bCs/>
                <w:i/>
                <w:iCs/>
              </w:rPr>
              <w:tab/>
            </w:r>
          </w:p>
          <w:p w14:paraId="71A3EFD5" w14:textId="77777777" w:rsidR="00842394" w:rsidRPr="00260794" w:rsidRDefault="00842394" w:rsidP="007235AA">
            <w:pPr>
              <w:tabs>
                <w:tab w:val="left" w:pos="3957"/>
              </w:tabs>
              <w:rPr>
                <w:bCs/>
                <w:i/>
                <w:iCs/>
              </w:rPr>
            </w:pPr>
            <w:r w:rsidRPr="00260794">
              <w:rPr>
                <w:bCs/>
                <w:i/>
                <w:iCs/>
              </w:rPr>
              <w:t xml:space="preserve">Title: </w:t>
            </w:r>
            <w:sdt>
              <w:sdtPr>
                <w:rPr>
                  <w:bCs/>
                  <w:i/>
                  <w:iCs/>
                </w:rPr>
                <w:id w:val="787857887"/>
                <w:placeholder>
                  <w:docPart w:val="46037137DCB841999C919F17A402645A"/>
                </w:placeholder>
                <w:showingPlcHdr/>
              </w:sdtPr>
              <w:sdtEndPr/>
              <w:sdtContent>
                <w:r w:rsidRPr="00260794">
                  <w:rPr>
                    <w:rStyle w:val="PlaceholderText"/>
                    <w:i/>
                    <w:iCs/>
                    <w:color w:val="FF0000"/>
                  </w:rPr>
                  <w:t>Click or tap here to enter the text.</w:t>
                </w:r>
              </w:sdtContent>
            </w:sdt>
          </w:p>
          <w:p w14:paraId="3934A22F" w14:textId="77777777" w:rsidR="00842394" w:rsidRPr="00260794" w:rsidRDefault="00842394" w:rsidP="007235AA">
            <w:pPr>
              <w:tabs>
                <w:tab w:val="left" w:pos="3957"/>
              </w:tabs>
              <w:rPr>
                <w:bCs/>
                <w:i/>
                <w:iCs/>
              </w:rPr>
            </w:pPr>
            <w:r w:rsidRPr="00260794">
              <w:rPr>
                <w:bCs/>
                <w:i/>
                <w:iCs/>
              </w:rPr>
              <w:t xml:space="preserve">Email Address: </w:t>
            </w:r>
            <w:sdt>
              <w:sdtPr>
                <w:rPr>
                  <w:bCs/>
                  <w:i/>
                  <w:iCs/>
                </w:rPr>
                <w:id w:val="81186681"/>
                <w:placeholder>
                  <w:docPart w:val="B007405FA488418283DE733ECA7F55F1"/>
                </w:placeholder>
                <w:showingPlcHdr/>
              </w:sdtPr>
              <w:sdtEndPr>
                <w:rPr>
                  <w:color w:val="FF0000"/>
                </w:rPr>
              </w:sdtEndPr>
              <w:sdtContent>
                <w:r w:rsidRPr="00260794">
                  <w:rPr>
                    <w:rStyle w:val="PlaceholderText"/>
                    <w:i/>
                    <w:iCs/>
                    <w:color w:val="FF0000"/>
                  </w:rPr>
                  <w:t>Click or tap here to enter text.</w:t>
                </w:r>
              </w:sdtContent>
            </w:sdt>
          </w:p>
          <w:p w14:paraId="333EBCD1" w14:textId="77777777" w:rsidR="00842394" w:rsidRPr="00260794" w:rsidRDefault="00842394" w:rsidP="007235AA">
            <w:pPr>
              <w:tabs>
                <w:tab w:val="left" w:pos="3957"/>
              </w:tabs>
              <w:rPr>
                <w:bCs/>
                <w:i/>
                <w:iCs/>
              </w:rPr>
            </w:pPr>
            <w:r w:rsidRPr="00260794">
              <w:rPr>
                <w:bCs/>
                <w:i/>
                <w:iCs/>
              </w:rPr>
              <w:lastRenderedPageBreak/>
              <w:t xml:space="preserve">Phone: </w:t>
            </w:r>
            <w:sdt>
              <w:sdtPr>
                <w:rPr>
                  <w:bCs/>
                  <w:i/>
                  <w:iCs/>
                </w:rPr>
                <w:id w:val="-338168178"/>
                <w:placeholder>
                  <w:docPart w:val="CC9841757C1B4EE8A22FB3E4EAE07C79"/>
                </w:placeholder>
                <w:showingPlcHdr/>
              </w:sdtPr>
              <w:sdtEndPr/>
              <w:sdtContent>
                <w:r w:rsidRPr="00260794">
                  <w:rPr>
                    <w:rStyle w:val="PlaceholderText"/>
                    <w:i/>
                    <w:iCs/>
                    <w:color w:val="FF0000"/>
                  </w:rPr>
                  <w:t>Click or tap here to enter text.</w:t>
                </w:r>
              </w:sdtContent>
            </w:sdt>
          </w:p>
        </w:tc>
      </w:tr>
    </w:tbl>
    <w:p w14:paraId="57ED9FA9" w14:textId="77777777" w:rsidR="00842394" w:rsidRPr="00B43461" w:rsidRDefault="00842394" w:rsidP="00842394">
      <w:pPr>
        <w:tabs>
          <w:tab w:val="left" w:pos="720"/>
          <w:tab w:val="left" w:pos="2880"/>
        </w:tabs>
        <w:rPr>
          <w:sz w:val="20"/>
          <w:szCs w:val="20"/>
        </w:rPr>
      </w:pPr>
    </w:p>
    <w:p w14:paraId="3E06C368" w14:textId="1D10C879" w:rsidR="00A53B4F" w:rsidRPr="00B43461" w:rsidRDefault="002C60AB" w:rsidP="00FA7757">
      <w:pPr>
        <w:tabs>
          <w:tab w:val="left" w:pos="720"/>
          <w:tab w:val="left" w:pos="2880"/>
        </w:tabs>
        <w:spacing w:after="240"/>
        <w:ind w:left="360"/>
        <w:rPr>
          <w:sz w:val="20"/>
          <w:szCs w:val="20"/>
        </w:rPr>
      </w:pPr>
      <w:r w:rsidRPr="00B43461">
        <w:rPr>
          <w:sz w:val="20"/>
          <w:szCs w:val="20"/>
        </w:rPr>
        <w:t>All</w:t>
      </w:r>
      <w:r w:rsidR="00842394" w:rsidRPr="00B43461">
        <w:rPr>
          <w:sz w:val="20"/>
          <w:szCs w:val="20"/>
        </w:rPr>
        <w:t xml:space="preserve"> notices or communications required or permitted by this agreement shall be in writing and shall be sent to the Party to whom such notice is directed by a recognized international courier service (next-day or two-day service required) or via electronic mail to a regularly monitored electronic mail address to the appropriate Party liaison identified in this section.</w:t>
      </w:r>
    </w:p>
    <w:p w14:paraId="595EC8C5" w14:textId="0929AF65" w:rsidR="00A53B4F" w:rsidRPr="00B43461" w:rsidRDefault="00A53B4F" w:rsidP="00A53B4F">
      <w:pPr>
        <w:widowControl w:val="0"/>
        <w:numPr>
          <w:ilvl w:val="0"/>
          <w:numId w:val="7"/>
        </w:numPr>
        <w:rPr>
          <w:b/>
          <w:bCs/>
          <w:sz w:val="20"/>
          <w:szCs w:val="20"/>
        </w:rPr>
      </w:pPr>
      <w:r w:rsidRPr="00B43461">
        <w:rPr>
          <w:b/>
          <w:bCs/>
          <w:sz w:val="20"/>
          <w:szCs w:val="20"/>
        </w:rPr>
        <w:t>Duration and Amendment</w:t>
      </w:r>
    </w:p>
    <w:p w14:paraId="4A22D2E4" w14:textId="77777777" w:rsidR="008570D2" w:rsidRPr="00B43461" w:rsidRDefault="008570D2" w:rsidP="008570D2">
      <w:pPr>
        <w:widowControl w:val="0"/>
        <w:numPr>
          <w:ilvl w:val="1"/>
          <w:numId w:val="7"/>
        </w:numPr>
        <w:ind w:left="720"/>
        <w:rPr>
          <w:sz w:val="20"/>
          <w:szCs w:val="20"/>
        </w:rPr>
      </w:pPr>
      <w:r w:rsidRPr="00B43461">
        <w:rPr>
          <w:sz w:val="20"/>
          <w:szCs w:val="20"/>
        </w:rPr>
        <w:t>This Agreement shall be in force and binding upon the Parties commencing on the Effective Date and continuing for five (5) years. The term may be renewed or extended only upon a further written agreement signed by each Party’s authorized representative. Either Party may terminate this Agreement with ninety (90) days prior written notice. Notwithstanding the foregoing, either Party may terminate this Agreement immediately upon written notice to the other Party if, in the sole judgment of the Party providing such notice, said termination is required by applicable law, legal process, or the order of a court or administrative body of competent jurisdiction; or if continuing in the Agreement puts the terminating Party at risk of violating applicable law, legal process, or order of a court or administrative body of competent jurisdiction.</w:t>
      </w:r>
    </w:p>
    <w:p w14:paraId="35014BF9" w14:textId="77777777" w:rsidR="008570D2" w:rsidRPr="00B43461" w:rsidRDefault="008570D2" w:rsidP="008570D2">
      <w:pPr>
        <w:widowControl w:val="0"/>
        <w:numPr>
          <w:ilvl w:val="1"/>
          <w:numId w:val="7"/>
        </w:numPr>
        <w:spacing w:after="240"/>
        <w:ind w:left="720"/>
        <w:rPr>
          <w:sz w:val="20"/>
          <w:szCs w:val="20"/>
        </w:rPr>
      </w:pPr>
      <w:r w:rsidRPr="00B43461">
        <w:rPr>
          <w:sz w:val="20"/>
          <w:szCs w:val="20"/>
        </w:rPr>
        <w:t>This Agreement may be amended only by further written agreement signed by an authorized representative of each Party.</w:t>
      </w:r>
    </w:p>
    <w:p w14:paraId="77EBFF58" w14:textId="77777777" w:rsidR="001C5993" w:rsidRPr="00B43461" w:rsidRDefault="001C5993" w:rsidP="001C5993">
      <w:pPr>
        <w:pStyle w:val="ListParagraph"/>
        <w:numPr>
          <w:ilvl w:val="0"/>
          <w:numId w:val="7"/>
        </w:numPr>
        <w:contextualSpacing/>
        <w:rPr>
          <w:b/>
          <w:bCs/>
          <w:sz w:val="20"/>
          <w:szCs w:val="20"/>
        </w:rPr>
      </w:pPr>
      <w:r w:rsidRPr="00B43461">
        <w:rPr>
          <w:b/>
          <w:bCs/>
          <w:sz w:val="20"/>
          <w:szCs w:val="20"/>
        </w:rPr>
        <w:t xml:space="preserve">General </w:t>
      </w:r>
    </w:p>
    <w:p w14:paraId="02221E6F" w14:textId="1DB88B16" w:rsidR="00BD7FE9" w:rsidRPr="00B43461" w:rsidRDefault="00BD7FE9" w:rsidP="00BD7FE9">
      <w:pPr>
        <w:pStyle w:val="ListParagraph"/>
        <w:numPr>
          <w:ilvl w:val="1"/>
          <w:numId w:val="7"/>
        </w:numPr>
        <w:ind w:left="720"/>
        <w:rPr>
          <w:sz w:val="20"/>
          <w:szCs w:val="20"/>
        </w:rPr>
      </w:pPr>
      <w:r w:rsidRPr="00B43461">
        <w:rPr>
          <w:sz w:val="20"/>
          <w:szCs w:val="20"/>
        </w:rPr>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71F64CBB" w14:textId="77777777" w:rsidR="00BD7FE9" w:rsidRPr="00B43461" w:rsidRDefault="00BD7FE9" w:rsidP="00BD7FE9">
      <w:pPr>
        <w:pStyle w:val="ListParagraph"/>
        <w:numPr>
          <w:ilvl w:val="1"/>
          <w:numId w:val="7"/>
        </w:numPr>
        <w:ind w:left="720"/>
        <w:rPr>
          <w:sz w:val="20"/>
          <w:szCs w:val="20"/>
        </w:rPr>
      </w:pPr>
      <w:r w:rsidRPr="00B43461">
        <w:rPr>
          <w:sz w:val="20"/>
          <w:szCs w:val="20"/>
        </w:rPr>
        <w:t xml:space="preserve">Every reference to a date in this Agreement, and the determination of any </w:t>
      </w:r>
      <w:proofErr w:type="gramStart"/>
      <w:r w:rsidRPr="00B43461">
        <w:rPr>
          <w:sz w:val="20"/>
          <w:szCs w:val="20"/>
        </w:rPr>
        <w:t>time period</w:t>
      </w:r>
      <w:proofErr w:type="gramEnd"/>
      <w:r w:rsidRPr="00B43461">
        <w:rPr>
          <w:sz w:val="20"/>
          <w:szCs w:val="20"/>
        </w:rPr>
        <w:t xml:space="preserve"> or date necessary to implement the terms and conditions of this Agreement, shall be based upon the time zone in which SIU is located.</w:t>
      </w:r>
    </w:p>
    <w:p w14:paraId="10EA9BEC" w14:textId="0A595549" w:rsidR="00BD7FE9" w:rsidRPr="00B43461" w:rsidRDefault="00BD7FE9" w:rsidP="00BD7FE9">
      <w:pPr>
        <w:pStyle w:val="ListParagraph"/>
        <w:numPr>
          <w:ilvl w:val="1"/>
          <w:numId w:val="7"/>
        </w:numPr>
        <w:spacing w:after="240"/>
        <w:ind w:left="720"/>
        <w:rPr>
          <w:sz w:val="20"/>
          <w:szCs w:val="20"/>
        </w:rPr>
      </w:pPr>
      <w:r w:rsidRPr="00B43461">
        <w:rPr>
          <w:sz w:val="20"/>
          <w:szCs w:val="20"/>
        </w:rPr>
        <w:t xml:space="preserve">This Agreement represents the entire agreement and understanding of the Parties regarding the subject matter hereof and supersedes all prior or contemporaneous agreements or understandings, oral or written, regarding </w:t>
      </w:r>
      <w:r w:rsidR="00294CFC" w:rsidRPr="00B43461">
        <w:rPr>
          <w:sz w:val="20"/>
          <w:szCs w:val="20"/>
        </w:rPr>
        <w:t>the same</w:t>
      </w:r>
      <w:r w:rsidRPr="00B43461">
        <w:rPr>
          <w:sz w:val="20"/>
          <w:szCs w:val="20"/>
        </w:rPr>
        <w:t>.</w:t>
      </w:r>
    </w:p>
    <w:p w14:paraId="5FBD912A" w14:textId="136C6C34" w:rsidR="00A53B4F" w:rsidRPr="00B43461" w:rsidRDefault="00FF224F" w:rsidP="00294CFC">
      <w:pPr>
        <w:spacing w:after="240"/>
        <w:rPr>
          <w:sz w:val="20"/>
          <w:szCs w:val="20"/>
        </w:rPr>
      </w:pPr>
      <w:r w:rsidRPr="00B43461">
        <w:rPr>
          <w:rStyle w:val="None"/>
          <w:sz w:val="20"/>
          <w:szCs w:val="20"/>
        </w:rPr>
        <w:t xml:space="preserve">IN WITNESS </w:t>
      </w:r>
      <w:r w:rsidR="009F2D10" w:rsidRPr="00B43461">
        <w:rPr>
          <w:rStyle w:val="None"/>
          <w:sz w:val="20"/>
          <w:szCs w:val="20"/>
        </w:rPr>
        <w:t>W</w:t>
      </w:r>
      <w:r w:rsidR="00321623" w:rsidRPr="00B43461">
        <w:rPr>
          <w:rStyle w:val="None"/>
          <w:sz w:val="20"/>
          <w:szCs w:val="20"/>
        </w:rPr>
        <w:t>HEREOF, the</w:t>
      </w:r>
      <w:r w:rsidRPr="00B43461">
        <w:rPr>
          <w:rStyle w:val="None"/>
          <w:sz w:val="20"/>
          <w:szCs w:val="20"/>
        </w:rPr>
        <w:t xml:space="preserve"> parties have executed this Agreement by their duly authorized, respective officers, and by doing so, hereby affirm that the terms and conditions herein are mutually enforceable on behalf of and against each party. </w:t>
      </w:r>
    </w:p>
    <w:p w14:paraId="0676E79B" w14:textId="77777777" w:rsidR="00FF224F" w:rsidRPr="00B43461" w:rsidRDefault="00FF224F" w:rsidP="00FF224F">
      <w:pPr>
        <w:pStyle w:val="BodyA"/>
        <w:spacing w:after="0" w:line="480" w:lineRule="auto"/>
        <w:rPr>
          <w:rStyle w:val="None"/>
          <w:rFonts w:ascii="Times New Roman" w:eastAsia="Times New Roman" w:hAnsi="Times New Roman" w:cs="Times New Roman"/>
          <w:b/>
          <w:bCs/>
          <w:sz w:val="20"/>
          <w:szCs w:val="20"/>
        </w:rPr>
      </w:pPr>
      <w:r w:rsidRPr="00B43461">
        <w:rPr>
          <w:rStyle w:val="None"/>
          <w:rFonts w:ascii="Times New Roman" w:hAnsi="Times New Roman" w:cs="Times New Roman"/>
          <w:b/>
          <w:bCs/>
          <w:sz w:val="20"/>
          <w:szCs w:val="20"/>
        </w:rPr>
        <w:t>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445"/>
        <w:gridCol w:w="4230"/>
      </w:tblGrid>
      <w:tr w:rsidR="00FF224F" w:rsidRPr="00B43461" w14:paraId="4BCF5703" w14:textId="77777777" w:rsidTr="00787AA7">
        <w:tc>
          <w:tcPr>
            <w:tcW w:w="4405" w:type="dxa"/>
          </w:tcPr>
          <w:p w14:paraId="1A9FD5A4"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 xml:space="preserve">BOARD OF TRUSTEES OF SOUTHERN ILLINOIS UNIVERSITY                               </w:t>
            </w:r>
          </w:p>
        </w:tc>
        <w:tc>
          <w:tcPr>
            <w:tcW w:w="1445" w:type="dxa"/>
          </w:tcPr>
          <w:p w14:paraId="00D3AE21"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sdt>
          <w:sdtPr>
            <w:rPr>
              <w:rStyle w:val="None"/>
              <w:rFonts w:ascii="Times New Roman" w:hAnsi="Times New Roman" w:cs="Times New Roman"/>
              <w:sz w:val="20"/>
              <w:szCs w:val="20"/>
            </w:rPr>
            <w:id w:val="345677955"/>
            <w:placeholder>
              <w:docPart w:val="8B5C23583FBC4FAB8F6C000FD603FF99"/>
            </w:placeholder>
            <w:showingPlcHdr/>
          </w:sdtPr>
          <w:sdtEndPr>
            <w:rPr>
              <w:rStyle w:val="None"/>
            </w:rPr>
          </w:sdtEndPr>
          <w:sdtContent>
            <w:tc>
              <w:tcPr>
                <w:tcW w:w="4230" w:type="dxa"/>
              </w:tcPr>
              <w:p w14:paraId="53CBC848" w14:textId="59A058CA" w:rsidR="00FF224F" w:rsidRPr="00B43461" w:rsidRDefault="00CF300A"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r w:rsidRPr="00B43461">
                  <w:rPr>
                    <w:rStyle w:val="PlaceholderText"/>
                    <w:rFonts w:ascii="Times New Roman" w:hAnsi="Times New Roman" w:cs="Times New Roman"/>
                    <w:color w:val="FF0000"/>
                    <w:sz w:val="20"/>
                    <w:szCs w:val="20"/>
                  </w:rPr>
                  <w:t xml:space="preserve">Partner </w:t>
                </w:r>
                <w:r w:rsidR="00554BFE" w:rsidRPr="00B43461">
                  <w:rPr>
                    <w:rStyle w:val="PlaceholderText"/>
                    <w:rFonts w:ascii="Times New Roman" w:hAnsi="Times New Roman" w:cs="Times New Roman"/>
                    <w:color w:val="FF0000"/>
                    <w:sz w:val="20"/>
                    <w:szCs w:val="20"/>
                  </w:rPr>
                  <w:t>Institution</w:t>
                </w:r>
              </w:p>
            </w:tc>
          </w:sdtContent>
        </w:sdt>
      </w:tr>
      <w:tr w:rsidR="00FF224F" w:rsidRPr="00B43461" w14:paraId="1A7F6D05" w14:textId="77777777" w:rsidTr="00787AA7">
        <w:tc>
          <w:tcPr>
            <w:tcW w:w="4405" w:type="dxa"/>
          </w:tcPr>
          <w:p w14:paraId="6C49DFC2"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1445" w:type="dxa"/>
          </w:tcPr>
          <w:p w14:paraId="691A153A"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28AD46BC" w14:textId="77777777" w:rsidR="00FF224F" w:rsidRPr="00B43461" w:rsidRDefault="00FF224F" w:rsidP="00787AA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740"/>
              <w:rPr>
                <w:rStyle w:val="None"/>
                <w:rFonts w:ascii="Times New Roman" w:hAnsi="Times New Roman" w:cs="Times New Roman"/>
                <w:sz w:val="20"/>
                <w:szCs w:val="20"/>
              </w:rPr>
            </w:pPr>
          </w:p>
        </w:tc>
      </w:tr>
      <w:tr w:rsidR="00FF224F" w:rsidRPr="00B43461" w14:paraId="2DCE462F" w14:textId="77777777" w:rsidTr="00787AA7">
        <w:tc>
          <w:tcPr>
            <w:tcW w:w="4405" w:type="dxa"/>
          </w:tcPr>
          <w:p w14:paraId="258620AD"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__________________________________</w:t>
            </w:r>
          </w:p>
          <w:p w14:paraId="25A047BE"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Austin A. Lane, Chancellor</w:t>
            </w:r>
          </w:p>
          <w:p w14:paraId="10ED1506"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Southern Illinois University Carbondale</w:t>
            </w:r>
          </w:p>
          <w:p w14:paraId="724C4837"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 xml:space="preserve">Date: </w:t>
            </w:r>
          </w:p>
        </w:tc>
        <w:tc>
          <w:tcPr>
            <w:tcW w:w="1445" w:type="dxa"/>
          </w:tcPr>
          <w:p w14:paraId="737B594B"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5E1D8110" w14:textId="77777777" w:rsidR="00FF224F" w:rsidRPr="00B43461" w:rsidRDefault="00FF224F" w:rsidP="007235AA">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sdt>
            <w:sdtPr>
              <w:rPr>
                <w:rStyle w:val="None"/>
                <w:rFonts w:ascii="Times New Roman" w:hAnsi="Times New Roman" w:cs="Times New Roman"/>
                <w:color w:val="auto"/>
                <w:sz w:val="20"/>
                <w:szCs w:val="20"/>
              </w:rPr>
              <w:id w:val="1752312108"/>
              <w:placeholder>
                <w:docPart w:val="082505D269554175AE810D636DAB89CF"/>
              </w:placeholder>
              <w:showingPlcHdr/>
            </w:sdtPr>
            <w:sdtEndPr>
              <w:rPr>
                <w:rStyle w:val="None"/>
              </w:rPr>
            </w:sdtEndPr>
            <w:sdtContent>
              <w:p w14:paraId="2CED3587" w14:textId="3BE639C5"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r w:rsidRPr="00B43461">
                  <w:rPr>
                    <w:rStyle w:val="PlaceholderText"/>
                    <w:rFonts w:ascii="Times New Roman" w:hAnsi="Times New Roman" w:cs="Times New Roman"/>
                    <w:color w:val="FF0000"/>
                    <w:sz w:val="20"/>
                    <w:szCs w:val="20"/>
                  </w:rPr>
                  <w:t xml:space="preserve">Name and title of the </w:t>
                </w:r>
                <w:r w:rsidR="00810E99" w:rsidRPr="00B43461">
                  <w:rPr>
                    <w:rStyle w:val="PlaceholderText"/>
                    <w:rFonts w:ascii="Times New Roman" w:hAnsi="Times New Roman" w:cs="Times New Roman"/>
                    <w:color w:val="FF0000"/>
                    <w:sz w:val="20"/>
                    <w:szCs w:val="20"/>
                  </w:rPr>
                  <w:t>Partner Institution</w:t>
                </w:r>
                <w:r w:rsidRPr="00B43461">
                  <w:rPr>
                    <w:rStyle w:val="PlaceholderText"/>
                    <w:rFonts w:ascii="Times New Roman" w:hAnsi="Times New Roman" w:cs="Times New Roman"/>
                    <w:color w:val="FF0000"/>
                    <w:sz w:val="20"/>
                    <w:szCs w:val="20"/>
                  </w:rPr>
                  <w:t>’s president</w:t>
                </w:r>
                <w:r w:rsidRPr="00B43461">
                  <w:rPr>
                    <w:rStyle w:val="PlaceholderText"/>
                    <w:rFonts w:ascii="Times New Roman" w:hAnsi="Times New Roman" w:cs="Times New Roman"/>
                    <w:sz w:val="20"/>
                    <w:szCs w:val="20"/>
                  </w:rPr>
                  <w:t>.</w:t>
                </w:r>
              </w:p>
            </w:sdtContent>
          </w:sdt>
          <w:p w14:paraId="232B5968" w14:textId="4A5FB624" w:rsidR="00FF224F" w:rsidRPr="00B43461" w:rsidRDefault="00E356F8"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sdt>
              <w:sdtPr>
                <w:rPr>
                  <w:rStyle w:val="None"/>
                  <w:rFonts w:ascii="Times New Roman" w:hAnsi="Times New Roman" w:cs="Times New Roman"/>
                  <w:sz w:val="20"/>
                  <w:szCs w:val="20"/>
                </w:rPr>
                <w:id w:val="-38903293"/>
                <w:placeholder>
                  <w:docPart w:val="9D505E3A67AE45989BECB969F643CA9A"/>
                </w:placeholder>
                <w:showingPlcHdr/>
              </w:sdtPr>
              <w:sdtEndPr>
                <w:rPr>
                  <w:rStyle w:val="None"/>
                </w:rPr>
              </w:sdtEndPr>
              <w:sdtContent>
                <w:r w:rsidR="009F1A8E" w:rsidRPr="00B43461">
                  <w:rPr>
                    <w:rStyle w:val="PlaceholderText"/>
                    <w:rFonts w:ascii="Times New Roman" w:hAnsi="Times New Roman" w:cs="Times New Roman"/>
                    <w:color w:val="FF0000"/>
                    <w:sz w:val="20"/>
                    <w:szCs w:val="20"/>
                  </w:rPr>
                  <w:t>Partner</w:t>
                </w:r>
                <w:r w:rsidR="00FF224F" w:rsidRPr="00B43461">
                  <w:rPr>
                    <w:rStyle w:val="PlaceholderText"/>
                    <w:rFonts w:ascii="Times New Roman" w:hAnsi="Times New Roman" w:cs="Times New Roman"/>
                    <w:color w:val="FF0000"/>
                    <w:sz w:val="20"/>
                    <w:szCs w:val="20"/>
                  </w:rPr>
                  <w:t xml:space="preserve"> </w:t>
                </w:r>
                <w:r w:rsidR="00810E99" w:rsidRPr="00B43461">
                  <w:rPr>
                    <w:rStyle w:val="PlaceholderText"/>
                    <w:rFonts w:ascii="Times New Roman" w:hAnsi="Times New Roman" w:cs="Times New Roman"/>
                    <w:color w:val="FF0000"/>
                    <w:sz w:val="20"/>
                    <w:szCs w:val="20"/>
                  </w:rPr>
                  <w:t>Institution</w:t>
                </w:r>
              </w:sdtContent>
            </w:sdt>
          </w:p>
          <w:p w14:paraId="5111AAB2" w14:textId="18A9256C"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 xml:space="preserve">Date: </w:t>
            </w:r>
          </w:p>
        </w:tc>
      </w:tr>
      <w:tr w:rsidR="00FF224F" w:rsidRPr="00B43461" w14:paraId="2A8C61D2" w14:textId="77777777" w:rsidTr="00787AA7">
        <w:trPr>
          <w:trHeight w:val="260"/>
        </w:trPr>
        <w:tc>
          <w:tcPr>
            <w:tcW w:w="4405" w:type="dxa"/>
          </w:tcPr>
          <w:p w14:paraId="5D67328B"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5B0AE48C"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4BEEB7D5"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__________________________________</w:t>
            </w:r>
          </w:p>
        </w:tc>
        <w:tc>
          <w:tcPr>
            <w:tcW w:w="1445" w:type="dxa"/>
          </w:tcPr>
          <w:p w14:paraId="200F5294"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06DFB656"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4F62A80E"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16D5FE60"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tc>
      </w:tr>
      <w:tr w:rsidR="00FF224F" w:rsidRPr="00B43461" w14:paraId="18846234" w14:textId="77777777" w:rsidTr="00787AA7">
        <w:tc>
          <w:tcPr>
            <w:tcW w:w="4405" w:type="dxa"/>
          </w:tcPr>
          <w:p w14:paraId="669190ED"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Daniel F. Mahony, President</w:t>
            </w:r>
          </w:p>
          <w:p w14:paraId="7971B38E"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Southern Illinois University System</w:t>
            </w:r>
          </w:p>
          <w:p w14:paraId="1A02382A"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43461">
              <w:rPr>
                <w:rStyle w:val="None"/>
                <w:rFonts w:ascii="Times New Roman" w:hAnsi="Times New Roman" w:cs="Times New Roman"/>
                <w:sz w:val="20"/>
                <w:szCs w:val="20"/>
              </w:rPr>
              <w:t xml:space="preserve">Date: </w:t>
            </w:r>
          </w:p>
        </w:tc>
        <w:tc>
          <w:tcPr>
            <w:tcW w:w="1445" w:type="dxa"/>
          </w:tcPr>
          <w:p w14:paraId="6231542F" w14:textId="77777777"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1977805E" w14:textId="50F79D7E" w:rsidR="00FF224F" w:rsidRPr="00B43461"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tc>
      </w:tr>
    </w:tbl>
    <w:p w14:paraId="29B82661" w14:textId="34272953" w:rsidR="00A53B4F" w:rsidRPr="00B43461" w:rsidRDefault="00A53B4F" w:rsidP="00A53B4F">
      <w:pPr>
        <w:tabs>
          <w:tab w:val="left" w:pos="720"/>
          <w:tab w:val="left" w:pos="4320"/>
        </w:tabs>
        <w:ind w:right="-360"/>
        <w:rPr>
          <w:b/>
          <w:sz w:val="20"/>
          <w:szCs w:val="20"/>
        </w:rPr>
      </w:pPr>
      <w:r w:rsidRPr="00B43461">
        <w:rPr>
          <w:b/>
          <w:sz w:val="20"/>
          <w:szCs w:val="20"/>
        </w:rPr>
        <w:br w:type="page"/>
      </w:r>
      <w:r w:rsidRPr="00B43461">
        <w:rPr>
          <w:b/>
          <w:sz w:val="20"/>
          <w:szCs w:val="20"/>
        </w:rPr>
        <w:lastRenderedPageBreak/>
        <w:t>Appendix: Sample Plan of Study</w:t>
      </w:r>
    </w:p>
    <w:p w14:paraId="4685E34B" w14:textId="77777777" w:rsidR="00DD6CE3" w:rsidRPr="00B43461" w:rsidRDefault="00DD6CE3" w:rsidP="00DD6CE3">
      <w:pPr>
        <w:tabs>
          <w:tab w:val="left" w:pos="720"/>
          <w:tab w:val="left" w:pos="4320"/>
        </w:tabs>
        <w:rPr>
          <w:bCs/>
          <w:sz w:val="20"/>
          <w:szCs w:val="20"/>
        </w:rPr>
      </w:pPr>
      <w:r w:rsidRPr="00B43461">
        <w:rPr>
          <w:bCs/>
          <w:sz w:val="20"/>
          <w:szCs w:val="20"/>
        </w:rPr>
        <w:t xml:space="preserve">Program participants are expected to be full-time students in </w:t>
      </w:r>
      <w:sdt>
        <w:sdtPr>
          <w:rPr>
            <w:bCs/>
            <w:sz w:val="20"/>
            <w:szCs w:val="20"/>
          </w:rPr>
          <w:id w:val="1329244458"/>
          <w:placeholder>
            <w:docPart w:val="01F48E310F87457098B264448C283325"/>
          </w:placeholder>
          <w:showingPlcHdr/>
        </w:sdtPr>
        <w:sdtEndPr/>
        <w:sdtContent>
          <w:r w:rsidRPr="00B43461">
            <w:rPr>
              <w:rStyle w:val="PlaceholderText"/>
              <w:bCs/>
              <w:color w:val="FF0000"/>
              <w:sz w:val="20"/>
              <w:szCs w:val="20"/>
            </w:rPr>
            <w:t>Major</w:t>
          </w:r>
        </w:sdtContent>
      </w:sdt>
      <w:r w:rsidRPr="00B43461">
        <w:rPr>
          <w:bCs/>
          <w:sz w:val="20"/>
          <w:szCs w:val="20"/>
        </w:rPr>
        <w:t xml:space="preserve"> at </w:t>
      </w:r>
      <w:sdt>
        <w:sdtPr>
          <w:rPr>
            <w:bCs/>
            <w:sz w:val="20"/>
            <w:szCs w:val="20"/>
          </w:rPr>
          <w:id w:val="184180131"/>
          <w:placeholder>
            <w:docPart w:val="9B2F280FA8534F25B3F17D9771D9CE96"/>
          </w:placeholder>
          <w:showingPlcHdr/>
        </w:sdtPr>
        <w:sdtEndPr/>
        <w:sdtContent>
          <w:r w:rsidRPr="00B43461">
            <w:rPr>
              <w:rStyle w:val="PlaceholderText"/>
              <w:bCs/>
              <w:color w:val="FF0000"/>
              <w:sz w:val="20"/>
              <w:szCs w:val="20"/>
            </w:rPr>
            <w:t>Partner Institution</w:t>
          </w:r>
        </w:sdtContent>
      </w:sdt>
      <w:r w:rsidRPr="00B43461">
        <w:rPr>
          <w:bCs/>
          <w:sz w:val="20"/>
          <w:szCs w:val="20"/>
        </w:rPr>
        <w:t xml:space="preserve"> for the first two years and transfer to SIU as a full-time student in </w:t>
      </w:r>
      <w:sdt>
        <w:sdtPr>
          <w:rPr>
            <w:bCs/>
            <w:sz w:val="20"/>
            <w:szCs w:val="20"/>
          </w:rPr>
          <w:id w:val="1010026982"/>
          <w:placeholder>
            <w:docPart w:val="E06C338A929645FB918D83BFC9FBBED0"/>
          </w:placeholder>
          <w:showingPlcHdr/>
        </w:sdtPr>
        <w:sdtEndPr/>
        <w:sdtContent>
          <w:r w:rsidRPr="00B43461">
            <w:rPr>
              <w:rStyle w:val="PlaceholderText"/>
              <w:bCs/>
              <w:color w:val="FF0000"/>
              <w:sz w:val="20"/>
              <w:szCs w:val="20"/>
            </w:rPr>
            <w:t>Major</w:t>
          </w:r>
        </w:sdtContent>
      </w:sdt>
      <w:r w:rsidRPr="00B43461">
        <w:rPr>
          <w:bCs/>
          <w:sz w:val="20"/>
          <w:szCs w:val="20"/>
        </w:rPr>
        <w:t>.</w:t>
      </w:r>
    </w:p>
    <w:p w14:paraId="18A527A4" w14:textId="77777777" w:rsidR="00A53B4F" w:rsidRPr="00B43461" w:rsidRDefault="00A53B4F" w:rsidP="00A53B4F">
      <w:pPr>
        <w:tabs>
          <w:tab w:val="left" w:pos="720"/>
          <w:tab w:val="left" w:pos="4320"/>
        </w:tabs>
        <w:ind w:right="-360"/>
        <w:rPr>
          <w:b/>
          <w:sz w:val="20"/>
          <w:szCs w:val="20"/>
        </w:rPr>
      </w:pPr>
    </w:p>
    <w:p w14:paraId="12EE6E3C" w14:textId="2C20AD0D" w:rsidR="00A53B4F" w:rsidRPr="00B43461" w:rsidRDefault="00A53B4F" w:rsidP="00A53B4F">
      <w:pPr>
        <w:tabs>
          <w:tab w:val="left" w:pos="720"/>
          <w:tab w:val="left" w:pos="4320"/>
        </w:tabs>
        <w:ind w:right="-360"/>
        <w:rPr>
          <w:b/>
          <w:sz w:val="20"/>
          <w:szCs w:val="20"/>
        </w:rPr>
      </w:pPr>
      <w:r w:rsidRPr="00B43461">
        <w:rPr>
          <w:b/>
          <w:sz w:val="20"/>
          <w:szCs w:val="20"/>
        </w:rPr>
        <w:t xml:space="preserve">Anticipated Plan of Study by </w:t>
      </w:r>
      <w:r w:rsidR="00820EAC" w:rsidRPr="00B43461">
        <w:rPr>
          <w:b/>
          <w:sz w:val="20"/>
          <w:szCs w:val="20"/>
        </w:rPr>
        <w:t>year</w:t>
      </w:r>
    </w:p>
    <w:p w14:paraId="6007BB5A" w14:textId="77777777" w:rsidR="00A53B4F" w:rsidRPr="00B43461" w:rsidRDefault="00A53B4F" w:rsidP="00A53B4F">
      <w:pPr>
        <w:tabs>
          <w:tab w:val="left" w:pos="720"/>
          <w:tab w:val="left" w:pos="4320"/>
        </w:tabs>
        <w:ind w:right="-360"/>
        <w:rPr>
          <w:i/>
          <w:sz w:val="20"/>
          <w:szCs w:val="20"/>
        </w:rPr>
      </w:pPr>
      <w:r w:rsidRPr="00B43461">
        <w:rPr>
          <w:i/>
          <w:sz w:val="20"/>
          <w:szCs w:val="20"/>
        </w:rPr>
        <w:t>[List courses, credit hours, and course type (in residence, online, other) or other types of requirements such as thesis, internship, project, performance, etc.]</w:t>
      </w:r>
    </w:p>
    <w:p w14:paraId="23AB5772" w14:textId="77777777" w:rsidR="00A53B4F" w:rsidRPr="00B43461" w:rsidRDefault="00A53B4F" w:rsidP="00A53B4F">
      <w:pPr>
        <w:tabs>
          <w:tab w:val="left" w:pos="720"/>
          <w:tab w:val="left" w:pos="4320"/>
        </w:tabs>
        <w:ind w:right="-360"/>
        <w:rPr>
          <w:b/>
          <w:sz w:val="20"/>
          <w:szCs w:val="20"/>
        </w:rPr>
      </w:pPr>
    </w:p>
    <w:tbl>
      <w:tblPr>
        <w:tblStyle w:val="TableGrid"/>
        <w:tblW w:w="0" w:type="auto"/>
        <w:tblLook w:val="04A0" w:firstRow="1" w:lastRow="0" w:firstColumn="1" w:lastColumn="0" w:noHBand="0" w:noVBand="1"/>
      </w:tblPr>
      <w:tblGrid>
        <w:gridCol w:w="461"/>
        <w:gridCol w:w="1316"/>
        <w:gridCol w:w="2901"/>
        <w:gridCol w:w="478"/>
        <w:gridCol w:w="632"/>
        <w:gridCol w:w="520"/>
        <w:gridCol w:w="1316"/>
        <w:gridCol w:w="2672"/>
        <w:gridCol w:w="16"/>
        <w:gridCol w:w="478"/>
      </w:tblGrid>
      <w:tr w:rsidR="00303197" w:rsidRPr="00B43461" w14:paraId="43EC56FA" w14:textId="77777777" w:rsidTr="00D46F5A">
        <w:sdt>
          <w:sdtPr>
            <w:id w:val="-1607644080"/>
            <w:placeholder>
              <w:docPart w:val="60F454991E514BE0B03BA447559AF70E"/>
            </w:placeholder>
            <w:showingPlcHdr/>
          </w:sdtPr>
          <w:sdtEndPr/>
          <w:sdtContent>
            <w:tc>
              <w:tcPr>
                <w:tcW w:w="5127" w:type="dxa"/>
                <w:gridSpan w:val="4"/>
                <w:tcBorders>
                  <w:top w:val="single" w:sz="4" w:space="0" w:color="auto"/>
                  <w:left w:val="single" w:sz="4" w:space="0" w:color="auto"/>
                  <w:bottom w:val="single" w:sz="4" w:space="0" w:color="auto"/>
                  <w:right w:val="single" w:sz="4" w:space="0" w:color="auto"/>
                </w:tcBorders>
                <w:hideMark/>
              </w:tcPr>
              <w:p w14:paraId="0ACE050A" w14:textId="77777777" w:rsidR="00303197" w:rsidRPr="00B43461" w:rsidRDefault="00303197" w:rsidP="001C5411">
                <w:pPr>
                  <w:tabs>
                    <w:tab w:val="left" w:pos="720"/>
                    <w:tab w:val="left" w:pos="4320"/>
                  </w:tabs>
                  <w:ind w:right="-360"/>
                  <w:jc w:val="center"/>
                </w:pPr>
                <w:r w:rsidRPr="00B43461">
                  <w:rPr>
                    <w:rStyle w:val="PlaceholderText"/>
                    <w:b/>
                    <w:bCs/>
                    <w:color w:val="FF0000"/>
                  </w:rPr>
                  <w:t>Partner Institution</w:t>
                </w:r>
              </w:p>
            </w:tc>
          </w:sdtContent>
        </w:sdt>
        <w:tc>
          <w:tcPr>
            <w:tcW w:w="688" w:type="dxa"/>
            <w:tcBorders>
              <w:top w:val="nil"/>
              <w:left w:val="single" w:sz="4" w:space="0" w:color="auto"/>
              <w:bottom w:val="nil"/>
              <w:right w:val="single" w:sz="4" w:space="0" w:color="auto"/>
            </w:tcBorders>
          </w:tcPr>
          <w:p w14:paraId="1CA3F653" w14:textId="77777777" w:rsidR="00303197" w:rsidRPr="00B43461" w:rsidRDefault="00303197" w:rsidP="001C5411">
            <w:pPr>
              <w:tabs>
                <w:tab w:val="left" w:pos="720"/>
                <w:tab w:val="left" w:pos="4320"/>
              </w:tabs>
              <w:ind w:right="-360"/>
            </w:pPr>
          </w:p>
        </w:tc>
        <w:tc>
          <w:tcPr>
            <w:tcW w:w="4975" w:type="dxa"/>
            <w:gridSpan w:val="5"/>
            <w:tcBorders>
              <w:top w:val="single" w:sz="4" w:space="0" w:color="auto"/>
              <w:left w:val="single" w:sz="4" w:space="0" w:color="auto"/>
              <w:bottom w:val="single" w:sz="4" w:space="0" w:color="auto"/>
              <w:right w:val="single" w:sz="4" w:space="0" w:color="auto"/>
            </w:tcBorders>
            <w:hideMark/>
          </w:tcPr>
          <w:p w14:paraId="592D8FA3" w14:textId="77777777" w:rsidR="00303197" w:rsidRPr="00B43461" w:rsidRDefault="00303197" w:rsidP="001C5411">
            <w:pPr>
              <w:tabs>
                <w:tab w:val="left" w:pos="720"/>
                <w:tab w:val="left" w:pos="4320"/>
              </w:tabs>
              <w:ind w:right="-360"/>
              <w:jc w:val="center"/>
              <w:rPr>
                <w:b/>
                <w:bCs/>
              </w:rPr>
            </w:pPr>
            <w:r w:rsidRPr="00B43461">
              <w:rPr>
                <w:b/>
                <w:bCs/>
                <w:color w:val="DC3939"/>
              </w:rPr>
              <w:t>Southern Illinois University</w:t>
            </w:r>
          </w:p>
        </w:tc>
      </w:tr>
      <w:tr w:rsidR="00303197" w:rsidRPr="00B43461" w14:paraId="36D012B6" w14:textId="77777777" w:rsidTr="00D46F5A">
        <w:tc>
          <w:tcPr>
            <w:tcW w:w="5127" w:type="dxa"/>
            <w:gridSpan w:val="4"/>
            <w:tcBorders>
              <w:top w:val="single" w:sz="4" w:space="0" w:color="auto"/>
              <w:left w:val="single" w:sz="4" w:space="0" w:color="auto"/>
              <w:bottom w:val="single" w:sz="4" w:space="0" w:color="auto"/>
              <w:right w:val="single" w:sz="4" w:space="0" w:color="auto"/>
            </w:tcBorders>
            <w:hideMark/>
          </w:tcPr>
          <w:p w14:paraId="5CD18AD6" w14:textId="2903507D" w:rsidR="00303197" w:rsidRPr="00B43461" w:rsidRDefault="00303197" w:rsidP="001C5411">
            <w:pPr>
              <w:tabs>
                <w:tab w:val="left" w:pos="720"/>
                <w:tab w:val="left" w:pos="4320"/>
              </w:tabs>
              <w:ind w:right="-360"/>
            </w:pPr>
            <w:r w:rsidRPr="00B43461">
              <w:rPr>
                <w:iCs/>
              </w:rPr>
              <w:t>Year I</w:t>
            </w:r>
          </w:p>
        </w:tc>
        <w:tc>
          <w:tcPr>
            <w:tcW w:w="688" w:type="dxa"/>
            <w:tcBorders>
              <w:top w:val="nil"/>
              <w:left w:val="single" w:sz="4" w:space="0" w:color="auto"/>
              <w:bottom w:val="nil"/>
              <w:right w:val="single" w:sz="4" w:space="0" w:color="auto"/>
            </w:tcBorders>
          </w:tcPr>
          <w:p w14:paraId="6DC821A9" w14:textId="77777777" w:rsidR="00303197" w:rsidRPr="00B43461" w:rsidRDefault="00303197" w:rsidP="001C5411">
            <w:pPr>
              <w:tabs>
                <w:tab w:val="left" w:pos="720"/>
                <w:tab w:val="left" w:pos="4320"/>
              </w:tabs>
              <w:ind w:right="-360"/>
            </w:pPr>
          </w:p>
        </w:tc>
        <w:tc>
          <w:tcPr>
            <w:tcW w:w="4975" w:type="dxa"/>
            <w:gridSpan w:val="5"/>
            <w:tcBorders>
              <w:top w:val="single" w:sz="4" w:space="0" w:color="auto"/>
              <w:left w:val="single" w:sz="4" w:space="0" w:color="auto"/>
              <w:bottom w:val="single" w:sz="4" w:space="0" w:color="auto"/>
              <w:right w:val="single" w:sz="4" w:space="0" w:color="auto"/>
            </w:tcBorders>
            <w:hideMark/>
          </w:tcPr>
          <w:p w14:paraId="31C03C25" w14:textId="7F339523" w:rsidR="00303197" w:rsidRPr="00B43461" w:rsidRDefault="00303197" w:rsidP="001C5411">
            <w:pPr>
              <w:tabs>
                <w:tab w:val="left" w:pos="720"/>
                <w:tab w:val="left" w:pos="4320"/>
              </w:tabs>
              <w:ind w:right="-360"/>
            </w:pPr>
            <w:r w:rsidRPr="00B43461">
              <w:rPr>
                <w:iCs/>
              </w:rPr>
              <w:t>Year III, (1</w:t>
            </w:r>
            <w:r w:rsidRPr="00B43461">
              <w:rPr>
                <w:iCs/>
                <w:vertAlign w:val="superscript"/>
              </w:rPr>
              <w:t>st</w:t>
            </w:r>
            <w:r w:rsidRPr="00B43461">
              <w:rPr>
                <w:iCs/>
              </w:rPr>
              <w:t xml:space="preserve"> year at SIU)</w:t>
            </w:r>
          </w:p>
        </w:tc>
      </w:tr>
      <w:tr w:rsidR="00303197" w:rsidRPr="00B43461" w14:paraId="07DDA533"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676A9D97" w14:textId="77777777" w:rsidR="00303197" w:rsidRPr="00B43461" w:rsidRDefault="00303197" w:rsidP="001C5411">
            <w:pPr>
              <w:tabs>
                <w:tab w:val="left" w:pos="720"/>
                <w:tab w:val="left" w:pos="4320"/>
              </w:tabs>
              <w:ind w:right="-360"/>
            </w:pPr>
            <w:r w:rsidRPr="00B43461">
              <w:t>No</w:t>
            </w:r>
          </w:p>
        </w:tc>
        <w:tc>
          <w:tcPr>
            <w:tcW w:w="1096" w:type="dxa"/>
            <w:tcBorders>
              <w:top w:val="single" w:sz="4" w:space="0" w:color="auto"/>
              <w:left w:val="single" w:sz="4" w:space="0" w:color="auto"/>
              <w:bottom w:val="single" w:sz="4" w:space="0" w:color="auto"/>
              <w:right w:val="single" w:sz="4" w:space="0" w:color="auto"/>
            </w:tcBorders>
            <w:hideMark/>
          </w:tcPr>
          <w:p w14:paraId="002CA305" w14:textId="77777777" w:rsidR="00303197" w:rsidRPr="00B43461" w:rsidRDefault="00303197" w:rsidP="001C5411">
            <w:pPr>
              <w:tabs>
                <w:tab w:val="left" w:pos="720"/>
                <w:tab w:val="left" w:pos="4320"/>
              </w:tabs>
              <w:ind w:right="-360"/>
            </w:pPr>
            <w:r w:rsidRPr="00B43461">
              <w:rPr>
                <w:i/>
              </w:rPr>
              <w:t>Course/Other</w:t>
            </w:r>
          </w:p>
        </w:tc>
        <w:tc>
          <w:tcPr>
            <w:tcW w:w="3140" w:type="dxa"/>
            <w:tcBorders>
              <w:top w:val="single" w:sz="4" w:space="0" w:color="auto"/>
              <w:left w:val="single" w:sz="4" w:space="0" w:color="auto"/>
              <w:bottom w:val="single" w:sz="4" w:space="0" w:color="auto"/>
              <w:right w:val="single" w:sz="4" w:space="0" w:color="auto"/>
            </w:tcBorders>
          </w:tcPr>
          <w:p w14:paraId="4B769F47" w14:textId="77777777" w:rsidR="00303197" w:rsidRPr="00B43461" w:rsidRDefault="00303197" w:rsidP="001C5411">
            <w:pPr>
              <w:tabs>
                <w:tab w:val="left" w:pos="720"/>
                <w:tab w:val="left" w:pos="4320"/>
              </w:tabs>
              <w:ind w:right="-360"/>
            </w:pPr>
            <w:r w:rsidRPr="00B43461">
              <w:t>Description</w:t>
            </w:r>
          </w:p>
        </w:tc>
        <w:tc>
          <w:tcPr>
            <w:tcW w:w="432" w:type="dxa"/>
            <w:tcBorders>
              <w:top w:val="single" w:sz="4" w:space="0" w:color="auto"/>
              <w:left w:val="single" w:sz="4" w:space="0" w:color="auto"/>
              <w:bottom w:val="single" w:sz="4" w:space="0" w:color="auto"/>
              <w:right w:val="single" w:sz="4" w:space="0" w:color="auto"/>
            </w:tcBorders>
          </w:tcPr>
          <w:p w14:paraId="20C943EF" w14:textId="77777777" w:rsidR="00303197" w:rsidRPr="00B43461" w:rsidRDefault="00303197" w:rsidP="001C5411">
            <w:pPr>
              <w:tabs>
                <w:tab w:val="left" w:pos="720"/>
                <w:tab w:val="left" w:pos="4320"/>
              </w:tabs>
              <w:ind w:right="-360"/>
            </w:pPr>
            <w:r w:rsidRPr="00B43461">
              <w:t>Hr.</w:t>
            </w:r>
          </w:p>
        </w:tc>
        <w:tc>
          <w:tcPr>
            <w:tcW w:w="688" w:type="dxa"/>
            <w:tcBorders>
              <w:top w:val="nil"/>
              <w:left w:val="single" w:sz="4" w:space="0" w:color="auto"/>
              <w:bottom w:val="nil"/>
              <w:right w:val="single" w:sz="4" w:space="0" w:color="auto"/>
            </w:tcBorders>
          </w:tcPr>
          <w:p w14:paraId="643FE138"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01B0006F" w14:textId="77777777" w:rsidR="00303197" w:rsidRPr="00B43461" w:rsidRDefault="00303197" w:rsidP="001C5411">
            <w:pPr>
              <w:tabs>
                <w:tab w:val="left" w:pos="720"/>
                <w:tab w:val="left" w:pos="4320"/>
              </w:tabs>
              <w:ind w:right="-360"/>
            </w:pPr>
            <w:r w:rsidRPr="00B43461">
              <w:t>No</w:t>
            </w:r>
          </w:p>
        </w:tc>
        <w:tc>
          <w:tcPr>
            <w:tcW w:w="1122" w:type="dxa"/>
            <w:tcBorders>
              <w:top w:val="single" w:sz="4" w:space="0" w:color="auto"/>
              <w:left w:val="single" w:sz="4" w:space="0" w:color="auto"/>
              <w:bottom w:val="single" w:sz="4" w:space="0" w:color="auto"/>
              <w:right w:val="single" w:sz="4" w:space="0" w:color="auto"/>
            </w:tcBorders>
            <w:hideMark/>
          </w:tcPr>
          <w:p w14:paraId="580D42B1" w14:textId="77777777" w:rsidR="00303197" w:rsidRPr="00B43461" w:rsidRDefault="00303197" w:rsidP="001C5411">
            <w:pPr>
              <w:tabs>
                <w:tab w:val="left" w:pos="720"/>
                <w:tab w:val="left" w:pos="4320"/>
              </w:tabs>
              <w:ind w:right="-360"/>
            </w:pPr>
            <w:r w:rsidRPr="00B43461">
              <w:rPr>
                <w:i/>
              </w:rPr>
              <w:t>Course/Other</w:t>
            </w:r>
          </w:p>
        </w:tc>
        <w:tc>
          <w:tcPr>
            <w:tcW w:w="2897" w:type="dxa"/>
            <w:gridSpan w:val="2"/>
            <w:tcBorders>
              <w:top w:val="single" w:sz="4" w:space="0" w:color="auto"/>
              <w:left w:val="single" w:sz="4" w:space="0" w:color="auto"/>
              <w:bottom w:val="single" w:sz="4" w:space="0" w:color="auto"/>
              <w:right w:val="single" w:sz="4" w:space="0" w:color="auto"/>
            </w:tcBorders>
          </w:tcPr>
          <w:p w14:paraId="0FC46C21" w14:textId="77777777" w:rsidR="00303197" w:rsidRPr="00B43461" w:rsidRDefault="00303197" w:rsidP="001C5411">
            <w:pPr>
              <w:tabs>
                <w:tab w:val="left" w:pos="720"/>
                <w:tab w:val="left" w:pos="4320"/>
              </w:tabs>
              <w:ind w:right="-360"/>
            </w:pPr>
            <w:r w:rsidRPr="00B43461">
              <w:t>Description</w:t>
            </w:r>
          </w:p>
        </w:tc>
        <w:tc>
          <w:tcPr>
            <w:tcW w:w="428" w:type="dxa"/>
            <w:tcBorders>
              <w:top w:val="single" w:sz="4" w:space="0" w:color="auto"/>
              <w:left w:val="single" w:sz="4" w:space="0" w:color="auto"/>
              <w:bottom w:val="single" w:sz="4" w:space="0" w:color="auto"/>
              <w:right w:val="single" w:sz="4" w:space="0" w:color="auto"/>
            </w:tcBorders>
          </w:tcPr>
          <w:p w14:paraId="7D74E0B6" w14:textId="77777777" w:rsidR="00303197" w:rsidRPr="00B43461" w:rsidRDefault="00303197" w:rsidP="001C5411">
            <w:pPr>
              <w:tabs>
                <w:tab w:val="left" w:pos="720"/>
                <w:tab w:val="left" w:pos="4320"/>
              </w:tabs>
              <w:ind w:right="-360"/>
            </w:pPr>
            <w:r w:rsidRPr="00B43461">
              <w:t>Hr.</w:t>
            </w:r>
          </w:p>
        </w:tc>
      </w:tr>
      <w:tr w:rsidR="00303197" w:rsidRPr="00B43461" w14:paraId="14BAF8C0"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5D174B66" w14:textId="77777777" w:rsidR="00303197" w:rsidRPr="00B43461" w:rsidRDefault="00303197" w:rsidP="001C5411">
            <w:pPr>
              <w:tabs>
                <w:tab w:val="left" w:pos="720"/>
                <w:tab w:val="left" w:pos="4320"/>
              </w:tabs>
              <w:ind w:right="-360"/>
            </w:pPr>
            <w:r w:rsidRPr="00B43461">
              <w:t>1</w:t>
            </w:r>
          </w:p>
        </w:tc>
        <w:tc>
          <w:tcPr>
            <w:tcW w:w="1096" w:type="dxa"/>
            <w:tcBorders>
              <w:top w:val="single" w:sz="4" w:space="0" w:color="auto"/>
              <w:left w:val="single" w:sz="4" w:space="0" w:color="auto"/>
              <w:bottom w:val="single" w:sz="4" w:space="0" w:color="auto"/>
              <w:right w:val="single" w:sz="4" w:space="0" w:color="auto"/>
            </w:tcBorders>
          </w:tcPr>
          <w:p w14:paraId="61B478E5"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638ED829"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7A07771B"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0B713B53"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11FDA404" w14:textId="77777777" w:rsidR="00303197" w:rsidRPr="00B43461" w:rsidRDefault="00303197" w:rsidP="001C5411">
            <w:pPr>
              <w:tabs>
                <w:tab w:val="left" w:pos="720"/>
                <w:tab w:val="left" w:pos="4320"/>
              </w:tabs>
              <w:ind w:right="-360"/>
            </w:pPr>
            <w:r w:rsidRPr="00B43461">
              <w:t>1</w:t>
            </w:r>
          </w:p>
        </w:tc>
        <w:tc>
          <w:tcPr>
            <w:tcW w:w="1122" w:type="dxa"/>
            <w:tcBorders>
              <w:top w:val="single" w:sz="4" w:space="0" w:color="auto"/>
              <w:left w:val="single" w:sz="4" w:space="0" w:color="auto"/>
              <w:bottom w:val="single" w:sz="4" w:space="0" w:color="auto"/>
              <w:right w:val="single" w:sz="4" w:space="0" w:color="auto"/>
            </w:tcBorders>
          </w:tcPr>
          <w:p w14:paraId="4A89DE28" w14:textId="77777777" w:rsidR="00303197" w:rsidRPr="00B43461" w:rsidRDefault="00303197" w:rsidP="001C5411">
            <w:pPr>
              <w:tabs>
                <w:tab w:val="left" w:pos="720"/>
                <w:tab w:val="left" w:pos="4320"/>
              </w:tabs>
              <w:ind w:right="-360"/>
            </w:pPr>
          </w:p>
        </w:tc>
        <w:tc>
          <w:tcPr>
            <w:tcW w:w="2897" w:type="dxa"/>
            <w:gridSpan w:val="2"/>
            <w:tcBorders>
              <w:top w:val="single" w:sz="4" w:space="0" w:color="auto"/>
              <w:left w:val="single" w:sz="4" w:space="0" w:color="auto"/>
              <w:bottom w:val="single" w:sz="4" w:space="0" w:color="auto"/>
              <w:right w:val="single" w:sz="4" w:space="0" w:color="auto"/>
            </w:tcBorders>
          </w:tcPr>
          <w:p w14:paraId="261C80EB" w14:textId="77777777" w:rsidR="00303197" w:rsidRPr="00B43461" w:rsidRDefault="00303197" w:rsidP="001C5411">
            <w:pPr>
              <w:tabs>
                <w:tab w:val="left" w:pos="720"/>
                <w:tab w:val="left" w:pos="4320"/>
              </w:tabs>
              <w:ind w:right="-360"/>
            </w:pPr>
          </w:p>
        </w:tc>
        <w:tc>
          <w:tcPr>
            <w:tcW w:w="428" w:type="dxa"/>
            <w:tcBorders>
              <w:top w:val="single" w:sz="4" w:space="0" w:color="auto"/>
              <w:left w:val="single" w:sz="4" w:space="0" w:color="auto"/>
              <w:bottom w:val="single" w:sz="4" w:space="0" w:color="auto"/>
              <w:right w:val="single" w:sz="4" w:space="0" w:color="auto"/>
            </w:tcBorders>
          </w:tcPr>
          <w:p w14:paraId="2E8A8FCA" w14:textId="77777777" w:rsidR="00303197" w:rsidRPr="00B43461" w:rsidRDefault="00303197" w:rsidP="001C5411">
            <w:pPr>
              <w:tabs>
                <w:tab w:val="left" w:pos="720"/>
                <w:tab w:val="left" w:pos="4320"/>
              </w:tabs>
              <w:ind w:right="-360"/>
            </w:pPr>
          </w:p>
        </w:tc>
      </w:tr>
      <w:tr w:rsidR="00303197" w:rsidRPr="00B43461" w14:paraId="704FA920"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63E59259" w14:textId="77777777" w:rsidR="00303197" w:rsidRPr="00B43461" w:rsidRDefault="00303197" w:rsidP="001C5411">
            <w:pPr>
              <w:tabs>
                <w:tab w:val="left" w:pos="720"/>
                <w:tab w:val="left" w:pos="4320"/>
              </w:tabs>
              <w:ind w:right="-360"/>
            </w:pPr>
            <w:r w:rsidRPr="00B43461">
              <w:t>2</w:t>
            </w:r>
          </w:p>
        </w:tc>
        <w:tc>
          <w:tcPr>
            <w:tcW w:w="1096" w:type="dxa"/>
            <w:tcBorders>
              <w:top w:val="single" w:sz="4" w:space="0" w:color="auto"/>
              <w:left w:val="single" w:sz="4" w:space="0" w:color="auto"/>
              <w:bottom w:val="single" w:sz="4" w:space="0" w:color="auto"/>
              <w:right w:val="single" w:sz="4" w:space="0" w:color="auto"/>
            </w:tcBorders>
          </w:tcPr>
          <w:p w14:paraId="792C4DCD"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33B199C6"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3F6514C6"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23DAD396"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1CF3EB4D" w14:textId="77777777" w:rsidR="00303197" w:rsidRPr="00B43461" w:rsidRDefault="00303197" w:rsidP="001C5411">
            <w:pPr>
              <w:tabs>
                <w:tab w:val="left" w:pos="720"/>
                <w:tab w:val="left" w:pos="4320"/>
              </w:tabs>
              <w:ind w:right="-360"/>
            </w:pPr>
            <w:r w:rsidRPr="00B43461">
              <w:t>2</w:t>
            </w:r>
          </w:p>
        </w:tc>
        <w:tc>
          <w:tcPr>
            <w:tcW w:w="1122" w:type="dxa"/>
            <w:tcBorders>
              <w:top w:val="single" w:sz="4" w:space="0" w:color="auto"/>
              <w:left w:val="single" w:sz="4" w:space="0" w:color="auto"/>
              <w:bottom w:val="single" w:sz="4" w:space="0" w:color="auto"/>
              <w:right w:val="single" w:sz="4" w:space="0" w:color="auto"/>
            </w:tcBorders>
          </w:tcPr>
          <w:p w14:paraId="5496993A" w14:textId="77777777" w:rsidR="00303197" w:rsidRPr="00B43461" w:rsidRDefault="00303197" w:rsidP="001C5411">
            <w:pPr>
              <w:tabs>
                <w:tab w:val="left" w:pos="720"/>
                <w:tab w:val="left" w:pos="4320"/>
              </w:tabs>
              <w:ind w:right="-360"/>
            </w:pPr>
          </w:p>
        </w:tc>
        <w:tc>
          <w:tcPr>
            <w:tcW w:w="2897" w:type="dxa"/>
            <w:gridSpan w:val="2"/>
            <w:tcBorders>
              <w:top w:val="single" w:sz="4" w:space="0" w:color="auto"/>
              <w:left w:val="single" w:sz="4" w:space="0" w:color="auto"/>
              <w:bottom w:val="single" w:sz="4" w:space="0" w:color="auto"/>
              <w:right w:val="single" w:sz="4" w:space="0" w:color="auto"/>
            </w:tcBorders>
          </w:tcPr>
          <w:p w14:paraId="30811F03" w14:textId="77777777" w:rsidR="00303197" w:rsidRPr="00B43461" w:rsidRDefault="00303197" w:rsidP="001C5411">
            <w:pPr>
              <w:tabs>
                <w:tab w:val="left" w:pos="720"/>
                <w:tab w:val="left" w:pos="4320"/>
              </w:tabs>
              <w:ind w:right="-360"/>
            </w:pPr>
          </w:p>
        </w:tc>
        <w:tc>
          <w:tcPr>
            <w:tcW w:w="428" w:type="dxa"/>
            <w:tcBorders>
              <w:top w:val="single" w:sz="4" w:space="0" w:color="auto"/>
              <w:left w:val="single" w:sz="4" w:space="0" w:color="auto"/>
              <w:bottom w:val="single" w:sz="4" w:space="0" w:color="auto"/>
              <w:right w:val="single" w:sz="4" w:space="0" w:color="auto"/>
            </w:tcBorders>
          </w:tcPr>
          <w:p w14:paraId="648F80DE" w14:textId="77777777" w:rsidR="00303197" w:rsidRPr="00B43461" w:rsidRDefault="00303197" w:rsidP="001C5411">
            <w:pPr>
              <w:tabs>
                <w:tab w:val="left" w:pos="720"/>
                <w:tab w:val="left" w:pos="4320"/>
              </w:tabs>
              <w:ind w:right="-360"/>
            </w:pPr>
          </w:p>
        </w:tc>
      </w:tr>
      <w:tr w:rsidR="00303197" w:rsidRPr="00B43461" w14:paraId="37BBA242"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3B1820B8" w14:textId="77777777" w:rsidR="00303197" w:rsidRPr="00B43461" w:rsidRDefault="00303197" w:rsidP="001C5411">
            <w:pPr>
              <w:tabs>
                <w:tab w:val="left" w:pos="720"/>
                <w:tab w:val="left" w:pos="4320"/>
              </w:tabs>
              <w:ind w:right="-360"/>
            </w:pPr>
            <w:r w:rsidRPr="00B43461">
              <w:t>3</w:t>
            </w:r>
          </w:p>
        </w:tc>
        <w:tc>
          <w:tcPr>
            <w:tcW w:w="1096" w:type="dxa"/>
            <w:tcBorders>
              <w:top w:val="single" w:sz="4" w:space="0" w:color="auto"/>
              <w:left w:val="single" w:sz="4" w:space="0" w:color="auto"/>
              <w:bottom w:val="single" w:sz="4" w:space="0" w:color="auto"/>
              <w:right w:val="single" w:sz="4" w:space="0" w:color="auto"/>
            </w:tcBorders>
          </w:tcPr>
          <w:p w14:paraId="27AC027F"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0CE878D6"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D707425"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6E249770"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0CD2A864" w14:textId="77777777" w:rsidR="00303197" w:rsidRPr="00B43461" w:rsidRDefault="00303197" w:rsidP="001C5411">
            <w:pPr>
              <w:tabs>
                <w:tab w:val="left" w:pos="720"/>
                <w:tab w:val="left" w:pos="4320"/>
              </w:tabs>
              <w:ind w:right="-360"/>
            </w:pPr>
            <w:r w:rsidRPr="00B43461">
              <w:t>3</w:t>
            </w:r>
          </w:p>
        </w:tc>
        <w:tc>
          <w:tcPr>
            <w:tcW w:w="1122" w:type="dxa"/>
            <w:tcBorders>
              <w:top w:val="single" w:sz="4" w:space="0" w:color="auto"/>
              <w:left w:val="single" w:sz="4" w:space="0" w:color="auto"/>
              <w:bottom w:val="single" w:sz="4" w:space="0" w:color="auto"/>
              <w:right w:val="single" w:sz="4" w:space="0" w:color="auto"/>
            </w:tcBorders>
          </w:tcPr>
          <w:p w14:paraId="0892ABD2" w14:textId="77777777" w:rsidR="00303197" w:rsidRPr="00B43461" w:rsidRDefault="00303197" w:rsidP="001C5411">
            <w:pPr>
              <w:tabs>
                <w:tab w:val="left" w:pos="720"/>
                <w:tab w:val="left" w:pos="4320"/>
              </w:tabs>
              <w:ind w:right="-360"/>
            </w:pPr>
          </w:p>
        </w:tc>
        <w:tc>
          <w:tcPr>
            <w:tcW w:w="2897" w:type="dxa"/>
            <w:gridSpan w:val="2"/>
            <w:tcBorders>
              <w:top w:val="single" w:sz="4" w:space="0" w:color="auto"/>
              <w:left w:val="single" w:sz="4" w:space="0" w:color="auto"/>
              <w:bottom w:val="single" w:sz="4" w:space="0" w:color="auto"/>
              <w:right w:val="single" w:sz="4" w:space="0" w:color="auto"/>
            </w:tcBorders>
          </w:tcPr>
          <w:p w14:paraId="7DD64032" w14:textId="77777777" w:rsidR="00303197" w:rsidRPr="00B43461" w:rsidRDefault="00303197" w:rsidP="001C5411">
            <w:pPr>
              <w:tabs>
                <w:tab w:val="left" w:pos="720"/>
                <w:tab w:val="left" w:pos="4320"/>
              </w:tabs>
              <w:ind w:right="-360"/>
            </w:pPr>
          </w:p>
        </w:tc>
        <w:tc>
          <w:tcPr>
            <w:tcW w:w="428" w:type="dxa"/>
            <w:tcBorders>
              <w:top w:val="single" w:sz="4" w:space="0" w:color="auto"/>
              <w:left w:val="single" w:sz="4" w:space="0" w:color="auto"/>
              <w:bottom w:val="single" w:sz="4" w:space="0" w:color="auto"/>
              <w:right w:val="single" w:sz="4" w:space="0" w:color="auto"/>
            </w:tcBorders>
          </w:tcPr>
          <w:p w14:paraId="1F69C51D" w14:textId="77777777" w:rsidR="00303197" w:rsidRPr="00B43461" w:rsidRDefault="00303197" w:rsidP="001C5411">
            <w:pPr>
              <w:tabs>
                <w:tab w:val="left" w:pos="720"/>
                <w:tab w:val="left" w:pos="4320"/>
              </w:tabs>
              <w:ind w:right="-360"/>
            </w:pPr>
          </w:p>
        </w:tc>
      </w:tr>
      <w:tr w:rsidR="00303197" w:rsidRPr="00B43461" w14:paraId="2402A3CA"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344C84B6" w14:textId="77777777" w:rsidR="00303197" w:rsidRPr="00B43461" w:rsidRDefault="00303197" w:rsidP="001C5411">
            <w:pPr>
              <w:tabs>
                <w:tab w:val="left" w:pos="720"/>
                <w:tab w:val="left" w:pos="4320"/>
              </w:tabs>
              <w:ind w:right="-360"/>
            </w:pPr>
            <w:r w:rsidRPr="00B43461">
              <w:t>4</w:t>
            </w:r>
          </w:p>
        </w:tc>
        <w:tc>
          <w:tcPr>
            <w:tcW w:w="1096" w:type="dxa"/>
            <w:tcBorders>
              <w:top w:val="single" w:sz="4" w:space="0" w:color="auto"/>
              <w:left w:val="single" w:sz="4" w:space="0" w:color="auto"/>
              <w:bottom w:val="single" w:sz="4" w:space="0" w:color="auto"/>
              <w:right w:val="single" w:sz="4" w:space="0" w:color="auto"/>
            </w:tcBorders>
          </w:tcPr>
          <w:p w14:paraId="768BFF93"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73D892D9"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6869720"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0460900E"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07830C02" w14:textId="77777777" w:rsidR="00303197" w:rsidRPr="00B43461" w:rsidRDefault="00303197" w:rsidP="001C5411">
            <w:pPr>
              <w:tabs>
                <w:tab w:val="left" w:pos="720"/>
                <w:tab w:val="left" w:pos="4320"/>
              </w:tabs>
              <w:ind w:right="-360"/>
            </w:pPr>
            <w:r w:rsidRPr="00B43461">
              <w:t>4</w:t>
            </w:r>
          </w:p>
        </w:tc>
        <w:tc>
          <w:tcPr>
            <w:tcW w:w="1122" w:type="dxa"/>
            <w:tcBorders>
              <w:top w:val="single" w:sz="4" w:space="0" w:color="auto"/>
              <w:left w:val="single" w:sz="4" w:space="0" w:color="auto"/>
              <w:bottom w:val="single" w:sz="4" w:space="0" w:color="auto"/>
              <w:right w:val="single" w:sz="4" w:space="0" w:color="auto"/>
            </w:tcBorders>
          </w:tcPr>
          <w:p w14:paraId="49704E91" w14:textId="77777777" w:rsidR="00303197" w:rsidRPr="00B43461" w:rsidRDefault="00303197" w:rsidP="001C5411">
            <w:pPr>
              <w:tabs>
                <w:tab w:val="left" w:pos="720"/>
                <w:tab w:val="left" w:pos="4320"/>
              </w:tabs>
              <w:ind w:right="-360"/>
            </w:pPr>
          </w:p>
        </w:tc>
        <w:tc>
          <w:tcPr>
            <w:tcW w:w="2897" w:type="dxa"/>
            <w:gridSpan w:val="2"/>
            <w:tcBorders>
              <w:top w:val="single" w:sz="4" w:space="0" w:color="auto"/>
              <w:left w:val="single" w:sz="4" w:space="0" w:color="auto"/>
              <w:bottom w:val="single" w:sz="4" w:space="0" w:color="auto"/>
              <w:right w:val="single" w:sz="4" w:space="0" w:color="auto"/>
            </w:tcBorders>
          </w:tcPr>
          <w:p w14:paraId="7482E019" w14:textId="77777777" w:rsidR="00303197" w:rsidRPr="00B43461" w:rsidRDefault="00303197" w:rsidP="001C5411">
            <w:pPr>
              <w:tabs>
                <w:tab w:val="left" w:pos="720"/>
                <w:tab w:val="left" w:pos="4320"/>
              </w:tabs>
              <w:ind w:right="-360"/>
            </w:pPr>
          </w:p>
        </w:tc>
        <w:tc>
          <w:tcPr>
            <w:tcW w:w="428" w:type="dxa"/>
            <w:tcBorders>
              <w:top w:val="single" w:sz="4" w:space="0" w:color="auto"/>
              <w:left w:val="single" w:sz="4" w:space="0" w:color="auto"/>
              <w:bottom w:val="single" w:sz="4" w:space="0" w:color="auto"/>
              <w:right w:val="single" w:sz="4" w:space="0" w:color="auto"/>
            </w:tcBorders>
          </w:tcPr>
          <w:p w14:paraId="5BDC0D9A" w14:textId="77777777" w:rsidR="00303197" w:rsidRPr="00B43461" w:rsidRDefault="00303197" w:rsidP="001C5411">
            <w:pPr>
              <w:tabs>
                <w:tab w:val="left" w:pos="720"/>
                <w:tab w:val="left" w:pos="4320"/>
              </w:tabs>
              <w:ind w:right="-360"/>
            </w:pPr>
          </w:p>
        </w:tc>
      </w:tr>
      <w:tr w:rsidR="00303197" w:rsidRPr="00B43461" w14:paraId="730942D4"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145243DE" w14:textId="77777777" w:rsidR="00303197" w:rsidRPr="00B43461" w:rsidRDefault="00303197" w:rsidP="001C5411">
            <w:pPr>
              <w:tabs>
                <w:tab w:val="left" w:pos="720"/>
                <w:tab w:val="left" w:pos="4320"/>
              </w:tabs>
              <w:ind w:right="-360"/>
            </w:pPr>
            <w:r w:rsidRPr="00B43461">
              <w:t>5</w:t>
            </w:r>
          </w:p>
        </w:tc>
        <w:tc>
          <w:tcPr>
            <w:tcW w:w="1096" w:type="dxa"/>
            <w:tcBorders>
              <w:top w:val="single" w:sz="4" w:space="0" w:color="auto"/>
              <w:left w:val="single" w:sz="4" w:space="0" w:color="auto"/>
              <w:bottom w:val="single" w:sz="4" w:space="0" w:color="auto"/>
              <w:right w:val="single" w:sz="4" w:space="0" w:color="auto"/>
            </w:tcBorders>
          </w:tcPr>
          <w:p w14:paraId="33025A11"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7C45FD69"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2417B10A"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3BEF84E8"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6ECA7B90" w14:textId="77777777" w:rsidR="00303197" w:rsidRPr="00B43461" w:rsidRDefault="00303197" w:rsidP="001C5411">
            <w:pPr>
              <w:tabs>
                <w:tab w:val="left" w:pos="720"/>
                <w:tab w:val="left" w:pos="4320"/>
              </w:tabs>
              <w:ind w:right="-360"/>
            </w:pPr>
            <w:r w:rsidRPr="00B43461">
              <w:t>5</w:t>
            </w:r>
          </w:p>
        </w:tc>
        <w:tc>
          <w:tcPr>
            <w:tcW w:w="1122" w:type="dxa"/>
            <w:tcBorders>
              <w:top w:val="single" w:sz="4" w:space="0" w:color="auto"/>
              <w:left w:val="single" w:sz="4" w:space="0" w:color="auto"/>
              <w:bottom w:val="single" w:sz="4" w:space="0" w:color="auto"/>
              <w:right w:val="single" w:sz="4" w:space="0" w:color="auto"/>
            </w:tcBorders>
          </w:tcPr>
          <w:p w14:paraId="68F347DC" w14:textId="77777777" w:rsidR="00303197" w:rsidRPr="00B43461" w:rsidRDefault="00303197" w:rsidP="001C5411">
            <w:pPr>
              <w:tabs>
                <w:tab w:val="left" w:pos="720"/>
                <w:tab w:val="left" w:pos="4320"/>
              </w:tabs>
              <w:ind w:right="-360"/>
            </w:pPr>
          </w:p>
        </w:tc>
        <w:tc>
          <w:tcPr>
            <w:tcW w:w="2897" w:type="dxa"/>
            <w:gridSpan w:val="2"/>
            <w:tcBorders>
              <w:top w:val="single" w:sz="4" w:space="0" w:color="auto"/>
              <w:left w:val="single" w:sz="4" w:space="0" w:color="auto"/>
              <w:bottom w:val="single" w:sz="4" w:space="0" w:color="auto"/>
              <w:right w:val="single" w:sz="4" w:space="0" w:color="auto"/>
            </w:tcBorders>
          </w:tcPr>
          <w:p w14:paraId="5818A933" w14:textId="77777777" w:rsidR="00303197" w:rsidRPr="00B43461" w:rsidRDefault="00303197" w:rsidP="001C5411">
            <w:pPr>
              <w:tabs>
                <w:tab w:val="left" w:pos="720"/>
                <w:tab w:val="left" w:pos="4320"/>
              </w:tabs>
              <w:ind w:right="-360"/>
            </w:pPr>
          </w:p>
        </w:tc>
        <w:tc>
          <w:tcPr>
            <w:tcW w:w="428" w:type="dxa"/>
            <w:tcBorders>
              <w:top w:val="single" w:sz="4" w:space="0" w:color="auto"/>
              <w:left w:val="single" w:sz="4" w:space="0" w:color="auto"/>
              <w:bottom w:val="single" w:sz="4" w:space="0" w:color="auto"/>
              <w:right w:val="single" w:sz="4" w:space="0" w:color="auto"/>
            </w:tcBorders>
          </w:tcPr>
          <w:p w14:paraId="451FE10B" w14:textId="77777777" w:rsidR="00303197" w:rsidRPr="00B43461" w:rsidRDefault="00303197" w:rsidP="001C5411">
            <w:pPr>
              <w:tabs>
                <w:tab w:val="left" w:pos="720"/>
                <w:tab w:val="left" w:pos="4320"/>
              </w:tabs>
              <w:ind w:right="-360"/>
            </w:pPr>
          </w:p>
        </w:tc>
      </w:tr>
      <w:tr w:rsidR="00303197" w:rsidRPr="00B43461" w14:paraId="540B4528"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4555A511" w14:textId="77777777" w:rsidR="00303197" w:rsidRPr="00B43461" w:rsidRDefault="00303197" w:rsidP="001C5411">
            <w:pPr>
              <w:tabs>
                <w:tab w:val="left" w:pos="720"/>
                <w:tab w:val="left" w:pos="4320"/>
              </w:tabs>
              <w:ind w:right="-360"/>
            </w:pPr>
            <w:r w:rsidRPr="00B43461">
              <w:t>6</w:t>
            </w:r>
          </w:p>
        </w:tc>
        <w:tc>
          <w:tcPr>
            <w:tcW w:w="1096" w:type="dxa"/>
            <w:tcBorders>
              <w:top w:val="single" w:sz="4" w:space="0" w:color="auto"/>
              <w:left w:val="single" w:sz="4" w:space="0" w:color="auto"/>
              <w:bottom w:val="single" w:sz="4" w:space="0" w:color="auto"/>
              <w:right w:val="single" w:sz="4" w:space="0" w:color="auto"/>
            </w:tcBorders>
          </w:tcPr>
          <w:p w14:paraId="01AA664E"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01236BBF"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6E934B6"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7B980F09"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1385D312" w14:textId="77777777" w:rsidR="00303197" w:rsidRPr="00B43461" w:rsidRDefault="00303197" w:rsidP="001C5411">
            <w:pPr>
              <w:tabs>
                <w:tab w:val="left" w:pos="720"/>
                <w:tab w:val="left" w:pos="4320"/>
              </w:tabs>
              <w:ind w:right="-360"/>
            </w:pPr>
            <w:r w:rsidRPr="00B43461">
              <w:t>6</w:t>
            </w:r>
          </w:p>
        </w:tc>
        <w:tc>
          <w:tcPr>
            <w:tcW w:w="1122" w:type="dxa"/>
            <w:tcBorders>
              <w:top w:val="single" w:sz="4" w:space="0" w:color="auto"/>
              <w:left w:val="single" w:sz="4" w:space="0" w:color="auto"/>
              <w:bottom w:val="single" w:sz="4" w:space="0" w:color="auto"/>
              <w:right w:val="single" w:sz="4" w:space="0" w:color="auto"/>
            </w:tcBorders>
          </w:tcPr>
          <w:p w14:paraId="0FFF0454" w14:textId="77777777" w:rsidR="00303197" w:rsidRPr="00B43461" w:rsidRDefault="00303197" w:rsidP="001C5411">
            <w:pPr>
              <w:tabs>
                <w:tab w:val="left" w:pos="720"/>
                <w:tab w:val="left" w:pos="4320"/>
              </w:tabs>
              <w:ind w:right="-360"/>
            </w:pPr>
          </w:p>
        </w:tc>
        <w:tc>
          <w:tcPr>
            <w:tcW w:w="2897" w:type="dxa"/>
            <w:gridSpan w:val="2"/>
            <w:tcBorders>
              <w:top w:val="single" w:sz="4" w:space="0" w:color="auto"/>
              <w:left w:val="single" w:sz="4" w:space="0" w:color="auto"/>
              <w:bottom w:val="single" w:sz="4" w:space="0" w:color="auto"/>
              <w:right w:val="single" w:sz="4" w:space="0" w:color="auto"/>
            </w:tcBorders>
          </w:tcPr>
          <w:p w14:paraId="4555B320" w14:textId="77777777" w:rsidR="00303197" w:rsidRPr="00B43461" w:rsidRDefault="00303197" w:rsidP="001C5411">
            <w:pPr>
              <w:tabs>
                <w:tab w:val="left" w:pos="720"/>
                <w:tab w:val="left" w:pos="4320"/>
              </w:tabs>
              <w:ind w:right="-360"/>
            </w:pPr>
          </w:p>
        </w:tc>
        <w:tc>
          <w:tcPr>
            <w:tcW w:w="428" w:type="dxa"/>
            <w:tcBorders>
              <w:top w:val="single" w:sz="4" w:space="0" w:color="auto"/>
              <w:left w:val="single" w:sz="4" w:space="0" w:color="auto"/>
              <w:bottom w:val="single" w:sz="4" w:space="0" w:color="auto"/>
              <w:right w:val="single" w:sz="4" w:space="0" w:color="auto"/>
            </w:tcBorders>
          </w:tcPr>
          <w:p w14:paraId="03C5BDB4" w14:textId="77777777" w:rsidR="00303197" w:rsidRPr="00B43461" w:rsidRDefault="00303197" w:rsidP="001C5411">
            <w:pPr>
              <w:tabs>
                <w:tab w:val="left" w:pos="720"/>
                <w:tab w:val="left" w:pos="4320"/>
              </w:tabs>
              <w:ind w:right="-360"/>
            </w:pPr>
          </w:p>
        </w:tc>
      </w:tr>
      <w:tr w:rsidR="00303197" w:rsidRPr="00B43461" w14:paraId="1464E2C6" w14:textId="77777777" w:rsidTr="00D46F5A">
        <w:tc>
          <w:tcPr>
            <w:tcW w:w="459" w:type="dxa"/>
            <w:tcBorders>
              <w:top w:val="single" w:sz="4" w:space="0" w:color="auto"/>
              <w:left w:val="single" w:sz="4" w:space="0" w:color="auto"/>
              <w:bottom w:val="single" w:sz="4" w:space="0" w:color="auto"/>
              <w:right w:val="single" w:sz="4" w:space="0" w:color="auto"/>
            </w:tcBorders>
          </w:tcPr>
          <w:p w14:paraId="4F68F429" w14:textId="77777777" w:rsidR="00303197" w:rsidRPr="00B43461" w:rsidRDefault="00303197" w:rsidP="001C5411">
            <w:pPr>
              <w:tabs>
                <w:tab w:val="left" w:pos="720"/>
                <w:tab w:val="left" w:pos="4320"/>
              </w:tabs>
              <w:ind w:right="-360"/>
            </w:pPr>
            <w:r w:rsidRPr="00B43461">
              <w:t>7</w:t>
            </w:r>
          </w:p>
        </w:tc>
        <w:tc>
          <w:tcPr>
            <w:tcW w:w="1096" w:type="dxa"/>
            <w:tcBorders>
              <w:top w:val="single" w:sz="4" w:space="0" w:color="auto"/>
              <w:left w:val="single" w:sz="4" w:space="0" w:color="auto"/>
              <w:bottom w:val="single" w:sz="4" w:space="0" w:color="auto"/>
              <w:right w:val="single" w:sz="4" w:space="0" w:color="auto"/>
            </w:tcBorders>
          </w:tcPr>
          <w:p w14:paraId="086BA090"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23FB7BB9"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01C61FA8"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28B93365"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tcPr>
          <w:p w14:paraId="63F5687B" w14:textId="77777777" w:rsidR="00303197" w:rsidRPr="00B43461" w:rsidRDefault="00303197" w:rsidP="001C5411">
            <w:pPr>
              <w:tabs>
                <w:tab w:val="left" w:pos="720"/>
                <w:tab w:val="left" w:pos="4320"/>
              </w:tabs>
              <w:ind w:right="-360"/>
            </w:pPr>
            <w:r w:rsidRPr="00B43461">
              <w:t>7</w:t>
            </w:r>
          </w:p>
        </w:tc>
        <w:tc>
          <w:tcPr>
            <w:tcW w:w="1122" w:type="dxa"/>
            <w:tcBorders>
              <w:top w:val="single" w:sz="4" w:space="0" w:color="auto"/>
              <w:left w:val="single" w:sz="4" w:space="0" w:color="auto"/>
              <w:bottom w:val="single" w:sz="4" w:space="0" w:color="auto"/>
              <w:right w:val="single" w:sz="4" w:space="0" w:color="auto"/>
            </w:tcBorders>
          </w:tcPr>
          <w:p w14:paraId="58B62FC4" w14:textId="77777777" w:rsidR="00303197" w:rsidRPr="00B43461" w:rsidRDefault="00303197" w:rsidP="001C5411">
            <w:pPr>
              <w:tabs>
                <w:tab w:val="left" w:pos="720"/>
                <w:tab w:val="left" w:pos="4320"/>
              </w:tabs>
              <w:ind w:right="-360"/>
            </w:pPr>
          </w:p>
        </w:tc>
        <w:tc>
          <w:tcPr>
            <w:tcW w:w="2897" w:type="dxa"/>
            <w:gridSpan w:val="2"/>
            <w:tcBorders>
              <w:top w:val="single" w:sz="4" w:space="0" w:color="auto"/>
              <w:left w:val="single" w:sz="4" w:space="0" w:color="auto"/>
              <w:bottom w:val="single" w:sz="4" w:space="0" w:color="auto"/>
              <w:right w:val="single" w:sz="4" w:space="0" w:color="auto"/>
            </w:tcBorders>
          </w:tcPr>
          <w:p w14:paraId="6053606C" w14:textId="77777777" w:rsidR="00303197" w:rsidRPr="00B43461" w:rsidRDefault="00303197" w:rsidP="001C5411">
            <w:pPr>
              <w:tabs>
                <w:tab w:val="left" w:pos="720"/>
                <w:tab w:val="left" w:pos="4320"/>
              </w:tabs>
              <w:ind w:right="-360"/>
            </w:pPr>
          </w:p>
        </w:tc>
        <w:tc>
          <w:tcPr>
            <w:tcW w:w="428" w:type="dxa"/>
            <w:tcBorders>
              <w:top w:val="single" w:sz="4" w:space="0" w:color="auto"/>
              <w:left w:val="single" w:sz="4" w:space="0" w:color="auto"/>
              <w:bottom w:val="single" w:sz="4" w:space="0" w:color="auto"/>
              <w:right w:val="single" w:sz="4" w:space="0" w:color="auto"/>
            </w:tcBorders>
          </w:tcPr>
          <w:p w14:paraId="79A6F07D" w14:textId="77777777" w:rsidR="00303197" w:rsidRPr="00B43461" w:rsidRDefault="00303197" w:rsidP="001C5411">
            <w:pPr>
              <w:tabs>
                <w:tab w:val="left" w:pos="720"/>
                <w:tab w:val="left" w:pos="4320"/>
              </w:tabs>
              <w:ind w:right="-360"/>
            </w:pPr>
          </w:p>
        </w:tc>
      </w:tr>
      <w:tr w:rsidR="00303197" w:rsidRPr="00B43461" w14:paraId="3816C95E" w14:textId="77777777" w:rsidTr="00D46F5A">
        <w:tc>
          <w:tcPr>
            <w:tcW w:w="459" w:type="dxa"/>
            <w:tcBorders>
              <w:top w:val="single" w:sz="4" w:space="0" w:color="auto"/>
              <w:left w:val="single" w:sz="4" w:space="0" w:color="auto"/>
              <w:bottom w:val="single" w:sz="4" w:space="0" w:color="auto"/>
              <w:right w:val="single" w:sz="4" w:space="0" w:color="auto"/>
            </w:tcBorders>
          </w:tcPr>
          <w:p w14:paraId="7D5C870A" w14:textId="77777777" w:rsidR="00303197" w:rsidRPr="00B43461" w:rsidRDefault="00303197" w:rsidP="001C5411">
            <w:pPr>
              <w:tabs>
                <w:tab w:val="left" w:pos="720"/>
                <w:tab w:val="left" w:pos="4320"/>
              </w:tabs>
              <w:ind w:right="-360"/>
            </w:pPr>
            <w:r w:rsidRPr="00B43461">
              <w:t>8</w:t>
            </w:r>
          </w:p>
        </w:tc>
        <w:tc>
          <w:tcPr>
            <w:tcW w:w="1096" w:type="dxa"/>
            <w:tcBorders>
              <w:top w:val="single" w:sz="4" w:space="0" w:color="auto"/>
              <w:left w:val="single" w:sz="4" w:space="0" w:color="auto"/>
              <w:bottom w:val="single" w:sz="4" w:space="0" w:color="auto"/>
              <w:right w:val="single" w:sz="4" w:space="0" w:color="auto"/>
            </w:tcBorders>
          </w:tcPr>
          <w:p w14:paraId="61B584EA"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0BB8EFA2"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0CDDF89"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050561C4"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tcPr>
          <w:p w14:paraId="3A844B42" w14:textId="77777777" w:rsidR="00303197" w:rsidRPr="00B43461" w:rsidRDefault="00303197" w:rsidP="001C5411">
            <w:pPr>
              <w:tabs>
                <w:tab w:val="left" w:pos="720"/>
                <w:tab w:val="left" w:pos="4320"/>
              </w:tabs>
              <w:ind w:right="-360"/>
            </w:pPr>
            <w:r w:rsidRPr="00B43461">
              <w:t>8</w:t>
            </w:r>
          </w:p>
        </w:tc>
        <w:tc>
          <w:tcPr>
            <w:tcW w:w="1122" w:type="dxa"/>
            <w:tcBorders>
              <w:top w:val="single" w:sz="4" w:space="0" w:color="auto"/>
              <w:left w:val="single" w:sz="4" w:space="0" w:color="auto"/>
              <w:bottom w:val="single" w:sz="4" w:space="0" w:color="auto"/>
              <w:right w:val="single" w:sz="4" w:space="0" w:color="auto"/>
            </w:tcBorders>
          </w:tcPr>
          <w:p w14:paraId="0047FF84" w14:textId="77777777" w:rsidR="00303197" w:rsidRPr="00B43461" w:rsidRDefault="00303197" w:rsidP="001C5411">
            <w:pPr>
              <w:tabs>
                <w:tab w:val="left" w:pos="720"/>
                <w:tab w:val="left" w:pos="4320"/>
              </w:tabs>
              <w:ind w:right="-360"/>
            </w:pPr>
          </w:p>
        </w:tc>
        <w:tc>
          <w:tcPr>
            <w:tcW w:w="2897" w:type="dxa"/>
            <w:gridSpan w:val="2"/>
            <w:tcBorders>
              <w:top w:val="single" w:sz="4" w:space="0" w:color="auto"/>
              <w:left w:val="single" w:sz="4" w:space="0" w:color="auto"/>
              <w:bottom w:val="single" w:sz="4" w:space="0" w:color="auto"/>
              <w:right w:val="single" w:sz="4" w:space="0" w:color="auto"/>
            </w:tcBorders>
          </w:tcPr>
          <w:p w14:paraId="65222AF1" w14:textId="77777777" w:rsidR="00303197" w:rsidRPr="00B43461" w:rsidRDefault="00303197" w:rsidP="001C5411">
            <w:pPr>
              <w:tabs>
                <w:tab w:val="left" w:pos="720"/>
                <w:tab w:val="left" w:pos="4320"/>
              </w:tabs>
              <w:ind w:right="-360"/>
            </w:pPr>
          </w:p>
        </w:tc>
        <w:tc>
          <w:tcPr>
            <w:tcW w:w="428" w:type="dxa"/>
            <w:tcBorders>
              <w:top w:val="single" w:sz="4" w:space="0" w:color="auto"/>
              <w:left w:val="single" w:sz="4" w:space="0" w:color="auto"/>
              <w:bottom w:val="single" w:sz="4" w:space="0" w:color="auto"/>
              <w:right w:val="single" w:sz="4" w:space="0" w:color="auto"/>
            </w:tcBorders>
          </w:tcPr>
          <w:p w14:paraId="6AD63E09" w14:textId="77777777" w:rsidR="00303197" w:rsidRPr="00B43461" w:rsidRDefault="00303197" w:rsidP="001C5411">
            <w:pPr>
              <w:tabs>
                <w:tab w:val="left" w:pos="720"/>
                <w:tab w:val="left" w:pos="4320"/>
              </w:tabs>
              <w:ind w:right="-360"/>
            </w:pPr>
          </w:p>
        </w:tc>
      </w:tr>
      <w:tr w:rsidR="00303197" w:rsidRPr="00B43461" w14:paraId="3E85DBEF"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720DB273" w14:textId="156BC3FD" w:rsidR="00303197" w:rsidRPr="00B43461" w:rsidRDefault="0020540E" w:rsidP="001C5411">
            <w:pPr>
              <w:tabs>
                <w:tab w:val="left" w:pos="720"/>
                <w:tab w:val="left" w:pos="4320"/>
              </w:tabs>
              <w:ind w:right="-360"/>
            </w:pPr>
            <w:r w:rsidRPr="00B43461">
              <w:t>9</w:t>
            </w:r>
          </w:p>
        </w:tc>
        <w:tc>
          <w:tcPr>
            <w:tcW w:w="1096" w:type="dxa"/>
            <w:tcBorders>
              <w:top w:val="single" w:sz="4" w:space="0" w:color="auto"/>
              <w:left w:val="single" w:sz="4" w:space="0" w:color="auto"/>
              <w:bottom w:val="single" w:sz="4" w:space="0" w:color="auto"/>
              <w:right w:val="single" w:sz="4" w:space="0" w:color="auto"/>
            </w:tcBorders>
          </w:tcPr>
          <w:p w14:paraId="1283E755" w14:textId="77777777" w:rsidR="00303197" w:rsidRPr="00B43461" w:rsidRDefault="00303197" w:rsidP="001C5411">
            <w:pPr>
              <w:tabs>
                <w:tab w:val="left" w:pos="720"/>
                <w:tab w:val="left" w:pos="4320"/>
              </w:tabs>
              <w:ind w:right="-360"/>
              <w:rPr>
                <w:i/>
              </w:rPr>
            </w:pPr>
          </w:p>
        </w:tc>
        <w:tc>
          <w:tcPr>
            <w:tcW w:w="3140" w:type="dxa"/>
            <w:tcBorders>
              <w:top w:val="single" w:sz="4" w:space="0" w:color="auto"/>
              <w:left w:val="single" w:sz="4" w:space="0" w:color="auto"/>
              <w:bottom w:val="single" w:sz="4" w:space="0" w:color="auto"/>
              <w:right w:val="single" w:sz="4" w:space="0" w:color="auto"/>
            </w:tcBorders>
          </w:tcPr>
          <w:p w14:paraId="694E5D9A" w14:textId="77777777" w:rsidR="00303197" w:rsidRPr="00B43461" w:rsidRDefault="00303197" w:rsidP="001C5411">
            <w:pPr>
              <w:tabs>
                <w:tab w:val="left" w:pos="720"/>
                <w:tab w:val="left" w:pos="4320"/>
              </w:tabs>
              <w:ind w:right="-360"/>
              <w:rPr>
                <w:i/>
              </w:rPr>
            </w:pPr>
          </w:p>
        </w:tc>
        <w:tc>
          <w:tcPr>
            <w:tcW w:w="432" w:type="dxa"/>
            <w:tcBorders>
              <w:top w:val="single" w:sz="4" w:space="0" w:color="auto"/>
              <w:left w:val="single" w:sz="4" w:space="0" w:color="auto"/>
              <w:bottom w:val="single" w:sz="4" w:space="0" w:color="auto"/>
              <w:right w:val="single" w:sz="4" w:space="0" w:color="auto"/>
            </w:tcBorders>
          </w:tcPr>
          <w:p w14:paraId="7E69BFD9" w14:textId="77777777" w:rsidR="00303197" w:rsidRPr="00B43461" w:rsidRDefault="00303197" w:rsidP="001C5411">
            <w:pPr>
              <w:tabs>
                <w:tab w:val="left" w:pos="720"/>
                <w:tab w:val="left" w:pos="4320"/>
              </w:tabs>
              <w:ind w:right="-360"/>
              <w:rPr>
                <w:i/>
              </w:rPr>
            </w:pPr>
          </w:p>
        </w:tc>
        <w:tc>
          <w:tcPr>
            <w:tcW w:w="688" w:type="dxa"/>
            <w:tcBorders>
              <w:top w:val="nil"/>
              <w:left w:val="single" w:sz="4" w:space="0" w:color="auto"/>
              <w:bottom w:val="nil"/>
              <w:right w:val="single" w:sz="4" w:space="0" w:color="auto"/>
            </w:tcBorders>
          </w:tcPr>
          <w:p w14:paraId="39F1DF0B"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0F06828A" w14:textId="4116A006" w:rsidR="00303197" w:rsidRPr="00B43461" w:rsidRDefault="00D46F5A" w:rsidP="001C5411">
            <w:pPr>
              <w:tabs>
                <w:tab w:val="left" w:pos="720"/>
                <w:tab w:val="left" w:pos="4320"/>
              </w:tabs>
              <w:ind w:right="-360"/>
            </w:pPr>
            <w:r w:rsidRPr="00B43461">
              <w:t>9</w:t>
            </w:r>
          </w:p>
        </w:tc>
        <w:tc>
          <w:tcPr>
            <w:tcW w:w="1122" w:type="dxa"/>
            <w:tcBorders>
              <w:top w:val="single" w:sz="4" w:space="0" w:color="auto"/>
              <w:left w:val="single" w:sz="4" w:space="0" w:color="auto"/>
              <w:bottom w:val="single" w:sz="4" w:space="0" w:color="auto"/>
              <w:right w:val="single" w:sz="4" w:space="0" w:color="auto"/>
            </w:tcBorders>
          </w:tcPr>
          <w:p w14:paraId="07CA9DEF" w14:textId="77777777" w:rsidR="00303197" w:rsidRPr="00B43461" w:rsidRDefault="00303197" w:rsidP="001C5411">
            <w:pPr>
              <w:tabs>
                <w:tab w:val="left" w:pos="720"/>
                <w:tab w:val="left" w:pos="4320"/>
              </w:tabs>
              <w:ind w:right="-360"/>
              <w:rPr>
                <w:i/>
              </w:rPr>
            </w:pPr>
          </w:p>
        </w:tc>
        <w:tc>
          <w:tcPr>
            <w:tcW w:w="2880" w:type="dxa"/>
            <w:tcBorders>
              <w:top w:val="single" w:sz="4" w:space="0" w:color="auto"/>
              <w:left w:val="single" w:sz="4" w:space="0" w:color="auto"/>
              <w:bottom w:val="single" w:sz="4" w:space="0" w:color="auto"/>
              <w:right w:val="single" w:sz="4" w:space="0" w:color="auto"/>
            </w:tcBorders>
          </w:tcPr>
          <w:p w14:paraId="03199D57" w14:textId="77777777" w:rsidR="00303197" w:rsidRPr="00B43461" w:rsidRDefault="00303197" w:rsidP="001C5411">
            <w:pPr>
              <w:tabs>
                <w:tab w:val="left" w:pos="720"/>
                <w:tab w:val="left" w:pos="4320"/>
              </w:tabs>
              <w:ind w:right="-360"/>
              <w:rPr>
                <w:i/>
              </w:rPr>
            </w:pPr>
          </w:p>
        </w:tc>
        <w:tc>
          <w:tcPr>
            <w:tcW w:w="445" w:type="dxa"/>
            <w:gridSpan w:val="2"/>
            <w:tcBorders>
              <w:top w:val="single" w:sz="4" w:space="0" w:color="auto"/>
              <w:left w:val="single" w:sz="4" w:space="0" w:color="auto"/>
              <w:bottom w:val="single" w:sz="4" w:space="0" w:color="auto"/>
              <w:right w:val="single" w:sz="4" w:space="0" w:color="auto"/>
            </w:tcBorders>
          </w:tcPr>
          <w:p w14:paraId="08B5B8F9" w14:textId="77777777" w:rsidR="00303197" w:rsidRPr="00B43461" w:rsidRDefault="00303197" w:rsidP="001C5411">
            <w:pPr>
              <w:tabs>
                <w:tab w:val="left" w:pos="720"/>
                <w:tab w:val="left" w:pos="4320"/>
              </w:tabs>
              <w:ind w:right="-360"/>
              <w:rPr>
                <w:i/>
              </w:rPr>
            </w:pPr>
          </w:p>
        </w:tc>
      </w:tr>
      <w:tr w:rsidR="00303197" w:rsidRPr="00B43461" w14:paraId="232E4315"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3053487E" w14:textId="6A9F3681" w:rsidR="00303197" w:rsidRPr="00B43461" w:rsidRDefault="0020540E" w:rsidP="001C5411">
            <w:pPr>
              <w:tabs>
                <w:tab w:val="left" w:pos="720"/>
                <w:tab w:val="left" w:pos="4320"/>
              </w:tabs>
              <w:ind w:right="-360"/>
            </w:pPr>
            <w:r w:rsidRPr="00B43461">
              <w:t>10</w:t>
            </w:r>
          </w:p>
        </w:tc>
        <w:tc>
          <w:tcPr>
            <w:tcW w:w="1096" w:type="dxa"/>
            <w:tcBorders>
              <w:top w:val="single" w:sz="4" w:space="0" w:color="auto"/>
              <w:left w:val="single" w:sz="4" w:space="0" w:color="auto"/>
              <w:bottom w:val="single" w:sz="4" w:space="0" w:color="auto"/>
              <w:right w:val="single" w:sz="4" w:space="0" w:color="auto"/>
            </w:tcBorders>
          </w:tcPr>
          <w:p w14:paraId="0610CAD1" w14:textId="77777777" w:rsidR="00303197" w:rsidRPr="00B43461" w:rsidRDefault="00303197" w:rsidP="001C5411">
            <w:pPr>
              <w:tabs>
                <w:tab w:val="left" w:pos="720"/>
                <w:tab w:val="left" w:pos="4320"/>
              </w:tabs>
              <w:ind w:right="-360"/>
              <w:rPr>
                <w:i/>
              </w:rPr>
            </w:pPr>
          </w:p>
        </w:tc>
        <w:tc>
          <w:tcPr>
            <w:tcW w:w="3140" w:type="dxa"/>
            <w:tcBorders>
              <w:top w:val="single" w:sz="4" w:space="0" w:color="auto"/>
              <w:left w:val="single" w:sz="4" w:space="0" w:color="auto"/>
              <w:bottom w:val="single" w:sz="4" w:space="0" w:color="auto"/>
              <w:right w:val="single" w:sz="4" w:space="0" w:color="auto"/>
            </w:tcBorders>
          </w:tcPr>
          <w:p w14:paraId="4D415A83" w14:textId="77777777" w:rsidR="00303197" w:rsidRPr="00B43461" w:rsidRDefault="00303197" w:rsidP="001C5411">
            <w:pPr>
              <w:tabs>
                <w:tab w:val="left" w:pos="720"/>
                <w:tab w:val="left" w:pos="4320"/>
              </w:tabs>
              <w:ind w:right="-360"/>
              <w:rPr>
                <w:i/>
              </w:rPr>
            </w:pPr>
          </w:p>
        </w:tc>
        <w:tc>
          <w:tcPr>
            <w:tcW w:w="432" w:type="dxa"/>
            <w:tcBorders>
              <w:top w:val="single" w:sz="4" w:space="0" w:color="auto"/>
              <w:left w:val="single" w:sz="4" w:space="0" w:color="auto"/>
              <w:bottom w:val="single" w:sz="4" w:space="0" w:color="auto"/>
              <w:right w:val="single" w:sz="4" w:space="0" w:color="auto"/>
            </w:tcBorders>
          </w:tcPr>
          <w:p w14:paraId="5F3A4255" w14:textId="77777777" w:rsidR="00303197" w:rsidRPr="00B43461" w:rsidRDefault="00303197" w:rsidP="001C5411">
            <w:pPr>
              <w:tabs>
                <w:tab w:val="left" w:pos="720"/>
                <w:tab w:val="left" w:pos="4320"/>
              </w:tabs>
              <w:ind w:right="-360"/>
              <w:rPr>
                <w:i/>
              </w:rPr>
            </w:pPr>
          </w:p>
        </w:tc>
        <w:tc>
          <w:tcPr>
            <w:tcW w:w="688" w:type="dxa"/>
            <w:tcBorders>
              <w:top w:val="nil"/>
              <w:left w:val="single" w:sz="4" w:space="0" w:color="auto"/>
              <w:bottom w:val="nil"/>
              <w:right w:val="single" w:sz="4" w:space="0" w:color="auto"/>
            </w:tcBorders>
          </w:tcPr>
          <w:p w14:paraId="590FA28D"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47DBD5BC" w14:textId="072F84B9" w:rsidR="00303197" w:rsidRPr="00B43461" w:rsidRDefault="00D46F5A" w:rsidP="001C5411">
            <w:pPr>
              <w:tabs>
                <w:tab w:val="left" w:pos="720"/>
                <w:tab w:val="left" w:pos="4320"/>
              </w:tabs>
              <w:ind w:right="-360"/>
            </w:pPr>
            <w:r w:rsidRPr="00B43461">
              <w:t>10</w:t>
            </w:r>
          </w:p>
        </w:tc>
        <w:tc>
          <w:tcPr>
            <w:tcW w:w="1122" w:type="dxa"/>
            <w:tcBorders>
              <w:top w:val="single" w:sz="4" w:space="0" w:color="auto"/>
              <w:left w:val="single" w:sz="4" w:space="0" w:color="auto"/>
              <w:bottom w:val="single" w:sz="4" w:space="0" w:color="auto"/>
              <w:right w:val="single" w:sz="4" w:space="0" w:color="auto"/>
            </w:tcBorders>
          </w:tcPr>
          <w:p w14:paraId="57A37752" w14:textId="77777777" w:rsidR="00303197" w:rsidRPr="00B43461" w:rsidRDefault="00303197" w:rsidP="001C5411">
            <w:pPr>
              <w:tabs>
                <w:tab w:val="left" w:pos="720"/>
                <w:tab w:val="left" w:pos="4320"/>
              </w:tabs>
              <w:ind w:right="-360"/>
              <w:rPr>
                <w:i/>
              </w:rPr>
            </w:pPr>
          </w:p>
        </w:tc>
        <w:tc>
          <w:tcPr>
            <w:tcW w:w="2880" w:type="dxa"/>
            <w:tcBorders>
              <w:top w:val="single" w:sz="4" w:space="0" w:color="auto"/>
              <w:left w:val="single" w:sz="4" w:space="0" w:color="auto"/>
              <w:bottom w:val="single" w:sz="4" w:space="0" w:color="auto"/>
              <w:right w:val="single" w:sz="4" w:space="0" w:color="auto"/>
            </w:tcBorders>
          </w:tcPr>
          <w:p w14:paraId="35255F74" w14:textId="77777777" w:rsidR="00303197" w:rsidRPr="00B43461" w:rsidRDefault="00303197" w:rsidP="001C5411">
            <w:pPr>
              <w:tabs>
                <w:tab w:val="left" w:pos="720"/>
                <w:tab w:val="left" w:pos="4320"/>
              </w:tabs>
              <w:ind w:right="-360"/>
              <w:rPr>
                <w:i/>
              </w:rPr>
            </w:pPr>
          </w:p>
        </w:tc>
        <w:tc>
          <w:tcPr>
            <w:tcW w:w="445" w:type="dxa"/>
            <w:gridSpan w:val="2"/>
            <w:tcBorders>
              <w:top w:val="single" w:sz="4" w:space="0" w:color="auto"/>
              <w:left w:val="single" w:sz="4" w:space="0" w:color="auto"/>
              <w:bottom w:val="single" w:sz="4" w:space="0" w:color="auto"/>
              <w:right w:val="single" w:sz="4" w:space="0" w:color="auto"/>
            </w:tcBorders>
          </w:tcPr>
          <w:p w14:paraId="75CBB6BC" w14:textId="77777777" w:rsidR="00303197" w:rsidRPr="00B43461" w:rsidRDefault="00303197" w:rsidP="001C5411">
            <w:pPr>
              <w:tabs>
                <w:tab w:val="left" w:pos="720"/>
                <w:tab w:val="left" w:pos="4320"/>
              </w:tabs>
              <w:ind w:right="-360"/>
              <w:rPr>
                <w:i/>
              </w:rPr>
            </w:pPr>
          </w:p>
        </w:tc>
      </w:tr>
      <w:tr w:rsidR="00303197" w:rsidRPr="00B43461" w14:paraId="551CC519"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40D04EFA" w14:textId="68E991C5" w:rsidR="00303197" w:rsidRPr="00B43461" w:rsidRDefault="0020540E" w:rsidP="001C5411">
            <w:pPr>
              <w:tabs>
                <w:tab w:val="left" w:pos="720"/>
                <w:tab w:val="left" w:pos="4320"/>
              </w:tabs>
              <w:ind w:right="-360"/>
            </w:pPr>
            <w:r w:rsidRPr="00B43461">
              <w:t>11</w:t>
            </w:r>
          </w:p>
        </w:tc>
        <w:tc>
          <w:tcPr>
            <w:tcW w:w="1096" w:type="dxa"/>
            <w:tcBorders>
              <w:top w:val="single" w:sz="4" w:space="0" w:color="auto"/>
              <w:left w:val="single" w:sz="4" w:space="0" w:color="auto"/>
              <w:bottom w:val="single" w:sz="4" w:space="0" w:color="auto"/>
              <w:right w:val="single" w:sz="4" w:space="0" w:color="auto"/>
            </w:tcBorders>
          </w:tcPr>
          <w:p w14:paraId="12729834" w14:textId="77777777" w:rsidR="00303197" w:rsidRPr="00B43461" w:rsidRDefault="00303197" w:rsidP="001C5411">
            <w:pPr>
              <w:tabs>
                <w:tab w:val="left" w:pos="720"/>
                <w:tab w:val="left" w:pos="4320"/>
              </w:tabs>
              <w:ind w:right="-360"/>
              <w:rPr>
                <w:i/>
              </w:rPr>
            </w:pPr>
          </w:p>
        </w:tc>
        <w:tc>
          <w:tcPr>
            <w:tcW w:w="3140" w:type="dxa"/>
            <w:tcBorders>
              <w:top w:val="single" w:sz="4" w:space="0" w:color="auto"/>
              <w:left w:val="single" w:sz="4" w:space="0" w:color="auto"/>
              <w:bottom w:val="single" w:sz="4" w:space="0" w:color="auto"/>
              <w:right w:val="single" w:sz="4" w:space="0" w:color="auto"/>
            </w:tcBorders>
          </w:tcPr>
          <w:p w14:paraId="5145AC07" w14:textId="77777777" w:rsidR="00303197" w:rsidRPr="00B43461" w:rsidRDefault="00303197" w:rsidP="001C5411">
            <w:pPr>
              <w:tabs>
                <w:tab w:val="left" w:pos="720"/>
                <w:tab w:val="left" w:pos="4320"/>
              </w:tabs>
              <w:ind w:right="-360"/>
              <w:rPr>
                <w:i/>
              </w:rPr>
            </w:pPr>
          </w:p>
        </w:tc>
        <w:tc>
          <w:tcPr>
            <w:tcW w:w="432" w:type="dxa"/>
            <w:tcBorders>
              <w:top w:val="single" w:sz="4" w:space="0" w:color="auto"/>
              <w:left w:val="single" w:sz="4" w:space="0" w:color="auto"/>
              <w:bottom w:val="single" w:sz="4" w:space="0" w:color="auto"/>
              <w:right w:val="single" w:sz="4" w:space="0" w:color="auto"/>
            </w:tcBorders>
          </w:tcPr>
          <w:p w14:paraId="78E557AA" w14:textId="77777777" w:rsidR="00303197" w:rsidRPr="00B43461" w:rsidRDefault="00303197" w:rsidP="001C5411">
            <w:pPr>
              <w:tabs>
                <w:tab w:val="left" w:pos="720"/>
                <w:tab w:val="left" w:pos="4320"/>
              </w:tabs>
              <w:ind w:right="-360"/>
              <w:rPr>
                <w:i/>
              </w:rPr>
            </w:pPr>
          </w:p>
        </w:tc>
        <w:tc>
          <w:tcPr>
            <w:tcW w:w="688" w:type="dxa"/>
            <w:tcBorders>
              <w:top w:val="nil"/>
              <w:left w:val="single" w:sz="4" w:space="0" w:color="auto"/>
              <w:bottom w:val="nil"/>
              <w:right w:val="single" w:sz="4" w:space="0" w:color="auto"/>
            </w:tcBorders>
          </w:tcPr>
          <w:p w14:paraId="11610DC5"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5359FF87" w14:textId="6DBC42D7" w:rsidR="00303197" w:rsidRPr="00B43461" w:rsidRDefault="00D46F5A" w:rsidP="001C5411">
            <w:pPr>
              <w:tabs>
                <w:tab w:val="left" w:pos="720"/>
                <w:tab w:val="left" w:pos="4320"/>
              </w:tabs>
              <w:ind w:right="-360"/>
            </w:pPr>
            <w:r w:rsidRPr="00B43461">
              <w:t>11</w:t>
            </w:r>
          </w:p>
        </w:tc>
        <w:tc>
          <w:tcPr>
            <w:tcW w:w="1122" w:type="dxa"/>
            <w:tcBorders>
              <w:top w:val="single" w:sz="4" w:space="0" w:color="auto"/>
              <w:left w:val="single" w:sz="4" w:space="0" w:color="auto"/>
              <w:bottom w:val="single" w:sz="4" w:space="0" w:color="auto"/>
              <w:right w:val="single" w:sz="4" w:space="0" w:color="auto"/>
            </w:tcBorders>
          </w:tcPr>
          <w:p w14:paraId="3EACCA64" w14:textId="77777777" w:rsidR="00303197" w:rsidRPr="00B43461" w:rsidRDefault="00303197" w:rsidP="001C5411">
            <w:pPr>
              <w:tabs>
                <w:tab w:val="left" w:pos="720"/>
                <w:tab w:val="left" w:pos="4320"/>
              </w:tabs>
              <w:ind w:right="-360"/>
              <w:rPr>
                <w:i/>
              </w:rPr>
            </w:pPr>
          </w:p>
        </w:tc>
        <w:tc>
          <w:tcPr>
            <w:tcW w:w="2880" w:type="dxa"/>
            <w:tcBorders>
              <w:top w:val="single" w:sz="4" w:space="0" w:color="auto"/>
              <w:left w:val="single" w:sz="4" w:space="0" w:color="auto"/>
              <w:bottom w:val="single" w:sz="4" w:space="0" w:color="auto"/>
              <w:right w:val="single" w:sz="4" w:space="0" w:color="auto"/>
            </w:tcBorders>
          </w:tcPr>
          <w:p w14:paraId="05DD2AD5" w14:textId="77777777" w:rsidR="00303197" w:rsidRPr="00B43461" w:rsidRDefault="00303197" w:rsidP="001C5411">
            <w:pPr>
              <w:tabs>
                <w:tab w:val="left" w:pos="720"/>
                <w:tab w:val="left" w:pos="4320"/>
              </w:tabs>
              <w:ind w:right="-360"/>
              <w:rPr>
                <w:i/>
              </w:rPr>
            </w:pPr>
          </w:p>
        </w:tc>
        <w:tc>
          <w:tcPr>
            <w:tcW w:w="445" w:type="dxa"/>
            <w:gridSpan w:val="2"/>
            <w:tcBorders>
              <w:top w:val="single" w:sz="4" w:space="0" w:color="auto"/>
              <w:left w:val="single" w:sz="4" w:space="0" w:color="auto"/>
              <w:bottom w:val="single" w:sz="4" w:space="0" w:color="auto"/>
              <w:right w:val="single" w:sz="4" w:space="0" w:color="auto"/>
            </w:tcBorders>
          </w:tcPr>
          <w:p w14:paraId="10C0F251" w14:textId="77777777" w:rsidR="00303197" w:rsidRPr="00B43461" w:rsidRDefault="00303197" w:rsidP="001C5411">
            <w:pPr>
              <w:tabs>
                <w:tab w:val="left" w:pos="720"/>
                <w:tab w:val="left" w:pos="4320"/>
              </w:tabs>
              <w:ind w:right="-360"/>
              <w:rPr>
                <w:i/>
              </w:rPr>
            </w:pPr>
          </w:p>
        </w:tc>
      </w:tr>
      <w:tr w:rsidR="00303197" w:rsidRPr="00B43461" w14:paraId="440DDE75"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4BC22859" w14:textId="4CF6E2BF" w:rsidR="00303197" w:rsidRPr="00B43461" w:rsidRDefault="0020540E" w:rsidP="001C5411">
            <w:pPr>
              <w:tabs>
                <w:tab w:val="left" w:pos="720"/>
                <w:tab w:val="left" w:pos="4320"/>
              </w:tabs>
              <w:ind w:right="-360"/>
            </w:pPr>
            <w:r w:rsidRPr="00B43461">
              <w:t>12</w:t>
            </w:r>
          </w:p>
        </w:tc>
        <w:tc>
          <w:tcPr>
            <w:tcW w:w="1096" w:type="dxa"/>
            <w:tcBorders>
              <w:top w:val="single" w:sz="4" w:space="0" w:color="auto"/>
              <w:left w:val="single" w:sz="4" w:space="0" w:color="auto"/>
              <w:bottom w:val="single" w:sz="4" w:space="0" w:color="auto"/>
              <w:right w:val="single" w:sz="4" w:space="0" w:color="auto"/>
            </w:tcBorders>
          </w:tcPr>
          <w:p w14:paraId="7292B71F"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01880379"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9F9D8F3"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6104D19F"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10EAA2EC" w14:textId="37297AAB" w:rsidR="00303197" w:rsidRPr="00B43461" w:rsidRDefault="00D46F5A" w:rsidP="001C5411">
            <w:pPr>
              <w:tabs>
                <w:tab w:val="left" w:pos="720"/>
                <w:tab w:val="left" w:pos="4320"/>
              </w:tabs>
              <w:ind w:right="-360"/>
            </w:pPr>
            <w:r w:rsidRPr="00B43461">
              <w:t>12</w:t>
            </w:r>
          </w:p>
        </w:tc>
        <w:tc>
          <w:tcPr>
            <w:tcW w:w="1122" w:type="dxa"/>
            <w:tcBorders>
              <w:top w:val="single" w:sz="4" w:space="0" w:color="auto"/>
              <w:left w:val="single" w:sz="4" w:space="0" w:color="auto"/>
              <w:bottom w:val="single" w:sz="4" w:space="0" w:color="auto"/>
              <w:right w:val="single" w:sz="4" w:space="0" w:color="auto"/>
            </w:tcBorders>
          </w:tcPr>
          <w:p w14:paraId="1478E944"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7D998BA6"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068F571E" w14:textId="77777777" w:rsidR="00303197" w:rsidRPr="00B43461" w:rsidRDefault="00303197" w:rsidP="001C5411">
            <w:pPr>
              <w:tabs>
                <w:tab w:val="left" w:pos="720"/>
                <w:tab w:val="left" w:pos="4320"/>
              </w:tabs>
              <w:ind w:right="-360"/>
            </w:pPr>
          </w:p>
        </w:tc>
      </w:tr>
      <w:tr w:rsidR="00303197" w:rsidRPr="00B43461" w14:paraId="5A2E7C0A"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631C100F" w14:textId="1F649361" w:rsidR="00303197" w:rsidRPr="00B43461" w:rsidRDefault="0020540E" w:rsidP="001C5411">
            <w:pPr>
              <w:tabs>
                <w:tab w:val="left" w:pos="720"/>
                <w:tab w:val="left" w:pos="4320"/>
              </w:tabs>
              <w:ind w:right="-360"/>
            </w:pPr>
            <w:r w:rsidRPr="00B43461">
              <w:t>13</w:t>
            </w:r>
          </w:p>
        </w:tc>
        <w:tc>
          <w:tcPr>
            <w:tcW w:w="1096" w:type="dxa"/>
            <w:tcBorders>
              <w:top w:val="single" w:sz="4" w:space="0" w:color="auto"/>
              <w:left w:val="single" w:sz="4" w:space="0" w:color="auto"/>
              <w:bottom w:val="single" w:sz="4" w:space="0" w:color="auto"/>
              <w:right w:val="single" w:sz="4" w:space="0" w:color="auto"/>
            </w:tcBorders>
          </w:tcPr>
          <w:p w14:paraId="46A0FC52"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28FCACB5"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007A6A35"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73492D8C"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596539D6" w14:textId="0C7BB7CD" w:rsidR="00303197" w:rsidRPr="00B43461" w:rsidRDefault="00D46F5A" w:rsidP="001C5411">
            <w:pPr>
              <w:tabs>
                <w:tab w:val="left" w:pos="720"/>
                <w:tab w:val="left" w:pos="4320"/>
              </w:tabs>
              <w:ind w:right="-360"/>
            </w:pPr>
            <w:r w:rsidRPr="00B43461">
              <w:t>13</w:t>
            </w:r>
          </w:p>
        </w:tc>
        <w:tc>
          <w:tcPr>
            <w:tcW w:w="1122" w:type="dxa"/>
            <w:tcBorders>
              <w:top w:val="single" w:sz="4" w:space="0" w:color="auto"/>
              <w:left w:val="single" w:sz="4" w:space="0" w:color="auto"/>
              <w:bottom w:val="single" w:sz="4" w:space="0" w:color="auto"/>
              <w:right w:val="single" w:sz="4" w:space="0" w:color="auto"/>
            </w:tcBorders>
          </w:tcPr>
          <w:p w14:paraId="1B68B45D"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1ADC23A9"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0A50D600" w14:textId="77777777" w:rsidR="00303197" w:rsidRPr="00B43461" w:rsidRDefault="00303197" w:rsidP="001C5411">
            <w:pPr>
              <w:tabs>
                <w:tab w:val="left" w:pos="720"/>
                <w:tab w:val="left" w:pos="4320"/>
              </w:tabs>
              <w:ind w:right="-360"/>
            </w:pPr>
          </w:p>
        </w:tc>
      </w:tr>
      <w:tr w:rsidR="00303197" w:rsidRPr="00B43461" w14:paraId="270BD151"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445974C2" w14:textId="40E41B66" w:rsidR="00303197" w:rsidRPr="00B43461" w:rsidRDefault="0020540E" w:rsidP="001C5411">
            <w:pPr>
              <w:tabs>
                <w:tab w:val="left" w:pos="720"/>
                <w:tab w:val="left" w:pos="4320"/>
              </w:tabs>
              <w:ind w:right="-360"/>
            </w:pPr>
            <w:r w:rsidRPr="00B43461">
              <w:t>14</w:t>
            </w:r>
          </w:p>
        </w:tc>
        <w:tc>
          <w:tcPr>
            <w:tcW w:w="1096" w:type="dxa"/>
            <w:tcBorders>
              <w:top w:val="single" w:sz="4" w:space="0" w:color="auto"/>
              <w:left w:val="single" w:sz="4" w:space="0" w:color="auto"/>
              <w:bottom w:val="single" w:sz="4" w:space="0" w:color="auto"/>
              <w:right w:val="single" w:sz="4" w:space="0" w:color="auto"/>
            </w:tcBorders>
          </w:tcPr>
          <w:p w14:paraId="36E10A3F"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7252EF92"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72BDA853"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70EF74C1"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2D5F1304" w14:textId="5906C786" w:rsidR="00303197" w:rsidRPr="00B43461" w:rsidRDefault="00D46F5A" w:rsidP="001C5411">
            <w:pPr>
              <w:tabs>
                <w:tab w:val="left" w:pos="720"/>
                <w:tab w:val="left" w:pos="4320"/>
              </w:tabs>
              <w:ind w:right="-360"/>
            </w:pPr>
            <w:r w:rsidRPr="00B43461">
              <w:t>14</w:t>
            </w:r>
          </w:p>
        </w:tc>
        <w:tc>
          <w:tcPr>
            <w:tcW w:w="1122" w:type="dxa"/>
            <w:tcBorders>
              <w:top w:val="single" w:sz="4" w:space="0" w:color="auto"/>
              <w:left w:val="single" w:sz="4" w:space="0" w:color="auto"/>
              <w:bottom w:val="single" w:sz="4" w:space="0" w:color="auto"/>
              <w:right w:val="single" w:sz="4" w:space="0" w:color="auto"/>
            </w:tcBorders>
          </w:tcPr>
          <w:p w14:paraId="33694085"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67DCED67"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218C8660" w14:textId="77777777" w:rsidR="00303197" w:rsidRPr="00B43461" w:rsidRDefault="00303197" w:rsidP="001C5411">
            <w:pPr>
              <w:tabs>
                <w:tab w:val="left" w:pos="720"/>
                <w:tab w:val="left" w:pos="4320"/>
              </w:tabs>
              <w:ind w:right="-360"/>
            </w:pPr>
          </w:p>
        </w:tc>
      </w:tr>
      <w:tr w:rsidR="00303197" w:rsidRPr="00B43461" w14:paraId="701027F7" w14:textId="77777777" w:rsidTr="00D46F5A">
        <w:tc>
          <w:tcPr>
            <w:tcW w:w="459" w:type="dxa"/>
            <w:tcBorders>
              <w:top w:val="single" w:sz="4" w:space="0" w:color="auto"/>
              <w:left w:val="single" w:sz="4" w:space="0" w:color="auto"/>
              <w:bottom w:val="single" w:sz="4" w:space="0" w:color="auto"/>
              <w:right w:val="single" w:sz="4" w:space="0" w:color="auto"/>
            </w:tcBorders>
          </w:tcPr>
          <w:p w14:paraId="0B69CBFF" w14:textId="775320BA" w:rsidR="00303197" w:rsidRPr="00B43461" w:rsidRDefault="0020540E" w:rsidP="001C5411">
            <w:pPr>
              <w:tabs>
                <w:tab w:val="left" w:pos="720"/>
                <w:tab w:val="left" w:pos="4320"/>
              </w:tabs>
              <w:ind w:right="-360"/>
            </w:pPr>
            <w:r w:rsidRPr="00B43461">
              <w:t>15</w:t>
            </w:r>
          </w:p>
        </w:tc>
        <w:tc>
          <w:tcPr>
            <w:tcW w:w="1096" w:type="dxa"/>
            <w:tcBorders>
              <w:top w:val="single" w:sz="4" w:space="0" w:color="auto"/>
              <w:left w:val="single" w:sz="4" w:space="0" w:color="auto"/>
              <w:bottom w:val="single" w:sz="4" w:space="0" w:color="auto"/>
              <w:right w:val="single" w:sz="4" w:space="0" w:color="auto"/>
            </w:tcBorders>
          </w:tcPr>
          <w:p w14:paraId="74C3B89F"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138E9471"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FE15D15"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63BCEB02"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tcPr>
          <w:p w14:paraId="619099A5" w14:textId="00A2FADB" w:rsidR="00303197" w:rsidRPr="00B43461" w:rsidRDefault="00D46F5A" w:rsidP="001C5411">
            <w:pPr>
              <w:tabs>
                <w:tab w:val="left" w:pos="720"/>
                <w:tab w:val="left" w:pos="4320"/>
              </w:tabs>
              <w:ind w:right="-360"/>
            </w:pPr>
            <w:r w:rsidRPr="00B43461">
              <w:t>15</w:t>
            </w:r>
          </w:p>
        </w:tc>
        <w:tc>
          <w:tcPr>
            <w:tcW w:w="1122" w:type="dxa"/>
            <w:tcBorders>
              <w:top w:val="single" w:sz="4" w:space="0" w:color="auto"/>
              <w:left w:val="single" w:sz="4" w:space="0" w:color="auto"/>
              <w:bottom w:val="single" w:sz="4" w:space="0" w:color="auto"/>
              <w:right w:val="single" w:sz="4" w:space="0" w:color="auto"/>
            </w:tcBorders>
          </w:tcPr>
          <w:p w14:paraId="03633AB1"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10CF536C"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7CC015C5" w14:textId="77777777" w:rsidR="00303197" w:rsidRPr="00B43461" w:rsidRDefault="00303197" w:rsidP="001C5411">
            <w:pPr>
              <w:tabs>
                <w:tab w:val="left" w:pos="720"/>
                <w:tab w:val="left" w:pos="4320"/>
              </w:tabs>
              <w:ind w:right="-360"/>
            </w:pPr>
          </w:p>
        </w:tc>
      </w:tr>
      <w:tr w:rsidR="00303197" w:rsidRPr="00B43461" w14:paraId="433B685C" w14:textId="77777777" w:rsidTr="00D46F5A">
        <w:tc>
          <w:tcPr>
            <w:tcW w:w="5127" w:type="dxa"/>
            <w:gridSpan w:val="4"/>
            <w:tcBorders>
              <w:top w:val="single" w:sz="4" w:space="0" w:color="auto"/>
              <w:left w:val="single" w:sz="4" w:space="0" w:color="auto"/>
              <w:bottom w:val="single" w:sz="4" w:space="0" w:color="auto"/>
              <w:right w:val="single" w:sz="4" w:space="0" w:color="auto"/>
            </w:tcBorders>
            <w:hideMark/>
          </w:tcPr>
          <w:p w14:paraId="693BB789" w14:textId="4B86C324" w:rsidR="00303197" w:rsidRPr="00B43461" w:rsidRDefault="00303197" w:rsidP="001C5411">
            <w:pPr>
              <w:tabs>
                <w:tab w:val="left" w:pos="720"/>
                <w:tab w:val="left" w:pos="4320"/>
              </w:tabs>
              <w:ind w:right="-360"/>
            </w:pPr>
            <w:r w:rsidRPr="00B43461">
              <w:rPr>
                <w:iCs/>
              </w:rPr>
              <w:t>Year II</w:t>
            </w:r>
          </w:p>
        </w:tc>
        <w:tc>
          <w:tcPr>
            <w:tcW w:w="688" w:type="dxa"/>
            <w:tcBorders>
              <w:top w:val="nil"/>
              <w:left w:val="single" w:sz="4" w:space="0" w:color="auto"/>
              <w:bottom w:val="nil"/>
              <w:right w:val="single" w:sz="4" w:space="0" w:color="auto"/>
            </w:tcBorders>
          </w:tcPr>
          <w:p w14:paraId="32FCE168" w14:textId="77777777" w:rsidR="00303197" w:rsidRPr="00B43461" w:rsidRDefault="00303197" w:rsidP="001C5411">
            <w:pPr>
              <w:tabs>
                <w:tab w:val="left" w:pos="720"/>
                <w:tab w:val="left" w:pos="4320"/>
              </w:tabs>
              <w:ind w:right="-360"/>
            </w:pPr>
          </w:p>
        </w:tc>
        <w:tc>
          <w:tcPr>
            <w:tcW w:w="4975" w:type="dxa"/>
            <w:gridSpan w:val="5"/>
            <w:tcBorders>
              <w:top w:val="single" w:sz="4" w:space="0" w:color="auto"/>
              <w:left w:val="single" w:sz="4" w:space="0" w:color="auto"/>
              <w:bottom w:val="single" w:sz="4" w:space="0" w:color="auto"/>
              <w:right w:val="single" w:sz="4" w:space="0" w:color="auto"/>
            </w:tcBorders>
            <w:hideMark/>
          </w:tcPr>
          <w:p w14:paraId="2A601612" w14:textId="077E4548" w:rsidR="00303197" w:rsidRPr="00B43461" w:rsidRDefault="00303197" w:rsidP="001C5411">
            <w:pPr>
              <w:tabs>
                <w:tab w:val="left" w:pos="720"/>
                <w:tab w:val="left" w:pos="4320"/>
              </w:tabs>
              <w:ind w:right="-360"/>
            </w:pPr>
            <w:r w:rsidRPr="00B43461">
              <w:rPr>
                <w:iCs/>
              </w:rPr>
              <w:t>Year IV, (2</w:t>
            </w:r>
            <w:r w:rsidRPr="00B43461">
              <w:rPr>
                <w:iCs/>
                <w:vertAlign w:val="superscript"/>
              </w:rPr>
              <w:t>nd</w:t>
            </w:r>
            <w:r w:rsidRPr="00B43461">
              <w:rPr>
                <w:iCs/>
              </w:rPr>
              <w:t xml:space="preserve"> year at SIU)</w:t>
            </w:r>
          </w:p>
        </w:tc>
      </w:tr>
      <w:tr w:rsidR="00303197" w:rsidRPr="00B43461" w14:paraId="385789BE"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591F779F" w14:textId="77777777" w:rsidR="00303197" w:rsidRPr="00B43461" w:rsidRDefault="00303197" w:rsidP="001C5411">
            <w:pPr>
              <w:tabs>
                <w:tab w:val="left" w:pos="720"/>
                <w:tab w:val="left" w:pos="4320"/>
              </w:tabs>
              <w:ind w:right="-360"/>
            </w:pPr>
            <w:r w:rsidRPr="00B43461">
              <w:t>No</w:t>
            </w:r>
          </w:p>
        </w:tc>
        <w:tc>
          <w:tcPr>
            <w:tcW w:w="1096" w:type="dxa"/>
            <w:tcBorders>
              <w:top w:val="single" w:sz="4" w:space="0" w:color="auto"/>
              <w:left w:val="single" w:sz="4" w:space="0" w:color="auto"/>
              <w:bottom w:val="single" w:sz="4" w:space="0" w:color="auto"/>
              <w:right w:val="single" w:sz="4" w:space="0" w:color="auto"/>
            </w:tcBorders>
            <w:hideMark/>
          </w:tcPr>
          <w:p w14:paraId="273D05AD" w14:textId="77777777" w:rsidR="00303197" w:rsidRPr="00B43461" w:rsidRDefault="00303197" w:rsidP="001C5411">
            <w:pPr>
              <w:tabs>
                <w:tab w:val="left" w:pos="720"/>
                <w:tab w:val="left" w:pos="4320"/>
              </w:tabs>
              <w:ind w:right="-360"/>
            </w:pPr>
            <w:r w:rsidRPr="00B43461">
              <w:t>Course/Other</w:t>
            </w:r>
          </w:p>
        </w:tc>
        <w:tc>
          <w:tcPr>
            <w:tcW w:w="3140" w:type="dxa"/>
            <w:tcBorders>
              <w:top w:val="single" w:sz="4" w:space="0" w:color="auto"/>
              <w:left w:val="single" w:sz="4" w:space="0" w:color="auto"/>
              <w:bottom w:val="single" w:sz="4" w:space="0" w:color="auto"/>
              <w:right w:val="single" w:sz="4" w:space="0" w:color="auto"/>
            </w:tcBorders>
          </w:tcPr>
          <w:p w14:paraId="6B0F7B70" w14:textId="77777777" w:rsidR="00303197" w:rsidRPr="00B43461" w:rsidRDefault="00303197" w:rsidP="001C5411">
            <w:pPr>
              <w:tabs>
                <w:tab w:val="left" w:pos="720"/>
                <w:tab w:val="left" w:pos="4320"/>
              </w:tabs>
              <w:ind w:right="-360"/>
            </w:pPr>
            <w:r w:rsidRPr="00B43461">
              <w:t>Description</w:t>
            </w:r>
          </w:p>
        </w:tc>
        <w:tc>
          <w:tcPr>
            <w:tcW w:w="432" w:type="dxa"/>
            <w:tcBorders>
              <w:top w:val="single" w:sz="4" w:space="0" w:color="auto"/>
              <w:left w:val="single" w:sz="4" w:space="0" w:color="auto"/>
              <w:bottom w:val="single" w:sz="4" w:space="0" w:color="auto"/>
              <w:right w:val="single" w:sz="4" w:space="0" w:color="auto"/>
            </w:tcBorders>
          </w:tcPr>
          <w:p w14:paraId="4BFF5D5D" w14:textId="77777777" w:rsidR="00303197" w:rsidRPr="00B43461" w:rsidRDefault="00303197" w:rsidP="001C5411">
            <w:pPr>
              <w:tabs>
                <w:tab w:val="left" w:pos="720"/>
                <w:tab w:val="left" w:pos="4320"/>
              </w:tabs>
              <w:ind w:right="-360"/>
            </w:pPr>
            <w:r w:rsidRPr="00B43461">
              <w:t>Hr.</w:t>
            </w:r>
          </w:p>
        </w:tc>
        <w:tc>
          <w:tcPr>
            <w:tcW w:w="688" w:type="dxa"/>
            <w:tcBorders>
              <w:top w:val="nil"/>
              <w:left w:val="single" w:sz="4" w:space="0" w:color="auto"/>
              <w:bottom w:val="nil"/>
              <w:right w:val="single" w:sz="4" w:space="0" w:color="auto"/>
            </w:tcBorders>
          </w:tcPr>
          <w:p w14:paraId="1EADA55C"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06AD7578" w14:textId="77777777" w:rsidR="00303197" w:rsidRPr="00B43461" w:rsidRDefault="00303197" w:rsidP="001C5411">
            <w:pPr>
              <w:tabs>
                <w:tab w:val="left" w:pos="720"/>
                <w:tab w:val="left" w:pos="4320"/>
              </w:tabs>
              <w:ind w:right="-360"/>
            </w:pPr>
            <w:r w:rsidRPr="00B43461">
              <w:t>No</w:t>
            </w:r>
          </w:p>
        </w:tc>
        <w:tc>
          <w:tcPr>
            <w:tcW w:w="1122" w:type="dxa"/>
            <w:tcBorders>
              <w:top w:val="single" w:sz="4" w:space="0" w:color="auto"/>
              <w:left w:val="single" w:sz="4" w:space="0" w:color="auto"/>
              <w:bottom w:val="single" w:sz="4" w:space="0" w:color="auto"/>
              <w:right w:val="single" w:sz="4" w:space="0" w:color="auto"/>
            </w:tcBorders>
            <w:hideMark/>
          </w:tcPr>
          <w:p w14:paraId="4780352A" w14:textId="77777777" w:rsidR="00303197" w:rsidRPr="00B43461" w:rsidRDefault="00303197" w:rsidP="001C5411">
            <w:pPr>
              <w:tabs>
                <w:tab w:val="left" w:pos="720"/>
                <w:tab w:val="left" w:pos="4320"/>
              </w:tabs>
              <w:ind w:right="-360"/>
            </w:pPr>
            <w:r w:rsidRPr="00B43461">
              <w:t>Course/Other</w:t>
            </w:r>
          </w:p>
        </w:tc>
        <w:tc>
          <w:tcPr>
            <w:tcW w:w="2880" w:type="dxa"/>
            <w:tcBorders>
              <w:top w:val="single" w:sz="4" w:space="0" w:color="auto"/>
              <w:left w:val="single" w:sz="4" w:space="0" w:color="auto"/>
              <w:bottom w:val="single" w:sz="4" w:space="0" w:color="auto"/>
              <w:right w:val="single" w:sz="4" w:space="0" w:color="auto"/>
            </w:tcBorders>
          </w:tcPr>
          <w:p w14:paraId="1C846B6B" w14:textId="77777777" w:rsidR="00303197" w:rsidRPr="00B43461" w:rsidRDefault="00303197" w:rsidP="001C5411">
            <w:pPr>
              <w:tabs>
                <w:tab w:val="left" w:pos="720"/>
                <w:tab w:val="left" w:pos="4320"/>
              </w:tabs>
              <w:ind w:right="-360"/>
            </w:pPr>
            <w:r w:rsidRPr="00B43461">
              <w:t>Description</w:t>
            </w:r>
          </w:p>
        </w:tc>
        <w:tc>
          <w:tcPr>
            <w:tcW w:w="445" w:type="dxa"/>
            <w:gridSpan w:val="2"/>
            <w:tcBorders>
              <w:top w:val="single" w:sz="4" w:space="0" w:color="auto"/>
              <w:left w:val="single" w:sz="4" w:space="0" w:color="auto"/>
              <w:bottom w:val="single" w:sz="4" w:space="0" w:color="auto"/>
              <w:right w:val="single" w:sz="4" w:space="0" w:color="auto"/>
            </w:tcBorders>
          </w:tcPr>
          <w:p w14:paraId="1F19B593" w14:textId="77777777" w:rsidR="00303197" w:rsidRPr="00B43461" w:rsidRDefault="00303197" w:rsidP="001C5411">
            <w:pPr>
              <w:tabs>
                <w:tab w:val="left" w:pos="720"/>
                <w:tab w:val="left" w:pos="4320"/>
              </w:tabs>
              <w:ind w:right="-360"/>
            </w:pPr>
            <w:r w:rsidRPr="00B43461">
              <w:t>Hr.</w:t>
            </w:r>
          </w:p>
        </w:tc>
      </w:tr>
      <w:tr w:rsidR="00303197" w:rsidRPr="00B43461" w14:paraId="42679FAA"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114C007D" w14:textId="77777777" w:rsidR="00303197" w:rsidRPr="00B43461" w:rsidRDefault="00303197" w:rsidP="001C5411">
            <w:pPr>
              <w:tabs>
                <w:tab w:val="left" w:pos="720"/>
                <w:tab w:val="left" w:pos="4320"/>
              </w:tabs>
              <w:ind w:right="-360"/>
            </w:pPr>
            <w:r w:rsidRPr="00B43461">
              <w:t>1</w:t>
            </w:r>
          </w:p>
        </w:tc>
        <w:tc>
          <w:tcPr>
            <w:tcW w:w="1096" w:type="dxa"/>
            <w:tcBorders>
              <w:top w:val="single" w:sz="4" w:space="0" w:color="auto"/>
              <w:left w:val="single" w:sz="4" w:space="0" w:color="auto"/>
              <w:bottom w:val="single" w:sz="4" w:space="0" w:color="auto"/>
              <w:right w:val="single" w:sz="4" w:space="0" w:color="auto"/>
            </w:tcBorders>
          </w:tcPr>
          <w:p w14:paraId="2BBB734F"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51436481"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21739BA8"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6B2739FF"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5AE8CDCB" w14:textId="77777777" w:rsidR="00303197" w:rsidRPr="00B43461" w:rsidRDefault="00303197" w:rsidP="001C5411">
            <w:pPr>
              <w:tabs>
                <w:tab w:val="left" w:pos="720"/>
                <w:tab w:val="left" w:pos="4320"/>
              </w:tabs>
              <w:ind w:right="-360"/>
            </w:pPr>
            <w:r w:rsidRPr="00B43461">
              <w:t>1</w:t>
            </w:r>
          </w:p>
        </w:tc>
        <w:tc>
          <w:tcPr>
            <w:tcW w:w="1122" w:type="dxa"/>
            <w:tcBorders>
              <w:top w:val="single" w:sz="4" w:space="0" w:color="auto"/>
              <w:left w:val="single" w:sz="4" w:space="0" w:color="auto"/>
              <w:bottom w:val="single" w:sz="4" w:space="0" w:color="auto"/>
              <w:right w:val="single" w:sz="4" w:space="0" w:color="auto"/>
            </w:tcBorders>
          </w:tcPr>
          <w:p w14:paraId="302BBCCA"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18F65545"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3D320146" w14:textId="77777777" w:rsidR="00303197" w:rsidRPr="00B43461" w:rsidRDefault="00303197" w:rsidP="001C5411">
            <w:pPr>
              <w:tabs>
                <w:tab w:val="left" w:pos="720"/>
                <w:tab w:val="left" w:pos="4320"/>
              </w:tabs>
              <w:ind w:right="-360"/>
            </w:pPr>
          </w:p>
        </w:tc>
      </w:tr>
      <w:tr w:rsidR="00303197" w:rsidRPr="00B43461" w14:paraId="0C942083"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1C65104E" w14:textId="77777777" w:rsidR="00303197" w:rsidRPr="00B43461" w:rsidRDefault="00303197" w:rsidP="001C5411">
            <w:pPr>
              <w:tabs>
                <w:tab w:val="left" w:pos="720"/>
                <w:tab w:val="left" w:pos="4320"/>
              </w:tabs>
              <w:ind w:right="-360"/>
            </w:pPr>
            <w:r w:rsidRPr="00B43461">
              <w:t>2</w:t>
            </w:r>
          </w:p>
        </w:tc>
        <w:tc>
          <w:tcPr>
            <w:tcW w:w="1096" w:type="dxa"/>
            <w:tcBorders>
              <w:top w:val="single" w:sz="4" w:space="0" w:color="auto"/>
              <w:left w:val="single" w:sz="4" w:space="0" w:color="auto"/>
              <w:bottom w:val="single" w:sz="4" w:space="0" w:color="auto"/>
              <w:right w:val="single" w:sz="4" w:space="0" w:color="auto"/>
            </w:tcBorders>
          </w:tcPr>
          <w:p w14:paraId="6C2F481D"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6CEE812F"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14DEE3A2"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45CF858F"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45439245" w14:textId="77777777" w:rsidR="00303197" w:rsidRPr="00B43461" w:rsidRDefault="00303197" w:rsidP="001C5411">
            <w:pPr>
              <w:tabs>
                <w:tab w:val="left" w:pos="720"/>
                <w:tab w:val="left" w:pos="4320"/>
              </w:tabs>
              <w:ind w:right="-360"/>
            </w:pPr>
            <w:r w:rsidRPr="00B43461">
              <w:t>2</w:t>
            </w:r>
          </w:p>
        </w:tc>
        <w:tc>
          <w:tcPr>
            <w:tcW w:w="1122" w:type="dxa"/>
            <w:tcBorders>
              <w:top w:val="single" w:sz="4" w:space="0" w:color="auto"/>
              <w:left w:val="single" w:sz="4" w:space="0" w:color="auto"/>
              <w:bottom w:val="single" w:sz="4" w:space="0" w:color="auto"/>
              <w:right w:val="single" w:sz="4" w:space="0" w:color="auto"/>
            </w:tcBorders>
          </w:tcPr>
          <w:p w14:paraId="4C4F3A4E"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167CA8FE"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476BC5E8" w14:textId="77777777" w:rsidR="00303197" w:rsidRPr="00B43461" w:rsidRDefault="00303197" w:rsidP="001C5411">
            <w:pPr>
              <w:tabs>
                <w:tab w:val="left" w:pos="720"/>
                <w:tab w:val="left" w:pos="4320"/>
              </w:tabs>
              <w:ind w:right="-360"/>
            </w:pPr>
          </w:p>
        </w:tc>
      </w:tr>
      <w:tr w:rsidR="00303197" w:rsidRPr="00B43461" w14:paraId="75703F6D"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29B00327" w14:textId="77777777" w:rsidR="00303197" w:rsidRPr="00B43461" w:rsidRDefault="00303197" w:rsidP="001C5411">
            <w:pPr>
              <w:tabs>
                <w:tab w:val="left" w:pos="720"/>
                <w:tab w:val="left" w:pos="4320"/>
              </w:tabs>
              <w:ind w:right="-360"/>
            </w:pPr>
            <w:r w:rsidRPr="00B43461">
              <w:t>3</w:t>
            </w:r>
          </w:p>
        </w:tc>
        <w:tc>
          <w:tcPr>
            <w:tcW w:w="1096" w:type="dxa"/>
            <w:tcBorders>
              <w:top w:val="single" w:sz="4" w:space="0" w:color="auto"/>
              <w:left w:val="single" w:sz="4" w:space="0" w:color="auto"/>
              <w:bottom w:val="single" w:sz="4" w:space="0" w:color="auto"/>
              <w:right w:val="single" w:sz="4" w:space="0" w:color="auto"/>
            </w:tcBorders>
          </w:tcPr>
          <w:p w14:paraId="6075C688"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214E47AB"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320330D"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155361F3"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3AE17428" w14:textId="77777777" w:rsidR="00303197" w:rsidRPr="00B43461" w:rsidRDefault="00303197" w:rsidP="001C5411">
            <w:pPr>
              <w:tabs>
                <w:tab w:val="left" w:pos="720"/>
                <w:tab w:val="left" w:pos="4320"/>
              </w:tabs>
              <w:ind w:right="-360"/>
            </w:pPr>
            <w:r w:rsidRPr="00B43461">
              <w:t>3</w:t>
            </w:r>
          </w:p>
        </w:tc>
        <w:tc>
          <w:tcPr>
            <w:tcW w:w="1122" w:type="dxa"/>
            <w:tcBorders>
              <w:top w:val="single" w:sz="4" w:space="0" w:color="auto"/>
              <w:left w:val="single" w:sz="4" w:space="0" w:color="auto"/>
              <w:bottom w:val="single" w:sz="4" w:space="0" w:color="auto"/>
              <w:right w:val="single" w:sz="4" w:space="0" w:color="auto"/>
            </w:tcBorders>
          </w:tcPr>
          <w:p w14:paraId="7631E3F1"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73028457"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429BFE1C" w14:textId="77777777" w:rsidR="00303197" w:rsidRPr="00B43461" w:rsidRDefault="00303197" w:rsidP="001C5411">
            <w:pPr>
              <w:tabs>
                <w:tab w:val="left" w:pos="720"/>
                <w:tab w:val="left" w:pos="4320"/>
              </w:tabs>
              <w:ind w:right="-360"/>
            </w:pPr>
          </w:p>
        </w:tc>
      </w:tr>
      <w:tr w:rsidR="00303197" w:rsidRPr="00B43461" w14:paraId="0F2D8BE1"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6E3E2ED5" w14:textId="77777777" w:rsidR="00303197" w:rsidRPr="00B43461" w:rsidRDefault="00303197" w:rsidP="001C5411">
            <w:pPr>
              <w:tabs>
                <w:tab w:val="left" w:pos="720"/>
                <w:tab w:val="left" w:pos="4320"/>
              </w:tabs>
              <w:ind w:right="-360"/>
            </w:pPr>
            <w:r w:rsidRPr="00B43461">
              <w:t>4</w:t>
            </w:r>
          </w:p>
        </w:tc>
        <w:tc>
          <w:tcPr>
            <w:tcW w:w="1096" w:type="dxa"/>
            <w:tcBorders>
              <w:top w:val="single" w:sz="4" w:space="0" w:color="auto"/>
              <w:left w:val="single" w:sz="4" w:space="0" w:color="auto"/>
              <w:bottom w:val="single" w:sz="4" w:space="0" w:color="auto"/>
              <w:right w:val="single" w:sz="4" w:space="0" w:color="auto"/>
            </w:tcBorders>
          </w:tcPr>
          <w:p w14:paraId="6297937E"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6C023B30"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2CA5884A"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656A4F6E"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3A7612EA" w14:textId="77777777" w:rsidR="00303197" w:rsidRPr="00B43461" w:rsidRDefault="00303197" w:rsidP="001C5411">
            <w:pPr>
              <w:tabs>
                <w:tab w:val="left" w:pos="720"/>
                <w:tab w:val="left" w:pos="4320"/>
              </w:tabs>
              <w:ind w:right="-360"/>
            </w:pPr>
            <w:r w:rsidRPr="00B43461">
              <w:t>4</w:t>
            </w:r>
          </w:p>
        </w:tc>
        <w:tc>
          <w:tcPr>
            <w:tcW w:w="1122" w:type="dxa"/>
            <w:tcBorders>
              <w:top w:val="single" w:sz="4" w:space="0" w:color="auto"/>
              <w:left w:val="single" w:sz="4" w:space="0" w:color="auto"/>
              <w:bottom w:val="single" w:sz="4" w:space="0" w:color="auto"/>
              <w:right w:val="single" w:sz="4" w:space="0" w:color="auto"/>
            </w:tcBorders>
          </w:tcPr>
          <w:p w14:paraId="5EC080AF"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1A15A613"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4B90DAFA" w14:textId="77777777" w:rsidR="00303197" w:rsidRPr="00B43461" w:rsidRDefault="00303197" w:rsidP="001C5411">
            <w:pPr>
              <w:tabs>
                <w:tab w:val="left" w:pos="720"/>
                <w:tab w:val="left" w:pos="4320"/>
              </w:tabs>
              <w:ind w:right="-360"/>
            </w:pPr>
          </w:p>
        </w:tc>
      </w:tr>
      <w:tr w:rsidR="00303197" w:rsidRPr="00B43461" w14:paraId="025810FD"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615BEF28" w14:textId="77777777" w:rsidR="00303197" w:rsidRPr="00B43461" w:rsidRDefault="00303197" w:rsidP="001C5411">
            <w:pPr>
              <w:tabs>
                <w:tab w:val="left" w:pos="720"/>
                <w:tab w:val="left" w:pos="4320"/>
              </w:tabs>
              <w:ind w:right="-360"/>
            </w:pPr>
            <w:r w:rsidRPr="00B43461">
              <w:t>5</w:t>
            </w:r>
          </w:p>
        </w:tc>
        <w:tc>
          <w:tcPr>
            <w:tcW w:w="1096" w:type="dxa"/>
            <w:tcBorders>
              <w:top w:val="single" w:sz="4" w:space="0" w:color="auto"/>
              <w:left w:val="single" w:sz="4" w:space="0" w:color="auto"/>
              <w:bottom w:val="single" w:sz="4" w:space="0" w:color="auto"/>
              <w:right w:val="single" w:sz="4" w:space="0" w:color="auto"/>
            </w:tcBorders>
          </w:tcPr>
          <w:p w14:paraId="1EF2C91F"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631A59D7"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04F57410"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57722CF4"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52336DBF" w14:textId="77777777" w:rsidR="00303197" w:rsidRPr="00B43461" w:rsidRDefault="00303197" w:rsidP="001C5411">
            <w:pPr>
              <w:tabs>
                <w:tab w:val="left" w:pos="720"/>
                <w:tab w:val="left" w:pos="4320"/>
              </w:tabs>
              <w:ind w:right="-360"/>
            </w:pPr>
            <w:r w:rsidRPr="00B43461">
              <w:t>5</w:t>
            </w:r>
          </w:p>
        </w:tc>
        <w:tc>
          <w:tcPr>
            <w:tcW w:w="1122" w:type="dxa"/>
            <w:tcBorders>
              <w:top w:val="single" w:sz="4" w:space="0" w:color="auto"/>
              <w:left w:val="single" w:sz="4" w:space="0" w:color="auto"/>
              <w:bottom w:val="single" w:sz="4" w:space="0" w:color="auto"/>
              <w:right w:val="single" w:sz="4" w:space="0" w:color="auto"/>
            </w:tcBorders>
          </w:tcPr>
          <w:p w14:paraId="1A0621D0"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784BF1D7"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1489B7AC" w14:textId="77777777" w:rsidR="00303197" w:rsidRPr="00B43461" w:rsidRDefault="00303197" w:rsidP="001C5411">
            <w:pPr>
              <w:tabs>
                <w:tab w:val="left" w:pos="720"/>
                <w:tab w:val="left" w:pos="4320"/>
              </w:tabs>
              <w:ind w:right="-360"/>
            </w:pPr>
          </w:p>
        </w:tc>
      </w:tr>
      <w:tr w:rsidR="00303197" w:rsidRPr="00B43461" w14:paraId="6BD959A4"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079062AD" w14:textId="77777777" w:rsidR="00303197" w:rsidRPr="00B43461" w:rsidRDefault="00303197" w:rsidP="001C5411">
            <w:pPr>
              <w:tabs>
                <w:tab w:val="left" w:pos="720"/>
                <w:tab w:val="left" w:pos="4320"/>
              </w:tabs>
              <w:ind w:right="-360"/>
            </w:pPr>
            <w:r w:rsidRPr="00B43461">
              <w:t>6</w:t>
            </w:r>
          </w:p>
        </w:tc>
        <w:tc>
          <w:tcPr>
            <w:tcW w:w="1096" w:type="dxa"/>
            <w:tcBorders>
              <w:top w:val="single" w:sz="4" w:space="0" w:color="auto"/>
              <w:left w:val="single" w:sz="4" w:space="0" w:color="auto"/>
              <w:bottom w:val="single" w:sz="4" w:space="0" w:color="auto"/>
              <w:right w:val="single" w:sz="4" w:space="0" w:color="auto"/>
            </w:tcBorders>
          </w:tcPr>
          <w:p w14:paraId="49263322"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5984773B"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9DF05D3"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0BEF3F01"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7450CA8C" w14:textId="77777777" w:rsidR="00303197" w:rsidRPr="00B43461" w:rsidRDefault="00303197" w:rsidP="001C5411">
            <w:pPr>
              <w:tabs>
                <w:tab w:val="left" w:pos="720"/>
                <w:tab w:val="left" w:pos="4320"/>
              </w:tabs>
              <w:ind w:right="-360"/>
            </w:pPr>
            <w:r w:rsidRPr="00B43461">
              <w:t>6</w:t>
            </w:r>
          </w:p>
        </w:tc>
        <w:tc>
          <w:tcPr>
            <w:tcW w:w="1122" w:type="dxa"/>
            <w:tcBorders>
              <w:top w:val="single" w:sz="4" w:space="0" w:color="auto"/>
              <w:left w:val="single" w:sz="4" w:space="0" w:color="auto"/>
              <w:bottom w:val="single" w:sz="4" w:space="0" w:color="auto"/>
              <w:right w:val="single" w:sz="4" w:space="0" w:color="auto"/>
            </w:tcBorders>
          </w:tcPr>
          <w:p w14:paraId="5A775E1C"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30623EC0"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440E18C7" w14:textId="77777777" w:rsidR="00303197" w:rsidRPr="00B43461" w:rsidRDefault="00303197" w:rsidP="001C5411">
            <w:pPr>
              <w:tabs>
                <w:tab w:val="left" w:pos="720"/>
                <w:tab w:val="left" w:pos="4320"/>
              </w:tabs>
              <w:ind w:right="-360"/>
            </w:pPr>
          </w:p>
        </w:tc>
      </w:tr>
      <w:tr w:rsidR="00303197" w:rsidRPr="00B43461" w14:paraId="78FB11B8" w14:textId="77777777" w:rsidTr="00D46F5A">
        <w:tc>
          <w:tcPr>
            <w:tcW w:w="459" w:type="dxa"/>
            <w:tcBorders>
              <w:top w:val="single" w:sz="4" w:space="0" w:color="auto"/>
              <w:left w:val="single" w:sz="4" w:space="0" w:color="auto"/>
              <w:bottom w:val="single" w:sz="4" w:space="0" w:color="auto"/>
              <w:right w:val="single" w:sz="4" w:space="0" w:color="auto"/>
            </w:tcBorders>
          </w:tcPr>
          <w:p w14:paraId="0C50D022" w14:textId="77777777" w:rsidR="00303197" w:rsidRPr="00B43461" w:rsidRDefault="00303197" w:rsidP="001C5411">
            <w:pPr>
              <w:tabs>
                <w:tab w:val="left" w:pos="720"/>
                <w:tab w:val="left" w:pos="4320"/>
              </w:tabs>
              <w:ind w:right="-360"/>
            </w:pPr>
            <w:r w:rsidRPr="00B43461">
              <w:t>7</w:t>
            </w:r>
          </w:p>
        </w:tc>
        <w:tc>
          <w:tcPr>
            <w:tcW w:w="1096" w:type="dxa"/>
            <w:tcBorders>
              <w:top w:val="single" w:sz="4" w:space="0" w:color="auto"/>
              <w:left w:val="single" w:sz="4" w:space="0" w:color="auto"/>
              <w:bottom w:val="single" w:sz="4" w:space="0" w:color="auto"/>
              <w:right w:val="single" w:sz="4" w:space="0" w:color="auto"/>
            </w:tcBorders>
          </w:tcPr>
          <w:p w14:paraId="134D5D07"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19F6A39F"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25EFC894"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7AEEA9FB"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tcPr>
          <w:p w14:paraId="30FC08AE" w14:textId="77777777" w:rsidR="00303197" w:rsidRPr="00B43461" w:rsidRDefault="00303197" w:rsidP="001C5411">
            <w:pPr>
              <w:tabs>
                <w:tab w:val="left" w:pos="720"/>
                <w:tab w:val="left" w:pos="4320"/>
              </w:tabs>
              <w:ind w:right="-360"/>
            </w:pPr>
            <w:r w:rsidRPr="00B43461">
              <w:t>7</w:t>
            </w:r>
          </w:p>
        </w:tc>
        <w:tc>
          <w:tcPr>
            <w:tcW w:w="1122" w:type="dxa"/>
            <w:tcBorders>
              <w:top w:val="single" w:sz="4" w:space="0" w:color="auto"/>
              <w:left w:val="single" w:sz="4" w:space="0" w:color="auto"/>
              <w:bottom w:val="single" w:sz="4" w:space="0" w:color="auto"/>
              <w:right w:val="single" w:sz="4" w:space="0" w:color="auto"/>
            </w:tcBorders>
          </w:tcPr>
          <w:p w14:paraId="4FE5D6D9"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3F70224B"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4BE05A75" w14:textId="77777777" w:rsidR="00303197" w:rsidRPr="00B43461" w:rsidRDefault="00303197" w:rsidP="001C5411">
            <w:pPr>
              <w:tabs>
                <w:tab w:val="left" w:pos="720"/>
                <w:tab w:val="left" w:pos="4320"/>
              </w:tabs>
              <w:ind w:right="-360"/>
            </w:pPr>
          </w:p>
        </w:tc>
      </w:tr>
      <w:tr w:rsidR="00303197" w:rsidRPr="00B43461" w14:paraId="5B2821CA" w14:textId="77777777" w:rsidTr="00D46F5A">
        <w:tc>
          <w:tcPr>
            <w:tcW w:w="459" w:type="dxa"/>
            <w:tcBorders>
              <w:top w:val="single" w:sz="4" w:space="0" w:color="auto"/>
              <w:left w:val="single" w:sz="4" w:space="0" w:color="auto"/>
              <w:bottom w:val="single" w:sz="4" w:space="0" w:color="auto"/>
              <w:right w:val="single" w:sz="4" w:space="0" w:color="auto"/>
            </w:tcBorders>
          </w:tcPr>
          <w:p w14:paraId="52E3AA2B" w14:textId="77777777" w:rsidR="00303197" w:rsidRPr="00B43461" w:rsidRDefault="00303197" w:rsidP="001C5411">
            <w:pPr>
              <w:tabs>
                <w:tab w:val="left" w:pos="720"/>
                <w:tab w:val="left" w:pos="4320"/>
              </w:tabs>
              <w:ind w:right="-360"/>
            </w:pPr>
            <w:r w:rsidRPr="00B43461">
              <w:t>8</w:t>
            </w:r>
          </w:p>
        </w:tc>
        <w:tc>
          <w:tcPr>
            <w:tcW w:w="1096" w:type="dxa"/>
            <w:tcBorders>
              <w:top w:val="single" w:sz="4" w:space="0" w:color="auto"/>
              <w:left w:val="single" w:sz="4" w:space="0" w:color="auto"/>
              <w:bottom w:val="single" w:sz="4" w:space="0" w:color="auto"/>
              <w:right w:val="single" w:sz="4" w:space="0" w:color="auto"/>
            </w:tcBorders>
          </w:tcPr>
          <w:p w14:paraId="030403E0"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4C154A18"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67C84A85"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09DFABF5"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tcPr>
          <w:p w14:paraId="64D48F19" w14:textId="77777777" w:rsidR="00303197" w:rsidRPr="00B43461" w:rsidRDefault="00303197" w:rsidP="001C5411">
            <w:pPr>
              <w:tabs>
                <w:tab w:val="left" w:pos="720"/>
                <w:tab w:val="left" w:pos="4320"/>
              </w:tabs>
              <w:ind w:right="-360"/>
            </w:pPr>
            <w:r w:rsidRPr="00B43461">
              <w:t>8</w:t>
            </w:r>
          </w:p>
        </w:tc>
        <w:tc>
          <w:tcPr>
            <w:tcW w:w="1122" w:type="dxa"/>
            <w:tcBorders>
              <w:top w:val="single" w:sz="4" w:space="0" w:color="auto"/>
              <w:left w:val="single" w:sz="4" w:space="0" w:color="auto"/>
              <w:bottom w:val="single" w:sz="4" w:space="0" w:color="auto"/>
              <w:right w:val="single" w:sz="4" w:space="0" w:color="auto"/>
            </w:tcBorders>
          </w:tcPr>
          <w:p w14:paraId="49829BA8"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329A5340"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65788235" w14:textId="77777777" w:rsidR="00303197" w:rsidRPr="00B43461" w:rsidRDefault="00303197" w:rsidP="001C5411">
            <w:pPr>
              <w:tabs>
                <w:tab w:val="left" w:pos="720"/>
                <w:tab w:val="left" w:pos="4320"/>
              </w:tabs>
              <w:ind w:right="-360"/>
            </w:pPr>
          </w:p>
        </w:tc>
      </w:tr>
      <w:tr w:rsidR="00303197" w:rsidRPr="00B43461" w14:paraId="63B090FF"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56F97E1F" w14:textId="65329409" w:rsidR="00303197" w:rsidRPr="00B43461" w:rsidRDefault="0020540E" w:rsidP="001C5411">
            <w:pPr>
              <w:tabs>
                <w:tab w:val="left" w:pos="720"/>
                <w:tab w:val="left" w:pos="4320"/>
              </w:tabs>
              <w:ind w:right="-360"/>
            </w:pPr>
            <w:r w:rsidRPr="00B43461">
              <w:t>9</w:t>
            </w:r>
          </w:p>
        </w:tc>
        <w:tc>
          <w:tcPr>
            <w:tcW w:w="1096" w:type="dxa"/>
            <w:tcBorders>
              <w:top w:val="single" w:sz="4" w:space="0" w:color="auto"/>
              <w:left w:val="single" w:sz="4" w:space="0" w:color="auto"/>
              <w:bottom w:val="single" w:sz="4" w:space="0" w:color="auto"/>
              <w:right w:val="single" w:sz="4" w:space="0" w:color="auto"/>
            </w:tcBorders>
          </w:tcPr>
          <w:p w14:paraId="3C685643"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09C20A81"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7419B93F"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19E4A38B"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7362D67F" w14:textId="03CF8B5C" w:rsidR="00303197" w:rsidRPr="00B43461" w:rsidRDefault="00D46F5A" w:rsidP="001C5411">
            <w:pPr>
              <w:tabs>
                <w:tab w:val="left" w:pos="720"/>
                <w:tab w:val="left" w:pos="4320"/>
              </w:tabs>
              <w:ind w:right="-360"/>
            </w:pPr>
            <w:r w:rsidRPr="00B43461">
              <w:t>9</w:t>
            </w:r>
          </w:p>
        </w:tc>
        <w:tc>
          <w:tcPr>
            <w:tcW w:w="1122" w:type="dxa"/>
            <w:tcBorders>
              <w:top w:val="single" w:sz="4" w:space="0" w:color="auto"/>
              <w:left w:val="single" w:sz="4" w:space="0" w:color="auto"/>
              <w:bottom w:val="single" w:sz="4" w:space="0" w:color="auto"/>
              <w:right w:val="single" w:sz="4" w:space="0" w:color="auto"/>
            </w:tcBorders>
          </w:tcPr>
          <w:p w14:paraId="31CBBF86"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707F350B"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5B22DE21" w14:textId="77777777" w:rsidR="00303197" w:rsidRPr="00B43461" w:rsidRDefault="00303197" w:rsidP="001C5411">
            <w:pPr>
              <w:tabs>
                <w:tab w:val="left" w:pos="720"/>
                <w:tab w:val="left" w:pos="4320"/>
              </w:tabs>
              <w:ind w:right="-360"/>
            </w:pPr>
          </w:p>
        </w:tc>
      </w:tr>
      <w:tr w:rsidR="00303197" w:rsidRPr="00B43461" w14:paraId="115ED959"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07B76DE4" w14:textId="1D2768DB" w:rsidR="00303197" w:rsidRPr="00B43461" w:rsidRDefault="0020540E" w:rsidP="001C5411">
            <w:pPr>
              <w:tabs>
                <w:tab w:val="left" w:pos="720"/>
                <w:tab w:val="left" w:pos="4320"/>
              </w:tabs>
              <w:ind w:right="-360"/>
            </w:pPr>
            <w:r w:rsidRPr="00B43461">
              <w:t>10</w:t>
            </w:r>
          </w:p>
        </w:tc>
        <w:tc>
          <w:tcPr>
            <w:tcW w:w="1096" w:type="dxa"/>
            <w:tcBorders>
              <w:top w:val="single" w:sz="4" w:space="0" w:color="auto"/>
              <w:left w:val="single" w:sz="4" w:space="0" w:color="auto"/>
              <w:bottom w:val="single" w:sz="4" w:space="0" w:color="auto"/>
              <w:right w:val="single" w:sz="4" w:space="0" w:color="auto"/>
            </w:tcBorders>
          </w:tcPr>
          <w:p w14:paraId="22FF82D8"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3F4B6918"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B0B8247"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1391BF5A"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5966A634" w14:textId="39F14A99" w:rsidR="00303197" w:rsidRPr="00B43461" w:rsidRDefault="00D46F5A" w:rsidP="001C5411">
            <w:pPr>
              <w:tabs>
                <w:tab w:val="left" w:pos="720"/>
                <w:tab w:val="left" w:pos="4320"/>
              </w:tabs>
              <w:ind w:right="-360"/>
            </w:pPr>
            <w:r w:rsidRPr="00B43461">
              <w:t>10</w:t>
            </w:r>
          </w:p>
        </w:tc>
        <w:tc>
          <w:tcPr>
            <w:tcW w:w="1122" w:type="dxa"/>
            <w:tcBorders>
              <w:top w:val="single" w:sz="4" w:space="0" w:color="auto"/>
              <w:left w:val="single" w:sz="4" w:space="0" w:color="auto"/>
              <w:bottom w:val="single" w:sz="4" w:space="0" w:color="auto"/>
              <w:right w:val="single" w:sz="4" w:space="0" w:color="auto"/>
            </w:tcBorders>
          </w:tcPr>
          <w:p w14:paraId="5202EFCF"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55B6A6A6"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5B240EF6" w14:textId="77777777" w:rsidR="00303197" w:rsidRPr="00B43461" w:rsidRDefault="00303197" w:rsidP="001C5411">
            <w:pPr>
              <w:tabs>
                <w:tab w:val="left" w:pos="720"/>
                <w:tab w:val="left" w:pos="4320"/>
              </w:tabs>
              <w:ind w:right="-360"/>
            </w:pPr>
          </w:p>
        </w:tc>
      </w:tr>
      <w:tr w:rsidR="00303197" w:rsidRPr="00B43461" w14:paraId="5E21614F"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7EC4E6F9" w14:textId="68ECD7D1" w:rsidR="00303197" w:rsidRPr="00B43461" w:rsidRDefault="0020540E" w:rsidP="001C5411">
            <w:pPr>
              <w:tabs>
                <w:tab w:val="left" w:pos="720"/>
                <w:tab w:val="left" w:pos="4320"/>
              </w:tabs>
              <w:ind w:right="-360"/>
            </w:pPr>
            <w:r w:rsidRPr="00B43461">
              <w:t>11</w:t>
            </w:r>
          </w:p>
        </w:tc>
        <w:tc>
          <w:tcPr>
            <w:tcW w:w="1096" w:type="dxa"/>
            <w:tcBorders>
              <w:top w:val="single" w:sz="4" w:space="0" w:color="auto"/>
              <w:left w:val="single" w:sz="4" w:space="0" w:color="auto"/>
              <w:bottom w:val="single" w:sz="4" w:space="0" w:color="auto"/>
              <w:right w:val="single" w:sz="4" w:space="0" w:color="auto"/>
            </w:tcBorders>
          </w:tcPr>
          <w:p w14:paraId="62DDCEC6"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7252668E"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E35539D"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3ED59BF5"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23CCCB64" w14:textId="145A6AC2" w:rsidR="00303197" w:rsidRPr="00B43461" w:rsidRDefault="00D46F5A" w:rsidP="001C5411">
            <w:pPr>
              <w:tabs>
                <w:tab w:val="left" w:pos="720"/>
                <w:tab w:val="left" w:pos="4320"/>
              </w:tabs>
              <w:ind w:right="-360"/>
            </w:pPr>
            <w:r w:rsidRPr="00B43461">
              <w:t>11</w:t>
            </w:r>
          </w:p>
        </w:tc>
        <w:tc>
          <w:tcPr>
            <w:tcW w:w="1122" w:type="dxa"/>
            <w:tcBorders>
              <w:top w:val="single" w:sz="4" w:space="0" w:color="auto"/>
              <w:left w:val="single" w:sz="4" w:space="0" w:color="auto"/>
              <w:bottom w:val="single" w:sz="4" w:space="0" w:color="auto"/>
              <w:right w:val="single" w:sz="4" w:space="0" w:color="auto"/>
            </w:tcBorders>
          </w:tcPr>
          <w:p w14:paraId="02A37673"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5403D951"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32B4D378" w14:textId="77777777" w:rsidR="00303197" w:rsidRPr="00B43461" w:rsidRDefault="00303197" w:rsidP="001C5411">
            <w:pPr>
              <w:tabs>
                <w:tab w:val="left" w:pos="720"/>
                <w:tab w:val="left" w:pos="4320"/>
              </w:tabs>
              <w:ind w:right="-360"/>
            </w:pPr>
          </w:p>
        </w:tc>
      </w:tr>
      <w:tr w:rsidR="00303197" w:rsidRPr="00B43461" w14:paraId="562F180C"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419EEED0" w14:textId="65088518" w:rsidR="00303197" w:rsidRPr="00B43461" w:rsidRDefault="0020540E" w:rsidP="001C5411">
            <w:pPr>
              <w:tabs>
                <w:tab w:val="left" w:pos="720"/>
                <w:tab w:val="left" w:pos="4320"/>
              </w:tabs>
              <w:ind w:right="-360"/>
            </w:pPr>
            <w:r w:rsidRPr="00B43461">
              <w:t>12</w:t>
            </w:r>
          </w:p>
        </w:tc>
        <w:tc>
          <w:tcPr>
            <w:tcW w:w="1096" w:type="dxa"/>
            <w:tcBorders>
              <w:top w:val="single" w:sz="4" w:space="0" w:color="auto"/>
              <w:left w:val="single" w:sz="4" w:space="0" w:color="auto"/>
              <w:bottom w:val="single" w:sz="4" w:space="0" w:color="auto"/>
              <w:right w:val="single" w:sz="4" w:space="0" w:color="auto"/>
            </w:tcBorders>
          </w:tcPr>
          <w:p w14:paraId="093C769C"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6F9EF85D"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0AB02BE"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7B950FB5"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2088870B" w14:textId="3A3E55D7" w:rsidR="00303197" w:rsidRPr="00B43461" w:rsidRDefault="00D46F5A" w:rsidP="001C5411">
            <w:pPr>
              <w:tabs>
                <w:tab w:val="left" w:pos="720"/>
                <w:tab w:val="left" w:pos="4320"/>
              </w:tabs>
              <w:ind w:right="-360"/>
            </w:pPr>
            <w:r w:rsidRPr="00B43461">
              <w:t>12</w:t>
            </w:r>
          </w:p>
        </w:tc>
        <w:tc>
          <w:tcPr>
            <w:tcW w:w="1122" w:type="dxa"/>
            <w:tcBorders>
              <w:top w:val="single" w:sz="4" w:space="0" w:color="auto"/>
              <w:left w:val="single" w:sz="4" w:space="0" w:color="auto"/>
              <w:bottom w:val="single" w:sz="4" w:space="0" w:color="auto"/>
              <w:right w:val="single" w:sz="4" w:space="0" w:color="auto"/>
            </w:tcBorders>
          </w:tcPr>
          <w:p w14:paraId="30B1873D"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259E0BA0"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3B30B225" w14:textId="77777777" w:rsidR="00303197" w:rsidRPr="00B43461" w:rsidRDefault="00303197" w:rsidP="001C5411">
            <w:pPr>
              <w:tabs>
                <w:tab w:val="left" w:pos="720"/>
                <w:tab w:val="left" w:pos="4320"/>
              </w:tabs>
              <w:ind w:right="-360"/>
            </w:pPr>
          </w:p>
        </w:tc>
      </w:tr>
      <w:tr w:rsidR="00303197" w:rsidRPr="00B43461" w14:paraId="5510652F"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67BA5FB2" w14:textId="335C13C4" w:rsidR="00303197" w:rsidRPr="00B43461" w:rsidRDefault="0020540E" w:rsidP="001C5411">
            <w:pPr>
              <w:tabs>
                <w:tab w:val="left" w:pos="720"/>
                <w:tab w:val="left" w:pos="4320"/>
              </w:tabs>
              <w:ind w:right="-360"/>
            </w:pPr>
            <w:r w:rsidRPr="00B43461">
              <w:t>13</w:t>
            </w:r>
          </w:p>
        </w:tc>
        <w:tc>
          <w:tcPr>
            <w:tcW w:w="1096" w:type="dxa"/>
            <w:tcBorders>
              <w:top w:val="single" w:sz="4" w:space="0" w:color="auto"/>
              <w:left w:val="single" w:sz="4" w:space="0" w:color="auto"/>
              <w:bottom w:val="single" w:sz="4" w:space="0" w:color="auto"/>
              <w:right w:val="single" w:sz="4" w:space="0" w:color="auto"/>
            </w:tcBorders>
          </w:tcPr>
          <w:p w14:paraId="73F6199C"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43416FBB"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0682EBA"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77D56E95"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5200423D" w14:textId="64F3696E" w:rsidR="00303197" w:rsidRPr="00B43461" w:rsidRDefault="00D46F5A" w:rsidP="001C5411">
            <w:pPr>
              <w:tabs>
                <w:tab w:val="left" w:pos="720"/>
                <w:tab w:val="left" w:pos="4320"/>
              </w:tabs>
              <w:ind w:right="-360"/>
            </w:pPr>
            <w:r w:rsidRPr="00B43461">
              <w:t>13</w:t>
            </w:r>
          </w:p>
        </w:tc>
        <w:tc>
          <w:tcPr>
            <w:tcW w:w="1122" w:type="dxa"/>
            <w:tcBorders>
              <w:top w:val="single" w:sz="4" w:space="0" w:color="auto"/>
              <w:left w:val="single" w:sz="4" w:space="0" w:color="auto"/>
              <w:bottom w:val="single" w:sz="4" w:space="0" w:color="auto"/>
              <w:right w:val="single" w:sz="4" w:space="0" w:color="auto"/>
            </w:tcBorders>
          </w:tcPr>
          <w:p w14:paraId="6EF9FE97"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07A8DE4C"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7464AB66" w14:textId="77777777" w:rsidR="00303197" w:rsidRPr="00B43461" w:rsidRDefault="00303197" w:rsidP="001C5411">
            <w:pPr>
              <w:tabs>
                <w:tab w:val="left" w:pos="720"/>
                <w:tab w:val="left" w:pos="4320"/>
              </w:tabs>
              <w:ind w:right="-360"/>
            </w:pPr>
          </w:p>
        </w:tc>
      </w:tr>
      <w:tr w:rsidR="00303197" w:rsidRPr="00B43461" w14:paraId="05C33CD3" w14:textId="77777777" w:rsidTr="00D46F5A">
        <w:tc>
          <w:tcPr>
            <w:tcW w:w="459" w:type="dxa"/>
            <w:tcBorders>
              <w:top w:val="single" w:sz="4" w:space="0" w:color="auto"/>
              <w:left w:val="single" w:sz="4" w:space="0" w:color="auto"/>
              <w:bottom w:val="single" w:sz="4" w:space="0" w:color="auto"/>
              <w:right w:val="single" w:sz="4" w:space="0" w:color="auto"/>
            </w:tcBorders>
            <w:hideMark/>
          </w:tcPr>
          <w:p w14:paraId="7106A319" w14:textId="7A8CDA7D" w:rsidR="00303197" w:rsidRPr="00B43461" w:rsidRDefault="0020540E" w:rsidP="001C5411">
            <w:pPr>
              <w:tabs>
                <w:tab w:val="left" w:pos="720"/>
                <w:tab w:val="left" w:pos="4320"/>
              </w:tabs>
              <w:ind w:right="-360"/>
            </w:pPr>
            <w:r w:rsidRPr="00B43461">
              <w:t>14</w:t>
            </w:r>
          </w:p>
        </w:tc>
        <w:tc>
          <w:tcPr>
            <w:tcW w:w="1096" w:type="dxa"/>
            <w:tcBorders>
              <w:top w:val="single" w:sz="4" w:space="0" w:color="auto"/>
              <w:left w:val="single" w:sz="4" w:space="0" w:color="auto"/>
              <w:bottom w:val="single" w:sz="4" w:space="0" w:color="auto"/>
              <w:right w:val="single" w:sz="4" w:space="0" w:color="auto"/>
            </w:tcBorders>
          </w:tcPr>
          <w:p w14:paraId="26ABECEC"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2CACD082"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7CC7DC98"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1A66BD77"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hideMark/>
          </w:tcPr>
          <w:p w14:paraId="727F36A6" w14:textId="46F0C3ED" w:rsidR="00303197" w:rsidRPr="00B43461" w:rsidRDefault="00D46F5A" w:rsidP="001C5411">
            <w:pPr>
              <w:tabs>
                <w:tab w:val="left" w:pos="720"/>
                <w:tab w:val="left" w:pos="4320"/>
              </w:tabs>
              <w:ind w:right="-360"/>
            </w:pPr>
            <w:r w:rsidRPr="00B43461">
              <w:t>14</w:t>
            </w:r>
          </w:p>
        </w:tc>
        <w:tc>
          <w:tcPr>
            <w:tcW w:w="1122" w:type="dxa"/>
            <w:tcBorders>
              <w:top w:val="single" w:sz="4" w:space="0" w:color="auto"/>
              <w:left w:val="single" w:sz="4" w:space="0" w:color="auto"/>
              <w:bottom w:val="single" w:sz="4" w:space="0" w:color="auto"/>
              <w:right w:val="single" w:sz="4" w:space="0" w:color="auto"/>
            </w:tcBorders>
          </w:tcPr>
          <w:p w14:paraId="156075E5"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309781C6"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3F5A4985" w14:textId="77777777" w:rsidR="00303197" w:rsidRPr="00B43461" w:rsidRDefault="00303197" w:rsidP="001C5411">
            <w:pPr>
              <w:tabs>
                <w:tab w:val="left" w:pos="720"/>
                <w:tab w:val="left" w:pos="4320"/>
              </w:tabs>
              <w:ind w:right="-360"/>
            </w:pPr>
          </w:p>
        </w:tc>
      </w:tr>
      <w:tr w:rsidR="00303197" w:rsidRPr="00B43461" w14:paraId="182A9D37" w14:textId="77777777" w:rsidTr="00D46F5A">
        <w:tc>
          <w:tcPr>
            <w:tcW w:w="459" w:type="dxa"/>
            <w:tcBorders>
              <w:top w:val="single" w:sz="4" w:space="0" w:color="auto"/>
              <w:left w:val="single" w:sz="4" w:space="0" w:color="auto"/>
              <w:bottom w:val="single" w:sz="4" w:space="0" w:color="auto"/>
              <w:right w:val="single" w:sz="4" w:space="0" w:color="auto"/>
            </w:tcBorders>
          </w:tcPr>
          <w:p w14:paraId="2E012566" w14:textId="11BD9E8B" w:rsidR="00303197" w:rsidRPr="00B43461" w:rsidRDefault="0020540E" w:rsidP="001C5411">
            <w:pPr>
              <w:tabs>
                <w:tab w:val="left" w:pos="720"/>
                <w:tab w:val="left" w:pos="4320"/>
              </w:tabs>
              <w:ind w:right="-360"/>
            </w:pPr>
            <w:r w:rsidRPr="00B43461">
              <w:t>15</w:t>
            </w:r>
          </w:p>
        </w:tc>
        <w:tc>
          <w:tcPr>
            <w:tcW w:w="1096" w:type="dxa"/>
            <w:tcBorders>
              <w:top w:val="single" w:sz="4" w:space="0" w:color="auto"/>
              <w:left w:val="single" w:sz="4" w:space="0" w:color="auto"/>
              <w:bottom w:val="single" w:sz="4" w:space="0" w:color="auto"/>
              <w:right w:val="single" w:sz="4" w:space="0" w:color="auto"/>
            </w:tcBorders>
          </w:tcPr>
          <w:p w14:paraId="7D047D1D" w14:textId="77777777" w:rsidR="00303197" w:rsidRPr="00B43461" w:rsidRDefault="00303197" w:rsidP="001C5411">
            <w:pPr>
              <w:tabs>
                <w:tab w:val="left" w:pos="720"/>
                <w:tab w:val="left" w:pos="4320"/>
              </w:tabs>
              <w:ind w:right="-360"/>
            </w:pPr>
          </w:p>
        </w:tc>
        <w:tc>
          <w:tcPr>
            <w:tcW w:w="3140" w:type="dxa"/>
            <w:tcBorders>
              <w:top w:val="single" w:sz="4" w:space="0" w:color="auto"/>
              <w:left w:val="single" w:sz="4" w:space="0" w:color="auto"/>
              <w:bottom w:val="single" w:sz="4" w:space="0" w:color="auto"/>
              <w:right w:val="single" w:sz="4" w:space="0" w:color="auto"/>
            </w:tcBorders>
          </w:tcPr>
          <w:p w14:paraId="3040B12E" w14:textId="77777777" w:rsidR="00303197" w:rsidRPr="00B43461"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3CD9FE10" w14:textId="77777777" w:rsidR="00303197" w:rsidRPr="00B43461" w:rsidRDefault="00303197" w:rsidP="001C5411">
            <w:pPr>
              <w:tabs>
                <w:tab w:val="left" w:pos="720"/>
                <w:tab w:val="left" w:pos="4320"/>
              </w:tabs>
              <w:ind w:right="-360"/>
            </w:pPr>
          </w:p>
        </w:tc>
        <w:tc>
          <w:tcPr>
            <w:tcW w:w="688" w:type="dxa"/>
            <w:tcBorders>
              <w:top w:val="nil"/>
              <w:left w:val="single" w:sz="4" w:space="0" w:color="auto"/>
              <w:bottom w:val="nil"/>
              <w:right w:val="single" w:sz="4" w:space="0" w:color="auto"/>
            </w:tcBorders>
          </w:tcPr>
          <w:p w14:paraId="11F4892D" w14:textId="77777777" w:rsidR="00303197" w:rsidRPr="00B43461" w:rsidRDefault="00303197" w:rsidP="001C5411">
            <w:pPr>
              <w:tabs>
                <w:tab w:val="left" w:pos="720"/>
                <w:tab w:val="left" w:pos="4320"/>
              </w:tabs>
              <w:ind w:right="-360"/>
            </w:pPr>
          </w:p>
        </w:tc>
        <w:tc>
          <w:tcPr>
            <w:tcW w:w="528" w:type="dxa"/>
            <w:tcBorders>
              <w:top w:val="single" w:sz="4" w:space="0" w:color="auto"/>
              <w:left w:val="single" w:sz="4" w:space="0" w:color="auto"/>
              <w:bottom w:val="single" w:sz="4" w:space="0" w:color="auto"/>
              <w:right w:val="single" w:sz="4" w:space="0" w:color="auto"/>
            </w:tcBorders>
          </w:tcPr>
          <w:p w14:paraId="6D3F4342" w14:textId="62504FA7" w:rsidR="00303197" w:rsidRPr="00B43461" w:rsidRDefault="00D46F5A" w:rsidP="001C5411">
            <w:pPr>
              <w:tabs>
                <w:tab w:val="left" w:pos="720"/>
                <w:tab w:val="left" w:pos="4320"/>
              </w:tabs>
              <w:ind w:right="-360"/>
            </w:pPr>
            <w:r w:rsidRPr="00B43461">
              <w:t>15</w:t>
            </w:r>
          </w:p>
        </w:tc>
        <w:tc>
          <w:tcPr>
            <w:tcW w:w="1122" w:type="dxa"/>
            <w:tcBorders>
              <w:top w:val="single" w:sz="4" w:space="0" w:color="auto"/>
              <w:left w:val="single" w:sz="4" w:space="0" w:color="auto"/>
              <w:bottom w:val="single" w:sz="4" w:space="0" w:color="auto"/>
              <w:right w:val="single" w:sz="4" w:space="0" w:color="auto"/>
            </w:tcBorders>
          </w:tcPr>
          <w:p w14:paraId="2F0438DC" w14:textId="77777777" w:rsidR="00303197" w:rsidRPr="00B43461" w:rsidRDefault="00303197" w:rsidP="001C5411">
            <w:pPr>
              <w:tabs>
                <w:tab w:val="left" w:pos="720"/>
                <w:tab w:val="left" w:pos="4320"/>
              </w:tabs>
              <w:ind w:right="-360"/>
            </w:pPr>
          </w:p>
        </w:tc>
        <w:tc>
          <w:tcPr>
            <w:tcW w:w="2880" w:type="dxa"/>
            <w:tcBorders>
              <w:top w:val="single" w:sz="4" w:space="0" w:color="auto"/>
              <w:left w:val="single" w:sz="4" w:space="0" w:color="auto"/>
              <w:bottom w:val="single" w:sz="4" w:space="0" w:color="auto"/>
              <w:right w:val="single" w:sz="4" w:space="0" w:color="auto"/>
            </w:tcBorders>
          </w:tcPr>
          <w:p w14:paraId="50060964" w14:textId="77777777" w:rsidR="00303197" w:rsidRPr="00B43461" w:rsidRDefault="00303197" w:rsidP="001C5411">
            <w:pPr>
              <w:tabs>
                <w:tab w:val="left" w:pos="720"/>
                <w:tab w:val="left" w:pos="4320"/>
              </w:tabs>
              <w:ind w:right="-360"/>
            </w:pPr>
          </w:p>
        </w:tc>
        <w:tc>
          <w:tcPr>
            <w:tcW w:w="445" w:type="dxa"/>
            <w:gridSpan w:val="2"/>
            <w:tcBorders>
              <w:top w:val="single" w:sz="4" w:space="0" w:color="auto"/>
              <w:left w:val="single" w:sz="4" w:space="0" w:color="auto"/>
              <w:bottom w:val="single" w:sz="4" w:space="0" w:color="auto"/>
              <w:right w:val="single" w:sz="4" w:space="0" w:color="auto"/>
            </w:tcBorders>
          </w:tcPr>
          <w:p w14:paraId="12A32762" w14:textId="77777777" w:rsidR="00303197" w:rsidRPr="00B43461" w:rsidRDefault="00303197" w:rsidP="001C5411">
            <w:pPr>
              <w:tabs>
                <w:tab w:val="left" w:pos="720"/>
                <w:tab w:val="left" w:pos="4320"/>
              </w:tabs>
              <w:ind w:right="-360"/>
            </w:pPr>
          </w:p>
        </w:tc>
      </w:tr>
    </w:tbl>
    <w:p w14:paraId="4CE65427" w14:textId="2B932D71" w:rsidR="001D256D" w:rsidRPr="00B43461" w:rsidRDefault="001D256D" w:rsidP="000877D4">
      <w:pPr>
        <w:tabs>
          <w:tab w:val="left" w:pos="720"/>
          <w:tab w:val="left" w:pos="4320"/>
        </w:tabs>
        <w:ind w:right="-360"/>
        <w:rPr>
          <w:sz w:val="20"/>
          <w:szCs w:val="20"/>
        </w:rPr>
      </w:pPr>
    </w:p>
    <w:sectPr w:rsidR="001D256D" w:rsidRPr="00B43461" w:rsidSect="009F1A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AB13" w14:textId="77777777" w:rsidR="009D57FD" w:rsidRDefault="009D57FD" w:rsidP="000365F3">
      <w:r>
        <w:separator/>
      </w:r>
    </w:p>
  </w:endnote>
  <w:endnote w:type="continuationSeparator" w:id="0">
    <w:p w14:paraId="0DE059D7" w14:textId="77777777" w:rsidR="009D57FD" w:rsidRDefault="009D57FD" w:rsidP="0003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CFB7" w14:textId="77777777" w:rsidR="00FA6898" w:rsidRDefault="00FA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sdt>
      <w:sdtPr>
        <w:rPr>
          <w:sz w:val="24"/>
          <w:szCs w:val="24"/>
        </w:rPr>
        <w:id w:val="513505499"/>
        <w:docPartObj>
          <w:docPartGallery w:val="Page Numbers (Bottom of Page)"/>
          <w:docPartUnique/>
        </w:docPartObj>
      </w:sdtPr>
      <w:sdtEndPr>
        <w:rPr>
          <w:b/>
          <w:bCs/>
          <w:sz w:val="16"/>
          <w:szCs w:val="16"/>
        </w:rPr>
      </w:sdtEndPr>
      <w:sdtContent>
        <w:tr w:rsidR="006A7C60" w:rsidRPr="00083147" w14:paraId="77D018F6" w14:textId="77777777" w:rsidTr="00032363">
          <w:tc>
            <w:tcPr>
              <w:tcW w:w="5395" w:type="dxa"/>
            </w:tcPr>
            <w:p w14:paraId="2A989E06" w14:textId="30A5AFA4" w:rsidR="006A7C60" w:rsidRPr="00083147" w:rsidRDefault="006A7C60" w:rsidP="00E3702B">
              <w:pPr>
                <w:pStyle w:val="Footer"/>
                <w:ind w:right="600"/>
                <w:rPr>
                  <w:sz w:val="16"/>
                  <w:szCs w:val="16"/>
                </w:rPr>
              </w:pPr>
            </w:p>
          </w:tc>
          <w:tc>
            <w:tcPr>
              <w:tcW w:w="5395" w:type="dxa"/>
            </w:tcPr>
            <w:p w14:paraId="1430BC89" w14:textId="5E3837BF" w:rsidR="006A7C60" w:rsidRPr="00083147" w:rsidRDefault="00FA6898" w:rsidP="000042DB">
              <w:pPr>
                <w:pStyle w:val="Footer"/>
                <w:tabs>
                  <w:tab w:val="left" w:pos="315"/>
                </w:tabs>
                <w:ind w:right="-117"/>
                <w:jc w:val="right"/>
                <w:rPr>
                  <w:sz w:val="16"/>
                  <w:szCs w:val="16"/>
                </w:rPr>
              </w:pPr>
              <w:r>
                <w:rPr>
                  <w:sz w:val="16"/>
                  <w:szCs w:val="16"/>
                </w:rPr>
                <w:t xml:space="preserve">Form CIE-36, </w:t>
              </w:r>
              <w:r w:rsidR="006C6C03" w:rsidRPr="00083147">
                <w:rPr>
                  <w:sz w:val="16"/>
                  <w:szCs w:val="16"/>
                </w:rPr>
                <w:t>Rev. (PBL)</w:t>
              </w:r>
              <w:r w:rsidR="000042DB">
                <w:rPr>
                  <w:sz w:val="16"/>
                  <w:szCs w:val="16"/>
                </w:rPr>
                <w:t xml:space="preserve">, </w:t>
              </w:r>
              <w:r w:rsidR="004D4CB0">
                <w:rPr>
                  <w:sz w:val="16"/>
                  <w:szCs w:val="16"/>
                </w:rPr>
                <w:t>10/21</w:t>
              </w:r>
              <w:r w:rsidR="004E2115">
                <w:rPr>
                  <w:sz w:val="16"/>
                  <w:szCs w:val="16"/>
                </w:rPr>
                <w:t>/2024</w:t>
              </w:r>
            </w:p>
            <w:p w14:paraId="3BF31742" w14:textId="199E7335" w:rsidR="00083147" w:rsidRPr="00083147" w:rsidRDefault="00083147" w:rsidP="000042DB">
              <w:pPr>
                <w:pStyle w:val="Footer"/>
                <w:tabs>
                  <w:tab w:val="left" w:pos="315"/>
                </w:tabs>
                <w:ind w:right="-117"/>
                <w:jc w:val="right"/>
                <w:rPr>
                  <w:sz w:val="16"/>
                  <w:szCs w:val="16"/>
                </w:rPr>
              </w:pPr>
              <w:r w:rsidRPr="00083147">
                <w:rPr>
                  <w:sz w:val="16"/>
                  <w:szCs w:val="16"/>
                </w:rPr>
                <w:t xml:space="preserve">Page </w:t>
              </w:r>
              <w:r w:rsidRPr="00083147">
                <w:rPr>
                  <w:b/>
                  <w:bCs/>
                  <w:sz w:val="16"/>
                  <w:szCs w:val="16"/>
                </w:rPr>
                <w:fldChar w:fldCharType="begin"/>
              </w:r>
              <w:r w:rsidRPr="00083147">
                <w:rPr>
                  <w:b/>
                  <w:bCs/>
                  <w:sz w:val="16"/>
                  <w:szCs w:val="16"/>
                </w:rPr>
                <w:instrText xml:space="preserve"> PAGE </w:instrText>
              </w:r>
              <w:r w:rsidRPr="00083147">
                <w:rPr>
                  <w:b/>
                  <w:bCs/>
                  <w:sz w:val="16"/>
                  <w:szCs w:val="16"/>
                </w:rPr>
                <w:fldChar w:fldCharType="separate"/>
              </w:r>
              <w:r w:rsidRPr="00083147">
                <w:rPr>
                  <w:b/>
                  <w:bCs/>
                  <w:sz w:val="16"/>
                  <w:szCs w:val="16"/>
                </w:rPr>
                <w:t>1</w:t>
              </w:r>
              <w:r w:rsidRPr="00083147">
                <w:rPr>
                  <w:b/>
                  <w:bCs/>
                  <w:sz w:val="16"/>
                  <w:szCs w:val="16"/>
                </w:rPr>
                <w:fldChar w:fldCharType="end"/>
              </w:r>
              <w:r w:rsidRPr="00083147">
                <w:rPr>
                  <w:sz w:val="16"/>
                  <w:szCs w:val="16"/>
                </w:rPr>
                <w:t xml:space="preserve"> of </w:t>
              </w:r>
              <w:r w:rsidRPr="00083147">
                <w:rPr>
                  <w:b/>
                  <w:bCs/>
                  <w:sz w:val="16"/>
                  <w:szCs w:val="16"/>
                </w:rPr>
                <w:fldChar w:fldCharType="begin"/>
              </w:r>
              <w:r w:rsidRPr="00083147">
                <w:rPr>
                  <w:b/>
                  <w:bCs/>
                  <w:sz w:val="16"/>
                  <w:szCs w:val="16"/>
                </w:rPr>
                <w:instrText xml:space="preserve"> NUMPAGES  </w:instrText>
              </w:r>
              <w:r w:rsidRPr="00083147">
                <w:rPr>
                  <w:b/>
                  <w:bCs/>
                  <w:sz w:val="16"/>
                  <w:szCs w:val="16"/>
                </w:rPr>
                <w:fldChar w:fldCharType="separate"/>
              </w:r>
              <w:r w:rsidRPr="00083147">
                <w:rPr>
                  <w:b/>
                  <w:bCs/>
                  <w:sz w:val="16"/>
                  <w:szCs w:val="16"/>
                </w:rPr>
                <w:t>7</w:t>
              </w:r>
              <w:r w:rsidRPr="00083147">
                <w:rPr>
                  <w:b/>
                  <w:bCs/>
                  <w:sz w:val="16"/>
                  <w:szCs w:val="16"/>
                </w:rPr>
                <w:fldChar w:fldCharType="end"/>
              </w:r>
            </w:p>
          </w:tc>
        </w:tr>
      </w:sdtContent>
    </w:sdt>
  </w:tbl>
  <w:p w14:paraId="183E07B3" w14:textId="2E1C22F7" w:rsidR="00197A76" w:rsidRDefault="00197A76" w:rsidP="000042D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4CF2" w14:textId="77777777" w:rsidR="00FA6898" w:rsidRDefault="00FA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10B58" w14:textId="77777777" w:rsidR="009D57FD" w:rsidRDefault="009D57FD" w:rsidP="000365F3">
      <w:r>
        <w:separator/>
      </w:r>
    </w:p>
  </w:footnote>
  <w:footnote w:type="continuationSeparator" w:id="0">
    <w:p w14:paraId="65F50EC3" w14:textId="77777777" w:rsidR="009D57FD" w:rsidRDefault="009D57FD" w:rsidP="0003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075F" w14:textId="77777777" w:rsidR="00FA6898" w:rsidRDefault="00FA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45"/>
    </w:tblGrid>
    <w:tr w:rsidR="00A07153" w:rsidRPr="00A07153" w14:paraId="496C50E2" w14:textId="77777777" w:rsidTr="00061A16">
      <w:trPr>
        <w:cantSplit/>
      </w:trPr>
      <w:tc>
        <w:tcPr>
          <w:tcW w:w="4675" w:type="dxa"/>
        </w:tcPr>
        <w:p w14:paraId="2EF0C61B" w14:textId="6DBA3DA2" w:rsidR="00A07153" w:rsidRPr="00A07153" w:rsidRDefault="00A07153" w:rsidP="00A07153">
          <w:pPr>
            <w:rPr>
              <w:rFonts w:eastAsia="Times New Roman"/>
            </w:rPr>
          </w:pPr>
          <w:r w:rsidRPr="00A07153">
            <w:rPr>
              <w:rFonts w:eastAsia="Times New Roman"/>
              <w:b/>
              <w:bCs/>
              <w:noProof/>
            </w:rPr>
            <w:drawing>
              <wp:inline distT="0" distB="0" distL="0" distR="0" wp14:anchorId="5B67DB45" wp14:editId="3A53D8DB">
                <wp:extent cx="2438400" cy="390787"/>
                <wp:effectExtent l="0" t="0" r="0" b="9525"/>
                <wp:docPr id="99014743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8709" name="Picture 1" descr="A black background with pink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1577" cy="397707"/>
                        </a:xfrm>
                        <a:prstGeom prst="rect">
                          <a:avLst/>
                        </a:prstGeom>
                        <a:noFill/>
                        <a:ln>
                          <a:noFill/>
                        </a:ln>
                      </pic:spPr>
                    </pic:pic>
                  </a:graphicData>
                </a:graphic>
              </wp:inline>
            </w:drawing>
          </w:r>
        </w:p>
      </w:tc>
      <w:tc>
        <w:tcPr>
          <w:tcW w:w="5945" w:type="dxa"/>
        </w:tcPr>
        <w:p w14:paraId="65ECD320" w14:textId="77777777" w:rsidR="00A07153" w:rsidRPr="00A07153" w:rsidRDefault="00A07153" w:rsidP="00A07153">
          <w:pPr>
            <w:jc w:val="right"/>
            <w:rPr>
              <w:rFonts w:eastAsia="Times New Roman"/>
            </w:rPr>
          </w:pPr>
          <w:r w:rsidRPr="00670B32">
            <w:rPr>
              <w:rFonts w:eastAsia="Times New Roman"/>
              <w:color w:val="FF0000"/>
            </w:rPr>
            <w:t>Partner University’s Logo Here.</w:t>
          </w:r>
        </w:p>
      </w:tc>
    </w:tr>
  </w:tbl>
  <w:p w14:paraId="3D126AF3" w14:textId="77777777" w:rsidR="00FC0462" w:rsidRDefault="00FC0462" w:rsidP="00EA1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E1BC" w14:textId="77777777" w:rsidR="00FA6898" w:rsidRDefault="00FA6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E809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0AA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0D4EA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E45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7A5DC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2E44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F05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C60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326ABC"/>
    <w:multiLevelType w:val="multilevel"/>
    <w:tmpl w:val="0409001D"/>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465615C9"/>
    <w:multiLevelType w:val="hybridMultilevel"/>
    <w:tmpl w:val="EE2218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1C6E44"/>
    <w:multiLevelType w:val="hybridMultilevel"/>
    <w:tmpl w:val="55308788"/>
    <w:lvl w:ilvl="0" w:tplc="04090019">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79F5"/>
    <w:multiLevelType w:val="hybridMultilevel"/>
    <w:tmpl w:val="D1B24692"/>
    <w:numStyleLink w:val="ImportedStyle1"/>
  </w:abstractNum>
  <w:abstractNum w:abstractNumId="9"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B41819"/>
    <w:multiLevelType w:val="hybridMultilevel"/>
    <w:tmpl w:val="B87A9962"/>
    <w:lvl w:ilvl="0" w:tplc="C5782E9A">
      <w:start w:val="1"/>
      <w:numFmt w:val="decimal"/>
      <w:lvlText w:val="%1."/>
      <w:lvlJc w:val="left"/>
      <w:pPr>
        <w:ind w:left="360" w:hanging="360"/>
      </w:pPr>
      <w:rPr>
        <w:rFonts w:hint="default"/>
        <w:b/>
        <w:bCs w:val="0"/>
      </w:rPr>
    </w:lvl>
    <w:lvl w:ilvl="1" w:tplc="BD143D66">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2919928">
    <w:abstractNumId w:val="5"/>
  </w:num>
  <w:num w:numId="2" w16cid:durableId="837503009">
    <w:abstractNumId w:val="6"/>
  </w:num>
  <w:num w:numId="3" w16cid:durableId="1789470504">
    <w:abstractNumId w:val="7"/>
  </w:num>
  <w:num w:numId="4" w16cid:durableId="2122259853">
    <w:abstractNumId w:val="3"/>
  </w:num>
  <w:num w:numId="5" w16cid:durableId="2142530425">
    <w:abstractNumId w:val="10"/>
  </w:num>
  <w:num w:numId="6" w16cid:durableId="960261757">
    <w:abstractNumId w:val="9"/>
  </w:num>
  <w:num w:numId="7" w16cid:durableId="65420717">
    <w:abstractNumId w:val="0"/>
  </w:num>
  <w:num w:numId="8" w16cid:durableId="2146703942">
    <w:abstractNumId w:val="1"/>
  </w:num>
  <w:num w:numId="9" w16cid:durableId="867639365">
    <w:abstractNumId w:val="2"/>
  </w:num>
  <w:num w:numId="10" w16cid:durableId="902183768">
    <w:abstractNumId w:val="8"/>
    <w:lvlOverride w:ilvl="0">
      <w:startOverride w:val="2"/>
      <w:lvl w:ilvl="0" w:tplc="F222C480">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901A7C">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1C8DFE">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E44AC92">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96FE7E">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A128B3A">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DD04C0E">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BC471A8">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28C69F6">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923828115">
    <w:abstractNumId w:val="4"/>
  </w:num>
  <w:num w:numId="12" w16cid:durableId="1736731981">
    <w:abstractNumId w:val="11"/>
  </w:num>
  <w:num w:numId="13" w16cid:durableId="2056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attachedTemplate r:id="rId1"/>
  <w:documentProtection w:edit="forms" w:enforcement="1" w:cryptProviderType="rsaAES" w:cryptAlgorithmClass="hash" w:cryptAlgorithmType="typeAny" w:cryptAlgorithmSid="14" w:cryptSpinCount="100000" w:hash="XafygRrhogScotYLfP2wAXn3+rd4bITR59JmnY2UlFv1yLOrhiFeoxGHncIKfczXXRLLY5Xzm+hnxN8V4TdamA==" w:salt="Mcy8X0KQXfxLQHuJRZjX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C"/>
    <w:rsid w:val="000042DB"/>
    <w:rsid w:val="00007FF5"/>
    <w:rsid w:val="00030A19"/>
    <w:rsid w:val="00031037"/>
    <w:rsid w:val="00031FEE"/>
    <w:rsid w:val="00032363"/>
    <w:rsid w:val="0003365D"/>
    <w:rsid w:val="000365F3"/>
    <w:rsid w:val="000378B2"/>
    <w:rsid w:val="00044A0C"/>
    <w:rsid w:val="000472B1"/>
    <w:rsid w:val="00051732"/>
    <w:rsid w:val="00055238"/>
    <w:rsid w:val="00056B9B"/>
    <w:rsid w:val="00061A16"/>
    <w:rsid w:val="00064404"/>
    <w:rsid w:val="0007539F"/>
    <w:rsid w:val="000763A3"/>
    <w:rsid w:val="00076B92"/>
    <w:rsid w:val="00083147"/>
    <w:rsid w:val="00083E6F"/>
    <w:rsid w:val="00084A35"/>
    <w:rsid w:val="000877D4"/>
    <w:rsid w:val="00096464"/>
    <w:rsid w:val="00097B03"/>
    <w:rsid w:val="000A4ABA"/>
    <w:rsid w:val="000A7250"/>
    <w:rsid w:val="000A7B7D"/>
    <w:rsid w:val="000B1256"/>
    <w:rsid w:val="000B66A6"/>
    <w:rsid w:val="000C033F"/>
    <w:rsid w:val="000C7AD8"/>
    <w:rsid w:val="000D07EC"/>
    <w:rsid w:val="000D1C51"/>
    <w:rsid w:val="000E1427"/>
    <w:rsid w:val="000E4711"/>
    <w:rsid w:val="00111DE6"/>
    <w:rsid w:val="0011202B"/>
    <w:rsid w:val="0011640C"/>
    <w:rsid w:val="00124CE4"/>
    <w:rsid w:val="001252B9"/>
    <w:rsid w:val="001376C6"/>
    <w:rsid w:val="0014609E"/>
    <w:rsid w:val="001467E2"/>
    <w:rsid w:val="001517C6"/>
    <w:rsid w:val="001544A1"/>
    <w:rsid w:val="00155F3D"/>
    <w:rsid w:val="00161539"/>
    <w:rsid w:val="00176445"/>
    <w:rsid w:val="00176708"/>
    <w:rsid w:val="00176FB5"/>
    <w:rsid w:val="00180008"/>
    <w:rsid w:val="00183795"/>
    <w:rsid w:val="001933BE"/>
    <w:rsid w:val="00197A76"/>
    <w:rsid w:val="001B6D64"/>
    <w:rsid w:val="001C5993"/>
    <w:rsid w:val="001C6E87"/>
    <w:rsid w:val="001D256D"/>
    <w:rsid w:val="001D30FF"/>
    <w:rsid w:val="001D69C0"/>
    <w:rsid w:val="001E279E"/>
    <w:rsid w:val="001E319E"/>
    <w:rsid w:val="001F45B4"/>
    <w:rsid w:val="00202D36"/>
    <w:rsid w:val="0020540E"/>
    <w:rsid w:val="00210351"/>
    <w:rsid w:val="0021197A"/>
    <w:rsid w:val="00212951"/>
    <w:rsid w:val="00214050"/>
    <w:rsid w:val="002208D2"/>
    <w:rsid w:val="00222C51"/>
    <w:rsid w:val="0022334D"/>
    <w:rsid w:val="00223A8B"/>
    <w:rsid w:val="002324A0"/>
    <w:rsid w:val="00240B8B"/>
    <w:rsid w:val="002473F6"/>
    <w:rsid w:val="0025579C"/>
    <w:rsid w:val="002574A1"/>
    <w:rsid w:val="00260794"/>
    <w:rsid w:val="00262271"/>
    <w:rsid w:val="002714A2"/>
    <w:rsid w:val="002748AE"/>
    <w:rsid w:val="00280B20"/>
    <w:rsid w:val="00282BD9"/>
    <w:rsid w:val="00284A66"/>
    <w:rsid w:val="00285727"/>
    <w:rsid w:val="00294CFC"/>
    <w:rsid w:val="002A116B"/>
    <w:rsid w:val="002A1E8C"/>
    <w:rsid w:val="002A4ED9"/>
    <w:rsid w:val="002B3AEC"/>
    <w:rsid w:val="002B61AF"/>
    <w:rsid w:val="002B77EC"/>
    <w:rsid w:val="002B7AA8"/>
    <w:rsid w:val="002C3BD4"/>
    <w:rsid w:val="002C60AB"/>
    <w:rsid w:val="002C7DE0"/>
    <w:rsid w:val="002D242B"/>
    <w:rsid w:val="002D6375"/>
    <w:rsid w:val="002D79F4"/>
    <w:rsid w:val="002D7C74"/>
    <w:rsid w:val="002E493B"/>
    <w:rsid w:val="002F0AA7"/>
    <w:rsid w:val="002F3A31"/>
    <w:rsid w:val="002F5A45"/>
    <w:rsid w:val="00303197"/>
    <w:rsid w:val="00306F07"/>
    <w:rsid w:val="00313091"/>
    <w:rsid w:val="00314447"/>
    <w:rsid w:val="00320EC8"/>
    <w:rsid w:val="00321623"/>
    <w:rsid w:val="00323A26"/>
    <w:rsid w:val="00325D92"/>
    <w:rsid w:val="0032768E"/>
    <w:rsid w:val="003323DD"/>
    <w:rsid w:val="00332FBD"/>
    <w:rsid w:val="00333438"/>
    <w:rsid w:val="00333DCF"/>
    <w:rsid w:val="0033482E"/>
    <w:rsid w:val="00342A87"/>
    <w:rsid w:val="003456F1"/>
    <w:rsid w:val="00350051"/>
    <w:rsid w:val="00353EF3"/>
    <w:rsid w:val="00360EF7"/>
    <w:rsid w:val="00370A2D"/>
    <w:rsid w:val="00371850"/>
    <w:rsid w:val="00373656"/>
    <w:rsid w:val="00373EED"/>
    <w:rsid w:val="00375A02"/>
    <w:rsid w:val="00375F27"/>
    <w:rsid w:val="00382940"/>
    <w:rsid w:val="00382ACD"/>
    <w:rsid w:val="00382F23"/>
    <w:rsid w:val="00384AE5"/>
    <w:rsid w:val="003854F4"/>
    <w:rsid w:val="0039571E"/>
    <w:rsid w:val="003963C1"/>
    <w:rsid w:val="00396E37"/>
    <w:rsid w:val="003A39B8"/>
    <w:rsid w:val="003A574B"/>
    <w:rsid w:val="003A7E6F"/>
    <w:rsid w:val="003B1338"/>
    <w:rsid w:val="003C3529"/>
    <w:rsid w:val="003D6485"/>
    <w:rsid w:val="003E220F"/>
    <w:rsid w:val="003F415A"/>
    <w:rsid w:val="00400EBA"/>
    <w:rsid w:val="004046C8"/>
    <w:rsid w:val="004066E6"/>
    <w:rsid w:val="00410ADB"/>
    <w:rsid w:val="00410DCB"/>
    <w:rsid w:val="0041149A"/>
    <w:rsid w:val="00413692"/>
    <w:rsid w:val="00426753"/>
    <w:rsid w:val="004335A7"/>
    <w:rsid w:val="00440D8A"/>
    <w:rsid w:val="00461F5B"/>
    <w:rsid w:val="00462054"/>
    <w:rsid w:val="00462A6C"/>
    <w:rsid w:val="004653CC"/>
    <w:rsid w:val="00467E45"/>
    <w:rsid w:val="00470496"/>
    <w:rsid w:val="00486C22"/>
    <w:rsid w:val="00487C00"/>
    <w:rsid w:val="00491BDF"/>
    <w:rsid w:val="00493763"/>
    <w:rsid w:val="00494263"/>
    <w:rsid w:val="004A07CC"/>
    <w:rsid w:val="004A1245"/>
    <w:rsid w:val="004A594E"/>
    <w:rsid w:val="004A6B43"/>
    <w:rsid w:val="004B6E6A"/>
    <w:rsid w:val="004C14B3"/>
    <w:rsid w:val="004C6885"/>
    <w:rsid w:val="004C79FA"/>
    <w:rsid w:val="004D4CB0"/>
    <w:rsid w:val="004D4EC8"/>
    <w:rsid w:val="004E1C4D"/>
    <w:rsid w:val="004E2115"/>
    <w:rsid w:val="004E226F"/>
    <w:rsid w:val="004F330E"/>
    <w:rsid w:val="00510804"/>
    <w:rsid w:val="00515AE2"/>
    <w:rsid w:val="00524492"/>
    <w:rsid w:val="005348D9"/>
    <w:rsid w:val="00536D59"/>
    <w:rsid w:val="00542935"/>
    <w:rsid w:val="0054558B"/>
    <w:rsid w:val="0054569F"/>
    <w:rsid w:val="00554BFE"/>
    <w:rsid w:val="0055534D"/>
    <w:rsid w:val="005634B9"/>
    <w:rsid w:val="00563592"/>
    <w:rsid w:val="005646A2"/>
    <w:rsid w:val="00565110"/>
    <w:rsid w:val="0057056A"/>
    <w:rsid w:val="00570B5F"/>
    <w:rsid w:val="00583438"/>
    <w:rsid w:val="00586C28"/>
    <w:rsid w:val="00594064"/>
    <w:rsid w:val="005A016E"/>
    <w:rsid w:val="005D662F"/>
    <w:rsid w:val="005E3A83"/>
    <w:rsid w:val="005E3FAD"/>
    <w:rsid w:val="005E4307"/>
    <w:rsid w:val="005F1EA2"/>
    <w:rsid w:val="005F3012"/>
    <w:rsid w:val="005F6234"/>
    <w:rsid w:val="00602D51"/>
    <w:rsid w:val="00605012"/>
    <w:rsid w:val="00610E28"/>
    <w:rsid w:val="00613793"/>
    <w:rsid w:val="00614FF6"/>
    <w:rsid w:val="006242D9"/>
    <w:rsid w:val="00634A46"/>
    <w:rsid w:val="00634F68"/>
    <w:rsid w:val="0063619C"/>
    <w:rsid w:val="006441D7"/>
    <w:rsid w:val="00646C51"/>
    <w:rsid w:val="00651DA9"/>
    <w:rsid w:val="00653920"/>
    <w:rsid w:val="00653E51"/>
    <w:rsid w:val="00657B27"/>
    <w:rsid w:val="0066653B"/>
    <w:rsid w:val="00670B32"/>
    <w:rsid w:val="00671769"/>
    <w:rsid w:val="006747D4"/>
    <w:rsid w:val="00687FFE"/>
    <w:rsid w:val="00695516"/>
    <w:rsid w:val="006A2661"/>
    <w:rsid w:val="006A7C60"/>
    <w:rsid w:val="006B200D"/>
    <w:rsid w:val="006B2DDE"/>
    <w:rsid w:val="006C1100"/>
    <w:rsid w:val="006C3BE6"/>
    <w:rsid w:val="006C421A"/>
    <w:rsid w:val="006C5B9D"/>
    <w:rsid w:val="006C6C03"/>
    <w:rsid w:val="006D1899"/>
    <w:rsid w:val="006E2DCA"/>
    <w:rsid w:val="006E6401"/>
    <w:rsid w:val="006F2B23"/>
    <w:rsid w:val="006F3D51"/>
    <w:rsid w:val="006F6094"/>
    <w:rsid w:val="00700081"/>
    <w:rsid w:val="00704364"/>
    <w:rsid w:val="00704849"/>
    <w:rsid w:val="00711E49"/>
    <w:rsid w:val="007123B1"/>
    <w:rsid w:val="00717B3E"/>
    <w:rsid w:val="00720EE8"/>
    <w:rsid w:val="00721E6B"/>
    <w:rsid w:val="0072374C"/>
    <w:rsid w:val="007245F2"/>
    <w:rsid w:val="00724E98"/>
    <w:rsid w:val="007337B3"/>
    <w:rsid w:val="00741176"/>
    <w:rsid w:val="00751842"/>
    <w:rsid w:val="00760687"/>
    <w:rsid w:val="00762D9C"/>
    <w:rsid w:val="00762F23"/>
    <w:rsid w:val="0077101A"/>
    <w:rsid w:val="007720E7"/>
    <w:rsid w:val="007807F8"/>
    <w:rsid w:val="007810E4"/>
    <w:rsid w:val="00782C50"/>
    <w:rsid w:val="0078389C"/>
    <w:rsid w:val="00787AA7"/>
    <w:rsid w:val="00787B56"/>
    <w:rsid w:val="007939CA"/>
    <w:rsid w:val="007A62F1"/>
    <w:rsid w:val="007A6CEF"/>
    <w:rsid w:val="007A7292"/>
    <w:rsid w:val="007B3BA5"/>
    <w:rsid w:val="007C57E6"/>
    <w:rsid w:val="007D2F4F"/>
    <w:rsid w:val="007E1A7A"/>
    <w:rsid w:val="007F0A26"/>
    <w:rsid w:val="007F585F"/>
    <w:rsid w:val="00802BFC"/>
    <w:rsid w:val="0080373A"/>
    <w:rsid w:val="00810E99"/>
    <w:rsid w:val="00820EAC"/>
    <w:rsid w:val="008318A6"/>
    <w:rsid w:val="008344C7"/>
    <w:rsid w:val="00840128"/>
    <w:rsid w:val="00842394"/>
    <w:rsid w:val="00842B4C"/>
    <w:rsid w:val="00854765"/>
    <w:rsid w:val="00854C68"/>
    <w:rsid w:val="00855DF8"/>
    <w:rsid w:val="008570D2"/>
    <w:rsid w:val="008600F2"/>
    <w:rsid w:val="0086293C"/>
    <w:rsid w:val="0086329F"/>
    <w:rsid w:val="00865612"/>
    <w:rsid w:val="00867FB9"/>
    <w:rsid w:val="00873B90"/>
    <w:rsid w:val="00874EFA"/>
    <w:rsid w:val="008768BB"/>
    <w:rsid w:val="00881C63"/>
    <w:rsid w:val="00883851"/>
    <w:rsid w:val="008A6C40"/>
    <w:rsid w:val="008B01E5"/>
    <w:rsid w:val="008B0715"/>
    <w:rsid w:val="008B163D"/>
    <w:rsid w:val="008B1CD1"/>
    <w:rsid w:val="008B6206"/>
    <w:rsid w:val="008D1B5F"/>
    <w:rsid w:val="008D587C"/>
    <w:rsid w:val="008F21FA"/>
    <w:rsid w:val="008F22B6"/>
    <w:rsid w:val="008F23F0"/>
    <w:rsid w:val="009036CC"/>
    <w:rsid w:val="009075D5"/>
    <w:rsid w:val="00912C43"/>
    <w:rsid w:val="00913B69"/>
    <w:rsid w:val="009144BB"/>
    <w:rsid w:val="009163B7"/>
    <w:rsid w:val="00917E88"/>
    <w:rsid w:val="009201FC"/>
    <w:rsid w:val="009313B5"/>
    <w:rsid w:val="009314E4"/>
    <w:rsid w:val="00933123"/>
    <w:rsid w:val="00940314"/>
    <w:rsid w:val="00940764"/>
    <w:rsid w:val="00940D01"/>
    <w:rsid w:val="0094673E"/>
    <w:rsid w:val="0095055C"/>
    <w:rsid w:val="00955788"/>
    <w:rsid w:val="009656B3"/>
    <w:rsid w:val="009716E3"/>
    <w:rsid w:val="0097479A"/>
    <w:rsid w:val="0097599D"/>
    <w:rsid w:val="00977A4C"/>
    <w:rsid w:val="0098023E"/>
    <w:rsid w:val="00987E22"/>
    <w:rsid w:val="00996DAB"/>
    <w:rsid w:val="009A0503"/>
    <w:rsid w:val="009A1FB9"/>
    <w:rsid w:val="009B0FA2"/>
    <w:rsid w:val="009B4297"/>
    <w:rsid w:val="009B7D93"/>
    <w:rsid w:val="009C3653"/>
    <w:rsid w:val="009C625F"/>
    <w:rsid w:val="009D0228"/>
    <w:rsid w:val="009D1332"/>
    <w:rsid w:val="009D4123"/>
    <w:rsid w:val="009D52A0"/>
    <w:rsid w:val="009D5497"/>
    <w:rsid w:val="009D57FD"/>
    <w:rsid w:val="009D6D0D"/>
    <w:rsid w:val="009E4D55"/>
    <w:rsid w:val="009F1A8E"/>
    <w:rsid w:val="009F2D10"/>
    <w:rsid w:val="009F5919"/>
    <w:rsid w:val="00A007B9"/>
    <w:rsid w:val="00A01ED1"/>
    <w:rsid w:val="00A07153"/>
    <w:rsid w:val="00A2056D"/>
    <w:rsid w:val="00A221B4"/>
    <w:rsid w:val="00A24EE7"/>
    <w:rsid w:val="00A36166"/>
    <w:rsid w:val="00A44005"/>
    <w:rsid w:val="00A4486F"/>
    <w:rsid w:val="00A53B4F"/>
    <w:rsid w:val="00A54E09"/>
    <w:rsid w:val="00A60DDF"/>
    <w:rsid w:val="00A644CC"/>
    <w:rsid w:val="00A647D9"/>
    <w:rsid w:val="00A64D25"/>
    <w:rsid w:val="00A75928"/>
    <w:rsid w:val="00A766D7"/>
    <w:rsid w:val="00A76995"/>
    <w:rsid w:val="00A82C33"/>
    <w:rsid w:val="00A85F38"/>
    <w:rsid w:val="00A92A2C"/>
    <w:rsid w:val="00AA3A1E"/>
    <w:rsid w:val="00AA3C4A"/>
    <w:rsid w:val="00AA6CF1"/>
    <w:rsid w:val="00AB3F48"/>
    <w:rsid w:val="00AB507E"/>
    <w:rsid w:val="00AB5663"/>
    <w:rsid w:val="00AB7094"/>
    <w:rsid w:val="00AB761B"/>
    <w:rsid w:val="00AB7FBF"/>
    <w:rsid w:val="00AD19A9"/>
    <w:rsid w:val="00AD4A06"/>
    <w:rsid w:val="00AD52D8"/>
    <w:rsid w:val="00AE277C"/>
    <w:rsid w:val="00AE464A"/>
    <w:rsid w:val="00AE68DE"/>
    <w:rsid w:val="00AF7AFF"/>
    <w:rsid w:val="00B03DC6"/>
    <w:rsid w:val="00B1192B"/>
    <w:rsid w:val="00B13225"/>
    <w:rsid w:val="00B14422"/>
    <w:rsid w:val="00B15D0A"/>
    <w:rsid w:val="00B2221E"/>
    <w:rsid w:val="00B2302C"/>
    <w:rsid w:val="00B3107B"/>
    <w:rsid w:val="00B37E78"/>
    <w:rsid w:val="00B4124C"/>
    <w:rsid w:val="00B421A2"/>
    <w:rsid w:val="00B43461"/>
    <w:rsid w:val="00B43B93"/>
    <w:rsid w:val="00B46BF1"/>
    <w:rsid w:val="00B5622E"/>
    <w:rsid w:val="00B64EBC"/>
    <w:rsid w:val="00B6690A"/>
    <w:rsid w:val="00B72099"/>
    <w:rsid w:val="00B738AF"/>
    <w:rsid w:val="00B8015E"/>
    <w:rsid w:val="00B87367"/>
    <w:rsid w:val="00B9624B"/>
    <w:rsid w:val="00BA2447"/>
    <w:rsid w:val="00BA2ECB"/>
    <w:rsid w:val="00BB00D1"/>
    <w:rsid w:val="00BB623E"/>
    <w:rsid w:val="00BB7435"/>
    <w:rsid w:val="00BC37BF"/>
    <w:rsid w:val="00BC6A86"/>
    <w:rsid w:val="00BC7128"/>
    <w:rsid w:val="00BD0909"/>
    <w:rsid w:val="00BD1082"/>
    <w:rsid w:val="00BD443B"/>
    <w:rsid w:val="00BD539C"/>
    <w:rsid w:val="00BD7FE9"/>
    <w:rsid w:val="00BE1A5E"/>
    <w:rsid w:val="00BE55BC"/>
    <w:rsid w:val="00BE640F"/>
    <w:rsid w:val="00BF01C8"/>
    <w:rsid w:val="00BF3EBD"/>
    <w:rsid w:val="00BF409F"/>
    <w:rsid w:val="00BF4B6D"/>
    <w:rsid w:val="00BF75DF"/>
    <w:rsid w:val="00C02AEB"/>
    <w:rsid w:val="00C03E68"/>
    <w:rsid w:val="00C07DD6"/>
    <w:rsid w:val="00C1409F"/>
    <w:rsid w:val="00C2110D"/>
    <w:rsid w:val="00C22E60"/>
    <w:rsid w:val="00C24023"/>
    <w:rsid w:val="00C247DC"/>
    <w:rsid w:val="00C33B78"/>
    <w:rsid w:val="00C36829"/>
    <w:rsid w:val="00C42F5F"/>
    <w:rsid w:val="00C47878"/>
    <w:rsid w:val="00C60F8E"/>
    <w:rsid w:val="00C63B9A"/>
    <w:rsid w:val="00C667CA"/>
    <w:rsid w:val="00C72292"/>
    <w:rsid w:val="00C72729"/>
    <w:rsid w:val="00C73F54"/>
    <w:rsid w:val="00C80663"/>
    <w:rsid w:val="00C8145F"/>
    <w:rsid w:val="00C8524B"/>
    <w:rsid w:val="00C85447"/>
    <w:rsid w:val="00C926EB"/>
    <w:rsid w:val="00C94B80"/>
    <w:rsid w:val="00C95B7F"/>
    <w:rsid w:val="00CA0B97"/>
    <w:rsid w:val="00CB180D"/>
    <w:rsid w:val="00CB2014"/>
    <w:rsid w:val="00CB2250"/>
    <w:rsid w:val="00CB3D08"/>
    <w:rsid w:val="00CC00F6"/>
    <w:rsid w:val="00CC2337"/>
    <w:rsid w:val="00CC5D41"/>
    <w:rsid w:val="00CE06D9"/>
    <w:rsid w:val="00CE1BAE"/>
    <w:rsid w:val="00CE3884"/>
    <w:rsid w:val="00CE7279"/>
    <w:rsid w:val="00CF1477"/>
    <w:rsid w:val="00CF300A"/>
    <w:rsid w:val="00D030A5"/>
    <w:rsid w:val="00D04553"/>
    <w:rsid w:val="00D05EB1"/>
    <w:rsid w:val="00D06408"/>
    <w:rsid w:val="00D11847"/>
    <w:rsid w:val="00D21EEB"/>
    <w:rsid w:val="00D21F47"/>
    <w:rsid w:val="00D277E6"/>
    <w:rsid w:val="00D34B36"/>
    <w:rsid w:val="00D36732"/>
    <w:rsid w:val="00D4013B"/>
    <w:rsid w:val="00D41755"/>
    <w:rsid w:val="00D4649C"/>
    <w:rsid w:val="00D46F5A"/>
    <w:rsid w:val="00D50D6E"/>
    <w:rsid w:val="00D54FDC"/>
    <w:rsid w:val="00D653EE"/>
    <w:rsid w:val="00D67FA5"/>
    <w:rsid w:val="00D73005"/>
    <w:rsid w:val="00D7415E"/>
    <w:rsid w:val="00D7700F"/>
    <w:rsid w:val="00D77523"/>
    <w:rsid w:val="00D806F5"/>
    <w:rsid w:val="00D84B1F"/>
    <w:rsid w:val="00D86A32"/>
    <w:rsid w:val="00D90900"/>
    <w:rsid w:val="00D938B7"/>
    <w:rsid w:val="00D94DF2"/>
    <w:rsid w:val="00D95477"/>
    <w:rsid w:val="00D972BB"/>
    <w:rsid w:val="00D97E31"/>
    <w:rsid w:val="00DA022B"/>
    <w:rsid w:val="00DA2466"/>
    <w:rsid w:val="00DA3811"/>
    <w:rsid w:val="00DA5B07"/>
    <w:rsid w:val="00DB305D"/>
    <w:rsid w:val="00DB3928"/>
    <w:rsid w:val="00DB4C7C"/>
    <w:rsid w:val="00DC3183"/>
    <w:rsid w:val="00DC5192"/>
    <w:rsid w:val="00DC5CBB"/>
    <w:rsid w:val="00DC74D9"/>
    <w:rsid w:val="00DD0203"/>
    <w:rsid w:val="00DD29D7"/>
    <w:rsid w:val="00DD6CE3"/>
    <w:rsid w:val="00DF3A9D"/>
    <w:rsid w:val="00E12C5A"/>
    <w:rsid w:val="00E12E6F"/>
    <w:rsid w:val="00E12FB1"/>
    <w:rsid w:val="00E134D2"/>
    <w:rsid w:val="00E20A75"/>
    <w:rsid w:val="00E30C95"/>
    <w:rsid w:val="00E356F8"/>
    <w:rsid w:val="00E36631"/>
    <w:rsid w:val="00E3702B"/>
    <w:rsid w:val="00E52675"/>
    <w:rsid w:val="00E52BC0"/>
    <w:rsid w:val="00E54ABB"/>
    <w:rsid w:val="00E55BCF"/>
    <w:rsid w:val="00E56123"/>
    <w:rsid w:val="00E64A1E"/>
    <w:rsid w:val="00E831C3"/>
    <w:rsid w:val="00E8497D"/>
    <w:rsid w:val="00E87B4E"/>
    <w:rsid w:val="00E90859"/>
    <w:rsid w:val="00EA1EEC"/>
    <w:rsid w:val="00EA5288"/>
    <w:rsid w:val="00EB0AE2"/>
    <w:rsid w:val="00EB3A4C"/>
    <w:rsid w:val="00EC0D56"/>
    <w:rsid w:val="00ED38A6"/>
    <w:rsid w:val="00ED6F3D"/>
    <w:rsid w:val="00EE3771"/>
    <w:rsid w:val="00EF2CBA"/>
    <w:rsid w:val="00EF406D"/>
    <w:rsid w:val="00EF57BE"/>
    <w:rsid w:val="00EF6396"/>
    <w:rsid w:val="00F05456"/>
    <w:rsid w:val="00F12728"/>
    <w:rsid w:val="00F134B6"/>
    <w:rsid w:val="00F17E86"/>
    <w:rsid w:val="00F233F3"/>
    <w:rsid w:val="00F25E61"/>
    <w:rsid w:val="00F3254E"/>
    <w:rsid w:val="00F33EFA"/>
    <w:rsid w:val="00F35276"/>
    <w:rsid w:val="00F355C7"/>
    <w:rsid w:val="00F35794"/>
    <w:rsid w:val="00F448B9"/>
    <w:rsid w:val="00F46665"/>
    <w:rsid w:val="00F518DC"/>
    <w:rsid w:val="00F57460"/>
    <w:rsid w:val="00F575C7"/>
    <w:rsid w:val="00F66F5A"/>
    <w:rsid w:val="00F74E05"/>
    <w:rsid w:val="00F81225"/>
    <w:rsid w:val="00F81A2F"/>
    <w:rsid w:val="00F847A4"/>
    <w:rsid w:val="00F85449"/>
    <w:rsid w:val="00F859ED"/>
    <w:rsid w:val="00F9363A"/>
    <w:rsid w:val="00FA50DD"/>
    <w:rsid w:val="00FA6898"/>
    <w:rsid w:val="00FA7757"/>
    <w:rsid w:val="00FB6F66"/>
    <w:rsid w:val="00FB7C9B"/>
    <w:rsid w:val="00FC0462"/>
    <w:rsid w:val="00FC6A93"/>
    <w:rsid w:val="00FC700E"/>
    <w:rsid w:val="00FD42CE"/>
    <w:rsid w:val="00FE2F03"/>
    <w:rsid w:val="00FF224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AAAE"/>
  <w15:chartTrackingRefBased/>
  <w15:docId w15:val="{2B0DC226-0B9A-4BB2-B0BC-6E32F3E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uiPriority w:val="39"/>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 w:type="paragraph" w:styleId="Header">
    <w:name w:val="header"/>
    <w:basedOn w:val="Normal"/>
    <w:link w:val="HeaderChar"/>
    <w:uiPriority w:val="99"/>
    <w:unhideWhenUsed/>
    <w:rsid w:val="000365F3"/>
    <w:pPr>
      <w:tabs>
        <w:tab w:val="center" w:pos="4680"/>
        <w:tab w:val="right" w:pos="9360"/>
      </w:tabs>
    </w:pPr>
  </w:style>
  <w:style w:type="character" w:customStyle="1" w:styleId="HeaderChar">
    <w:name w:val="Header Char"/>
    <w:basedOn w:val="DefaultParagraphFont"/>
    <w:link w:val="Header"/>
    <w:uiPriority w:val="99"/>
    <w:rsid w:val="000365F3"/>
    <w:rPr>
      <w:rFonts w:ascii="Times New Roman" w:eastAsia="Malgun Gothic" w:hAnsi="Times New Roman" w:cs="Times New Roman"/>
    </w:rPr>
  </w:style>
  <w:style w:type="character" w:styleId="PlaceholderText">
    <w:name w:val="Placeholder Text"/>
    <w:basedOn w:val="DefaultParagraphFont"/>
    <w:uiPriority w:val="99"/>
    <w:semiHidden/>
    <w:rsid w:val="00787B56"/>
    <w:rPr>
      <w:color w:val="808080"/>
    </w:rPr>
  </w:style>
  <w:style w:type="paragraph" w:customStyle="1" w:styleId="BodyA">
    <w:name w:val="Body A"/>
    <w:rsid w:val="00787B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ne">
    <w:name w:val="None"/>
    <w:rsid w:val="00787B56"/>
  </w:style>
  <w:style w:type="numbering" w:customStyle="1" w:styleId="ImportedStyle1">
    <w:name w:val="Imported Style 1"/>
    <w:rsid w:val="00842394"/>
    <w:pPr>
      <w:numPr>
        <w:numId w:val="9"/>
      </w:numPr>
    </w:pPr>
  </w:style>
  <w:style w:type="character" w:styleId="UnresolvedMention">
    <w:name w:val="Unresolved Mention"/>
    <w:basedOn w:val="DefaultParagraphFont"/>
    <w:uiPriority w:val="99"/>
    <w:semiHidden/>
    <w:unhideWhenUsed/>
    <w:rsid w:val="00842394"/>
    <w:rPr>
      <w:color w:val="605E5C"/>
      <w:shd w:val="clear" w:color="auto" w:fill="E1DFDD"/>
    </w:rPr>
  </w:style>
  <w:style w:type="paragraph" w:styleId="Revision">
    <w:name w:val="Revision"/>
    <w:hidden/>
    <w:uiPriority w:val="99"/>
    <w:semiHidden/>
    <w:rsid w:val="00E55BCF"/>
    <w:rPr>
      <w:rFonts w:ascii="Times New Roman" w:eastAsia="Malgun Gothic" w:hAnsi="Times New Roman" w:cs="Times New Roman"/>
    </w:rPr>
  </w:style>
  <w:style w:type="character" w:styleId="CommentReference">
    <w:name w:val="annotation reference"/>
    <w:basedOn w:val="DefaultParagraphFont"/>
    <w:uiPriority w:val="99"/>
    <w:semiHidden/>
    <w:unhideWhenUsed/>
    <w:rsid w:val="00373656"/>
    <w:rPr>
      <w:sz w:val="16"/>
      <w:szCs w:val="16"/>
    </w:rPr>
  </w:style>
  <w:style w:type="paragraph" w:styleId="CommentText">
    <w:name w:val="annotation text"/>
    <w:basedOn w:val="Normal"/>
    <w:link w:val="CommentTextChar"/>
    <w:uiPriority w:val="99"/>
    <w:unhideWhenUsed/>
    <w:rsid w:val="00373656"/>
    <w:rPr>
      <w:sz w:val="20"/>
      <w:szCs w:val="20"/>
    </w:rPr>
  </w:style>
  <w:style w:type="character" w:customStyle="1" w:styleId="CommentTextChar">
    <w:name w:val="Comment Text Char"/>
    <w:basedOn w:val="DefaultParagraphFont"/>
    <w:link w:val="CommentText"/>
    <w:uiPriority w:val="99"/>
    <w:rsid w:val="00373656"/>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656"/>
    <w:rPr>
      <w:b/>
      <w:bCs/>
    </w:rPr>
  </w:style>
  <w:style w:type="character" w:customStyle="1" w:styleId="CommentSubjectChar">
    <w:name w:val="Comment Subject Char"/>
    <w:basedOn w:val="CommentTextChar"/>
    <w:link w:val="CommentSubject"/>
    <w:uiPriority w:val="99"/>
    <w:semiHidden/>
    <w:rsid w:val="00373656"/>
    <w:rPr>
      <w:rFonts w:ascii="Times New Roman" w:eastAsia="Malgun Gothic" w:hAnsi="Times New Roman" w:cs="Times New Roman"/>
      <w:b/>
      <w:bCs/>
      <w:sz w:val="20"/>
      <w:szCs w:val="20"/>
    </w:rPr>
  </w:style>
  <w:style w:type="table" w:customStyle="1" w:styleId="TableGrid1">
    <w:name w:val="Table Grid1"/>
    <w:basedOn w:val="TableNormal"/>
    <w:next w:val="TableGrid"/>
    <w:uiPriority w:val="39"/>
    <w:rsid w:val="00A07153"/>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834880">
      <w:bodyDiv w:val="1"/>
      <w:marLeft w:val="0"/>
      <w:marRight w:val="0"/>
      <w:marTop w:val="0"/>
      <w:marBottom w:val="0"/>
      <w:divBdr>
        <w:top w:val="none" w:sz="0" w:space="0" w:color="auto"/>
        <w:left w:val="none" w:sz="0" w:space="0" w:color="auto"/>
        <w:bottom w:val="none" w:sz="0" w:space="0" w:color="auto"/>
        <w:right w:val="none" w:sz="0" w:space="0" w:color="auto"/>
      </w:divBdr>
    </w:div>
    <w:div w:id="628904371">
      <w:bodyDiv w:val="1"/>
      <w:marLeft w:val="0"/>
      <w:marRight w:val="0"/>
      <w:marTop w:val="0"/>
      <w:marBottom w:val="0"/>
      <w:divBdr>
        <w:top w:val="none" w:sz="0" w:space="0" w:color="auto"/>
        <w:left w:val="none" w:sz="0" w:space="0" w:color="auto"/>
        <w:bottom w:val="none" w:sz="0" w:space="0" w:color="auto"/>
        <w:right w:val="none" w:sz="0" w:space="0" w:color="auto"/>
      </w:divBdr>
    </w:div>
    <w:div w:id="905454171">
      <w:bodyDiv w:val="1"/>
      <w:marLeft w:val="0"/>
      <w:marRight w:val="0"/>
      <w:marTop w:val="0"/>
      <w:marBottom w:val="0"/>
      <w:divBdr>
        <w:top w:val="none" w:sz="0" w:space="0" w:color="auto"/>
        <w:left w:val="none" w:sz="0" w:space="0" w:color="auto"/>
        <w:bottom w:val="none" w:sz="0" w:space="0" w:color="auto"/>
        <w:right w:val="none" w:sz="0" w:space="0" w:color="auto"/>
      </w:divBdr>
    </w:div>
    <w:div w:id="13587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9F04C.DD7A49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Downloads\Template-SubAgreement-JointEdu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18979BE9A64853BF8F1148AC40EE8C"/>
        <w:category>
          <w:name w:val="General"/>
          <w:gallery w:val="placeholder"/>
        </w:category>
        <w:types>
          <w:type w:val="bbPlcHdr"/>
        </w:types>
        <w:behaviors>
          <w:behavior w:val="content"/>
        </w:behaviors>
        <w:guid w:val="{EE2BCB47-CA54-4901-B8BA-0761F29B4CAB}"/>
      </w:docPartPr>
      <w:docPartBody>
        <w:p w:rsidR="00B66FE2" w:rsidRDefault="00CF0168" w:rsidP="00CF0168">
          <w:pPr>
            <w:pStyle w:val="EF18979BE9A64853BF8F1148AC40EE8C1"/>
          </w:pPr>
          <w:r w:rsidRPr="00B43461">
            <w:rPr>
              <w:rStyle w:val="PlaceholderText"/>
              <w:color w:val="ED0000"/>
            </w:rPr>
            <w:t>Click to enter the name</w:t>
          </w:r>
        </w:p>
      </w:docPartBody>
    </w:docPart>
    <w:docPart>
      <w:docPartPr>
        <w:name w:val="D0D9ADC6B0374EC7A8EE87155EABC7D5"/>
        <w:category>
          <w:name w:val="General"/>
          <w:gallery w:val="placeholder"/>
        </w:category>
        <w:types>
          <w:type w:val="bbPlcHdr"/>
        </w:types>
        <w:behaviors>
          <w:behavior w:val="content"/>
        </w:behaviors>
        <w:guid w:val="{3AFA6D5B-408A-49FC-B4E9-358E0EC68434}"/>
      </w:docPartPr>
      <w:docPartBody>
        <w:p w:rsidR="00B66FE2" w:rsidRDefault="00CF0168" w:rsidP="00CF0168">
          <w:pPr>
            <w:pStyle w:val="D0D9ADC6B0374EC7A8EE87155EABC7D51"/>
          </w:pPr>
          <w:r w:rsidRPr="00B43461">
            <w:rPr>
              <w:rStyle w:val="PlaceholderText"/>
              <w:color w:val="FF0000"/>
            </w:rPr>
            <w:t>Click or tap here to enter text.</w:t>
          </w:r>
        </w:p>
      </w:docPartBody>
    </w:docPart>
    <w:docPart>
      <w:docPartPr>
        <w:name w:val="4BF633CC38C34AC0A4E961AA7EA8594D"/>
        <w:category>
          <w:name w:val="General"/>
          <w:gallery w:val="placeholder"/>
        </w:category>
        <w:types>
          <w:type w:val="bbPlcHdr"/>
        </w:types>
        <w:behaviors>
          <w:behavior w:val="content"/>
        </w:behaviors>
        <w:guid w:val="{11E2CC74-DC5D-485A-8899-7DF42109A259}"/>
      </w:docPartPr>
      <w:docPartBody>
        <w:p w:rsidR="00B66FE2" w:rsidRDefault="00CF0168" w:rsidP="00CF0168">
          <w:pPr>
            <w:pStyle w:val="4BF633CC38C34AC0A4E961AA7EA8594D1"/>
          </w:pPr>
          <w:r w:rsidRPr="00B43461">
            <w:rPr>
              <w:rStyle w:val="PlaceholderText"/>
              <w:color w:val="FF0000"/>
            </w:rPr>
            <w:t>Click or tap here to enter text.</w:t>
          </w:r>
        </w:p>
      </w:docPartBody>
    </w:docPart>
    <w:docPart>
      <w:docPartPr>
        <w:name w:val="02AF06777A204D24BB7E567ACE1A2516"/>
        <w:category>
          <w:name w:val="General"/>
          <w:gallery w:val="placeholder"/>
        </w:category>
        <w:types>
          <w:type w:val="bbPlcHdr"/>
        </w:types>
        <w:behaviors>
          <w:behavior w:val="content"/>
        </w:behaviors>
        <w:guid w:val="{831E683E-DDCD-487F-B472-F5492CA5CC7C}"/>
      </w:docPartPr>
      <w:docPartBody>
        <w:p w:rsidR="00B66FE2" w:rsidRDefault="00CF0168" w:rsidP="00CF0168">
          <w:pPr>
            <w:pStyle w:val="02AF06777A204D24BB7E567ACE1A25161"/>
          </w:pPr>
          <w:r w:rsidRPr="00B43461">
            <w:rPr>
              <w:rStyle w:val="PlaceholderText"/>
              <w:color w:val="FF0000"/>
            </w:rPr>
            <w:t>Click or tap here to enter text.</w:t>
          </w:r>
        </w:p>
      </w:docPartBody>
    </w:docPart>
    <w:docPart>
      <w:docPartPr>
        <w:name w:val="D4FC24C6028E4F54B75E91EDB343C7C2"/>
        <w:category>
          <w:name w:val="General"/>
          <w:gallery w:val="placeholder"/>
        </w:category>
        <w:types>
          <w:type w:val="bbPlcHdr"/>
        </w:types>
        <w:behaviors>
          <w:behavior w:val="content"/>
        </w:behaviors>
        <w:guid w:val="{68BD9A59-49C0-4094-B6E6-6424DD85E8D7}"/>
      </w:docPartPr>
      <w:docPartBody>
        <w:p w:rsidR="00B66FE2" w:rsidRDefault="00CF0168" w:rsidP="00CF0168">
          <w:pPr>
            <w:pStyle w:val="D4FC24C6028E4F54B75E91EDB343C7C21"/>
          </w:pPr>
          <w:r w:rsidRPr="00B43461">
            <w:rPr>
              <w:rStyle w:val="PlaceholderText"/>
              <w:color w:val="FF0000"/>
            </w:rPr>
            <w:t>Partner Institution’s</w:t>
          </w:r>
        </w:p>
      </w:docPartBody>
    </w:docPart>
    <w:docPart>
      <w:docPartPr>
        <w:name w:val="3C649F3152B849C2AB2F64F3A51B20BA"/>
        <w:category>
          <w:name w:val="General"/>
          <w:gallery w:val="placeholder"/>
        </w:category>
        <w:types>
          <w:type w:val="bbPlcHdr"/>
        </w:types>
        <w:behaviors>
          <w:behavior w:val="content"/>
        </w:behaviors>
        <w:guid w:val="{1AEA6D00-35E3-4525-AB19-E9BE4A4735E5}"/>
      </w:docPartPr>
      <w:docPartBody>
        <w:p w:rsidR="00B66FE2" w:rsidRDefault="00CF0168" w:rsidP="00CF0168">
          <w:pPr>
            <w:pStyle w:val="3C649F3152B849C2AB2F64F3A51B20BA1"/>
          </w:pPr>
          <w:r w:rsidRPr="00B43461">
            <w:rPr>
              <w:rStyle w:val="PlaceholderText"/>
              <w:color w:val="FF0000"/>
            </w:rPr>
            <w:t>Click or tap here to enter text.</w:t>
          </w:r>
        </w:p>
      </w:docPartBody>
    </w:docPart>
    <w:docPart>
      <w:docPartPr>
        <w:name w:val="E84F73BF639E41878DA4FC4502EAA5CD"/>
        <w:category>
          <w:name w:val="General"/>
          <w:gallery w:val="placeholder"/>
        </w:category>
        <w:types>
          <w:type w:val="bbPlcHdr"/>
        </w:types>
        <w:behaviors>
          <w:behavior w:val="content"/>
        </w:behaviors>
        <w:guid w:val="{51238149-5A20-43BF-9B6A-D49E2290CCD0}"/>
      </w:docPartPr>
      <w:docPartBody>
        <w:p w:rsidR="00B66FE2" w:rsidRDefault="00CF0168" w:rsidP="00CF0168">
          <w:pPr>
            <w:pStyle w:val="E84F73BF639E41878DA4FC4502EAA5CD1"/>
          </w:pPr>
          <w:r w:rsidRPr="00B43461">
            <w:rPr>
              <w:rStyle w:val="PlaceholderText"/>
              <w:color w:val="FF0000"/>
            </w:rPr>
            <w:t>Click or tap here to enter text.</w:t>
          </w:r>
        </w:p>
      </w:docPartBody>
    </w:docPart>
    <w:docPart>
      <w:docPartPr>
        <w:name w:val="CC6B087B487E4F55B22E1F502708055B"/>
        <w:category>
          <w:name w:val="General"/>
          <w:gallery w:val="placeholder"/>
        </w:category>
        <w:types>
          <w:type w:val="bbPlcHdr"/>
        </w:types>
        <w:behaviors>
          <w:behavior w:val="content"/>
        </w:behaviors>
        <w:guid w:val="{2A8210CA-852E-4E3E-B50B-58351F724728}"/>
      </w:docPartPr>
      <w:docPartBody>
        <w:p w:rsidR="00B66FE2" w:rsidRDefault="00CF0168" w:rsidP="00CF0168">
          <w:pPr>
            <w:pStyle w:val="CC6B087B487E4F55B22E1F502708055B1"/>
          </w:pPr>
          <w:r w:rsidRPr="00B43461">
            <w:rPr>
              <w:rStyle w:val="PlaceholderText"/>
              <w:color w:val="FF0000"/>
            </w:rPr>
            <w:t>Click or tap here to enter text.</w:t>
          </w:r>
        </w:p>
      </w:docPartBody>
    </w:docPart>
    <w:docPart>
      <w:docPartPr>
        <w:name w:val="2EF621E198684B6D928894599F92E8C0"/>
        <w:category>
          <w:name w:val="General"/>
          <w:gallery w:val="placeholder"/>
        </w:category>
        <w:types>
          <w:type w:val="bbPlcHdr"/>
        </w:types>
        <w:behaviors>
          <w:behavior w:val="content"/>
        </w:behaviors>
        <w:guid w:val="{88DB4101-A622-47E8-8397-C8A57D2BADCA}"/>
      </w:docPartPr>
      <w:docPartBody>
        <w:p w:rsidR="00B66FE2" w:rsidRDefault="00CF0168" w:rsidP="00CF0168">
          <w:pPr>
            <w:pStyle w:val="2EF621E198684B6D928894599F92E8C01"/>
          </w:pPr>
          <w:r w:rsidRPr="00B43461">
            <w:rPr>
              <w:rStyle w:val="PlaceholderText"/>
              <w:color w:val="FF0000"/>
            </w:rPr>
            <w:t>Click or tap here to enter text.</w:t>
          </w:r>
        </w:p>
      </w:docPartBody>
    </w:docPart>
    <w:docPart>
      <w:docPartPr>
        <w:name w:val="75C6B6D30F6D43A79C6259B85837603D"/>
        <w:category>
          <w:name w:val="General"/>
          <w:gallery w:val="placeholder"/>
        </w:category>
        <w:types>
          <w:type w:val="bbPlcHdr"/>
        </w:types>
        <w:behaviors>
          <w:behavior w:val="content"/>
        </w:behaviors>
        <w:guid w:val="{D4047C40-1F80-4CFA-86AB-1059D696992C}"/>
      </w:docPartPr>
      <w:docPartBody>
        <w:p w:rsidR="00B66FE2" w:rsidRDefault="00CF0168" w:rsidP="00CF0168">
          <w:pPr>
            <w:pStyle w:val="75C6B6D30F6D43A79C6259B85837603D1"/>
          </w:pPr>
          <w:r w:rsidRPr="00B43461">
            <w:rPr>
              <w:rStyle w:val="PlaceholderText"/>
              <w:color w:val="FF0000"/>
            </w:rPr>
            <w:t>Partner university’s international office</w:t>
          </w:r>
          <w:r w:rsidRPr="00B43461">
            <w:rPr>
              <w:rStyle w:val="PlaceholderText"/>
            </w:rPr>
            <w:t>.</w:t>
          </w:r>
        </w:p>
      </w:docPartBody>
    </w:docPart>
    <w:docPart>
      <w:docPartPr>
        <w:name w:val="8ECEB593D7F64E0C903C55B55F343E76"/>
        <w:category>
          <w:name w:val="General"/>
          <w:gallery w:val="placeholder"/>
        </w:category>
        <w:types>
          <w:type w:val="bbPlcHdr"/>
        </w:types>
        <w:behaviors>
          <w:behavior w:val="content"/>
        </w:behaviors>
        <w:guid w:val="{CCD70F6A-89A6-44DC-9A9F-872486AB860E}"/>
      </w:docPartPr>
      <w:docPartBody>
        <w:p w:rsidR="00B66FE2" w:rsidRDefault="00CF0168" w:rsidP="00CF0168">
          <w:pPr>
            <w:pStyle w:val="8ECEB593D7F64E0C903C55B55F343E761"/>
          </w:pPr>
          <w:r w:rsidRPr="00B43461">
            <w:rPr>
              <w:rStyle w:val="PlaceholderText"/>
              <w:color w:val="FF0000"/>
            </w:rPr>
            <w:t>Enter the contact person’s name</w:t>
          </w:r>
        </w:p>
      </w:docPartBody>
    </w:docPart>
    <w:docPart>
      <w:docPartPr>
        <w:name w:val="46037137DCB841999C919F17A402645A"/>
        <w:category>
          <w:name w:val="General"/>
          <w:gallery w:val="placeholder"/>
        </w:category>
        <w:types>
          <w:type w:val="bbPlcHdr"/>
        </w:types>
        <w:behaviors>
          <w:behavior w:val="content"/>
        </w:behaviors>
        <w:guid w:val="{DEBA0FE9-5675-45B7-9C96-5EA344A4185B}"/>
      </w:docPartPr>
      <w:docPartBody>
        <w:p w:rsidR="00B66FE2" w:rsidRDefault="00CF0168" w:rsidP="00CF0168">
          <w:pPr>
            <w:pStyle w:val="46037137DCB841999C919F17A402645A1"/>
          </w:pPr>
          <w:r w:rsidRPr="00B43461">
            <w:rPr>
              <w:rStyle w:val="PlaceholderText"/>
              <w:color w:val="FF0000"/>
            </w:rPr>
            <w:t>Click or tap here to enter the text.</w:t>
          </w:r>
        </w:p>
      </w:docPartBody>
    </w:docPart>
    <w:docPart>
      <w:docPartPr>
        <w:name w:val="B007405FA488418283DE733ECA7F55F1"/>
        <w:category>
          <w:name w:val="General"/>
          <w:gallery w:val="placeholder"/>
        </w:category>
        <w:types>
          <w:type w:val="bbPlcHdr"/>
        </w:types>
        <w:behaviors>
          <w:behavior w:val="content"/>
        </w:behaviors>
        <w:guid w:val="{53A57D26-BA99-4817-8A85-34C11771BC21}"/>
      </w:docPartPr>
      <w:docPartBody>
        <w:p w:rsidR="00B66FE2" w:rsidRDefault="00CF0168" w:rsidP="00CF0168">
          <w:pPr>
            <w:pStyle w:val="B007405FA488418283DE733ECA7F55F11"/>
          </w:pPr>
          <w:r w:rsidRPr="00B43461">
            <w:rPr>
              <w:rStyle w:val="PlaceholderText"/>
              <w:color w:val="FF0000"/>
            </w:rPr>
            <w:t>Click or tap here to enter text.</w:t>
          </w:r>
        </w:p>
      </w:docPartBody>
    </w:docPart>
    <w:docPart>
      <w:docPartPr>
        <w:name w:val="CC9841757C1B4EE8A22FB3E4EAE07C79"/>
        <w:category>
          <w:name w:val="General"/>
          <w:gallery w:val="placeholder"/>
        </w:category>
        <w:types>
          <w:type w:val="bbPlcHdr"/>
        </w:types>
        <w:behaviors>
          <w:behavior w:val="content"/>
        </w:behaviors>
        <w:guid w:val="{B89A90F5-5E39-4728-9043-79846BB38A03}"/>
      </w:docPartPr>
      <w:docPartBody>
        <w:p w:rsidR="00B66FE2" w:rsidRDefault="00CF0168" w:rsidP="00CF0168">
          <w:pPr>
            <w:pStyle w:val="CC9841757C1B4EE8A22FB3E4EAE07C791"/>
          </w:pPr>
          <w:r w:rsidRPr="00B43461">
            <w:rPr>
              <w:rStyle w:val="PlaceholderText"/>
              <w:color w:val="FF0000"/>
            </w:rPr>
            <w:t>Click or tap here to enter text.</w:t>
          </w:r>
        </w:p>
      </w:docPartBody>
    </w:docPart>
    <w:docPart>
      <w:docPartPr>
        <w:name w:val="8B5C23583FBC4FAB8F6C000FD603FF99"/>
        <w:category>
          <w:name w:val="General"/>
          <w:gallery w:val="placeholder"/>
        </w:category>
        <w:types>
          <w:type w:val="bbPlcHdr"/>
        </w:types>
        <w:behaviors>
          <w:behavior w:val="content"/>
        </w:behaviors>
        <w:guid w:val="{DBDE6E07-359C-44D6-BBC8-F84CA44F8D75}"/>
      </w:docPartPr>
      <w:docPartBody>
        <w:p w:rsidR="00B66FE2" w:rsidRDefault="00CF0168" w:rsidP="00CF0168">
          <w:pPr>
            <w:pStyle w:val="8B5C23583FBC4FAB8F6C000FD603FF991"/>
          </w:pPr>
          <w:r w:rsidRPr="00B43461">
            <w:rPr>
              <w:rStyle w:val="PlaceholderText"/>
              <w:rFonts w:ascii="Times New Roman" w:hAnsi="Times New Roman" w:cs="Times New Roman"/>
              <w:color w:val="FF0000"/>
              <w:sz w:val="20"/>
              <w:szCs w:val="20"/>
            </w:rPr>
            <w:t>Partner Institution</w:t>
          </w:r>
        </w:p>
      </w:docPartBody>
    </w:docPart>
    <w:docPart>
      <w:docPartPr>
        <w:name w:val="082505D269554175AE810D636DAB89CF"/>
        <w:category>
          <w:name w:val="General"/>
          <w:gallery w:val="placeholder"/>
        </w:category>
        <w:types>
          <w:type w:val="bbPlcHdr"/>
        </w:types>
        <w:behaviors>
          <w:behavior w:val="content"/>
        </w:behaviors>
        <w:guid w:val="{40DD80B3-ED5F-4238-8E87-70BA5138CE27}"/>
      </w:docPartPr>
      <w:docPartBody>
        <w:p w:rsidR="00B66FE2" w:rsidRDefault="00CF0168" w:rsidP="00CF0168">
          <w:pPr>
            <w:pStyle w:val="082505D269554175AE810D636DAB89CF1"/>
          </w:pPr>
          <w:r w:rsidRPr="00B43461">
            <w:rPr>
              <w:rStyle w:val="PlaceholderText"/>
              <w:rFonts w:ascii="Times New Roman" w:hAnsi="Times New Roman" w:cs="Times New Roman"/>
              <w:color w:val="FF0000"/>
              <w:sz w:val="20"/>
              <w:szCs w:val="20"/>
            </w:rPr>
            <w:t>Name and title of the Partner Institution’s president</w:t>
          </w:r>
          <w:r w:rsidRPr="00B43461">
            <w:rPr>
              <w:rStyle w:val="PlaceholderText"/>
              <w:rFonts w:ascii="Times New Roman" w:hAnsi="Times New Roman" w:cs="Times New Roman"/>
              <w:sz w:val="20"/>
              <w:szCs w:val="20"/>
            </w:rPr>
            <w:t>.</w:t>
          </w:r>
        </w:p>
      </w:docPartBody>
    </w:docPart>
    <w:docPart>
      <w:docPartPr>
        <w:name w:val="9D505E3A67AE45989BECB969F643CA9A"/>
        <w:category>
          <w:name w:val="General"/>
          <w:gallery w:val="placeholder"/>
        </w:category>
        <w:types>
          <w:type w:val="bbPlcHdr"/>
        </w:types>
        <w:behaviors>
          <w:behavior w:val="content"/>
        </w:behaviors>
        <w:guid w:val="{15E52913-2C24-4F84-9070-F721C8106793}"/>
      </w:docPartPr>
      <w:docPartBody>
        <w:p w:rsidR="00B66FE2" w:rsidRDefault="00CF0168" w:rsidP="00CF0168">
          <w:pPr>
            <w:pStyle w:val="9D505E3A67AE45989BECB969F643CA9A1"/>
          </w:pPr>
          <w:r w:rsidRPr="00B43461">
            <w:rPr>
              <w:rStyle w:val="PlaceholderText"/>
              <w:rFonts w:ascii="Times New Roman" w:hAnsi="Times New Roman" w:cs="Times New Roman"/>
              <w:color w:val="FF0000"/>
              <w:sz w:val="20"/>
              <w:szCs w:val="20"/>
            </w:rPr>
            <w:t>Partner Institution</w:t>
          </w:r>
        </w:p>
      </w:docPartBody>
    </w:docPart>
    <w:docPart>
      <w:docPartPr>
        <w:name w:val="888F15B1ECA14D5CB18A1A08F325F450"/>
        <w:category>
          <w:name w:val="General"/>
          <w:gallery w:val="placeholder"/>
        </w:category>
        <w:types>
          <w:type w:val="bbPlcHdr"/>
        </w:types>
        <w:behaviors>
          <w:behavior w:val="content"/>
        </w:behaviors>
        <w:guid w:val="{E03C5C84-EB1E-433D-ABEF-50F6484D0F20}"/>
      </w:docPartPr>
      <w:docPartBody>
        <w:p w:rsidR="0058178D" w:rsidRDefault="00CF0168" w:rsidP="00CF0168">
          <w:pPr>
            <w:pStyle w:val="888F15B1ECA14D5CB18A1A08F325F4501"/>
          </w:pPr>
          <w:r w:rsidRPr="00B43461">
            <w:rPr>
              <w:rStyle w:val="PlaceholderText"/>
              <w:color w:val="FF0000"/>
              <w:sz w:val="20"/>
              <w:szCs w:val="20"/>
            </w:rPr>
            <w:t>Partner Institution</w:t>
          </w:r>
        </w:p>
      </w:docPartBody>
    </w:docPart>
    <w:docPart>
      <w:docPartPr>
        <w:name w:val="60F454991E514BE0B03BA447559AF70E"/>
        <w:category>
          <w:name w:val="General"/>
          <w:gallery w:val="placeholder"/>
        </w:category>
        <w:types>
          <w:type w:val="bbPlcHdr"/>
        </w:types>
        <w:behaviors>
          <w:behavior w:val="content"/>
        </w:behaviors>
        <w:guid w:val="{92D0E1F9-DF1F-4016-A25A-951BCBA3716D}"/>
      </w:docPartPr>
      <w:docPartBody>
        <w:p w:rsidR="002561FF" w:rsidRDefault="00CF0168" w:rsidP="00CF0168">
          <w:pPr>
            <w:pStyle w:val="60F454991E514BE0B03BA447559AF70E1"/>
          </w:pPr>
          <w:r w:rsidRPr="00B43461">
            <w:rPr>
              <w:rStyle w:val="PlaceholderText"/>
              <w:b/>
              <w:bCs/>
              <w:color w:val="FF0000"/>
            </w:rPr>
            <w:t>Partner Institution</w:t>
          </w:r>
        </w:p>
      </w:docPartBody>
    </w:docPart>
    <w:docPart>
      <w:docPartPr>
        <w:name w:val="01F48E310F87457098B264448C283325"/>
        <w:category>
          <w:name w:val="General"/>
          <w:gallery w:val="placeholder"/>
        </w:category>
        <w:types>
          <w:type w:val="bbPlcHdr"/>
        </w:types>
        <w:behaviors>
          <w:behavior w:val="content"/>
        </w:behaviors>
        <w:guid w:val="{AE6FCC26-1675-4A1C-9259-C845DE27A021}"/>
      </w:docPartPr>
      <w:docPartBody>
        <w:p w:rsidR="002561FF" w:rsidRDefault="00CF0168" w:rsidP="00CF0168">
          <w:pPr>
            <w:pStyle w:val="01F48E310F87457098B264448C2833251"/>
          </w:pPr>
          <w:r w:rsidRPr="00B43461">
            <w:rPr>
              <w:rStyle w:val="PlaceholderText"/>
              <w:bCs/>
              <w:color w:val="FF0000"/>
              <w:sz w:val="20"/>
              <w:szCs w:val="20"/>
            </w:rPr>
            <w:t>Major</w:t>
          </w:r>
        </w:p>
      </w:docPartBody>
    </w:docPart>
    <w:docPart>
      <w:docPartPr>
        <w:name w:val="9B2F280FA8534F25B3F17D9771D9CE96"/>
        <w:category>
          <w:name w:val="General"/>
          <w:gallery w:val="placeholder"/>
        </w:category>
        <w:types>
          <w:type w:val="bbPlcHdr"/>
        </w:types>
        <w:behaviors>
          <w:behavior w:val="content"/>
        </w:behaviors>
        <w:guid w:val="{C046AF28-4133-42E4-B432-AD50EC77A0BE}"/>
      </w:docPartPr>
      <w:docPartBody>
        <w:p w:rsidR="002561FF" w:rsidRDefault="00CF0168" w:rsidP="00CF0168">
          <w:pPr>
            <w:pStyle w:val="9B2F280FA8534F25B3F17D9771D9CE961"/>
          </w:pPr>
          <w:r w:rsidRPr="00B43461">
            <w:rPr>
              <w:rStyle w:val="PlaceholderText"/>
              <w:bCs/>
              <w:color w:val="FF0000"/>
              <w:sz w:val="20"/>
              <w:szCs w:val="20"/>
            </w:rPr>
            <w:t>Partner Institution</w:t>
          </w:r>
        </w:p>
      </w:docPartBody>
    </w:docPart>
    <w:docPart>
      <w:docPartPr>
        <w:name w:val="E06C338A929645FB918D83BFC9FBBED0"/>
        <w:category>
          <w:name w:val="General"/>
          <w:gallery w:val="placeholder"/>
        </w:category>
        <w:types>
          <w:type w:val="bbPlcHdr"/>
        </w:types>
        <w:behaviors>
          <w:behavior w:val="content"/>
        </w:behaviors>
        <w:guid w:val="{A251DE46-F8BF-492F-9172-6AB5F718A6AD}"/>
      </w:docPartPr>
      <w:docPartBody>
        <w:p w:rsidR="002561FF" w:rsidRDefault="00CF0168" w:rsidP="00CF0168">
          <w:pPr>
            <w:pStyle w:val="E06C338A929645FB918D83BFC9FBBED01"/>
          </w:pPr>
          <w:r w:rsidRPr="00B43461">
            <w:rPr>
              <w:rStyle w:val="PlaceholderText"/>
              <w:bCs/>
              <w:color w:val="FF0000"/>
              <w:sz w:val="20"/>
              <w:szCs w:val="20"/>
            </w:rPr>
            <w:t>Major</w:t>
          </w:r>
        </w:p>
      </w:docPartBody>
    </w:docPart>
    <w:docPart>
      <w:docPartPr>
        <w:name w:val="B762DEC1E02F42DF875DD980D376BD0A"/>
        <w:category>
          <w:name w:val="General"/>
          <w:gallery w:val="placeholder"/>
        </w:category>
        <w:types>
          <w:type w:val="bbPlcHdr"/>
        </w:types>
        <w:behaviors>
          <w:behavior w:val="content"/>
        </w:behaviors>
        <w:guid w:val="{38E77DF4-66C6-478A-88F7-A44AB1DE9DAA}"/>
      </w:docPartPr>
      <w:docPartBody>
        <w:p w:rsidR="00250677" w:rsidRDefault="00CF0168" w:rsidP="00CF0168">
          <w:pPr>
            <w:pStyle w:val="B762DEC1E02F42DF875DD980D376BD0A1"/>
          </w:pPr>
          <w:r w:rsidRPr="00B43461">
            <w:rPr>
              <w:rStyle w:val="PlaceholderText"/>
              <w:color w:val="FF0000"/>
              <w:sz w:val="20"/>
              <w:szCs w:val="20"/>
            </w:rPr>
            <w:t>abbreviated name of the partner Institution</w:t>
          </w:r>
        </w:p>
      </w:docPartBody>
    </w:docPart>
    <w:docPart>
      <w:docPartPr>
        <w:name w:val="A3DDC500E5BB4A709965243B8C7C381F"/>
        <w:category>
          <w:name w:val="General"/>
          <w:gallery w:val="placeholder"/>
        </w:category>
        <w:types>
          <w:type w:val="bbPlcHdr"/>
        </w:types>
        <w:behaviors>
          <w:behavior w:val="content"/>
        </w:behaviors>
        <w:guid w:val="{29897C4E-39E3-4E30-9EE1-B6D502455596}"/>
      </w:docPartPr>
      <w:docPartBody>
        <w:p w:rsidR="00250677" w:rsidRDefault="00CF0168" w:rsidP="00CF0168">
          <w:pPr>
            <w:pStyle w:val="A3DDC500E5BB4A709965243B8C7C381F1"/>
          </w:pPr>
          <w:r w:rsidRPr="00B43461">
            <w:rPr>
              <w:rStyle w:val="PlaceholderText"/>
              <w:color w:val="FF0000"/>
              <w:sz w:val="20"/>
              <w:szCs w:val="20"/>
            </w:rPr>
            <w:t>abbreviated name of the Partner Institution</w:t>
          </w:r>
        </w:p>
      </w:docPartBody>
    </w:docPart>
    <w:docPart>
      <w:docPartPr>
        <w:name w:val="1A0B5C3CD19F413596950E9EF0501A7E"/>
        <w:category>
          <w:name w:val="General"/>
          <w:gallery w:val="placeholder"/>
        </w:category>
        <w:types>
          <w:type w:val="bbPlcHdr"/>
        </w:types>
        <w:behaviors>
          <w:behavior w:val="content"/>
        </w:behaviors>
        <w:guid w:val="{F719FAF2-16A4-49C9-BF8E-ABCC11EB1923}"/>
      </w:docPartPr>
      <w:docPartBody>
        <w:p w:rsidR="00EE5AC2" w:rsidRDefault="00CF0168" w:rsidP="00CF0168">
          <w:pPr>
            <w:pStyle w:val="1A0B5C3CD19F413596950E9EF0501A7E1"/>
          </w:pPr>
          <w:r w:rsidRPr="00B43461">
            <w:rPr>
              <w:rStyle w:val="PlaceholderText"/>
              <w:color w:val="FF0000"/>
              <w:sz w:val="20"/>
              <w:szCs w:val="20"/>
            </w:rPr>
            <w:t>abbreviated name of the partner Institution</w:t>
          </w:r>
        </w:p>
      </w:docPartBody>
    </w:docPart>
    <w:docPart>
      <w:docPartPr>
        <w:name w:val="03B538CD955D4E93994DE96C1599A6A1"/>
        <w:category>
          <w:name w:val="General"/>
          <w:gallery w:val="placeholder"/>
        </w:category>
        <w:types>
          <w:type w:val="bbPlcHdr"/>
        </w:types>
        <w:behaviors>
          <w:behavior w:val="content"/>
        </w:behaviors>
        <w:guid w:val="{50A5FE55-86F2-4A81-BD6C-58A6DAE98E8C}"/>
      </w:docPartPr>
      <w:docPartBody>
        <w:p w:rsidR="00EE5AC2" w:rsidRDefault="00CF0168" w:rsidP="00CF0168">
          <w:pPr>
            <w:pStyle w:val="03B538CD955D4E93994DE96C1599A6A11"/>
          </w:pPr>
          <w:r w:rsidRPr="00B43461">
            <w:rPr>
              <w:rStyle w:val="PlaceholderText"/>
              <w:color w:val="FF0000"/>
              <w:sz w:val="20"/>
              <w:szCs w:val="20"/>
            </w:rPr>
            <w:t>abbreviated name of the partner Institution</w:t>
          </w:r>
        </w:p>
      </w:docPartBody>
    </w:docPart>
    <w:docPart>
      <w:docPartPr>
        <w:name w:val="169CBD412D6F41C29A3B9598F2BB719A"/>
        <w:category>
          <w:name w:val="General"/>
          <w:gallery w:val="placeholder"/>
        </w:category>
        <w:types>
          <w:type w:val="bbPlcHdr"/>
        </w:types>
        <w:behaviors>
          <w:behavior w:val="content"/>
        </w:behaviors>
        <w:guid w:val="{73894E65-553E-4788-B132-D4F8467C553F}"/>
      </w:docPartPr>
      <w:docPartBody>
        <w:p w:rsidR="00EE5AC2" w:rsidRDefault="00CF0168" w:rsidP="00CF0168">
          <w:pPr>
            <w:pStyle w:val="169CBD412D6F41C29A3B9598F2BB719A1"/>
          </w:pPr>
          <w:r w:rsidRPr="00B43461">
            <w:rPr>
              <w:rStyle w:val="PlaceholderText"/>
              <w:color w:val="FF0000"/>
              <w:sz w:val="20"/>
              <w:szCs w:val="20"/>
            </w:rPr>
            <w:t>abbreviated name of the partner Institution</w:t>
          </w:r>
        </w:p>
      </w:docPartBody>
    </w:docPart>
    <w:docPart>
      <w:docPartPr>
        <w:name w:val="1828626177B146939F184E159656DDCE"/>
        <w:category>
          <w:name w:val="General"/>
          <w:gallery w:val="placeholder"/>
        </w:category>
        <w:types>
          <w:type w:val="bbPlcHdr"/>
        </w:types>
        <w:behaviors>
          <w:behavior w:val="content"/>
        </w:behaviors>
        <w:guid w:val="{020CBAFF-78C5-40C0-BBA0-D4B29A0EE048}"/>
      </w:docPartPr>
      <w:docPartBody>
        <w:p w:rsidR="00EE5AC2" w:rsidRDefault="00CF0168" w:rsidP="00CF0168">
          <w:pPr>
            <w:pStyle w:val="1828626177B146939F184E159656DDCE1"/>
          </w:pPr>
          <w:r w:rsidRPr="00B43461">
            <w:rPr>
              <w:rStyle w:val="PlaceholderText"/>
              <w:color w:val="FF0000"/>
              <w:sz w:val="20"/>
              <w:szCs w:val="20"/>
            </w:rPr>
            <w:t>abbreviated name of the partner Institution</w:t>
          </w:r>
        </w:p>
      </w:docPartBody>
    </w:docPart>
    <w:docPart>
      <w:docPartPr>
        <w:name w:val="C26EC52BFC62494B8B4860B055704A45"/>
        <w:category>
          <w:name w:val="General"/>
          <w:gallery w:val="placeholder"/>
        </w:category>
        <w:types>
          <w:type w:val="bbPlcHdr"/>
        </w:types>
        <w:behaviors>
          <w:behavior w:val="content"/>
        </w:behaviors>
        <w:guid w:val="{A4A2825E-2B55-4815-92D4-DC1032441EA0}"/>
      </w:docPartPr>
      <w:docPartBody>
        <w:p w:rsidR="00EE5AC2" w:rsidRDefault="00CF0168" w:rsidP="00CF0168">
          <w:pPr>
            <w:pStyle w:val="C26EC52BFC62494B8B4860B055704A451"/>
          </w:pPr>
          <w:r w:rsidRPr="00B43461">
            <w:rPr>
              <w:rStyle w:val="PlaceholderText"/>
              <w:color w:val="FF0000"/>
              <w:sz w:val="20"/>
              <w:szCs w:val="20"/>
            </w:rPr>
            <w:t>abbreviated name of the partner Institution</w:t>
          </w:r>
        </w:p>
      </w:docPartBody>
    </w:docPart>
    <w:docPart>
      <w:docPartPr>
        <w:name w:val="AD09A022ED02472A986FC648651CFB3C"/>
        <w:category>
          <w:name w:val="General"/>
          <w:gallery w:val="placeholder"/>
        </w:category>
        <w:types>
          <w:type w:val="bbPlcHdr"/>
        </w:types>
        <w:behaviors>
          <w:behavior w:val="content"/>
        </w:behaviors>
        <w:guid w:val="{60915E9C-6DE1-41C7-B7CF-115B921A0816}"/>
      </w:docPartPr>
      <w:docPartBody>
        <w:p w:rsidR="00EE5AC2" w:rsidRDefault="00CF0168" w:rsidP="00CF0168">
          <w:pPr>
            <w:pStyle w:val="AD09A022ED02472A986FC648651CFB3C1"/>
          </w:pPr>
          <w:r w:rsidRPr="00B43461">
            <w:rPr>
              <w:rStyle w:val="PlaceholderText"/>
              <w:color w:val="FF0000"/>
              <w:sz w:val="20"/>
              <w:szCs w:val="20"/>
            </w:rPr>
            <w:t>abbreviated name of the partner Institution</w:t>
          </w:r>
        </w:p>
      </w:docPartBody>
    </w:docPart>
    <w:docPart>
      <w:docPartPr>
        <w:name w:val="35BB4A6E383944B19BAA54A8F0D0A621"/>
        <w:category>
          <w:name w:val="General"/>
          <w:gallery w:val="placeholder"/>
        </w:category>
        <w:types>
          <w:type w:val="bbPlcHdr"/>
        </w:types>
        <w:behaviors>
          <w:behavior w:val="content"/>
        </w:behaviors>
        <w:guid w:val="{E36651A1-3E97-4CC7-8D89-822464C69D03}"/>
      </w:docPartPr>
      <w:docPartBody>
        <w:p w:rsidR="00EE5AC2" w:rsidRDefault="00CF0168" w:rsidP="00CF0168">
          <w:pPr>
            <w:pStyle w:val="35BB4A6E383944B19BAA54A8F0D0A6211"/>
          </w:pPr>
          <w:r w:rsidRPr="00B43461">
            <w:rPr>
              <w:rStyle w:val="PlaceholderText"/>
              <w:color w:val="FF0000"/>
              <w:sz w:val="20"/>
              <w:szCs w:val="20"/>
            </w:rPr>
            <w:t>degree</w:t>
          </w:r>
        </w:p>
      </w:docPartBody>
    </w:docPart>
    <w:docPart>
      <w:docPartPr>
        <w:name w:val="5E5D3E95FFA546D1AC383E0828911355"/>
        <w:category>
          <w:name w:val="General"/>
          <w:gallery w:val="placeholder"/>
        </w:category>
        <w:types>
          <w:type w:val="bbPlcHdr"/>
        </w:types>
        <w:behaviors>
          <w:behavior w:val="content"/>
        </w:behaviors>
        <w:guid w:val="{1E2F2008-D420-495B-B4A0-DB6C1CF73106}"/>
      </w:docPartPr>
      <w:docPartBody>
        <w:p w:rsidR="00EE5AC2" w:rsidRDefault="00CF0168" w:rsidP="00CF0168">
          <w:pPr>
            <w:pStyle w:val="5E5D3E95FFA546D1AC383E08289113552"/>
          </w:pPr>
          <w:r w:rsidRPr="00B43461">
            <w:rPr>
              <w:rStyle w:val="PlaceholderText"/>
              <w:color w:val="FF0000"/>
              <w:sz w:val="20"/>
              <w:szCs w:val="20"/>
            </w:rPr>
            <w:t>degree</w:t>
          </w:r>
        </w:p>
      </w:docPartBody>
    </w:docPart>
    <w:docPart>
      <w:docPartPr>
        <w:name w:val="E02939C5ECAA493CADF428C46A8A7696"/>
        <w:category>
          <w:name w:val="General"/>
          <w:gallery w:val="placeholder"/>
        </w:category>
        <w:types>
          <w:type w:val="bbPlcHdr"/>
        </w:types>
        <w:behaviors>
          <w:behavior w:val="content"/>
        </w:behaviors>
        <w:guid w:val="{AD125F0B-D245-4748-8915-ED227266F7BA}"/>
      </w:docPartPr>
      <w:docPartBody>
        <w:p w:rsidR="00EE5AC2" w:rsidRDefault="00CF0168" w:rsidP="00CF0168">
          <w:pPr>
            <w:pStyle w:val="E02939C5ECAA493CADF428C46A8A76962"/>
          </w:pPr>
          <w:r w:rsidRPr="00B43461">
            <w:rPr>
              <w:rStyle w:val="PlaceholderText"/>
              <w:color w:val="FF0000"/>
              <w:sz w:val="20"/>
              <w:szCs w:val="20"/>
            </w:rPr>
            <w:t>degree</w:t>
          </w:r>
        </w:p>
      </w:docPartBody>
    </w:docPart>
    <w:docPart>
      <w:docPartPr>
        <w:name w:val="2A00352115A247C8BD0EE76FD717E637"/>
        <w:category>
          <w:name w:val="General"/>
          <w:gallery w:val="placeholder"/>
        </w:category>
        <w:types>
          <w:type w:val="bbPlcHdr"/>
        </w:types>
        <w:behaviors>
          <w:behavior w:val="content"/>
        </w:behaviors>
        <w:guid w:val="{F3F10A36-B791-4066-9F1D-252CDCCFCF54}"/>
      </w:docPartPr>
      <w:docPartBody>
        <w:p w:rsidR="00AB1CA3" w:rsidRDefault="00CF0168" w:rsidP="00CF0168">
          <w:pPr>
            <w:pStyle w:val="2A00352115A247C8BD0EE76FD717E6372"/>
          </w:pPr>
          <w:r w:rsidRPr="00314447">
            <w:rPr>
              <w:rStyle w:val="PlaceholderText"/>
              <w:color w:val="FF0000"/>
              <w:sz w:val="20"/>
              <w:szCs w:val="20"/>
            </w:rPr>
            <w:t>degree</w:t>
          </w:r>
        </w:p>
      </w:docPartBody>
    </w:docPart>
    <w:docPart>
      <w:docPartPr>
        <w:name w:val="0ED7099AFF8A4EBB958D72B964461D11"/>
        <w:category>
          <w:name w:val="General"/>
          <w:gallery w:val="placeholder"/>
        </w:category>
        <w:types>
          <w:type w:val="bbPlcHdr"/>
        </w:types>
        <w:behaviors>
          <w:behavior w:val="content"/>
        </w:behaviors>
        <w:guid w:val="{172588D4-BDFA-42CD-B08D-04A0DAE02DF2}"/>
      </w:docPartPr>
      <w:docPartBody>
        <w:p w:rsidR="00AB1CA3" w:rsidRDefault="00CF0168" w:rsidP="00CF0168">
          <w:pPr>
            <w:pStyle w:val="0ED7099AFF8A4EBB958D72B964461D112"/>
          </w:pPr>
          <w:r w:rsidRPr="00B43461">
            <w:rPr>
              <w:rStyle w:val="PlaceholderText"/>
              <w:color w:val="FF0000"/>
              <w:sz w:val="20"/>
              <w:szCs w:val="20"/>
            </w:rPr>
            <w:t>degree</w:t>
          </w:r>
        </w:p>
      </w:docPartBody>
    </w:docPart>
    <w:docPart>
      <w:docPartPr>
        <w:name w:val="305F60050EB04C839E1945BCE1C17418"/>
        <w:category>
          <w:name w:val="General"/>
          <w:gallery w:val="placeholder"/>
        </w:category>
        <w:types>
          <w:type w:val="bbPlcHdr"/>
        </w:types>
        <w:behaviors>
          <w:behavior w:val="content"/>
        </w:behaviors>
        <w:guid w:val="{C689A78C-0DED-4E86-B2A5-704268E92953}"/>
      </w:docPartPr>
      <w:docPartBody>
        <w:p w:rsidR="00B47A44" w:rsidRDefault="00CF0168" w:rsidP="00CF0168">
          <w:pPr>
            <w:pStyle w:val="305F60050EB04C839E1945BCE1C174182"/>
          </w:pPr>
          <w:r w:rsidRPr="00B43461">
            <w:rPr>
              <w:rStyle w:val="PlaceholderText"/>
              <w:b/>
              <w:color w:val="FF0000"/>
              <w:sz w:val="20"/>
              <w:szCs w:val="20"/>
            </w:rPr>
            <w:t>Partner Institution</w:t>
          </w:r>
        </w:p>
      </w:docPartBody>
    </w:docPart>
    <w:docPart>
      <w:docPartPr>
        <w:name w:val="26DF5CF51B61426BBEC8DE5AAF36224A"/>
        <w:category>
          <w:name w:val="General"/>
          <w:gallery w:val="placeholder"/>
        </w:category>
        <w:types>
          <w:type w:val="bbPlcHdr"/>
        </w:types>
        <w:behaviors>
          <w:behavior w:val="content"/>
        </w:behaviors>
        <w:guid w:val="{C152B519-62AC-4218-89C7-64BFF8409E26}"/>
      </w:docPartPr>
      <w:docPartBody>
        <w:p w:rsidR="008333E8" w:rsidRDefault="00CF0168" w:rsidP="00CF0168">
          <w:pPr>
            <w:pStyle w:val="26DF5CF51B61426BBEC8DE5AAF36224A1"/>
          </w:pPr>
          <w:r w:rsidRPr="00B43461">
            <w:rPr>
              <w:rStyle w:val="PlaceholderText"/>
              <w:color w:val="FF0000"/>
              <w:sz w:val="20"/>
              <w:szCs w:val="20"/>
            </w:rPr>
            <w:t>Enter date</w:t>
          </w:r>
        </w:p>
      </w:docPartBody>
    </w:docPart>
    <w:docPart>
      <w:docPartPr>
        <w:name w:val="3C3514AECAEB4ED690535F5393568D34"/>
        <w:category>
          <w:name w:val="General"/>
          <w:gallery w:val="placeholder"/>
        </w:category>
        <w:types>
          <w:type w:val="bbPlcHdr"/>
        </w:types>
        <w:behaviors>
          <w:behavior w:val="content"/>
        </w:behaviors>
        <w:guid w:val="{2730CEEE-C043-4D7D-B436-CE911E047FF7}"/>
      </w:docPartPr>
      <w:docPartBody>
        <w:p w:rsidR="008333E8" w:rsidRDefault="00CF0168" w:rsidP="00CF0168">
          <w:pPr>
            <w:pStyle w:val="3C3514AECAEB4ED690535F5393568D341"/>
          </w:pPr>
          <w:r w:rsidRPr="00B43461">
            <w:rPr>
              <w:color w:val="FF0000"/>
              <w:sz w:val="20"/>
              <w:szCs w:val="20"/>
            </w:rPr>
            <w:t>Partner Institution</w:t>
          </w:r>
        </w:p>
      </w:docPartBody>
    </w:docPart>
    <w:docPart>
      <w:docPartPr>
        <w:name w:val="22979E1A0ED84418AC34BCEA0663C3A5"/>
        <w:category>
          <w:name w:val="General"/>
          <w:gallery w:val="placeholder"/>
        </w:category>
        <w:types>
          <w:type w:val="bbPlcHdr"/>
        </w:types>
        <w:behaviors>
          <w:behavior w:val="content"/>
        </w:behaviors>
        <w:guid w:val="{5BDAB42F-C4A7-4148-A735-20B9B33E7C3C}"/>
      </w:docPartPr>
      <w:docPartBody>
        <w:p w:rsidR="008333E8" w:rsidRDefault="00CF0168" w:rsidP="00CF0168">
          <w:pPr>
            <w:pStyle w:val="22979E1A0ED84418AC34BCEA0663C3A51"/>
          </w:pPr>
          <w:r w:rsidRPr="00B43461">
            <w:rPr>
              <w:color w:val="FF0000"/>
              <w:sz w:val="20"/>
              <w:szCs w:val="20"/>
            </w:rPr>
            <w:t>abbreviated name of the partner institution</w:t>
          </w:r>
        </w:p>
      </w:docPartBody>
    </w:docPart>
    <w:docPart>
      <w:docPartPr>
        <w:name w:val="A4DDCDE10A3949E0BCC0BF102A0327A0"/>
        <w:category>
          <w:name w:val="General"/>
          <w:gallery w:val="placeholder"/>
        </w:category>
        <w:types>
          <w:type w:val="bbPlcHdr"/>
        </w:types>
        <w:behaviors>
          <w:behavior w:val="content"/>
        </w:behaviors>
        <w:guid w:val="{9B065368-2DE4-4CD5-9CD4-C5FA31D039C9}"/>
      </w:docPartPr>
      <w:docPartBody>
        <w:p w:rsidR="008333E8" w:rsidRDefault="00CF0168" w:rsidP="00CF0168">
          <w:pPr>
            <w:pStyle w:val="A4DDCDE10A3949E0BCC0BF102A0327A01"/>
          </w:pPr>
          <w:r w:rsidRPr="00B43461">
            <w:rPr>
              <w:color w:val="FF0000"/>
              <w:sz w:val="20"/>
              <w:szCs w:val="20"/>
            </w:rPr>
            <w:t>city, country</w:t>
          </w:r>
          <w:r>
            <w:rPr>
              <w:color w:val="FF0000"/>
              <w:sz w:val="20"/>
              <w:szCs w:val="20"/>
            </w:rPr>
            <w:t xml:space="preserve"> of full legal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E2"/>
    <w:rsid w:val="00031037"/>
    <w:rsid w:val="000378B2"/>
    <w:rsid w:val="000763A3"/>
    <w:rsid w:val="0008098E"/>
    <w:rsid w:val="00163543"/>
    <w:rsid w:val="00163CF1"/>
    <w:rsid w:val="001810C8"/>
    <w:rsid w:val="00192DC1"/>
    <w:rsid w:val="001B6D64"/>
    <w:rsid w:val="001C1D4D"/>
    <w:rsid w:val="001D69C0"/>
    <w:rsid w:val="001F45B4"/>
    <w:rsid w:val="00250677"/>
    <w:rsid w:val="0025579C"/>
    <w:rsid w:val="002561FF"/>
    <w:rsid w:val="002574A1"/>
    <w:rsid w:val="002B3AEC"/>
    <w:rsid w:val="002E493B"/>
    <w:rsid w:val="002F5A45"/>
    <w:rsid w:val="00301610"/>
    <w:rsid w:val="00313091"/>
    <w:rsid w:val="00325D92"/>
    <w:rsid w:val="00384E50"/>
    <w:rsid w:val="003C3529"/>
    <w:rsid w:val="00462054"/>
    <w:rsid w:val="00494263"/>
    <w:rsid w:val="00515AE2"/>
    <w:rsid w:val="005512C3"/>
    <w:rsid w:val="00564388"/>
    <w:rsid w:val="0058178D"/>
    <w:rsid w:val="00583438"/>
    <w:rsid w:val="00586C28"/>
    <w:rsid w:val="00594064"/>
    <w:rsid w:val="005A016E"/>
    <w:rsid w:val="00610E28"/>
    <w:rsid w:val="00651DA9"/>
    <w:rsid w:val="00672EDE"/>
    <w:rsid w:val="00673148"/>
    <w:rsid w:val="00695516"/>
    <w:rsid w:val="00711E49"/>
    <w:rsid w:val="007337B3"/>
    <w:rsid w:val="00780C29"/>
    <w:rsid w:val="007B754D"/>
    <w:rsid w:val="007C5DED"/>
    <w:rsid w:val="007F585F"/>
    <w:rsid w:val="0080373A"/>
    <w:rsid w:val="008318A6"/>
    <w:rsid w:val="008333E8"/>
    <w:rsid w:val="00854765"/>
    <w:rsid w:val="008768BB"/>
    <w:rsid w:val="008A6C40"/>
    <w:rsid w:val="008B163D"/>
    <w:rsid w:val="008C5BD4"/>
    <w:rsid w:val="008E799D"/>
    <w:rsid w:val="008F22B6"/>
    <w:rsid w:val="008F23F0"/>
    <w:rsid w:val="009014CB"/>
    <w:rsid w:val="00907A7E"/>
    <w:rsid w:val="00940314"/>
    <w:rsid w:val="00977A4C"/>
    <w:rsid w:val="0098276D"/>
    <w:rsid w:val="00987E9D"/>
    <w:rsid w:val="009E4D55"/>
    <w:rsid w:val="009F5919"/>
    <w:rsid w:val="00A007B9"/>
    <w:rsid w:val="00A20B57"/>
    <w:rsid w:val="00A60DDF"/>
    <w:rsid w:val="00A61A19"/>
    <w:rsid w:val="00A647D9"/>
    <w:rsid w:val="00A82858"/>
    <w:rsid w:val="00AA5480"/>
    <w:rsid w:val="00AB1CA3"/>
    <w:rsid w:val="00AB3F48"/>
    <w:rsid w:val="00AB507E"/>
    <w:rsid w:val="00AB7094"/>
    <w:rsid w:val="00AD6ED0"/>
    <w:rsid w:val="00AE68DE"/>
    <w:rsid w:val="00B47A44"/>
    <w:rsid w:val="00B66FE2"/>
    <w:rsid w:val="00B9624B"/>
    <w:rsid w:val="00BB623E"/>
    <w:rsid w:val="00BF409F"/>
    <w:rsid w:val="00C24023"/>
    <w:rsid w:val="00C45650"/>
    <w:rsid w:val="00C72729"/>
    <w:rsid w:val="00C80663"/>
    <w:rsid w:val="00CA198C"/>
    <w:rsid w:val="00CD37E0"/>
    <w:rsid w:val="00CF0168"/>
    <w:rsid w:val="00D21EEB"/>
    <w:rsid w:val="00D21F47"/>
    <w:rsid w:val="00D55F16"/>
    <w:rsid w:val="00D7700F"/>
    <w:rsid w:val="00D86A32"/>
    <w:rsid w:val="00D95477"/>
    <w:rsid w:val="00D972BB"/>
    <w:rsid w:val="00E005A2"/>
    <w:rsid w:val="00E862B2"/>
    <w:rsid w:val="00ED660D"/>
    <w:rsid w:val="00EE5AC2"/>
    <w:rsid w:val="00EF7753"/>
    <w:rsid w:val="00F448B9"/>
    <w:rsid w:val="00F66F5A"/>
    <w:rsid w:val="00FB6F66"/>
    <w:rsid w:val="00FE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168"/>
    <w:rPr>
      <w:color w:val="808080"/>
    </w:rPr>
  </w:style>
  <w:style w:type="paragraph" w:customStyle="1" w:styleId="C378F1A8CDBB442D8BAFABC15A67BDD94">
    <w:name w:val="C378F1A8CDBB442D8BAFABC15A67BDD9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78109904A6BA460FA9B668CB9AB7B5A64">
    <w:name w:val="78109904A6BA460FA9B668CB9AB7B5A6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92C1BE5A26824196A1D48DC7B49BA01A4">
    <w:name w:val="92C1BE5A26824196A1D48DC7B49BA01A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3589D1F245844CE89BA1D0DA14D43D7A4">
    <w:name w:val="3589D1F245844CE89BA1D0DA14D43D7A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A3DDC500E5BB4A709965243B8C7C381F4">
    <w:name w:val="A3DDC500E5BB4A709965243B8C7C381F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B762DEC1E02F42DF875DD980D376BD0A4">
    <w:name w:val="B762DEC1E02F42DF875DD980D376BD0A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1A0B5C3CD19F413596950E9EF0501A7E3">
    <w:name w:val="1A0B5C3CD19F413596950E9EF0501A7E3"/>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888F15B1ECA14D5CB18A1A08F325F4504">
    <w:name w:val="888F15B1ECA14D5CB18A1A08F325F450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35BB4A6E383944B19BAA54A8F0D0A6212">
    <w:name w:val="35BB4A6E383944B19BAA54A8F0D0A6212"/>
    <w:rsid w:val="00EE5AC2"/>
    <w:pPr>
      <w:spacing w:after="0" w:line="240" w:lineRule="auto"/>
      <w:ind w:left="720"/>
    </w:pPr>
    <w:rPr>
      <w:rFonts w:ascii="Times New Roman" w:eastAsia="Malgun Gothic" w:hAnsi="Times New Roman" w:cs="Times New Roman"/>
      <w:kern w:val="0"/>
      <w:lang w:eastAsia="en-US"/>
      <w14:ligatures w14:val="none"/>
    </w:rPr>
  </w:style>
  <w:style w:type="paragraph" w:customStyle="1" w:styleId="AD09A022ED02472A986FC648651CFB3C3">
    <w:name w:val="AD09A022ED02472A986FC648651CFB3C3"/>
    <w:rsid w:val="00EE5AC2"/>
    <w:pPr>
      <w:spacing w:after="0" w:line="240" w:lineRule="auto"/>
      <w:ind w:left="720"/>
    </w:pPr>
    <w:rPr>
      <w:rFonts w:ascii="Times New Roman" w:eastAsia="Malgun Gothic" w:hAnsi="Times New Roman" w:cs="Times New Roman"/>
      <w:kern w:val="0"/>
      <w:lang w:eastAsia="en-US"/>
      <w14:ligatures w14:val="none"/>
    </w:rPr>
  </w:style>
  <w:style w:type="paragraph" w:customStyle="1" w:styleId="5E5D3E95FFA546D1AC383E08289113551">
    <w:name w:val="5E5D3E95FFA546D1AC383E08289113551"/>
    <w:rsid w:val="00EE5AC2"/>
    <w:pPr>
      <w:spacing w:after="0" w:line="240" w:lineRule="auto"/>
      <w:ind w:left="720"/>
    </w:pPr>
    <w:rPr>
      <w:rFonts w:ascii="Times New Roman" w:eastAsia="Malgun Gothic" w:hAnsi="Times New Roman" w:cs="Times New Roman"/>
      <w:kern w:val="0"/>
      <w:lang w:eastAsia="en-US"/>
      <w14:ligatures w14:val="none"/>
    </w:rPr>
  </w:style>
  <w:style w:type="paragraph" w:customStyle="1" w:styleId="03B538CD955D4E93994DE96C1599A6A13">
    <w:name w:val="03B538CD955D4E93994DE96C1599A6A13"/>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169CBD412D6F41C29A3B9598F2BB719A3">
    <w:name w:val="169CBD412D6F41C29A3B9598F2BB719A3"/>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1828626177B146939F184E159656DDCE3">
    <w:name w:val="1828626177B146939F184E159656DDCE3"/>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C26EC52BFC62494B8B4860B055704A453">
    <w:name w:val="C26EC52BFC62494B8B4860B055704A453"/>
    <w:rsid w:val="00EE5AC2"/>
    <w:pPr>
      <w:spacing w:after="0" w:line="240" w:lineRule="auto"/>
      <w:ind w:left="720"/>
    </w:pPr>
    <w:rPr>
      <w:rFonts w:ascii="Times New Roman" w:eastAsia="Malgun Gothic" w:hAnsi="Times New Roman" w:cs="Times New Roman"/>
      <w:kern w:val="0"/>
      <w:lang w:eastAsia="en-US"/>
      <w14:ligatures w14:val="none"/>
    </w:rPr>
  </w:style>
  <w:style w:type="paragraph" w:customStyle="1" w:styleId="E02939C5ECAA493CADF428C46A8A7696">
    <w:name w:val="E02939C5ECAA493CADF428C46A8A7696"/>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4">
    <w:name w:val="EF18979BE9A64853BF8F1148AC40EE8C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4">
    <w:name w:val="D0D9ADC6B0374EC7A8EE87155EABC7D5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4">
    <w:name w:val="4BF633CC38C34AC0A4E961AA7EA8594D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4">
    <w:name w:val="02AF06777A204D24BB7E567ACE1A2516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D4FC24C6028E4F54B75E91EDB343C7C24">
    <w:name w:val="D4FC24C6028E4F54B75E91EDB343C7C2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4">
    <w:name w:val="3C649F3152B849C2AB2F64F3A51B20BA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4">
    <w:name w:val="E84F73BF639E41878DA4FC4502EAA5CD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4">
    <w:name w:val="CC6B087B487E4F55B22E1F502708055B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4">
    <w:name w:val="2EF621E198684B6D928894599F92E8C0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4">
    <w:name w:val="75C6B6D30F6D43A79C6259B85837603D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4">
    <w:name w:val="8ECEB593D7F64E0C903C55B55F343E76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4">
    <w:name w:val="46037137DCB841999C919F17A402645A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4">
    <w:name w:val="B007405FA488418283DE733ECA7F55F1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4">
    <w:name w:val="CC9841757C1B4EE8A22FB3E4EAE07C79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4">
    <w:name w:val="8B5C23583FBC4FAB8F6C000FD603FF994"/>
    <w:rsid w:val="00EE5AC2"/>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4">
    <w:name w:val="082505D269554175AE810D636DAB89CF4"/>
    <w:rsid w:val="00EE5AC2"/>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4">
    <w:name w:val="9D505E3A67AE45989BECB969F643CA9A4"/>
    <w:rsid w:val="00EE5AC2"/>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1F48E310F87457098B264448C2833254">
    <w:name w:val="01F48E310F87457098B264448C283325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9B2F280FA8534F25B3F17D9771D9CE964">
    <w:name w:val="9B2F280FA8534F25B3F17D9771D9CE96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E06C338A929645FB918D83BFC9FBBED04">
    <w:name w:val="E06C338A929645FB918D83BFC9FBBED0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60F454991E514BE0B03BA447559AF70E4">
    <w:name w:val="60F454991E514BE0B03BA447559AF70E4"/>
    <w:rsid w:val="00EE5AC2"/>
    <w:pPr>
      <w:spacing w:after="0" w:line="240" w:lineRule="auto"/>
    </w:pPr>
    <w:rPr>
      <w:rFonts w:ascii="Times New Roman" w:eastAsia="Malgun Gothic" w:hAnsi="Times New Roman" w:cs="Times New Roman"/>
      <w:kern w:val="0"/>
      <w:lang w:eastAsia="en-US"/>
      <w14:ligatures w14:val="none"/>
    </w:rPr>
  </w:style>
  <w:style w:type="paragraph" w:customStyle="1" w:styleId="2A00352115A247C8BD0EE76FD717E637">
    <w:name w:val="2A00352115A247C8BD0EE76FD717E637"/>
    <w:rsid w:val="00AB1CA3"/>
  </w:style>
  <w:style w:type="paragraph" w:customStyle="1" w:styleId="0ED7099AFF8A4EBB958D72B964461D11">
    <w:name w:val="0ED7099AFF8A4EBB958D72B964461D11"/>
    <w:rsid w:val="00AB1CA3"/>
  </w:style>
  <w:style w:type="paragraph" w:customStyle="1" w:styleId="305F60050EB04C839E1945BCE1C17418">
    <w:name w:val="305F60050EB04C839E1945BCE1C17418"/>
    <w:rsid w:val="00B47A44"/>
  </w:style>
  <w:style w:type="paragraph" w:customStyle="1" w:styleId="FA812956023843FFA480BB0C5460A2D7">
    <w:name w:val="FA812956023843FFA480BB0C5460A2D7"/>
    <w:rsid w:val="00B47A44"/>
  </w:style>
  <w:style w:type="paragraph" w:customStyle="1" w:styleId="781DC589DEE847A8AE6C9ADB3813A075">
    <w:name w:val="781DC589DEE847A8AE6C9ADB3813A075"/>
    <w:rsid w:val="00B47A44"/>
  </w:style>
  <w:style w:type="paragraph" w:customStyle="1" w:styleId="34F409D59EC0431C8A5A07F83326EBE3">
    <w:name w:val="34F409D59EC0431C8A5A07F83326EBE3"/>
    <w:rsid w:val="00B47A44"/>
  </w:style>
  <w:style w:type="paragraph" w:customStyle="1" w:styleId="F5E980BEB5CD4167B0E08393FF1EFB96">
    <w:name w:val="F5E980BEB5CD4167B0E08393FF1EFB96"/>
    <w:rsid w:val="00B47A44"/>
  </w:style>
  <w:style w:type="paragraph" w:customStyle="1" w:styleId="305F60050EB04C839E1945BCE1C174181">
    <w:name w:val="305F60050EB04C839E1945BCE1C17418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FA812956023843FFA480BB0C5460A2D71">
    <w:name w:val="FA812956023843FFA480BB0C5460A2D7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781DC589DEE847A8AE6C9ADB3813A0751">
    <w:name w:val="781DC589DEE847A8AE6C9ADB3813A075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34F409D59EC0431C8A5A07F83326EBE31">
    <w:name w:val="34F409D59EC0431C8A5A07F83326EBE3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F5E980BEB5CD4167B0E08393FF1EFB961">
    <w:name w:val="F5E980BEB5CD4167B0E08393FF1EFB96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A3DDC500E5BB4A709965243B8C7C381F">
    <w:name w:val="A3DDC500E5BB4A709965243B8C7C381F"/>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B762DEC1E02F42DF875DD980D376BD0A">
    <w:name w:val="B762DEC1E02F42DF875DD980D376BD0A"/>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1A0B5C3CD19F413596950E9EF0501A7E">
    <w:name w:val="1A0B5C3CD19F413596950E9EF0501A7E"/>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2A00352115A247C8BD0EE76FD717E6371">
    <w:name w:val="2A00352115A247C8BD0EE76FD717E637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0ED7099AFF8A4EBB958D72B964461D111">
    <w:name w:val="0ED7099AFF8A4EBB958D72B964461D11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888F15B1ECA14D5CB18A1A08F325F450">
    <w:name w:val="888F15B1ECA14D5CB18A1A08F325F450"/>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35BB4A6E383944B19BAA54A8F0D0A621">
    <w:name w:val="35BB4A6E383944B19BAA54A8F0D0A621"/>
    <w:rsid w:val="00B47A44"/>
    <w:pPr>
      <w:spacing w:after="0" w:line="240" w:lineRule="auto"/>
      <w:ind w:left="720"/>
    </w:pPr>
    <w:rPr>
      <w:rFonts w:ascii="Times New Roman" w:eastAsia="Malgun Gothic" w:hAnsi="Times New Roman" w:cs="Times New Roman"/>
      <w:kern w:val="0"/>
      <w:lang w:eastAsia="en-US"/>
      <w14:ligatures w14:val="none"/>
    </w:rPr>
  </w:style>
  <w:style w:type="paragraph" w:customStyle="1" w:styleId="AD09A022ED02472A986FC648651CFB3C">
    <w:name w:val="AD09A022ED02472A986FC648651CFB3C"/>
    <w:rsid w:val="00B47A44"/>
    <w:pPr>
      <w:spacing w:after="0" w:line="240" w:lineRule="auto"/>
      <w:ind w:left="720"/>
    </w:pPr>
    <w:rPr>
      <w:rFonts w:ascii="Times New Roman" w:eastAsia="Malgun Gothic" w:hAnsi="Times New Roman" w:cs="Times New Roman"/>
      <w:kern w:val="0"/>
      <w:lang w:eastAsia="en-US"/>
      <w14:ligatures w14:val="none"/>
    </w:rPr>
  </w:style>
  <w:style w:type="paragraph" w:customStyle="1" w:styleId="5E5D3E95FFA546D1AC383E0828911355">
    <w:name w:val="5E5D3E95FFA546D1AC383E0828911355"/>
    <w:rsid w:val="00B47A44"/>
    <w:pPr>
      <w:spacing w:after="0" w:line="240" w:lineRule="auto"/>
      <w:ind w:left="720"/>
    </w:pPr>
    <w:rPr>
      <w:rFonts w:ascii="Times New Roman" w:eastAsia="Malgun Gothic" w:hAnsi="Times New Roman" w:cs="Times New Roman"/>
      <w:kern w:val="0"/>
      <w:lang w:eastAsia="en-US"/>
      <w14:ligatures w14:val="none"/>
    </w:rPr>
  </w:style>
  <w:style w:type="paragraph" w:customStyle="1" w:styleId="03B538CD955D4E93994DE96C1599A6A1">
    <w:name w:val="03B538CD955D4E93994DE96C1599A6A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169CBD412D6F41C29A3B9598F2BB719A">
    <w:name w:val="169CBD412D6F41C29A3B9598F2BB719A"/>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1828626177B146939F184E159656DDCE">
    <w:name w:val="1828626177B146939F184E159656DDCE"/>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C26EC52BFC62494B8B4860B055704A45">
    <w:name w:val="C26EC52BFC62494B8B4860B055704A45"/>
    <w:rsid w:val="00B47A44"/>
    <w:pPr>
      <w:spacing w:after="0" w:line="240" w:lineRule="auto"/>
      <w:ind w:left="720"/>
    </w:pPr>
    <w:rPr>
      <w:rFonts w:ascii="Times New Roman" w:eastAsia="Malgun Gothic" w:hAnsi="Times New Roman" w:cs="Times New Roman"/>
      <w:kern w:val="0"/>
      <w:lang w:eastAsia="en-US"/>
      <w14:ligatures w14:val="none"/>
    </w:rPr>
  </w:style>
  <w:style w:type="paragraph" w:customStyle="1" w:styleId="E02939C5ECAA493CADF428C46A8A76961">
    <w:name w:val="E02939C5ECAA493CADF428C46A8A7696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
    <w:name w:val="EF18979BE9A64853BF8F1148AC40EE8C"/>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
    <w:name w:val="D0D9ADC6B0374EC7A8EE87155EABC7D5"/>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
    <w:name w:val="4BF633CC38C34AC0A4E961AA7EA8594D"/>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
    <w:name w:val="02AF06777A204D24BB7E567ACE1A2516"/>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D4FC24C6028E4F54B75E91EDB343C7C2">
    <w:name w:val="D4FC24C6028E4F54B75E91EDB343C7C2"/>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
    <w:name w:val="3C649F3152B849C2AB2F64F3A51B20BA"/>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
    <w:name w:val="E84F73BF639E41878DA4FC4502EAA5CD"/>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
    <w:name w:val="CC6B087B487E4F55B22E1F502708055B"/>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
    <w:name w:val="2EF621E198684B6D928894599F92E8C0"/>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
    <w:name w:val="75C6B6D30F6D43A79C6259B85837603D"/>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
    <w:name w:val="8ECEB593D7F64E0C903C55B55F343E76"/>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
    <w:name w:val="46037137DCB841999C919F17A402645A"/>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
    <w:name w:val="B007405FA488418283DE733ECA7F55F1"/>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
    <w:name w:val="CC9841757C1B4EE8A22FB3E4EAE07C79"/>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
    <w:name w:val="8B5C23583FBC4FAB8F6C000FD603FF99"/>
    <w:rsid w:val="00B47A4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
    <w:name w:val="082505D269554175AE810D636DAB89CF"/>
    <w:rsid w:val="00B47A4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
    <w:name w:val="9D505E3A67AE45989BECB969F643CA9A"/>
    <w:rsid w:val="00B47A44"/>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1F48E310F87457098B264448C283325">
    <w:name w:val="01F48E310F87457098B264448C283325"/>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9B2F280FA8534F25B3F17D9771D9CE96">
    <w:name w:val="9B2F280FA8534F25B3F17D9771D9CE96"/>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E06C338A929645FB918D83BFC9FBBED0">
    <w:name w:val="E06C338A929645FB918D83BFC9FBBED0"/>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60F454991E514BE0B03BA447559AF70E">
    <w:name w:val="60F454991E514BE0B03BA447559AF70E"/>
    <w:rsid w:val="00B47A44"/>
    <w:pPr>
      <w:spacing w:after="0" w:line="240" w:lineRule="auto"/>
    </w:pPr>
    <w:rPr>
      <w:rFonts w:ascii="Times New Roman" w:eastAsia="Malgun Gothic" w:hAnsi="Times New Roman" w:cs="Times New Roman"/>
      <w:kern w:val="0"/>
      <w:lang w:eastAsia="en-US"/>
      <w14:ligatures w14:val="none"/>
    </w:rPr>
  </w:style>
  <w:style w:type="paragraph" w:customStyle="1" w:styleId="26DF5CF51B61426BBEC8DE5AAF36224A">
    <w:name w:val="26DF5CF51B61426BBEC8DE5AAF36224A"/>
    <w:rsid w:val="008333E8"/>
  </w:style>
  <w:style w:type="paragraph" w:customStyle="1" w:styleId="3C3514AECAEB4ED690535F5393568D34">
    <w:name w:val="3C3514AECAEB4ED690535F5393568D34"/>
    <w:rsid w:val="008333E8"/>
  </w:style>
  <w:style w:type="paragraph" w:customStyle="1" w:styleId="22979E1A0ED84418AC34BCEA0663C3A5">
    <w:name w:val="22979E1A0ED84418AC34BCEA0663C3A5"/>
    <w:rsid w:val="008333E8"/>
  </w:style>
  <w:style w:type="paragraph" w:customStyle="1" w:styleId="A4DDCDE10A3949E0BCC0BF102A0327A0">
    <w:name w:val="A4DDCDE10A3949E0BCC0BF102A0327A0"/>
    <w:rsid w:val="008333E8"/>
  </w:style>
  <w:style w:type="paragraph" w:customStyle="1" w:styleId="305F60050EB04C839E1945BCE1C174182">
    <w:name w:val="305F60050EB04C839E1945BCE1C174182"/>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26DF5CF51B61426BBEC8DE5AAF36224A1">
    <w:name w:val="26DF5CF51B61426BBEC8DE5AAF36224A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3C3514AECAEB4ED690535F5393568D341">
    <w:name w:val="3C3514AECAEB4ED690535F5393568D34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22979E1A0ED84418AC34BCEA0663C3A51">
    <w:name w:val="22979E1A0ED84418AC34BCEA0663C3A5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A4DDCDE10A3949E0BCC0BF102A0327A01">
    <w:name w:val="A4DDCDE10A3949E0BCC0BF102A0327A0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A3DDC500E5BB4A709965243B8C7C381F1">
    <w:name w:val="A3DDC500E5BB4A709965243B8C7C381F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B762DEC1E02F42DF875DD980D376BD0A1">
    <w:name w:val="B762DEC1E02F42DF875DD980D376BD0A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1A0B5C3CD19F413596950E9EF0501A7E1">
    <w:name w:val="1A0B5C3CD19F413596950E9EF0501A7E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2A00352115A247C8BD0EE76FD717E6372">
    <w:name w:val="2A00352115A247C8BD0EE76FD717E6372"/>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0ED7099AFF8A4EBB958D72B964461D112">
    <w:name w:val="0ED7099AFF8A4EBB958D72B964461D112"/>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888F15B1ECA14D5CB18A1A08F325F4501">
    <w:name w:val="888F15B1ECA14D5CB18A1A08F325F450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35BB4A6E383944B19BAA54A8F0D0A6211">
    <w:name w:val="35BB4A6E383944B19BAA54A8F0D0A6211"/>
    <w:rsid w:val="00CF0168"/>
    <w:pPr>
      <w:spacing w:after="0" w:line="240" w:lineRule="auto"/>
      <w:ind w:left="720"/>
    </w:pPr>
    <w:rPr>
      <w:rFonts w:ascii="Times New Roman" w:eastAsia="Malgun Gothic" w:hAnsi="Times New Roman" w:cs="Times New Roman"/>
      <w:kern w:val="0"/>
      <w:lang w:eastAsia="en-US"/>
      <w14:ligatures w14:val="none"/>
    </w:rPr>
  </w:style>
  <w:style w:type="paragraph" w:customStyle="1" w:styleId="AD09A022ED02472A986FC648651CFB3C1">
    <w:name w:val="AD09A022ED02472A986FC648651CFB3C1"/>
    <w:rsid w:val="00CF0168"/>
    <w:pPr>
      <w:spacing w:after="0" w:line="240" w:lineRule="auto"/>
      <w:ind w:left="720"/>
    </w:pPr>
    <w:rPr>
      <w:rFonts w:ascii="Times New Roman" w:eastAsia="Malgun Gothic" w:hAnsi="Times New Roman" w:cs="Times New Roman"/>
      <w:kern w:val="0"/>
      <w:lang w:eastAsia="en-US"/>
      <w14:ligatures w14:val="none"/>
    </w:rPr>
  </w:style>
  <w:style w:type="paragraph" w:customStyle="1" w:styleId="5E5D3E95FFA546D1AC383E08289113552">
    <w:name w:val="5E5D3E95FFA546D1AC383E08289113552"/>
    <w:rsid w:val="00CF0168"/>
    <w:pPr>
      <w:spacing w:after="0" w:line="240" w:lineRule="auto"/>
      <w:ind w:left="720"/>
    </w:pPr>
    <w:rPr>
      <w:rFonts w:ascii="Times New Roman" w:eastAsia="Malgun Gothic" w:hAnsi="Times New Roman" w:cs="Times New Roman"/>
      <w:kern w:val="0"/>
      <w:lang w:eastAsia="en-US"/>
      <w14:ligatures w14:val="none"/>
    </w:rPr>
  </w:style>
  <w:style w:type="paragraph" w:customStyle="1" w:styleId="03B538CD955D4E93994DE96C1599A6A11">
    <w:name w:val="03B538CD955D4E93994DE96C1599A6A1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169CBD412D6F41C29A3B9598F2BB719A1">
    <w:name w:val="169CBD412D6F41C29A3B9598F2BB719A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1828626177B146939F184E159656DDCE1">
    <w:name w:val="1828626177B146939F184E159656DDCE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C26EC52BFC62494B8B4860B055704A451">
    <w:name w:val="C26EC52BFC62494B8B4860B055704A451"/>
    <w:rsid w:val="00CF0168"/>
    <w:pPr>
      <w:spacing w:after="0" w:line="240" w:lineRule="auto"/>
      <w:ind w:left="720"/>
    </w:pPr>
    <w:rPr>
      <w:rFonts w:ascii="Times New Roman" w:eastAsia="Malgun Gothic" w:hAnsi="Times New Roman" w:cs="Times New Roman"/>
      <w:kern w:val="0"/>
      <w:lang w:eastAsia="en-US"/>
      <w14:ligatures w14:val="none"/>
    </w:rPr>
  </w:style>
  <w:style w:type="paragraph" w:customStyle="1" w:styleId="E02939C5ECAA493CADF428C46A8A76962">
    <w:name w:val="E02939C5ECAA493CADF428C46A8A76962"/>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1">
    <w:name w:val="EF18979BE9A64853BF8F1148AC40EE8C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1">
    <w:name w:val="D0D9ADC6B0374EC7A8EE87155EABC7D5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1">
    <w:name w:val="4BF633CC38C34AC0A4E961AA7EA8594D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1">
    <w:name w:val="02AF06777A204D24BB7E567ACE1A2516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D4FC24C6028E4F54B75E91EDB343C7C21">
    <w:name w:val="D4FC24C6028E4F54B75E91EDB343C7C2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1">
    <w:name w:val="3C649F3152B849C2AB2F64F3A51B20BA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1">
    <w:name w:val="E84F73BF639E41878DA4FC4502EAA5CD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1">
    <w:name w:val="CC6B087B487E4F55B22E1F502708055B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1">
    <w:name w:val="2EF621E198684B6D928894599F92E8C0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1">
    <w:name w:val="75C6B6D30F6D43A79C6259B85837603D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1">
    <w:name w:val="8ECEB593D7F64E0C903C55B55F343E76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1">
    <w:name w:val="46037137DCB841999C919F17A402645A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1">
    <w:name w:val="B007405FA488418283DE733ECA7F55F1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1">
    <w:name w:val="CC9841757C1B4EE8A22FB3E4EAE07C79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1">
    <w:name w:val="8B5C23583FBC4FAB8F6C000FD603FF991"/>
    <w:rsid w:val="00CF0168"/>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1">
    <w:name w:val="082505D269554175AE810D636DAB89CF1"/>
    <w:rsid w:val="00CF0168"/>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1">
    <w:name w:val="9D505E3A67AE45989BECB969F643CA9A1"/>
    <w:rsid w:val="00CF0168"/>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1F48E310F87457098B264448C2833251">
    <w:name w:val="01F48E310F87457098B264448C283325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9B2F280FA8534F25B3F17D9771D9CE961">
    <w:name w:val="9B2F280FA8534F25B3F17D9771D9CE96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E06C338A929645FB918D83BFC9FBBED01">
    <w:name w:val="E06C338A929645FB918D83BFC9FBBED01"/>
    <w:rsid w:val="00CF0168"/>
    <w:pPr>
      <w:spacing w:after="0" w:line="240" w:lineRule="auto"/>
    </w:pPr>
    <w:rPr>
      <w:rFonts w:ascii="Times New Roman" w:eastAsia="Malgun Gothic" w:hAnsi="Times New Roman" w:cs="Times New Roman"/>
      <w:kern w:val="0"/>
      <w:lang w:eastAsia="en-US"/>
      <w14:ligatures w14:val="none"/>
    </w:rPr>
  </w:style>
  <w:style w:type="paragraph" w:customStyle="1" w:styleId="60F454991E514BE0B03BA447559AF70E1">
    <w:name w:val="60F454991E514BE0B03BA447559AF70E1"/>
    <w:rsid w:val="00CF0168"/>
    <w:pPr>
      <w:spacing w:after="0" w:line="240" w:lineRule="auto"/>
    </w:pPr>
    <w:rPr>
      <w:rFonts w:ascii="Times New Roman" w:eastAsia="Malgun Gothic" w:hAnsi="Times New Roman"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33D0-C9D1-4975-9458-32C9539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Template-SubAgreement-JointEducation</Template>
  <TotalTime>140</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205</cp:revision>
  <cp:lastPrinted>2024-06-06T14:49:00Z</cp:lastPrinted>
  <dcterms:created xsi:type="dcterms:W3CDTF">2024-08-09T19:46:00Z</dcterms:created>
  <dcterms:modified xsi:type="dcterms:W3CDTF">2025-03-03T17:12:00Z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1d92425fd0acf5ed7e7c0282ac16def10aea37d78f99ef8db0c63f01a39d106a</vt:lpwstr>
  </property>
</Properties>
</file>