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A2AD" w14:textId="1C9485A6" w:rsidR="00A53B4F" w:rsidRPr="00493355" w:rsidRDefault="00747EDE" w:rsidP="00A53B4F">
      <w:pPr>
        <w:jc w:val="center"/>
        <w:rPr>
          <w:b/>
          <w:sz w:val="20"/>
          <w:szCs w:val="20"/>
        </w:rPr>
      </w:pPr>
      <w:r w:rsidRPr="00493355">
        <w:rPr>
          <w:b/>
          <w:sz w:val="20"/>
          <w:szCs w:val="20"/>
        </w:rPr>
        <w:t>Student Mobility</w:t>
      </w:r>
      <w:r w:rsidR="00A53B4F" w:rsidRPr="00493355">
        <w:rPr>
          <w:b/>
          <w:sz w:val="20"/>
          <w:szCs w:val="20"/>
        </w:rPr>
        <w:t xml:space="preserve"> Program</w:t>
      </w:r>
    </w:p>
    <w:p w14:paraId="3942CF38" w14:textId="77777777" w:rsidR="00A53B4F" w:rsidRPr="00493355" w:rsidRDefault="00A53B4F" w:rsidP="00A53B4F">
      <w:pPr>
        <w:jc w:val="center"/>
        <w:rPr>
          <w:b/>
          <w:sz w:val="20"/>
          <w:szCs w:val="20"/>
        </w:rPr>
      </w:pPr>
      <w:r w:rsidRPr="00493355">
        <w:rPr>
          <w:b/>
          <w:sz w:val="20"/>
          <w:szCs w:val="20"/>
        </w:rPr>
        <w:t>Between</w:t>
      </w:r>
    </w:p>
    <w:p w14:paraId="5314614C" w14:textId="77777777" w:rsidR="00A53B4F" w:rsidRPr="00493355" w:rsidRDefault="00A53B4F" w:rsidP="00A53B4F">
      <w:pPr>
        <w:jc w:val="center"/>
        <w:rPr>
          <w:b/>
          <w:sz w:val="20"/>
          <w:szCs w:val="20"/>
        </w:rPr>
      </w:pPr>
      <w:r w:rsidRPr="00493355">
        <w:rPr>
          <w:b/>
          <w:sz w:val="20"/>
          <w:szCs w:val="20"/>
        </w:rPr>
        <w:t xml:space="preserve">The </w:t>
      </w:r>
      <w:r w:rsidR="00653E51" w:rsidRPr="00493355">
        <w:rPr>
          <w:b/>
          <w:sz w:val="20"/>
          <w:szCs w:val="20"/>
        </w:rPr>
        <w:t xml:space="preserve">Board of </w:t>
      </w:r>
      <w:r w:rsidRPr="00493355">
        <w:rPr>
          <w:b/>
          <w:sz w:val="20"/>
          <w:szCs w:val="20"/>
        </w:rPr>
        <w:t xml:space="preserve">Trustees of </w:t>
      </w:r>
      <w:r w:rsidR="00382940" w:rsidRPr="00493355">
        <w:rPr>
          <w:b/>
          <w:sz w:val="20"/>
          <w:szCs w:val="20"/>
        </w:rPr>
        <w:t>Southern Illinois University</w:t>
      </w:r>
    </w:p>
    <w:p w14:paraId="4FE5852A" w14:textId="77777777" w:rsidR="00A53B4F" w:rsidRPr="00493355" w:rsidRDefault="00A53B4F" w:rsidP="00A53B4F">
      <w:pPr>
        <w:jc w:val="center"/>
        <w:rPr>
          <w:b/>
          <w:sz w:val="20"/>
          <w:szCs w:val="20"/>
        </w:rPr>
      </w:pPr>
      <w:r w:rsidRPr="00493355">
        <w:rPr>
          <w:b/>
          <w:sz w:val="20"/>
          <w:szCs w:val="20"/>
        </w:rPr>
        <w:t>And</w:t>
      </w:r>
    </w:p>
    <w:p w14:paraId="308ABE88" w14:textId="46889DFA" w:rsidR="00A53B4F" w:rsidRPr="00493355" w:rsidRDefault="00A42007" w:rsidP="00664563">
      <w:pPr>
        <w:spacing w:after="240"/>
        <w:jc w:val="center"/>
        <w:rPr>
          <w:b/>
          <w:sz w:val="20"/>
          <w:szCs w:val="20"/>
        </w:rPr>
      </w:pPr>
      <w:sdt>
        <w:sdtPr>
          <w:rPr>
            <w:rFonts w:eastAsia="Times New Roman"/>
            <w:b/>
            <w:sz w:val="20"/>
            <w:szCs w:val="20"/>
          </w:rPr>
          <w:id w:val="-970745147"/>
          <w:placeholder>
            <w:docPart w:val="C378F1A8CDBB442D8BAFABC15A67BDD9"/>
          </w:placeholder>
          <w:showingPlcHdr/>
        </w:sdtPr>
        <w:sdtEndPr/>
        <w:sdtContent>
          <w:r w:rsidR="004C14B3" w:rsidRPr="00493355">
            <w:rPr>
              <w:rStyle w:val="PlaceholderText"/>
              <w:b/>
              <w:color w:val="FF0000"/>
              <w:sz w:val="20"/>
              <w:szCs w:val="20"/>
            </w:rPr>
            <w:t>P</w:t>
          </w:r>
          <w:r w:rsidR="00A76995" w:rsidRPr="00493355">
            <w:rPr>
              <w:rStyle w:val="PlaceholderText"/>
              <w:b/>
              <w:color w:val="FF0000"/>
              <w:sz w:val="20"/>
              <w:szCs w:val="20"/>
            </w:rPr>
            <w:t xml:space="preserve">artner </w:t>
          </w:r>
          <w:r w:rsidR="006113B8">
            <w:rPr>
              <w:rStyle w:val="PlaceholderText"/>
              <w:b/>
              <w:color w:val="FF0000"/>
              <w:sz w:val="20"/>
              <w:szCs w:val="20"/>
            </w:rPr>
            <w:t xml:space="preserve">High </w:t>
          </w:r>
          <w:r w:rsidR="00BD367B" w:rsidRPr="00493355">
            <w:rPr>
              <w:rStyle w:val="PlaceholderText"/>
              <w:b/>
              <w:color w:val="FF0000"/>
              <w:sz w:val="20"/>
              <w:szCs w:val="20"/>
            </w:rPr>
            <w:t>School</w:t>
          </w:r>
        </w:sdtContent>
      </w:sdt>
      <w:r w:rsidR="00A76995" w:rsidRPr="00493355">
        <w:rPr>
          <w:b/>
          <w:sz w:val="20"/>
          <w:szCs w:val="20"/>
        </w:rPr>
        <w:t xml:space="preserve"> </w:t>
      </w:r>
    </w:p>
    <w:p w14:paraId="32A9D95A" w14:textId="5939128F" w:rsidR="00A53B4F" w:rsidRPr="00493355" w:rsidRDefault="0097599D" w:rsidP="00282BD9">
      <w:pPr>
        <w:spacing w:after="240"/>
        <w:rPr>
          <w:sz w:val="20"/>
          <w:szCs w:val="20"/>
        </w:rPr>
      </w:pPr>
      <w:r w:rsidRPr="00493355">
        <w:rPr>
          <w:sz w:val="20"/>
          <w:szCs w:val="20"/>
        </w:rPr>
        <w:t>This Agreement is made and entered into</w:t>
      </w:r>
      <w:r w:rsidR="00F615DE" w:rsidRPr="00493355">
        <w:rPr>
          <w:sz w:val="20"/>
          <w:szCs w:val="20"/>
        </w:rPr>
        <w:t xml:space="preserve"> </w:t>
      </w:r>
      <w:sdt>
        <w:sdtPr>
          <w:rPr>
            <w:sz w:val="20"/>
            <w:szCs w:val="20"/>
          </w:rPr>
          <w:id w:val="-1762991621"/>
          <w:placeholder>
            <w:docPart w:val="0C064C101C4B43C7B0516206676AC4F1"/>
          </w:placeholder>
          <w:showingPlcHdr/>
        </w:sdtPr>
        <w:sdtEndPr/>
        <w:sdtContent>
          <w:r w:rsidR="00F615DE" w:rsidRPr="00493355">
            <w:rPr>
              <w:rStyle w:val="PlaceholderText"/>
              <w:color w:val="FF0000"/>
              <w:sz w:val="20"/>
              <w:szCs w:val="20"/>
            </w:rPr>
            <w:t>Enter date</w:t>
          </w:r>
        </w:sdtContent>
      </w:sdt>
      <w:r w:rsidR="00E273F0" w:rsidRPr="00493355">
        <w:rPr>
          <w:sz w:val="20"/>
          <w:szCs w:val="20"/>
        </w:rPr>
        <w:t xml:space="preserve"> (“Effective Date”)</w:t>
      </w:r>
      <w:r w:rsidRPr="00493355">
        <w:rPr>
          <w:sz w:val="20"/>
          <w:szCs w:val="20"/>
        </w:rPr>
        <w:t xml:space="preserve"> by and between the Board of Trustees of Southern Illinois University (hereinafter referred to as "SIU"), located in Carbondale, Illinois, USA, and </w:t>
      </w:r>
      <w:sdt>
        <w:sdtPr>
          <w:rPr>
            <w:sz w:val="20"/>
            <w:szCs w:val="20"/>
          </w:rPr>
          <w:id w:val="286791654"/>
          <w:placeholder>
            <w:docPart w:val="78109904A6BA460FA9B668CB9AB7B5A6"/>
          </w:placeholder>
          <w:showingPlcHdr/>
        </w:sdtPr>
        <w:sdtEndPr/>
        <w:sdtContent>
          <w:r w:rsidRPr="00493355">
            <w:rPr>
              <w:color w:val="FF0000"/>
              <w:sz w:val="20"/>
              <w:szCs w:val="20"/>
            </w:rPr>
            <w:t xml:space="preserve">Partner </w:t>
          </w:r>
          <w:r w:rsidR="00BD367B" w:rsidRPr="00493355">
            <w:rPr>
              <w:color w:val="FF0000"/>
              <w:sz w:val="20"/>
              <w:szCs w:val="20"/>
            </w:rPr>
            <w:t>School</w:t>
          </w:r>
        </w:sdtContent>
      </w:sdt>
      <w:r w:rsidRPr="00493355">
        <w:rPr>
          <w:sz w:val="20"/>
          <w:szCs w:val="20"/>
        </w:rPr>
        <w:t xml:space="preserve"> (hereinafter referred to as "</w:t>
      </w:r>
      <w:sdt>
        <w:sdtPr>
          <w:rPr>
            <w:sz w:val="20"/>
            <w:szCs w:val="20"/>
          </w:rPr>
          <w:id w:val="312913088"/>
          <w:placeholder>
            <w:docPart w:val="92C1BE5A26824196A1D48DC7B49BA01A"/>
          </w:placeholder>
          <w:showingPlcHdr/>
        </w:sdtPr>
        <w:sdtEndPr/>
        <w:sdtContent>
          <w:r w:rsidR="00D07797">
            <w:rPr>
              <w:color w:val="FF0000"/>
              <w:sz w:val="20"/>
              <w:szCs w:val="20"/>
            </w:rPr>
            <w:t>A</w:t>
          </w:r>
          <w:r w:rsidRPr="00493355">
            <w:rPr>
              <w:color w:val="FF0000"/>
              <w:sz w:val="20"/>
              <w:szCs w:val="20"/>
            </w:rPr>
            <w:t>bbreviated name</w:t>
          </w:r>
          <w:r w:rsidR="00BD367B" w:rsidRPr="00493355">
            <w:rPr>
              <w:color w:val="FF0000"/>
              <w:sz w:val="20"/>
              <w:szCs w:val="20"/>
            </w:rPr>
            <w:t xml:space="preserve"> of the partner school</w:t>
          </w:r>
        </w:sdtContent>
      </w:sdt>
      <w:r w:rsidRPr="00493355">
        <w:rPr>
          <w:sz w:val="20"/>
          <w:szCs w:val="20"/>
        </w:rPr>
        <w:t xml:space="preserve">"), located in </w:t>
      </w:r>
      <w:sdt>
        <w:sdtPr>
          <w:rPr>
            <w:sz w:val="20"/>
            <w:szCs w:val="20"/>
          </w:rPr>
          <w:id w:val="-1753728739"/>
          <w:placeholder>
            <w:docPart w:val="3589D1F245844CE89BA1D0DA14D43D7A"/>
          </w:placeholder>
          <w:showingPlcHdr/>
        </w:sdtPr>
        <w:sdtEndPr/>
        <w:sdtContent>
          <w:r w:rsidR="005D7329">
            <w:rPr>
              <w:color w:val="FF0000"/>
              <w:sz w:val="20"/>
              <w:szCs w:val="20"/>
            </w:rPr>
            <w:t>c</w:t>
          </w:r>
          <w:r w:rsidR="000B439A">
            <w:rPr>
              <w:color w:val="FF0000"/>
              <w:sz w:val="20"/>
              <w:szCs w:val="20"/>
            </w:rPr>
            <w:t xml:space="preserve">ity, </w:t>
          </w:r>
          <w:r w:rsidR="002810EA">
            <w:rPr>
              <w:color w:val="FF0000"/>
              <w:sz w:val="20"/>
              <w:szCs w:val="20"/>
            </w:rPr>
            <w:t>f</w:t>
          </w:r>
          <w:r w:rsidR="00CB0A0C">
            <w:rPr>
              <w:color w:val="FF0000"/>
              <w:sz w:val="20"/>
              <w:szCs w:val="20"/>
            </w:rPr>
            <w:t xml:space="preserve">ull legal name of the </w:t>
          </w:r>
          <w:r w:rsidRPr="00493355">
            <w:rPr>
              <w:color w:val="FF0000"/>
              <w:sz w:val="20"/>
              <w:szCs w:val="20"/>
            </w:rPr>
            <w:t>country</w:t>
          </w:r>
        </w:sdtContent>
      </w:sdt>
      <w:r w:rsidRPr="00493355">
        <w:rPr>
          <w:sz w:val="20"/>
          <w:szCs w:val="20"/>
        </w:rPr>
        <w:t xml:space="preserve"> (each a “Party” and collectively, the “Parties”), </w:t>
      </w:r>
      <w:r w:rsidR="00721E6B" w:rsidRPr="00493355">
        <w:rPr>
          <w:sz w:val="20"/>
          <w:szCs w:val="20"/>
        </w:rPr>
        <w:t>to</w:t>
      </w:r>
      <w:r w:rsidR="00396E37" w:rsidRPr="00493355">
        <w:rPr>
          <w:sz w:val="20"/>
          <w:szCs w:val="20"/>
        </w:rPr>
        <w:t xml:space="preserve"> establish a </w:t>
      </w:r>
      <w:r w:rsidR="00747EDE" w:rsidRPr="00493355">
        <w:rPr>
          <w:sz w:val="20"/>
          <w:szCs w:val="20"/>
        </w:rPr>
        <w:t>Student Mobility</w:t>
      </w:r>
      <w:r w:rsidR="00396E37" w:rsidRPr="00493355">
        <w:rPr>
          <w:sz w:val="20"/>
          <w:szCs w:val="20"/>
        </w:rPr>
        <w:t xml:space="preserve"> Program</w:t>
      </w:r>
      <w:r w:rsidR="00865612" w:rsidRPr="00493355">
        <w:rPr>
          <w:sz w:val="20"/>
          <w:szCs w:val="20"/>
        </w:rPr>
        <w:t xml:space="preserve"> (hereinafter </w:t>
      </w:r>
      <w:r w:rsidR="00342A87" w:rsidRPr="00493355">
        <w:rPr>
          <w:sz w:val="20"/>
          <w:szCs w:val="20"/>
        </w:rPr>
        <w:t>referred</w:t>
      </w:r>
      <w:r w:rsidR="00865612" w:rsidRPr="00493355">
        <w:rPr>
          <w:sz w:val="20"/>
          <w:szCs w:val="20"/>
        </w:rPr>
        <w:t xml:space="preserve"> to as the “Program”</w:t>
      </w:r>
      <w:r w:rsidR="00342A87" w:rsidRPr="00493355">
        <w:rPr>
          <w:sz w:val="20"/>
          <w:szCs w:val="20"/>
        </w:rPr>
        <w:t>)</w:t>
      </w:r>
      <w:r w:rsidR="00396E37" w:rsidRPr="00493355">
        <w:rPr>
          <w:sz w:val="20"/>
          <w:szCs w:val="20"/>
        </w:rPr>
        <w:t>.</w:t>
      </w:r>
      <w:r w:rsidR="002473F6" w:rsidRPr="00493355">
        <w:rPr>
          <w:sz w:val="20"/>
          <w:szCs w:val="20"/>
        </w:rPr>
        <w:t xml:space="preserve"> The Parties hereby agree as follow</w:t>
      </w:r>
      <w:r w:rsidR="00A644CC" w:rsidRPr="00493355">
        <w:rPr>
          <w:sz w:val="20"/>
          <w:szCs w:val="20"/>
        </w:rPr>
        <w:t>s:</w:t>
      </w:r>
    </w:p>
    <w:p w14:paraId="647DC5CB" w14:textId="77777777" w:rsidR="00664563" w:rsidRPr="00493355" w:rsidRDefault="00A53B4F" w:rsidP="00664563">
      <w:pPr>
        <w:numPr>
          <w:ilvl w:val="0"/>
          <w:numId w:val="7"/>
        </w:numPr>
        <w:rPr>
          <w:b/>
          <w:bCs/>
          <w:sz w:val="20"/>
          <w:szCs w:val="20"/>
        </w:rPr>
      </w:pPr>
      <w:r w:rsidRPr="00493355">
        <w:rPr>
          <w:b/>
          <w:bCs/>
          <w:sz w:val="20"/>
          <w:szCs w:val="20"/>
        </w:rPr>
        <w:t>Purpose</w:t>
      </w:r>
      <w:r w:rsidR="00282BD9" w:rsidRPr="00493355">
        <w:rPr>
          <w:b/>
          <w:bCs/>
          <w:sz w:val="20"/>
          <w:szCs w:val="20"/>
        </w:rPr>
        <w:t xml:space="preserve"> of the Agreement</w:t>
      </w:r>
    </w:p>
    <w:p w14:paraId="278BDB33" w14:textId="65BF208D" w:rsidR="00CB7B99" w:rsidRPr="00493355" w:rsidRDefault="00122C07" w:rsidP="00664563">
      <w:pPr>
        <w:spacing w:after="240"/>
        <w:rPr>
          <w:b/>
          <w:bCs/>
          <w:sz w:val="20"/>
          <w:szCs w:val="20"/>
        </w:rPr>
      </w:pPr>
      <w:r w:rsidRPr="00493355">
        <w:rPr>
          <w:rFonts w:eastAsia="Times New Roman"/>
          <w:sz w:val="20"/>
          <w:szCs w:val="20"/>
          <w:lang w:eastAsia="ru-RU"/>
        </w:rPr>
        <w:t xml:space="preserve">The purpose of this Agreement is to establish a framework for collaboration between SIU and </w:t>
      </w:r>
      <w:sdt>
        <w:sdtPr>
          <w:rPr>
            <w:sz w:val="20"/>
            <w:szCs w:val="20"/>
          </w:rPr>
          <w:id w:val="887915360"/>
          <w:placeholder>
            <w:docPart w:val="6F6D8F8584B64445864945E7AFCE6E39"/>
          </w:placeholder>
          <w:showingPlcHdr/>
        </w:sdtPr>
        <w:sdtEndPr/>
        <w:sdtContent>
          <w:r w:rsidRPr="00493355">
            <w:rPr>
              <w:rStyle w:val="PlaceholderText"/>
              <w:color w:val="FF0000"/>
              <w:sz w:val="20"/>
              <w:szCs w:val="20"/>
            </w:rPr>
            <w:t>abbreviated name of the partner school</w:t>
          </w:r>
        </w:sdtContent>
      </w:sdt>
      <w:r w:rsidRPr="00493355">
        <w:rPr>
          <w:sz w:val="20"/>
          <w:szCs w:val="20"/>
        </w:rPr>
        <w:t xml:space="preserve"> </w:t>
      </w:r>
      <w:r w:rsidRPr="00493355">
        <w:rPr>
          <w:rFonts w:eastAsia="Times New Roman"/>
          <w:sz w:val="20"/>
          <w:szCs w:val="20"/>
          <w:lang w:eastAsia="ru-RU"/>
        </w:rPr>
        <w:t xml:space="preserve">to promote </w:t>
      </w:r>
      <w:r w:rsidR="00747EDE" w:rsidRPr="00493355">
        <w:rPr>
          <w:rFonts w:eastAsia="Times New Roman"/>
          <w:sz w:val="20"/>
          <w:szCs w:val="20"/>
          <w:lang w:eastAsia="ru-RU"/>
        </w:rPr>
        <w:t>student mobility.</w:t>
      </w:r>
      <w:r w:rsidRPr="00493355">
        <w:rPr>
          <w:rFonts w:eastAsia="Times New Roman"/>
          <w:sz w:val="20"/>
          <w:szCs w:val="20"/>
          <w:lang w:eastAsia="ru-RU"/>
        </w:rPr>
        <w:t xml:space="preserve"> This collaboration will facilitate the admission of qualified students from </w:t>
      </w:r>
      <w:sdt>
        <w:sdtPr>
          <w:rPr>
            <w:sz w:val="20"/>
            <w:szCs w:val="20"/>
          </w:rPr>
          <w:id w:val="1914199057"/>
          <w:placeholder>
            <w:docPart w:val="2BD5BD9AD0E540A3A1C3757F02B3C276"/>
          </w:placeholder>
          <w:showingPlcHdr/>
        </w:sdtPr>
        <w:sdtEndPr/>
        <w:sdtContent>
          <w:r w:rsidRPr="00493355">
            <w:rPr>
              <w:rStyle w:val="PlaceholderText"/>
              <w:color w:val="FF0000"/>
              <w:sz w:val="20"/>
              <w:szCs w:val="20"/>
            </w:rPr>
            <w:t>abbreviated name of the partner school</w:t>
          </w:r>
        </w:sdtContent>
      </w:sdt>
      <w:r w:rsidRPr="00493355">
        <w:rPr>
          <w:sz w:val="20"/>
          <w:szCs w:val="20"/>
        </w:rPr>
        <w:t xml:space="preserve"> </w:t>
      </w:r>
      <w:r w:rsidRPr="00493355">
        <w:rPr>
          <w:rFonts w:eastAsia="Times New Roman"/>
          <w:sz w:val="20"/>
          <w:szCs w:val="20"/>
          <w:lang w:eastAsia="ru-RU"/>
        </w:rPr>
        <w:t xml:space="preserve">to SIU </w:t>
      </w:r>
      <w:r w:rsidR="00232BC1" w:rsidRPr="00493355">
        <w:rPr>
          <w:rFonts w:eastAsia="Times New Roman"/>
          <w:sz w:val="20"/>
          <w:szCs w:val="20"/>
          <w:lang w:eastAsia="ru-RU"/>
        </w:rPr>
        <w:t xml:space="preserve">and provide high-achieving students from </w:t>
      </w:r>
      <w:sdt>
        <w:sdtPr>
          <w:rPr>
            <w:sz w:val="20"/>
            <w:szCs w:val="20"/>
          </w:rPr>
          <w:id w:val="-489939441"/>
          <w:placeholder>
            <w:docPart w:val="1A47A62D7A7A42A4B2061B2A47A27CEE"/>
          </w:placeholder>
          <w:showingPlcHdr/>
        </w:sdtPr>
        <w:sdtEndPr/>
        <w:sdtContent>
          <w:r w:rsidR="00232BC1" w:rsidRPr="00493355">
            <w:rPr>
              <w:rStyle w:val="PlaceholderText"/>
              <w:color w:val="FF0000"/>
              <w:sz w:val="20"/>
              <w:szCs w:val="20"/>
            </w:rPr>
            <w:t>abbreviated name of the partner school</w:t>
          </w:r>
        </w:sdtContent>
      </w:sdt>
      <w:r w:rsidR="00232BC1" w:rsidRPr="00493355">
        <w:rPr>
          <w:rFonts w:eastAsia="Times New Roman"/>
          <w:sz w:val="20"/>
          <w:szCs w:val="20"/>
          <w:lang w:eastAsia="ru-RU"/>
        </w:rPr>
        <w:t xml:space="preserve"> with</w:t>
      </w:r>
      <w:r w:rsidR="00252764" w:rsidRPr="00493355">
        <w:rPr>
          <w:rFonts w:eastAsia="Times New Roman"/>
          <w:sz w:val="20"/>
          <w:szCs w:val="20"/>
          <w:lang w:eastAsia="ru-RU"/>
        </w:rPr>
        <w:t xml:space="preserve"> an</w:t>
      </w:r>
      <w:r w:rsidR="00232BC1" w:rsidRPr="00493355">
        <w:rPr>
          <w:rFonts w:eastAsia="Times New Roman"/>
          <w:sz w:val="20"/>
          <w:szCs w:val="20"/>
          <w:lang w:eastAsia="ru-RU"/>
        </w:rPr>
        <w:t xml:space="preserve"> </w:t>
      </w:r>
      <w:r w:rsidR="00CB7B99" w:rsidRPr="00493355">
        <w:rPr>
          <w:rFonts w:eastAsia="Times New Roman"/>
          <w:sz w:val="20"/>
          <w:szCs w:val="20"/>
          <w:lang w:eastAsia="ru-RU"/>
        </w:rPr>
        <w:t>Alternat</w:t>
      </w:r>
      <w:r w:rsidR="007C414D" w:rsidRPr="00493355">
        <w:rPr>
          <w:rFonts w:eastAsia="Times New Roman"/>
          <w:sz w:val="20"/>
          <w:szCs w:val="20"/>
          <w:lang w:eastAsia="ru-RU"/>
        </w:rPr>
        <w:t>e</w:t>
      </w:r>
      <w:r w:rsidR="00CB7B99" w:rsidRPr="00493355">
        <w:rPr>
          <w:rFonts w:eastAsia="Times New Roman"/>
          <w:sz w:val="20"/>
          <w:szCs w:val="20"/>
          <w:lang w:eastAsia="ru-RU"/>
        </w:rPr>
        <w:t xml:space="preserve"> Tuition Rate, (hereinafter referred to as ATR). ATR is a scholarship </w:t>
      </w:r>
      <w:r w:rsidR="00CB7B99" w:rsidRPr="00493355">
        <w:rPr>
          <w:sz w:val="20"/>
          <w:szCs w:val="20"/>
        </w:rPr>
        <w:t xml:space="preserve">for a partial tuition waiver that effectively </w:t>
      </w:r>
      <w:r w:rsidR="00163A9F" w:rsidRPr="00493355">
        <w:rPr>
          <w:sz w:val="20"/>
          <w:szCs w:val="20"/>
        </w:rPr>
        <w:t>reduces</w:t>
      </w:r>
      <w:r w:rsidR="00CB7B99" w:rsidRPr="00493355">
        <w:rPr>
          <w:sz w:val="20"/>
          <w:szCs w:val="20"/>
        </w:rPr>
        <w:t xml:space="preserve"> their tuition to that of a</w:t>
      </w:r>
      <w:r w:rsidR="00B6088A" w:rsidRPr="00493355">
        <w:rPr>
          <w:sz w:val="20"/>
          <w:szCs w:val="20"/>
        </w:rPr>
        <w:t>n Illinois resident</w:t>
      </w:r>
      <w:r w:rsidR="00CB7B99" w:rsidRPr="00493355">
        <w:rPr>
          <w:rFonts w:eastAsia="Arial Unicode MS"/>
          <w:sz w:val="20"/>
          <w:szCs w:val="20"/>
        </w:rPr>
        <w:t xml:space="preserve"> student in the same program.</w:t>
      </w:r>
    </w:p>
    <w:p w14:paraId="3DC0C250" w14:textId="0F2377A3" w:rsidR="00C85447" w:rsidRPr="00493355" w:rsidRDefault="00DA2466" w:rsidP="0086329F">
      <w:pPr>
        <w:numPr>
          <w:ilvl w:val="0"/>
          <w:numId w:val="7"/>
        </w:numPr>
        <w:rPr>
          <w:b/>
          <w:bCs/>
          <w:sz w:val="20"/>
          <w:szCs w:val="20"/>
        </w:rPr>
      </w:pPr>
      <w:r w:rsidRPr="00493355">
        <w:rPr>
          <w:b/>
          <w:bCs/>
          <w:sz w:val="20"/>
          <w:szCs w:val="20"/>
        </w:rPr>
        <w:t>Responsibilities of Each Party</w:t>
      </w:r>
    </w:p>
    <w:p w14:paraId="7EF797D4" w14:textId="0BF1F124" w:rsidR="00232BC1" w:rsidRPr="00493355" w:rsidRDefault="00A42007" w:rsidP="00232BC1">
      <w:pPr>
        <w:numPr>
          <w:ilvl w:val="1"/>
          <w:numId w:val="7"/>
        </w:numPr>
        <w:ind w:left="720"/>
        <w:rPr>
          <w:sz w:val="20"/>
          <w:szCs w:val="20"/>
        </w:rPr>
      </w:pPr>
      <w:sdt>
        <w:sdtPr>
          <w:rPr>
            <w:sz w:val="20"/>
            <w:szCs w:val="20"/>
          </w:rPr>
          <w:id w:val="-1288420596"/>
          <w:placeholder>
            <w:docPart w:val="888F15B1ECA14D5CB18A1A08F325F450"/>
          </w:placeholder>
          <w:showingPlcHdr/>
        </w:sdtPr>
        <w:sdtEndPr/>
        <w:sdtContent>
          <w:r w:rsidR="00D73005" w:rsidRPr="00493355">
            <w:rPr>
              <w:rStyle w:val="PlaceholderText"/>
              <w:color w:val="FF0000"/>
              <w:sz w:val="20"/>
              <w:szCs w:val="20"/>
            </w:rPr>
            <w:t>Partner</w:t>
          </w:r>
          <w:r w:rsidR="00252764" w:rsidRPr="00493355">
            <w:rPr>
              <w:rStyle w:val="PlaceholderText"/>
              <w:color w:val="FF0000"/>
              <w:sz w:val="20"/>
              <w:szCs w:val="20"/>
            </w:rPr>
            <w:t xml:space="preserve"> School</w:t>
          </w:r>
        </w:sdtContent>
      </w:sdt>
    </w:p>
    <w:p w14:paraId="728256EE" w14:textId="77777777" w:rsidR="00551EE1" w:rsidRPr="00493355" w:rsidRDefault="00551EE1" w:rsidP="00232BC1">
      <w:pPr>
        <w:numPr>
          <w:ilvl w:val="2"/>
          <w:numId w:val="7"/>
        </w:numPr>
        <w:ind w:left="1170" w:hanging="360"/>
        <w:rPr>
          <w:sz w:val="20"/>
          <w:szCs w:val="20"/>
        </w:rPr>
      </w:pPr>
      <w:r w:rsidRPr="00493355">
        <w:rPr>
          <w:rFonts w:eastAsia="Times New Roman"/>
          <w:sz w:val="20"/>
          <w:szCs w:val="20"/>
          <w:lang w:eastAsia="ru-RU"/>
        </w:rPr>
        <w:t>Recommend top-performing students, particularly those with a GPA of 3.5 or higher on a 4.0 scale, for admission to SIU.</w:t>
      </w:r>
    </w:p>
    <w:p w14:paraId="32610BA2" w14:textId="7404AD89" w:rsidR="00DD6CB6" w:rsidRPr="00493355" w:rsidRDefault="00DD6CB6" w:rsidP="00232BC1">
      <w:pPr>
        <w:numPr>
          <w:ilvl w:val="2"/>
          <w:numId w:val="7"/>
        </w:numPr>
        <w:ind w:left="1170" w:hanging="360"/>
        <w:rPr>
          <w:sz w:val="20"/>
          <w:szCs w:val="20"/>
        </w:rPr>
      </w:pPr>
      <w:r w:rsidRPr="00493355">
        <w:rPr>
          <w:rFonts w:eastAsia="Times New Roman"/>
          <w:sz w:val="20"/>
          <w:szCs w:val="20"/>
          <w:lang w:eastAsia="ru-RU"/>
        </w:rPr>
        <w:t>P</w:t>
      </w:r>
      <w:r w:rsidR="00232BC1" w:rsidRPr="00493355">
        <w:rPr>
          <w:rFonts w:eastAsia="Times New Roman"/>
          <w:sz w:val="20"/>
          <w:szCs w:val="20"/>
          <w:lang w:eastAsia="ru-RU"/>
        </w:rPr>
        <w:t>rovide</w:t>
      </w:r>
      <w:r w:rsidRPr="00493355">
        <w:rPr>
          <w:rFonts w:eastAsia="Times New Roman"/>
          <w:sz w:val="20"/>
          <w:szCs w:val="20"/>
          <w:lang w:eastAsia="ru-RU"/>
        </w:rPr>
        <w:t xml:space="preserve"> SIU</w:t>
      </w:r>
      <w:r w:rsidR="00232BC1" w:rsidRPr="00493355">
        <w:rPr>
          <w:rFonts w:eastAsia="Times New Roman"/>
          <w:sz w:val="20"/>
          <w:szCs w:val="20"/>
          <w:lang w:eastAsia="ru-RU"/>
        </w:rPr>
        <w:t xml:space="preserve"> with all necessary documentation, including academic records, letters of recommendation, and any standardized </w:t>
      </w:r>
      <w:r w:rsidR="00252764" w:rsidRPr="00493355">
        <w:rPr>
          <w:rFonts w:eastAsia="Times New Roman"/>
          <w:sz w:val="20"/>
          <w:szCs w:val="20"/>
          <w:lang w:eastAsia="ru-RU"/>
        </w:rPr>
        <w:t xml:space="preserve">English language </w:t>
      </w:r>
      <w:r w:rsidR="00232BC1" w:rsidRPr="00493355">
        <w:rPr>
          <w:rFonts w:eastAsia="Times New Roman"/>
          <w:sz w:val="20"/>
          <w:szCs w:val="20"/>
          <w:lang w:eastAsia="ru-RU"/>
        </w:rPr>
        <w:t>test results (SAT, TOEFL, etc.) as required for the admission process</w:t>
      </w:r>
      <w:r w:rsidRPr="00493355">
        <w:rPr>
          <w:rFonts w:eastAsia="Times New Roman"/>
          <w:sz w:val="20"/>
          <w:szCs w:val="20"/>
          <w:lang w:eastAsia="ru-RU"/>
        </w:rPr>
        <w:t>.</w:t>
      </w:r>
    </w:p>
    <w:p w14:paraId="2633350F" w14:textId="2037DB4A" w:rsidR="00232BC1" w:rsidRPr="00493355" w:rsidRDefault="00DD6CB6" w:rsidP="00232BC1">
      <w:pPr>
        <w:numPr>
          <w:ilvl w:val="2"/>
          <w:numId w:val="7"/>
        </w:numPr>
        <w:ind w:left="1170" w:hanging="360"/>
        <w:rPr>
          <w:sz w:val="20"/>
          <w:szCs w:val="20"/>
        </w:rPr>
      </w:pPr>
      <w:r w:rsidRPr="00493355">
        <w:rPr>
          <w:rFonts w:eastAsia="Times New Roman"/>
          <w:sz w:val="20"/>
          <w:szCs w:val="20"/>
          <w:lang w:eastAsia="ru-RU"/>
        </w:rPr>
        <w:t>A</w:t>
      </w:r>
      <w:r w:rsidR="00232BC1" w:rsidRPr="00493355">
        <w:rPr>
          <w:rFonts w:eastAsia="Times New Roman"/>
          <w:sz w:val="20"/>
          <w:szCs w:val="20"/>
          <w:lang w:eastAsia="ru-RU"/>
        </w:rPr>
        <w:t>ctively encourage and support qualified students in applying to</w:t>
      </w:r>
      <w:r w:rsidRPr="00493355">
        <w:rPr>
          <w:rFonts w:eastAsia="Times New Roman"/>
          <w:sz w:val="20"/>
          <w:szCs w:val="20"/>
          <w:lang w:eastAsia="ru-RU"/>
        </w:rPr>
        <w:t xml:space="preserve"> SIU</w:t>
      </w:r>
      <w:r w:rsidR="00232BC1" w:rsidRPr="00493355">
        <w:rPr>
          <w:rFonts w:eastAsia="Times New Roman"/>
          <w:sz w:val="20"/>
          <w:szCs w:val="20"/>
          <w:lang w:eastAsia="ru-RU"/>
        </w:rPr>
        <w:t>.</w:t>
      </w:r>
    </w:p>
    <w:p w14:paraId="6531ED24" w14:textId="77777777" w:rsidR="00DD6CB6" w:rsidRPr="00493355" w:rsidRDefault="002714A2" w:rsidP="00DD6CB6">
      <w:pPr>
        <w:numPr>
          <w:ilvl w:val="1"/>
          <w:numId w:val="7"/>
        </w:numPr>
        <w:ind w:left="720"/>
        <w:rPr>
          <w:sz w:val="20"/>
          <w:szCs w:val="20"/>
        </w:rPr>
      </w:pPr>
      <w:r w:rsidRPr="00493355">
        <w:rPr>
          <w:sz w:val="20"/>
          <w:szCs w:val="20"/>
        </w:rPr>
        <w:t>Southern Illinois University</w:t>
      </w:r>
    </w:p>
    <w:p w14:paraId="0F253334" w14:textId="5B4FDD9E" w:rsidR="00DD6CB6" w:rsidRPr="00493355" w:rsidRDefault="002B68D6" w:rsidP="00DD6CB6">
      <w:pPr>
        <w:numPr>
          <w:ilvl w:val="2"/>
          <w:numId w:val="7"/>
        </w:numPr>
        <w:ind w:left="1170" w:hanging="360"/>
        <w:rPr>
          <w:sz w:val="20"/>
          <w:szCs w:val="20"/>
        </w:rPr>
      </w:pPr>
      <w:r w:rsidRPr="00493355">
        <w:rPr>
          <w:rFonts w:eastAsia="Times New Roman"/>
          <w:sz w:val="20"/>
          <w:szCs w:val="20"/>
          <w:lang w:eastAsia="ru-RU"/>
        </w:rPr>
        <w:t>Offer</w:t>
      </w:r>
      <w:r w:rsidR="00DD6CB6" w:rsidRPr="00493355">
        <w:rPr>
          <w:rFonts w:eastAsia="Times New Roman"/>
          <w:sz w:val="20"/>
          <w:szCs w:val="20"/>
          <w:lang w:eastAsia="ru-RU"/>
        </w:rPr>
        <w:t xml:space="preserve"> ATR </w:t>
      </w:r>
      <w:r w:rsidR="00252764" w:rsidRPr="00493355">
        <w:rPr>
          <w:rFonts w:eastAsia="Times New Roman"/>
          <w:sz w:val="20"/>
          <w:szCs w:val="20"/>
          <w:lang w:eastAsia="ru-RU"/>
        </w:rPr>
        <w:t>to</w:t>
      </w:r>
      <w:r w:rsidR="00DD6CB6" w:rsidRPr="00493355">
        <w:rPr>
          <w:rFonts w:eastAsia="Times New Roman"/>
          <w:sz w:val="20"/>
          <w:szCs w:val="20"/>
          <w:lang w:eastAsia="ru-RU"/>
        </w:rPr>
        <w:t xml:space="preserve"> students from</w:t>
      </w:r>
      <w:r w:rsidR="00D8451E" w:rsidRPr="00493355">
        <w:rPr>
          <w:rFonts w:eastAsia="Times New Roman"/>
          <w:sz w:val="20"/>
          <w:szCs w:val="20"/>
          <w:lang w:eastAsia="ru-RU"/>
        </w:rPr>
        <w:t xml:space="preserve"> </w:t>
      </w:r>
      <w:sdt>
        <w:sdtPr>
          <w:rPr>
            <w:sz w:val="20"/>
            <w:szCs w:val="20"/>
          </w:rPr>
          <w:id w:val="-1758584773"/>
          <w:placeholder>
            <w:docPart w:val="E8D6E808FBDE43E2ACA0BAE835DD42EA"/>
          </w:placeholder>
          <w:showingPlcHdr/>
        </w:sdtPr>
        <w:sdtEndPr/>
        <w:sdtContent>
          <w:r w:rsidR="00D8451E" w:rsidRPr="00493355">
            <w:rPr>
              <w:rStyle w:val="PlaceholderText"/>
              <w:color w:val="FF0000"/>
              <w:sz w:val="20"/>
              <w:szCs w:val="20"/>
            </w:rPr>
            <w:t>abbreviated name of the partner school</w:t>
          </w:r>
        </w:sdtContent>
      </w:sdt>
      <w:r w:rsidR="00DD6CB6" w:rsidRPr="00493355">
        <w:rPr>
          <w:rFonts w:eastAsia="Times New Roman"/>
          <w:sz w:val="20"/>
          <w:szCs w:val="20"/>
          <w:lang w:eastAsia="ru-RU"/>
        </w:rPr>
        <w:t xml:space="preserve"> who meet the admission requirements and demonstrate academic excellence with a GPA of 3.5 </w:t>
      </w:r>
      <w:r w:rsidR="00551EE1" w:rsidRPr="00493355">
        <w:rPr>
          <w:rFonts w:eastAsia="Times New Roman"/>
          <w:sz w:val="20"/>
          <w:szCs w:val="20"/>
          <w:lang w:eastAsia="ru-RU"/>
        </w:rPr>
        <w:t>or</w:t>
      </w:r>
      <w:r w:rsidR="00DD6CB6" w:rsidRPr="00493355">
        <w:rPr>
          <w:rFonts w:eastAsia="Times New Roman"/>
          <w:sz w:val="20"/>
          <w:szCs w:val="20"/>
          <w:lang w:eastAsia="ru-RU"/>
        </w:rPr>
        <w:t xml:space="preserve"> above</w:t>
      </w:r>
      <w:r w:rsidR="00BA5BDC" w:rsidRPr="00493355">
        <w:rPr>
          <w:rFonts w:eastAsia="Times New Roman"/>
          <w:sz w:val="20"/>
          <w:szCs w:val="20"/>
          <w:lang w:eastAsia="ru-RU"/>
        </w:rPr>
        <w:t xml:space="preserve"> on a 4.0 scale</w:t>
      </w:r>
      <w:r w:rsidR="00DD6CB6" w:rsidRPr="00493355">
        <w:rPr>
          <w:rFonts w:eastAsia="Times New Roman"/>
          <w:sz w:val="20"/>
          <w:szCs w:val="20"/>
          <w:lang w:eastAsia="ru-RU"/>
        </w:rPr>
        <w:t>.</w:t>
      </w:r>
    </w:p>
    <w:p w14:paraId="4D89054A" w14:textId="7924A813" w:rsidR="00DD6CB6" w:rsidRPr="00493355" w:rsidRDefault="002B68D6" w:rsidP="00DD6CB6">
      <w:pPr>
        <w:numPr>
          <w:ilvl w:val="2"/>
          <w:numId w:val="7"/>
        </w:numPr>
        <w:ind w:left="1170" w:hanging="360"/>
        <w:rPr>
          <w:sz w:val="20"/>
          <w:szCs w:val="20"/>
        </w:rPr>
      </w:pPr>
      <w:r w:rsidRPr="00493355">
        <w:rPr>
          <w:rFonts w:eastAsia="Times New Roman"/>
          <w:sz w:val="20"/>
          <w:szCs w:val="20"/>
        </w:rPr>
        <w:t xml:space="preserve">Offer ATR </w:t>
      </w:r>
      <w:r w:rsidR="00252764" w:rsidRPr="00493355">
        <w:rPr>
          <w:rFonts w:eastAsia="Times New Roman"/>
          <w:sz w:val="20"/>
          <w:szCs w:val="20"/>
        </w:rPr>
        <w:t>to</w:t>
      </w:r>
      <w:r w:rsidRPr="00493355">
        <w:rPr>
          <w:rFonts w:eastAsia="Times New Roman"/>
          <w:sz w:val="20"/>
          <w:szCs w:val="20"/>
        </w:rPr>
        <w:t xml:space="preserve"> s</w:t>
      </w:r>
      <w:r w:rsidR="00DD6CB6" w:rsidRPr="00493355">
        <w:rPr>
          <w:rFonts w:eastAsia="Times New Roman"/>
          <w:sz w:val="20"/>
          <w:szCs w:val="20"/>
        </w:rPr>
        <w:t xml:space="preserve">tudents from </w:t>
      </w:r>
      <w:sdt>
        <w:sdtPr>
          <w:rPr>
            <w:sz w:val="20"/>
            <w:szCs w:val="20"/>
          </w:rPr>
          <w:id w:val="-1638174573"/>
          <w:placeholder>
            <w:docPart w:val="2660A3D7703743A2A4C8ECBC038129CC"/>
          </w:placeholder>
          <w:showingPlcHdr/>
        </w:sdtPr>
        <w:sdtEndPr/>
        <w:sdtContent>
          <w:r w:rsidR="00D8451E" w:rsidRPr="00493355">
            <w:rPr>
              <w:rStyle w:val="PlaceholderText"/>
              <w:color w:val="FF0000"/>
              <w:sz w:val="20"/>
              <w:szCs w:val="20"/>
            </w:rPr>
            <w:t>abbreviated name of the partner school</w:t>
          </w:r>
        </w:sdtContent>
      </w:sdt>
      <w:r w:rsidR="00DD6CB6" w:rsidRPr="00493355">
        <w:rPr>
          <w:rFonts w:eastAsia="Times New Roman"/>
          <w:sz w:val="20"/>
          <w:szCs w:val="20"/>
        </w:rPr>
        <w:t xml:space="preserve"> with 26 or more college transferrable credits if their GPA is 3.0 or above</w:t>
      </w:r>
      <w:r w:rsidR="00BA5BDC" w:rsidRPr="00493355">
        <w:rPr>
          <w:rFonts w:eastAsia="Times New Roman"/>
          <w:sz w:val="20"/>
          <w:szCs w:val="20"/>
        </w:rPr>
        <w:t xml:space="preserve"> </w:t>
      </w:r>
      <w:r w:rsidR="00BA5BDC" w:rsidRPr="00493355">
        <w:rPr>
          <w:rFonts w:eastAsia="Times New Roman"/>
          <w:sz w:val="20"/>
          <w:szCs w:val="20"/>
          <w:lang w:eastAsia="ru-RU"/>
        </w:rPr>
        <w:t>on a 4.0 scale</w:t>
      </w:r>
      <w:r w:rsidRPr="00493355">
        <w:rPr>
          <w:rFonts w:eastAsia="Times New Roman"/>
          <w:sz w:val="20"/>
          <w:szCs w:val="20"/>
        </w:rPr>
        <w:t>.</w:t>
      </w:r>
    </w:p>
    <w:p w14:paraId="66038C8B" w14:textId="6DC0742A" w:rsidR="00DD6CB6" w:rsidRPr="00493355" w:rsidRDefault="002B68D6" w:rsidP="00DD6CB6">
      <w:pPr>
        <w:numPr>
          <w:ilvl w:val="2"/>
          <w:numId w:val="7"/>
        </w:numPr>
        <w:spacing w:after="240"/>
        <w:ind w:left="1170" w:hanging="360"/>
        <w:rPr>
          <w:sz w:val="20"/>
          <w:szCs w:val="20"/>
        </w:rPr>
      </w:pPr>
      <w:r w:rsidRPr="00493355">
        <w:rPr>
          <w:rFonts w:eastAsia="Times New Roman"/>
          <w:sz w:val="20"/>
          <w:szCs w:val="20"/>
          <w:lang w:eastAsia="ru-RU"/>
        </w:rPr>
        <w:t>S</w:t>
      </w:r>
      <w:r w:rsidR="00DD6CB6" w:rsidRPr="00493355">
        <w:rPr>
          <w:rFonts w:eastAsia="Times New Roman"/>
          <w:sz w:val="20"/>
          <w:szCs w:val="20"/>
          <w:lang w:eastAsia="ru-RU"/>
        </w:rPr>
        <w:t>upport the students throughout the application process, including providing necessary information on programs, scholarships,</w:t>
      </w:r>
      <w:r w:rsidR="002D759E" w:rsidRPr="00493355">
        <w:rPr>
          <w:rFonts w:eastAsia="Times New Roman"/>
          <w:sz w:val="20"/>
          <w:szCs w:val="20"/>
          <w:lang w:eastAsia="ru-RU"/>
        </w:rPr>
        <w:t xml:space="preserve"> </w:t>
      </w:r>
      <w:r w:rsidR="00154951" w:rsidRPr="00493355">
        <w:rPr>
          <w:rFonts w:eastAsia="Times New Roman"/>
          <w:sz w:val="20"/>
          <w:szCs w:val="20"/>
          <w:lang w:eastAsia="ru-RU"/>
        </w:rPr>
        <w:t xml:space="preserve">orientation, transportation, </w:t>
      </w:r>
      <w:r w:rsidR="00DD6CB6" w:rsidRPr="00493355">
        <w:rPr>
          <w:rFonts w:eastAsia="Times New Roman"/>
          <w:sz w:val="20"/>
          <w:szCs w:val="20"/>
          <w:lang w:eastAsia="ru-RU"/>
        </w:rPr>
        <w:t>housing</w:t>
      </w:r>
      <w:r w:rsidR="00154951" w:rsidRPr="00493355">
        <w:rPr>
          <w:rFonts w:eastAsia="Times New Roman"/>
          <w:sz w:val="20"/>
          <w:szCs w:val="20"/>
          <w:lang w:eastAsia="ru-RU"/>
        </w:rPr>
        <w:t>, etc.</w:t>
      </w:r>
    </w:p>
    <w:p w14:paraId="58CF3D44" w14:textId="4B28430C" w:rsidR="00842394" w:rsidRPr="00493355" w:rsidRDefault="00A53B4F" w:rsidP="00842394">
      <w:pPr>
        <w:numPr>
          <w:ilvl w:val="0"/>
          <w:numId w:val="7"/>
        </w:numPr>
        <w:rPr>
          <w:b/>
          <w:bCs/>
          <w:sz w:val="20"/>
          <w:szCs w:val="20"/>
          <w:lang w:eastAsia="ko-KR"/>
        </w:rPr>
      </w:pPr>
      <w:r w:rsidRPr="00493355">
        <w:rPr>
          <w:b/>
          <w:bCs/>
          <w:sz w:val="20"/>
          <w:szCs w:val="20"/>
          <w:lang w:eastAsia="ko-KR"/>
        </w:rPr>
        <w:t>Communications &amp; Notices</w:t>
      </w:r>
    </w:p>
    <w:p w14:paraId="216E363E" w14:textId="77777777" w:rsidR="00842394" w:rsidRPr="00493355" w:rsidRDefault="00842394" w:rsidP="00842394">
      <w:pPr>
        <w:tabs>
          <w:tab w:val="left" w:pos="720"/>
          <w:tab w:val="left" w:pos="2880"/>
        </w:tabs>
        <w:ind w:left="360"/>
        <w:rPr>
          <w:sz w:val="20"/>
          <w:szCs w:val="20"/>
        </w:rPr>
      </w:pPr>
      <w:r w:rsidRPr="00493355">
        <w:rPr>
          <w:sz w:val="20"/>
          <w:szCs w:val="20"/>
        </w:rPr>
        <w:t xml:space="preserve">The name and contact information of the Parties’ respective liaison </w:t>
      </w:r>
      <w:proofErr w:type="gramStart"/>
      <w:r w:rsidRPr="00493355">
        <w:rPr>
          <w:sz w:val="20"/>
          <w:szCs w:val="20"/>
        </w:rPr>
        <w:t>persons</w:t>
      </w:r>
      <w:proofErr w:type="gramEnd"/>
      <w:r w:rsidRPr="00493355">
        <w:rPr>
          <w:sz w:val="20"/>
          <w:szCs w:val="20"/>
        </w:rPr>
        <w:t xml:space="preserve">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130"/>
      </w:tblGrid>
      <w:tr w:rsidR="00842394" w:rsidRPr="00E541F9" w14:paraId="08DE6C4E" w14:textId="77777777" w:rsidTr="00787AA7">
        <w:tc>
          <w:tcPr>
            <w:tcW w:w="4860" w:type="dxa"/>
          </w:tcPr>
          <w:p w14:paraId="0966A8B9" w14:textId="7AB3095C" w:rsidR="00842394" w:rsidRPr="00E541F9" w:rsidRDefault="00842394" w:rsidP="007235AA">
            <w:pPr>
              <w:rPr>
                <w:bCs/>
                <w:i/>
                <w:iCs/>
              </w:rPr>
            </w:pPr>
            <w:r w:rsidRPr="00E541F9">
              <w:rPr>
                <w:bCs/>
                <w:i/>
                <w:iCs/>
              </w:rPr>
              <w:t>Center for International Education</w:t>
            </w:r>
          </w:p>
          <w:p w14:paraId="42638086" w14:textId="77777777" w:rsidR="00842394" w:rsidRPr="00E541F9" w:rsidRDefault="00842394" w:rsidP="007235AA">
            <w:pPr>
              <w:rPr>
                <w:bCs/>
                <w:i/>
                <w:iCs/>
              </w:rPr>
            </w:pPr>
            <w:r w:rsidRPr="00E541F9">
              <w:rPr>
                <w:bCs/>
                <w:i/>
                <w:iCs/>
              </w:rPr>
              <w:t>Name: Peter Li</w:t>
            </w:r>
          </w:p>
          <w:p w14:paraId="7E465ACF" w14:textId="77777777" w:rsidR="00842394" w:rsidRPr="00E541F9" w:rsidRDefault="00842394" w:rsidP="007235AA">
            <w:pPr>
              <w:rPr>
                <w:bCs/>
                <w:i/>
                <w:iCs/>
              </w:rPr>
            </w:pPr>
            <w:r w:rsidRPr="00E541F9">
              <w:rPr>
                <w:bCs/>
                <w:i/>
                <w:iCs/>
              </w:rPr>
              <w:t>Title: Director, Center for International Education</w:t>
            </w:r>
          </w:p>
          <w:p w14:paraId="6C16B800" w14:textId="77777777" w:rsidR="00842394" w:rsidRPr="00E541F9" w:rsidRDefault="00842394" w:rsidP="007235AA">
            <w:pPr>
              <w:rPr>
                <w:bCs/>
                <w:i/>
                <w:iCs/>
              </w:rPr>
            </w:pPr>
            <w:r w:rsidRPr="00E541F9">
              <w:rPr>
                <w:bCs/>
                <w:i/>
                <w:iCs/>
              </w:rPr>
              <w:t xml:space="preserve">Email Address: </w:t>
            </w:r>
            <w:hyperlink r:id="rId8" w:history="1">
              <w:r w:rsidRPr="00E541F9">
                <w:rPr>
                  <w:rStyle w:val="Hyperlink"/>
                  <w:bCs/>
                  <w:i/>
                  <w:iCs/>
                </w:rPr>
                <w:t>Peter.Li@siu.edu</w:t>
              </w:r>
            </w:hyperlink>
          </w:p>
          <w:p w14:paraId="3E9DBB21" w14:textId="77777777" w:rsidR="00842394" w:rsidRPr="00E541F9" w:rsidRDefault="00842394" w:rsidP="007235AA">
            <w:pPr>
              <w:rPr>
                <w:bCs/>
                <w:i/>
                <w:iCs/>
              </w:rPr>
            </w:pPr>
            <w:r w:rsidRPr="00E541F9">
              <w:rPr>
                <w:bCs/>
                <w:i/>
                <w:iCs/>
              </w:rPr>
              <w:t>Phone: 618-453-5774</w:t>
            </w:r>
          </w:p>
        </w:tc>
        <w:tc>
          <w:tcPr>
            <w:tcW w:w="5130" w:type="dxa"/>
          </w:tcPr>
          <w:p w14:paraId="4420C6D1" w14:textId="0997944B" w:rsidR="00842394" w:rsidRPr="00E541F9" w:rsidRDefault="00A42007" w:rsidP="007235AA">
            <w:pPr>
              <w:rPr>
                <w:bCs/>
                <w:i/>
                <w:iCs/>
              </w:rPr>
            </w:pPr>
            <w:sdt>
              <w:sdtPr>
                <w:rPr>
                  <w:bCs/>
                  <w:i/>
                  <w:iCs/>
                </w:rPr>
                <w:id w:val="553519494"/>
                <w:placeholder>
                  <w:docPart w:val="75C6B6D30F6D43A79C6259B85837603D"/>
                </w:placeholder>
                <w:showingPlcHdr/>
              </w:sdtPr>
              <w:sdtEndPr/>
              <w:sdtContent>
                <w:r w:rsidR="007245F2" w:rsidRPr="00E541F9">
                  <w:rPr>
                    <w:rStyle w:val="PlaceholderText"/>
                    <w:i/>
                    <w:iCs/>
                    <w:color w:val="FF0000"/>
                  </w:rPr>
                  <w:t>P</w:t>
                </w:r>
                <w:r w:rsidR="00CC5D41" w:rsidRPr="00E541F9">
                  <w:rPr>
                    <w:rStyle w:val="PlaceholderText"/>
                    <w:i/>
                    <w:iCs/>
                    <w:color w:val="FF0000"/>
                  </w:rPr>
                  <w:t>artner</w:t>
                </w:r>
                <w:r w:rsidR="00842394" w:rsidRPr="00E541F9">
                  <w:rPr>
                    <w:rStyle w:val="PlaceholderText"/>
                    <w:i/>
                    <w:iCs/>
                    <w:color w:val="FF0000"/>
                  </w:rPr>
                  <w:t xml:space="preserve"> </w:t>
                </w:r>
                <w:r w:rsidR="000A76F1" w:rsidRPr="00E541F9">
                  <w:rPr>
                    <w:rStyle w:val="PlaceholderText"/>
                    <w:i/>
                    <w:iCs/>
                    <w:color w:val="FF0000"/>
                  </w:rPr>
                  <w:t>school</w:t>
                </w:r>
                <w:r w:rsidR="00842394" w:rsidRPr="00E541F9">
                  <w:rPr>
                    <w:rStyle w:val="PlaceholderText"/>
                    <w:i/>
                    <w:iCs/>
                    <w:color w:val="FF0000"/>
                  </w:rPr>
                  <w:t>’s international office</w:t>
                </w:r>
                <w:r w:rsidR="00842394" w:rsidRPr="00E541F9">
                  <w:rPr>
                    <w:rStyle w:val="PlaceholderText"/>
                    <w:i/>
                    <w:iCs/>
                  </w:rPr>
                  <w:t>.</w:t>
                </w:r>
              </w:sdtContent>
            </w:sdt>
          </w:p>
          <w:p w14:paraId="387813FF" w14:textId="77777777" w:rsidR="00842394" w:rsidRPr="00E541F9" w:rsidRDefault="00842394" w:rsidP="007235AA">
            <w:pPr>
              <w:tabs>
                <w:tab w:val="left" w:pos="3957"/>
              </w:tabs>
              <w:rPr>
                <w:bCs/>
                <w:i/>
                <w:iCs/>
              </w:rPr>
            </w:pPr>
            <w:r w:rsidRPr="00E541F9">
              <w:rPr>
                <w:bCs/>
                <w:i/>
                <w:iCs/>
              </w:rPr>
              <w:t xml:space="preserve">Name: </w:t>
            </w:r>
            <w:sdt>
              <w:sdtPr>
                <w:rPr>
                  <w:bCs/>
                  <w:i/>
                  <w:iCs/>
                </w:rPr>
                <w:id w:val="942502323"/>
                <w:placeholder>
                  <w:docPart w:val="8ECEB593D7F64E0C903C55B55F343E76"/>
                </w:placeholder>
                <w:showingPlcHdr/>
              </w:sdtPr>
              <w:sdtEndPr/>
              <w:sdtContent>
                <w:r w:rsidRPr="00E541F9">
                  <w:rPr>
                    <w:rStyle w:val="PlaceholderText"/>
                    <w:i/>
                    <w:iCs/>
                    <w:color w:val="FF0000"/>
                  </w:rPr>
                  <w:t>Enter the contact person’s name</w:t>
                </w:r>
              </w:sdtContent>
            </w:sdt>
            <w:r w:rsidRPr="00E541F9">
              <w:rPr>
                <w:bCs/>
                <w:i/>
                <w:iCs/>
              </w:rPr>
              <w:tab/>
            </w:r>
          </w:p>
          <w:p w14:paraId="71A3EFD5" w14:textId="77777777" w:rsidR="00842394" w:rsidRPr="00E541F9" w:rsidRDefault="00842394" w:rsidP="007235AA">
            <w:pPr>
              <w:tabs>
                <w:tab w:val="left" w:pos="3957"/>
              </w:tabs>
              <w:rPr>
                <w:bCs/>
                <w:i/>
                <w:iCs/>
              </w:rPr>
            </w:pPr>
            <w:r w:rsidRPr="00E541F9">
              <w:rPr>
                <w:bCs/>
                <w:i/>
                <w:iCs/>
              </w:rPr>
              <w:t xml:space="preserve">Title: </w:t>
            </w:r>
            <w:sdt>
              <w:sdtPr>
                <w:rPr>
                  <w:bCs/>
                  <w:i/>
                  <w:iCs/>
                </w:rPr>
                <w:id w:val="787857887"/>
                <w:placeholder>
                  <w:docPart w:val="46037137DCB841999C919F17A402645A"/>
                </w:placeholder>
                <w:showingPlcHdr/>
              </w:sdtPr>
              <w:sdtEndPr/>
              <w:sdtContent>
                <w:r w:rsidRPr="00E541F9">
                  <w:rPr>
                    <w:rStyle w:val="PlaceholderText"/>
                    <w:i/>
                    <w:iCs/>
                    <w:color w:val="FF0000"/>
                  </w:rPr>
                  <w:t>Click or tap here to enter the text.</w:t>
                </w:r>
              </w:sdtContent>
            </w:sdt>
          </w:p>
          <w:p w14:paraId="3934A22F" w14:textId="77777777" w:rsidR="00842394" w:rsidRPr="00E541F9" w:rsidRDefault="00842394" w:rsidP="007235AA">
            <w:pPr>
              <w:tabs>
                <w:tab w:val="left" w:pos="3957"/>
              </w:tabs>
              <w:rPr>
                <w:bCs/>
                <w:i/>
                <w:iCs/>
              </w:rPr>
            </w:pPr>
            <w:r w:rsidRPr="00E541F9">
              <w:rPr>
                <w:bCs/>
                <w:i/>
                <w:iCs/>
              </w:rPr>
              <w:t xml:space="preserve">Email Address: </w:t>
            </w:r>
            <w:sdt>
              <w:sdtPr>
                <w:rPr>
                  <w:bCs/>
                  <w:i/>
                  <w:iCs/>
                </w:rPr>
                <w:id w:val="81186681"/>
                <w:placeholder>
                  <w:docPart w:val="B007405FA488418283DE733ECA7F55F1"/>
                </w:placeholder>
                <w:showingPlcHdr/>
              </w:sdtPr>
              <w:sdtEndPr>
                <w:rPr>
                  <w:color w:val="FF0000"/>
                </w:rPr>
              </w:sdtEndPr>
              <w:sdtContent>
                <w:r w:rsidRPr="00E541F9">
                  <w:rPr>
                    <w:rStyle w:val="PlaceholderText"/>
                    <w:i/>
                    <w:iCs/>
                    <w:color w:val="FF0000"/>
                  </w:rPr>
                  <w:t>Click or tap here to enter text.</w:t>
                </w:r>
              </w:sdtContent>
            </w:sdt>
          </w:p>
          <w:p w14:paraId="333EBCD1" w14:textId="77777777" w:rsidR="00842394" w:rsidRPr="00E541F9" w:rsidRDefault="00842394" w:rsidP="007235AA">
            <w:pPr>
              <w:tabs>
                <w:tab w:val="left" w:pos="3957"/>
              </w:tabs>
              <w:rPr>
                <w:bCs/>
                <w:i/>
                <w:iCs/>
              </w:rPr>
            </w:pPr>
            <w:r w:rsidRPr="00E541F9">
              <w:rPr>
                <w:bCs/>
                <w:i/>
                <w:iCs/>
              </w:rPr>
              <w:t xml:space="preserve">Phone: </w:t>
            </w:r>
            <w:sdt>
              <w:sdtPr>
                <w:rPr>
                  <w:bCs/>
                  <w:i/>
                  <w:iCs/>
                </w:rPr>
                <w:id w:val="-338168178"/>
                <w:placeholder>
                  <w:docPart w:val="CC9841757C1B4EE8A22FB3E4EAE07C79"/>
                </w:placeholder>
                <w:showingPlcHdr/>
              </w:sdtPr>
              <w:sdtEndPr/>
              <w:sdtContent>
                <w:r w:rsidRPr="00E541F9">
                  <w:rPr>
                    <w:rStyle w:val="PlaceholderText"/>
                    <w:i/>
                    <w:iCs/>
                    <w:color w:val="FF0000"/>
                  </w:rPr>
                  <w:t>Click or tap here to enter text.</w:t>
                </w:r>
              </w:sdtContent>
            </w:sdt>
          </w:p>
        </w:tc>
      </w:tr>
    </w:tbl>
    <w:p w14:paraId="57ED9FA9" w14:textId="77777777" w:rsidR="00842394" w:rsidRPr="00493355" w:rsidRDefault="00842394" w:rsidP="00842394">
      <w:pPr>
        <w:tabs>
          <w:tab w:val="left" w:pos="720"/>
          <w:tab w:val="left" w:pos="2880"/>
        </w:tabs>
        <w:rPr>
          <w:sz w:val="20"/>
          <w:szCs w:val="20"/>
        </w:rPr>
      </w:pPr>
    </w:p>
    <w:p w14:paraId="3E06C368" w14:textId="1D10C879" w:rsidR="00A53B4F" w:rsidRPr="00493355" w:rsidRDefault="002C60AB" w:rsidP="00FA7757">
      <w:pPr>
        <w:tabs>
          <w:tab w:val="left" w:pos="720"/>
          <w:tab w:val="left" w:pos="2880"/>
        </w:tabs>
        <w:spacing w:after="240"/>
        <w:ind w:left="360"/>
        <w:rPr>
          <w:sz w:val="20"/>
          <w:szCs w:val="20"/>
        </w:rPr>
      </w:pPr>
      <w:r w:rsidRPr="00493355">
        <w:rPr>
          <w:sz w:val="20"/>
          <w:szCs w:val="20"/>
        </w:rPr>
        <w:t>All</w:t>
      </w:r>
      <w:r w:rsidR="00842394" w:rsidRPr="00493355">
        <w:rPr>
          <w:sz w:val="20"/>
          <w:szCs w:val="20"/>
        </w:rPr>
        <w:t xml:space="preserve"> notices or communications </w:t>
      </w:r>
      <w:proofErr w:type="gramStart"/>
      <w:r w:rsidR="00842394" w:rsidRPr="00493355">
        <w:rPr>
          <w:sz w:val="20"/>
          <w:szCs w:val="20"/>
        </w:rPr>
        <w:t>required</w:t>
      </w:r>
      <w:proofErr w:type="gramEnd"/>
      <w:r w:rsidR="00842394" w:rsidRPr="00493355">
        <w:rPr>
          <w:sz w:val="20"/>
          <w:szCs w:val="20"/>
        </w:rPr>
        <w:t xml:space="preserve"> or permitted by this agreement shall be in writing and shall be sent to the Party to whom such notice is directed by a recognized international courier service (next-day or two-day service required) or via electronic mail to a regularly monitored electronic mail address to the appropriate Party liaison identified in this section.</w:t>
      </w:r>
    </w:p>
    <w:p w14:paraId="595EC8C5" w14:textId="0929AF65" w:rsidR="00A53B4F" w:rsidRPr="00493355" w:rsidRDefault="00A53B4F" w:rsidP="00A53B4F">
      <w:pPr>
        <w:widowControl w:val="0"/>
        <w:numPr>
          <w:ilvl w:val="0"/>
          <w:numId w:val="7"/>
        </w:numPr>
        <w:rPr>
          <w:b/>
          <w:bCs/>
          <w:sz w:val="20"/>
          <w:szCs w:val="20"/>
        </w:rPr>
      </w:pPr>
      <w:r w:rsidRPr="00493355">
        <w:rPr>
          <w:b/>
          <w:bCs/>
          <w:sz w:val="20"/>
          <w:szCs w:val="20"/>
        </w:rPr>
        <w:t>Duration and Amendment</w:t>
      </w:r>
    </w:p>
    <w:p w14:paraId="6EDD2AFA" w14:textId="7F1E5329" w:rsidR="007244D9" w:rsidRPr="00493355" w:rsidRDefault="007244D9" w:rsidP="004215B6">
      <w:pPr>
        <w:widowControl w:val="0"/>
        <w:numPr>
          <w:ilvl w:val="1"/>
          <w:numId w:val="7"/>
        </w:numPr>
        <w:ind w:left="720"/>
        <w:rPr>
          <w:sz w:val="20"/>
          <w:szCs w:val="20"/>
        </w:rPr>
      </w:pPr>
      <w:r w:rsidRPr="00493355">
        <w:rPr>
          <w:sz w:val="20"/>
          <w:szCs w:val="20"/>
        </w:rPr>
        <w:t>This Agreement shall be in force and binding upon the Parties commencing on the Effective Date and continuing for five (5) years. The term may be renewed or extended only upon a further written agreement signed by each Party’s authorized representative. Either Party may terminate this Agreement with ninety (90) days prior written notice. Notwithstanding the foregoing, either Party may terminate this Agreement immediately upon written notice to the other Party if, in the sole judgment of the Party providing such notice, said termination is required by applicable law, legal process, or the order of a court or administrative body of competent jurisdiction; or if continuing in the Agreement puts the terminating Party at risk of violating applicable law, legal process, or order of a court or administrative body of competent jurisdiction.</w:t>
      </w:r>
    </w:p>
    <w:p w14:paraId="469632ED" w14:textId="73E34E52" w:rsidR="00E45CC6" w:rsidRPr="00493355" w:rsidRDefault="004215B6" w:rsidP="00FC593B">
      <w:pPr>
        <w:widowControl w:val="0"/>
        <w:numPr>
          <w:ilvl w:val="1"/>
          <w:numId w:val="7"/>
        </w:numPr>
        <w:spacing w:after="240"/>
        <w:ind w:left="720"/>
        <w:rPr>
          <w:sz w:val="20"/>
          <w:szCs w:val="20"/>
        </w:rPr>
      </w:pPr>
      <w:r w:rsidRPr="00493355">
        <w:rPr>
          <w:sz w:val="20"/>
          <w:szCs w:val="20"/>
        </w:rPr>
        <w:t>This Agreement may be amended only by further written agreement signed by an authorized representative of each Party.</w:t>
      </w:r>
    </w:p>
    <w:p w14:paraId="77EBFF58" w14:textId="7C50E60B" w:rsidR="001C5993" w:rsidRPr="00493355" w:rsidRDefault="001C5993" w:rsidP="001C5993">
      <w:pPr>
        <w:pStyle w:val="ListParagraph"/>
        <w:numPr>
          <w:ilvl w:val="0"/>
          <w:numId w:val="7"/>
        </w:numPr>
        <w:contextualSpacing/>
        <w:rPr>
          <w:b/>
          <w:bCs/>
          <w:sz w:val="20"/>
          <w:szCs w:val="20"/>
        </w:rPr>
      </w:pPr>
      <w:r w:rsidRPr="00493355">
        <w:rPr>
          <w:b/>
          <w:bCs/>
          <w:sz w:val="20"/>
          <w:szCs w:val="20"/>
        </w:rPr>
        <w:lastRenderedPageBreak/>
        <w:t xml:space="preserve">General </w:t>
      </w:r>
    </w:p>
    <w:p w14:paraId="785E3CBF" w14:textId="524D66CB" w:rsidR="00C57465" w:rsidRPr="00493355" w:rsidRDefault="001C5993" w:rsidP="00C57465">
      <w:pPr>
        <w:pStyle w:val="ListParagraph"/>
        <w:numPr>
          <w:ilvl w:val="1"/>
          <w:numId w:val="7"/>
        </w:numPr>
        <w:ind w:left="720"/>
        <w:rPr>
          <w:sz w:val="20"/>
          <w:szCs w:val="20"/>
        </w:rPr>
      </w:pPr>
      <w:r w:rsidRPr="00493355">
        <w:rPr>
          <w:sz w:val="20"/>
          <w:szCs w:val="20"/>
        </w:rPr>
        <w:t>To remove any doubt and notwithstanding any other term or condition of this Agreement, it is acknowledged and agreed that all admissions of students to Southern Illinois University, enrollment in its academic programs, and degree completion and conferral are subject to applicable law and the then-current policies of Southern Illinois University, including without limitation the Undergraduate or Graduate catalog as applicable.</w:t>
      </w:r>
    </w:p>
    <w:p w14:paraId="79915EF8" w14:textId="77777777" w:rsidR="00C57465" w:rsidRPr="00493355" w:rsidRDefault="00C57465" w:rsidP="00C57465">
      <w:pPr>
        <w:pStyle w:val="ListParagraph"/>
        <w:numPr>
          <w:ilvl w:val="1"/>
          <w:numId w:val="7"/>
        </w:numPr>
        <w:ind w:left="720"/>
        <w:rPr>
          <w:sz w:val="20"/>
          <w:szCs w:val="20"/>
        </w:rPr>
      </w:pPr>
      <w:r w:rsidRPr="00493355">
        <w:rPr>
          <w:sz w:val="20"/>
          <w:szCs w:val="20"/>
        </w:rPr>
        <w:t xml:space="preserve">Every reference to a date in this Agreement, and the determination of any </w:t>
      </w:r>
      <w:proofErr w:type="gramStart"/>
      <w:r w:rsidRPr="00493355">
        <w:rPr>
          <w:sz w:val="20"/>
          <w:szCs w:val="20"/>
        </w:rPr>
        <w:t>time period</w:t>
      </w:r>
      <w:proofErr w:type="gramEnd"/>
      <w:r w:rsidRPr="00493355">
        <w:rPr>
          <w:sz w:val="20"/>
          <w:szCs w:val="20"/>
        </w:rPr>
        <w:t xml:space="preserve"> or date necessary to implement the terms and conditions of this Agreement, shall be based upon the time zone in which SIU is located.</w:t>
      </w:r>
    </w:p>
    <w:p w14:paraId="30A9654C" w14:textId="1D8AA17B" w:rsidR="001C5993" w:rsidRPr="00493355" w:rsidRDefault="001C5993" w:rsidP="00C57465">
      <w:pPr>
        <w:pStyle w:val="ListParagraph"/>
        <w:numPr>
          <w:ilvl w:val="1"/>
          <w:numId w:val="7"/>
        </w:numPr>
        <w:spacing w:after="240"/>
        <w:ind w:left="720"/>
        <w:rPr>
          <w:sz w:val="20"/>
          <w:szCs w:val="20"/>
        </w:rPr>
      </w:pPr>
      <w:r w:rsidRPr="00493355">
        <w:rPr>
          <w:sz w:val="20"/>
          <w:szCs w:val="20"/>
        </w:rPr>
        <w:t xml:space="preserve">This Agreement represents the entire agreement and understanding of the Parties regarding the subject matter hereof and supersedes all prior or contemporaneous agreements or understandings, oral or written, regarding </w:t>
      </w:r>
      <w:r w:rsidR="00021FE7" w:rsidRPr="00493355">
        <w:rPr>
          <w:sz w:val="20"/>
          <w:szCs w:val="20"/>
        </w:rPr>
        <w:t xml:space="preserve">the </w:t>
      </w:r>
      <w:r w:rsidRPr="00493355">
        <w:rPr>
          <w:sz w:val="20"/>
          <w:szCs w:val="20"/>
        </w:rPr>
        <w:t>same.</w:t>
      </w:r>
    </w:p>
    <w:p w14:paraId="5FBD912A" w14:textId="27C05C20" w:rsidR="00A53B4F" w:rsidRPr="00493355" w:rsidRDefault="00FF224F" w:rsidP="006F3D51">
      <w:pPr>
        <w:widowControl w:val="0"/>
        <w:spacing w:after="240"/>
        <w:rPr>
          <w:sz w:val="20"/>
          <w:szCs w:val="20"/>
        </w:rPr>
      </w:pPr>
      <w:r w:rsidRPr="00493355">
        <w:rPr>
          <w:rStyle w:val="None"/>
          <w:sz w:val="20"/>
          <w:szCs w:val="20"/>
        </w:rPr>
        <w:t xml:space="preserve">IN WITNESS </w:t>
      </w:r>
      <w:r w:rsidR="009F2D10" w:rsidRPr="00493355">
        <w:rPr>
          <w:rStyle w:val="None"/>
          <w:sz w:val="20"/>
          <w:szCs w:val="20"/>
        </w:rPr>
        <w:t>W</w:t>
      </w:r>
      <w:r w:rsidR="00321623" w:rsidRPr="00493355">
        <w:rPr>
          <w:rStyle w:val="None"/>
          <w:sz w:val="20"/>
          <w:szCs w:val="20"/>
        </w:rPr>
        <w:t>HEREOF, the</w:t>
      </w:r>
      <w:r w:rsidRPr="00493355">
        <w:rPr>
          <w:rStyle w:val="None"/>
          <w:sz w:val="20"/>
          <w:szCs w:val="20"/>
        </w:rPr>
        <w:t xml:space="preserve"> parties have executed this Agreement by their duly authorized, respective officers, and by doing so, hereby affirm that the terms and conditions herein are mutually enforceable on behalf of and against each party. </w:t>
      </w:r>
    </w:p>
    <w:p w14:paraId="0676E79B" w14:textId="77777777" w:rsidR="00FF224F" w:rsidRPr="00493355" w:rsidRDefault="00FF224F" w:rsidP="00E6366D">
      <w:pPr>
        <w:pStyle w:val="BodyA"/>
        <w:spacing w:after="0" w:line="240" w:lineRule="auto"/>
        <w:rPr>
          <w:rStyle w:val="None"/>
          <w:rFonts w:ascii="Times New Roman" w:eastAsia="Times New Roman" w:hAnsi="Times New Roman" w:cs="Times New Roman"/>
          <w:b/>
          <w:bCs/>
          <w:sz w:val="20"/>
          <w:szCs w:val="20"/>
        </w:rPr>
      </w:pPr>
      <w:r w:rsidRPr="00493355">
        <w:rPr>
          <w:rStyle w:val="None"/>
          <w:rFonts w:ascii="Times New Roman" w:hAnsi="Times New Roman" w:cs="Times New Roman"/>
          <w:b/>
          <w:bCs/>
          <w:sz w:val="20"/>
          <w:szCs w:val="20"/>
        </w:rPr>
        <w:t>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445"/>
        <w:gridCol w:w="4230"/>
      </w:tblGrid>
      <w:tr w:rsidR="00FF224F" w:rsidRPr="00493355" w14:paraId="4BCF5703" w14:textId="77777777" w:rsidTr="00787AA7">
        <w:tc>
          <w:tcPr>
            <w:tcW w:w="4405" w:type="dxa"/>
          </w:tcPr>
          <w:p w14:paraId="1A9FD5A4"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493355">
              <w:rPr>
                <w:rStyle w:val="None"/>
                <w:rFonts w:ascii="Times New Roman" w:hAnsi="Times New Roman" w:cs="Times New Roman"/>
                <w:sz w:val="20"/>
                <w:szCs w:val="20"/>
              </w:rPr>
              <w:t xml:space="preserve">BOARD OF TRUSTEES OF SOUTHERN ILLINOIS UNIVERSITY                               </w:t>
            </w:r>
          </w:p>
        </w:tc>
        <w:tc>
          <w:tcPr>
            <w:tcW w:w="1445" w:type="dxa"/>
          </w:tcPr>
          <w:p w14:paraId="00D3AE21"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sdt>
          <w:sdtPr>
            <w:rPr>
              <w:rStyle w:val="None"/>
              <w:rFonts w:ascii="Times New Roman" w:hAnsi="Times New Roman" w:cs="Times New Roman"/>
              <w:sz w:val="20"/>
              <w:szCs w:val="20"/>
            </w:rPr>
            <w:id w:val="345677955"/>
            <w:placeholder>
              <w:docPart w:val="8B5C23583FBC4FAB8F6C000FD603FF99"/>
            </w:placeholder>
            <w:showingPlcHdr/>
          </w:sdtPr>
          <w:sdtEndPr>
            <w:rPr>
              <w:rStyle w:val="None"/>
            </w:rPr>
          </w:sdtEndPr>
          <w:sdtContent>
            <w:tc>
              <w:tcPr>
                <w:tcW w:w="4230" w:type="dxa"/>
              </w:tcPr>
              <w:p w14:paraId="53CBC848" w14:textId="77F316DA" w:rsidR="00FF224F" w:rsidRPr="00493355" w:rsidRDefault="00CF300A"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r w:rsidRPr="00493355">
                  <w:rPr>
                    <w:rStyle w:val="PlaceholderText"/>
                    <w:rFonts w:ascii="Times New Roman" w:hAnsi="Times New Roman" w:cs="Times New Roman"/>
                    <w:color w:val="FF0000"/>
                    <w:sz w:val="20"/>
                    <w:szCs w:val="20"/>
                  </w:rPr>
                  <w:t>Partner</w:t>
                </w:r>
                <w:r w:rsidR="00D0356A" w:rsidRPr="00493355">
                  <w:rPr>
                    <w:rStyle w:val="PlaceholderText"/>
                    <w:rFonts w:ascii="Times New Roman" w:hAnsi="Times New Roman" w:cs="Times New Roman"/>
                    <w:color w:val="FF0000"/>
                    <w:sz w:val="20"/>
                    <w:szCs w:val="20"/>
                  </w:rPr>
                  <w:t xml:space="preserve"> School</w:t>
                </w:r>
              </w:p>
            </w:tc>
          </w:sdtContent>
        </w:sdt>
      </w:tr>
      <w:tr w:rsidR="00FF224F" w:rsidRPr="00493355" w14:paraId="1A7F6D05" w14:textId="77777777" w:rsidTr="00787AA7">
        <w:tc>
          <w:tcPr>
            <w:tcW w:w="4405" w:type="dxa"/>
          </w:tcPr>
          <w:p w14:paraId="6C49DFC2"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1445" w:type="dxa"/>
          </w:tcPr>
          <w:p w14:paraId="691A153A"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28AD46BC" w14:textId="77777777" w:rsidR="00FF224F" w:rsidRPr="00493355" w:rsidRDefault="00FF224F" w:rsidP="00787AA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right="-740"/>
              <w:rPr>
                <w:rStyle w:val="None"/>
                <w:rFonts w:ascii="Times New Roman" w:hAnsi="Times New Roman" w:cs="Times New Roman"/>
                <w:sz w:val="20"/>
                <w:szCs w:val="20"/>
              </w:rPr>
            </w:pPr>
          </w:p>
        </w:tc>
      </w:tr>
      <w:tr w:rsidR="00FF224F" w:rsidRPr="00493355" w14:paraId="2DCE462F" w14:textId="77777777" w:rsidTr="00787AA7">
        <w:tc>
          <w:tcPr>
            <w:tcW w:w="4405" w:type="dxa"/>
          </w:tcPr>
          <w:p w14:paraId="258620AD"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493355">
              <w:rPr>
                <w:rStyle w:val="None"/>
                <w:rFonts w:ascii="Times New Roman" w:hAnsi="Times New Roman" w:cs="Times New Roman"/>
                <w:sz w:val="20"/>
                <w:szCs w:val="20"/>
              </w:rPr>
              <w:t>__________________________________</w:t>
            </w:r>
          </w:p>
          <w:p w14:paraId="25A047BE"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493355">
              <w:rPr>
                <w:rStyle w:val="None"/>
                <w:rFonts w:ascii="Times New Roman" w:hAnsi="Times New Roman" w:cs="Times New Roman"/>
                <w:sz w:val="20"/>
                <w:szCs w:val="20"/>
              </w:rPr>
              <w:t>Austin A. Lane, Chancellor</w:t>
            </w:r>
          </w:p>
          <w:p w14:paraId="10ED1506"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493355">
              <w:rPr>
                <w:rStyle w:val="None"/>
                <w:rFonts w:ascii="Times New Roman" w:hAnsi="Times New Roman" w:cs="Times New Roman"/>
                <w:sz w:val="20"/>
                <w:szCs w:val="20"/>
              </w:rPr>
              <w:t>Southern Illinois University Carbondale</w:t>
            </w:r>
          </w:p>
          <w:p w14:paraId="724C4837"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493355">
              <w:rPr>
                <w:rStyle w:val="None"/>
                <w:rFonts w:ascii="Times New Roman" w:hAnsi="Times New Roman" w:cs="Times New Roman"/>
                <w:sz w:val="20"/>
                <w:szCs w:val="20"/>
              </w:rPr>
              <w:t xml:space="preserve">Date: </w:t>
            </w:r>
          </w:p>
        </w:tc>
        <w:tc>
          <w:tcPr>
            <w:tcW w:w="1445" w:type="dxa"/>
          </w:tcPr>
          <w:p w14:paraId="737B594B"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5E1D8110" w14:textId="77777777" w:rsidR="00FF224F" w:rsidRPr="00493355" w:rsidRDefault="00FF224F" w:rsidP="007235AA">
            <w:pPr>
              <w:pStyle w:val="BodyA"/>
              <w:pBdr>
                <w:top w:val="none" w:sz="0" w:space="0" w:color="auto"/>
                <w:left w:val="none" w:sz="0" w:space="0" w:color="auto"/>
                <w:bottom w:val="single" w:sz="12" w:space="1"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sdt>
            <w:sdtPr>
              <w:rPr>
                <w:rStyle w:val="None"/>
                <w:rFonts w:ascii="Times New Roman" w:hAnsi="Times New Roman" w:cs="Times New Roman"/>
                <w:color w:val="auto"/>
                <w:sz w:val="20"/>
                <w:szCs w:val="20"/>
              </w:rPr>
              <w:id w:val="1752312108"/>
              <w:placeholder>
                <w:docPart w:val="082505D269554175AE810D636DAB89CF"/>
              </w:placeholder>
              <w:showingPlcHdr/>
            </w:sdtPr>
            <w:sdtEndPr>
              <w:rPr>
                <w:rStyle w:val="None"/>
              </w:rPr>
            </w:sdtEndPr>
            <w:sdtContent>
              <w:p w14:paraId="2CED3587" w14:textId="551E1353"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r w:rsidRPr="00493355">
                  <w:rPr>
                    <w:rStyle w:val="PlaceholderText"/>
                    <w:rFonts w:ascii="Times New Roman" w:hAnsi="Times New Roman" w:cs="Times New Roman"/>
                    <w:color w:val="FF0000"/>
                    <w:sz w:val="20"/>
                    <w:szCs w:val="20"/>
                  </w:rPr>
                  <w:t xml:space="preserve">Name and title of the </w:t>
                </w:r>
                <w:r w:rsidR="00810E99" w:rsidRPr="00493355">
                  <w:rPr>
                    <w:rStyle w:val="PlaceholderText"/>
                    <w:rFonts w:ascii="Times New Roman" w:hAnsi="Times New Roman" w:cs="Times New Roman"/>
                    <w:color w:val="FF0000"/>
                    <w:sz w:val="20"/>
                    <w:szCs w:val="20"/>
                  </w:rPr>
                  <w:t xml:space="preserve">Partner </w:t>
                </w:r>
                <w:r w:rsidR="00D0356A" w:rsidRPr="00493355">
                  <w:rPr>
                    <w:rStyle w:val="PlaceholderText"/>
                    <w:rFonts w:ascii="Times New Roman" w:hAnsi="Times New Roman" w:cs="Times New Roman"/>
                    <w:color w:val="FF0000"/>
                    <w:sz w:val="20"/>
                    <w:szCs w:val="20"/>
                  </w:rPr>
                  <w:t>School</w:t>
                </w:r>
                <w:r w:rsidRPr="00493355">
                  <w:rPr>
                    <w:rStyle w:val="PlaceholderText"/>
                    <w:rFonts w:ascii="Times New Roman" w:hAnsi="Times New Roman" w:cs="Times New Roman"/>
                    <w:color w:val="FF0000"/>
                    <w:sz w:val="20"/>
                    <w:szCs w:val="20"/>
                  </w:rPr>
                  <w:t>’s president</w:t>
                </w:r>
                <w:r w:rsidRPr="00493355">
                  <w:rPr>
                    <w:rStyle w:val="PlaceholderText"/>
                    <w:rFonts w:ascii="Times New Roman" w:hAnsi="Times New Roman" w:cs="Times New Roman"/>
                    <w:sz w:val="20"/>
                    <w:szCs w:val="20"/>
                  </w:rPr>
                  <w:t>.</w:t>
                </w:r>
              </w:p>
            </w:sdtContent>
          </w:sdt>
          <w:p w14:paraId="232B5968" w14:textId="69F503A3" w:rsidR="00FF224F" w:rsidRPr="00493355" w:rsidRDefault="00A42007"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sdt>
              <w:sdtPr>
                <w:rPr>
                  <w:rStyle w:val="None"/>
                  <w:rFonts w:ascii="Times New Roman" w:hAnsi="Times New Roman" w:cs="Times New Roman"/>
                  <w:sz w:val="20"/>
                  <w:szCs w:val="20"/>
                </w:rPr>
                <w:id w:val="-38903293"/>
                <w:placeholder>
                  <w:docPart w:val="9D505E3A67AE45989BECB969F643CA9A"/>
                </w:placeholder>
                <w:showingPlcHdr/>
              </w:sdtPr>
              <w:sdtEndPr>
                <w:rPr>
                  <w:rStyle w:val="None"/>
                </w:rPr>
              </w:sdtEndPr>
              <w:sdtContent>
                <w:r w:rsidR="009F1A8E" w:rsidRPr="00493355">
                  <w:rPr>
                    <w:rStyle w:val="PlaceholderText"/>
                    <w:rFonts w:ascii="Times New Roman" w:hAnsi="Times New Roman" w:cs="Times New Roman"/>
                    <w:color w:val="FF0000"/>
                    <w:sz w:val="20"/>
                    <w:szCs w:val="20"/>
                  </w:rPr>
                  <w:t>Partner</w:t>
                </w:r>
                <w:r w:rsidR="00D0356A" w:rsidRPr="00493355">
                  <w:rPr>
                    <w:rStyle w:val="PlaceholderText"/>
                    <w:rFonts w:ascii="Times New Roman" w:hAnsi="Times New Roman" w:cs="Times New Roman"/>
                    <w:color w:val="FF0000"/>
                    <w:sz w:val="20"/>
                    <w:szCs w:val="20"/>
                  </w:rPr>
                  <w:t xml:space="preserve"> School</w:t>
                </w:r>
              </w:sdtContent>
            </w:sdt>
          </w:p>
          <w:p w14:paraId="5111AAB2" w14:textId="18A9256C"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r w:rsidRPr="00493355">
              <w:rPr>
                <w:rStyle w:val="None"/>
                <w:rFonts w:ascii="Times New Roman" w:hAnsi="Times New Roman" w:cs="Times New Roman"/>
                <w:sz w:val="20"/>
                <w:szCs w:val="20"/>
              </w:rPr>
              <w:t xml:space="preserve">Date: </w:t>
            </w:r>
          </w:p>
        </w:tc>
      </w:tr>
      <w:tr w:rsidR="00FF224F" w:rsidRPr="00493355" w14:paraId="2A8C61D2" w14:textId="77777777" w:rsidTr="00787AA7">
        <w:trPr>
          <w:trHeight w:val="260"/>
        </w:trPr>
        <w:tc>
          <w:tcPr>
            <w:tcW w:w="4405" w:type="dxa"/>
          </w:tcPr>
          <w:p w14:paraId="5D67328B"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5B0AE48C"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4BEEB7D5"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493355">
              <w:rPr>
                <w:rStyle w:val="None"/>
                <w:rFonts w:ascii="Times New Roman" w:hAnsi="Times New Roman" w:cs="Times New Roman"/>
                <w:sz w:val="20"/>
                <w:szCs w:val="20"/>
              </w:rPr>
              <w:t>__________________________________</w:t>
            </w:r>
          </w:p>
        </w:tc>
        <w:tc>
          <w:tcPr>
            <w:tcW w:w="1445" w:type="dxa"/>
          </w:tcPr>
          <w:p w14:paraId="200F5294"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06DFB656"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p w14:paraId="4F62A80E"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p w14:paraId="16D5FE60"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tc>
      </w:tr>
      <w:tr w:rsidR="00FF224F" w:rsidRPr="00493355" w14:paraId="18846234" w14:textId="77777777" w:rsidTr="00787AA7">
        <w:tc>
          <w:tcPr>
            <w:tcW w:w="4405" w:type="dxa"/>
          </w:tcPr>
          <w:p w14:paraId="669190ED"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493355">
              <w:rPr>
                <w:rStyle w:val="None"/>
                <w:rFonts w:ascii="Times New Roman" w:hAnsi="Times New Roman" w:cs="Times New Roman"/>
                <w:sz w:val="20"/>
                <w:szCs w:val="20"/>
              </w:rPr>
              <w:t>Daniel F. Mahony, President</w:t>
            </w:r>
          </w:p>
          <w:p w14:paraId="7971B38E"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493355">
              <w:rPr>
                <w:rStyle w:val="None"/>
                <w:rFonts w:ascii="Times New Roman" w:hAnsi="Times New Roman" w:cs="Times New Roman"/>
                <w:sz w:val="20"/>
                <w:szCs w:val="20"/>
              </w:rPr>
              <w:t>Southern Illinois University System</w:t>
            </w:r>
          </w:p>
          <w:p w14:paraId="1A02382A"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493355">
              <w:rPr>
                <w:rStyle w:val="None"/>
                <w:rFonts w:ascii="Times New Roman" w:hAnsi="Times New Roman" w:cs="Times New Roman"/>
                <w:sz w:val="20"/>
                <w:szCs w:val="20"/>
              </w:rPr>
              <w:t xml:space="preserve">Date: </w:t>
            </w:r>
          </w:p>
        </w:tc>
        <w:tc>
          <w:tcPr>
            <w:tcW w:w="1445" w:type="dxa"/>
          </w:tcPr>
          <w:p w14:paraId="6231542F" w14:textId="77777777"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1977805E" w14:textId="50F79D7E" w:rsidR="00FF224F" w:rsidRPr="00493355"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tc>
      </w:tr>
    </w:tbl>
    <w:p w14:paraId="4CE65427" w14:textId="60B51093" w:rsidR="001D256D" w:rsidRPr="00493355" w:rsidRDefault="00692FB4" w:rsidP="00692FB4">
      <w:pPr>
        <w:tabs>
          <w:tab w:val="left" w:pos="720"/>
          <w:tab w:val="left" w:pos="4320"/>
        </w:tabs>
        <w:ind w:right="-360"/>
        <w:rPr>
          <w:sz w:val="20"/>
          <w:szCs w:val="20"/>
        </w:rPr>
      </w:pPr>
      <w:r w:rsidRPr="00493355">
        <w:rPr>
          <w:sz w:val="20"/>
          <w:szCs w:val="20"/>
        </w:rPr>
        <w:t xml:space="preserve"> </w:t>
      </w:r>
    </w:p>
    <w:sectPr w:rsidR="001D256D" w:rsidRPr="00493355" w:rsidSect="009F1A8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5F408" w14:textId="77777777" w:rsidR="0033294B" w:rsidRDefault="0033294B" w:rsidP="000365F3">
      <w:r>
        <w:separator/>
      </w:r>
    </w:p>
  </w:endnote>
  <w:endnote w:type="continuationSeparator" w:id="0">
    <w:p w14:paraId="64CB5198" w14:textId="77777777" w:rsidR="0033294B" w:rsidRDefault="0033294B" w:rsidP="0003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F316" w14:textId="77777777" w:rsidR="00AD6EA1" w:rsidRDefault="00AD6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7" w:rightFromText="187" w:vertAnchor="text" w:tblpY="1"/>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sdt>
      <w:sdtPr>
        <w:rPr>
          <w:sz w:val="24"/>
          <w:szCs w:val="24"/>
        </w:rPr>
        <w:id w:val="513505499"/>
        <w:docPartObj>
          <w:docPartGallery w:val="Page Numbers (Bottom of Page)"/>
          <w:docPartUnique/>
        </w:docPartObj>
      </w:sdtPr>
      <w:sdtEndPr/>
      <w:sdtContent>
        <w:tr w:rsidR="00AA55E5" w14:paraId="6424A6E1" w14:textId="77777777" w:rsidTr="00AD6EA1">
          <w:trPr>
            <w:cantSplit/>
          </w:trPr>
          <w:tc>
            <w:tcPr>
              <w:tcW w:w="5395" w:type="dxa"/>
              <w:tcBorders>
                <w:top w:val="thinThickSmallGap" w:sz="24" w:space="0" w:color="auto"/>
                <w:left w:val="nil"/>
                <w:bottom w:val="nil"/>
                <w:right w:val="nil"/>
              </w:tcBorders>
              <w:vAlign w:val="bottom"/>
            </w:tcPr>
            <w:p w14:paraId="1CD01A99" w14:textId="77777777" w:rsidR="00AA55E5" w:rsidRDefault="00AA55E5" w:rsidP="00132637">
              <w:pPr>
                <w:pStyle w:val="Footer"/>
                <w:ind w:right="600"/>
                <w:rPr>
                  <w:sz w:val="16"/>
                  <w:szCs w:val="16"/>
                </w:rPr>
              </w:pPr>
            </w:p>
          </w:tc>
          <w:tc>
            <w:tcPr>
              <w:tcW w:w="5395" w:type="dxa"/>
              <w:tcBorders>
                <w:top w:val="thinThickSmallGap" w:sz="24" w:space="0" w:color="auto"/>
                <w:left w:val="nil"/>
                <w:bottom w:val="nil"/>
                <w:right w:val="nil"/>
              </w:tcBorders>
              <w:vAlign w:val="bottom"/>
              <w:hideMark/>
            </w:tcPr>
            <w:p w14:paraId="76992616" w14:textId="77777777" w:rsidR="00AA55E5" w:rsidRDefault="00AA55E5" w:rsidP="00132637">
              <w:pPr>
                <w:pStyle w:val="Footer"/>
                <w:tabs>
                  <w:tab w:val="left" w:pos="315"/>
                </w:tabs>
                <w:ind w:right="-117"/>
                <w:jc w:val="right"/>
                <w:rPr>
                  <w:sz w:val="16"/>
                  <w:szCs w:val="16"/>
                </w:rPr>
              </w:pPr>
              <w:r>
                <w:rPr>
                  <w:sz w:val="16"/>
                  <w:szCs w:val="16"/>
                </w:rPr>
                <w:t>Form CIE-15, Rev. (PBL), 10/21/2024</w:t>
              </w:r>
            </w:p>
            <w:p w14:paraId="6C571745" w14:textId="77777777" w:rsidR="00AA55E5" w:rsidRDefault="00AA55E5" w:rsidP="00132637">
              <w:pPr>
                <w:pStyle w:val="Footer"/>
                <w:tabs>
                  <w:tab w:val="left" w:pos="315"/>
                </w:tabs>
                <w:ind w:right="-117"/>
                <w:jc w:val="right"/>
                <w:rPr>
                  <w:b/>
                  <w:bCs/>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7</w:t>
              </w:r>
              <w:r>
                <w:rPr>
                  <w:b/>
                  <w:bCs/>
                  <w:sz w:val="16"/>
                  <w:szCs w:val="16"/>
                </w:rPr>
                <w:fldChar w:fldCharType="end"/>
              </w:r>
            </w:p>
          </w:tc>
        </w:tr>
      </w:sdtContent>
    </w:sdt>
  </w:tbl>
  <w:p w14:paraId="183E07B3" w14:textId="2E1C22F7" w:rsidR="00197A76" w:rsidRPr="00DE083A" w:rsidRDefault="00197A76" w:rsidP="00AA5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36AB" w14:textId="77777777" w:rsidR="00AD6EA1" w:rsidRDefault="00AD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71DCD" w14:textId="77777777" w:rsidR="0033294B" w:rsidRDefault="0033294B" w:rsidP="000365F3">
      <w:r>
        <w:separator/>
      </w:r>
    </w:p>
  </w:footnote>
  <w:footnote w:type="continuationSeparator" w:id="0">
    <w:p w14:paraId="16511500" w14:textId="77777777" w:rsidR="0033294B" w:rsidRDefault="0033294B" w:rsidP="0003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73A2" w14:textId="77777777" w:rsidR="00AD6EA1" w:rsidRDefault="00AD6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945"/>
    </w:tblGrid>
    <w:tr w:rsidR="00A07153" w:rsidRPr="00A07153" w14:paraId="496C50E2" w14:textId="77777777" w:rsidTr="00061A16">
      <w:trPr>
        <w:cantSplit/>
      </w:trPr>
      <w:tc>
        <w:tcPr>
          <w:tcW w:w="4675" w:type="dxa"/>
        </w:tcPr>
        <w:p w14:paraId="2EF0C61B" w14:textId="6DBA3DA2" w:rsidR="00A07153" w:rsidRPr="00A07153" w:rsidRDefault="00A07153" w:rsidP="00A07153">
          <w:pPr>
            <w:rPr>
              <w:rFonts w:eastAsia="Times New Roman"/>
            </w:rPr>
          </w:pPr>
          <w:r w:rsidRPr="00A07153">
            <w:rPr>
              <w:rFonts w:eastAsia="Times New Roman"/>
              <w:b/>
              <w:bCs/>
              <w:noProof/>
            </w:rPr>
            <w:drawing>
              <wp:inline distT="0" distB="0" distL="0" distR="0" wp14:anchorId="5B67DB45" wp14:editId="3A53D8DB">
                <wp:extent cx="2438400" cy="390787"/>
                <wp:effectExtent l="0" t="0" r="0" b="9525"/>
                <wp:docPr id="990147431"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8709" name="Picture 1" descr="A black background with pink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1577" cy="397707"/>
                        </a:xfrm>
                        <a:prstGeom prst="rect">
                          <a:avLst/>
                        </a:prstGeom>
                        <a:noFill/>
                        <a:ln>
                          <a:noFill/>
                        </a:ln>
                      </pic:spPr>
                    </pic:pic>
                  </a:graphicData>
                </a:graphic>
              </wp:inline>
            </w:drawing>
          </w:r>
        </w:p>
      </w:tc>
      <w:tc>
        <w:tcPr>
          <w:tcW w:w="5945" w:type="dxa"/>
        </w:tcPr>
        <w:p w14:paraId="65ECD320" w14:textId="0D7243C6" w:rsidR="00A07153" w:rsidRPr="00A07153" w:rsidRDefault="00A07153" w:rsidP="00A07153">
          <w:pPr>
            <w:jc w:val="right"/>
            <w:rPr>
              <w:rFonts w:eastAsia="Times New Roman"/>
            </w:rPr>
          </w:pPr>
          <w:r w:rsidRPr="00A07153">
            <w:rPr>
              <w:rFonts w:eastAsia="Times New Roman"/>
            </w:rPr>
            <w:t xml:space="preserve">Partner </w:t>
          </w:r>
          <w:r w:rsidR="005438EA">
            <w:rPr>
              <w:rFonts w:eastAsia="Times New Roman"/>
            </w:rPr>
            <w:t>School</w:t>
          </w:r>
          <w:r w:rsidRPr="00A07153">
            <w:rPr>
              <w:rFonts w:eastAsia="Times New Roman"/>
            </w:rPr>
            <w:t>’s Logo Here.</w:t>
          </w:r>
        </w:p>
      </w:tc>
    </w:tr>
  </w:tbl>
  <w:p w14:paraId="3D126AF3" w14:textId="77777777" w:rsidR="00FC0462" w:rsidRDefault="00FC0462" w:rsidP="00EA1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7EA1" w14:textId="77777777" w:rsidR="00AD6EA1" w:rsidRDefault="00AD6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11B54"/>
    <w:multiLevelType w:val="hybridMultilevel"/>
    <w:tmpl w:val="3894D8CE"/>
    <w:lvl w:ilvl="0" w:tplc="F40879AA">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65436"/>
    <w:multiLevelType w:val="hybridMultilevel"/>
    <w:tmpl w:val="BF20E194"/>
    <w:lvl w:ilvl="0" w:tplc="0409000F">
      <w:start w:val="1"/>
      <w:numFmt w:val="decimal"/>
      <w:lvlText w:val="%1."/>
      <w:lvlJc w:val="left"/>
      <w:pPr>
        <w:ind w:left="360" w:hanging="360"/>
      </w:pPr>
    </w:lvl>
    <w:lvl w:ilvl="1" w:tplc="F40879A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F216C7"/>
    <w:multiLevelType w:val="hybridMultilevel"/>
    <w:tmpl w:val="EA541B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12224F"/>
    <w:multiLevelType w:val="hybridMultilevel"/>
    <w:tmpl w:val="D1B24692"/>
    <w:styleLink w:val="ImportedStyle1"/>
    <w:lvl w:ilvl="0" w:tplc="D1F07D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E809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D0AAE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0D4EA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E450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7A5DC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2E44A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F05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C60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9416BA"/>
    <w:multiLevelType w:val="hybridMultilevel"/>
    <w:tmpl w:val="E5A69EF0"/>
    <w:lvl w:ilvl="0" w:tplc="04090019">
      <w:start w:val="1"/>
      <w:numFmt w:val="lowerLetter"/>
      <w:lvlText w:val="%1."/>
      <w:lvlJc w:val="left"/>
      <w:pPr>
        <w:ind w:left="72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326ABC"/>
    <w:multiLevelType w:val="multilevel"/>
    <w:tmpl w:val="0409001D"/>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465615C9"/>
    <w:multiLevelType w:val="hybridMultilevel"/>
    <w:tmpl w:val="EE22189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D2B01"/>
    <w:multiLevelType w:val="hybridMultilevel"/>
    <w:tmpl w:val="82F4376A"/>
    <w:lvl w:ilvl="0" w:tplc="04090019">
      <w:start w:val="1"/>
      <w:numFmt w:val="lowerLetter"/>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1C6E44"/>
    <w:multiLevelType w:val="hybridMultilevel"/>
    <w:tmpl w:val="55308788"/>
    <w:lvl w:ilvl="0" w:tplc="04090019">
      <w:start w:val="1"/>
      <w:numFmt w:val="low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DC79F5"/>
    <w:multiLevelType w:val="hybridMultilevel"/>
    <w:tmpl w:val="D1B24692"/>
    <w:numStyleLink w:val="ImportedStyle1"/>
  </w:abstractNum>
  <w:abstractNum w:abstractNumId="10" w15:restartNumberingAfterBreak="0">
    <w:nsid w:val="5E9E2A51"/>
    <w:multiLevelType w:val="hybridMultilevel"/>
    <w:tmpl w:val="D35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B32640"/>
    <w:multiLevelType w:val="hybridMultilevel"/>
    <w:tmpl w:val="411C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B41819"/>
    <w:multiLevelType w:val="hybridMultilevel"/>
    <w:tmpl w:val="B87A9962"/>
    <w:lvl w:ilvl="0" w:tplc="C5782E9A">
      <w:start w:val="1"/>
      <w:numFmt w:val="decimal"/>
      <w:lvlText w:val="%1."/>
      <w:lvlJc w:val="left"/>
      <w:pPr>
        <w:ind w:left="360" w:hanging="360"/>
      </w:pPr>
      <w:rPr>
        <w:rFonts w:hint="default"/>
        <w:b/>
        <w:bCs w:val="0"/>
      </w:rPr>
    </w:lvl>
    <w:lvl w:ilvl="1" w:tplc="BD143D66">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2919928">
    <w:abstractNumId w:val="6"/>
  </w:num>
  <w:num w:numId="2" w16cid:durableId="837503009">
    <w:abstractNumId w:val="7"/>
  </w:num>
  <w:num w:numId="3" w16cid:durableId="1789470504">
    <w:abstractNumId w:val="8"/>
  </w:num>
  <w:num w:numId="4" w16cid:durableId="2122259853">
    <w:abstractNumId w:val="4"/>
  </w:num>
  <w:num w:numId="5" w16cid:durableId="2142530425">
    <w:abstractNumId w:val="11"/>
  </w:num>
  <w:num w:numId="6" w16cid:durableId="960261757">
    <w:abstractNumId w:val="10"/>
  </w:num>
  <w:num w:numId="7" w16cid:durableId="65420717">
    <w:abstractNumId w:val="1"/>
  </w:num>
  <w:num w:numId="8" w16cid:durableId="2146703942">
    <w:abstractNumId w:val="2"/>
  </w:num>
  <w:num w:numId="9" w16cid:durableId="867639365">
    <w:abstractNumId w:val="3"/>
  </w:num>
  <w:num w:numId="10" w16cid:durableId="902183768">
    <w:abstractNumId w:val="9"/>
    <w:lvlOverride w:ilvl="0">
      <w:startOverride w:val="2"/>
      <w:lvl w:ilvl="0" w:tplc="61347544">
        <w:start w:val="2"/>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9A1B74">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E560F2C">
        <w:start w:val="1"/>
        <w:numFmt w:val="lowerRoman"/>
        <w:lvlText w:val="%3."/>
        <w:lvlJc w:val="left"/>
        <w:pPr>
          <w:tabs>
            <w:tab w:val="left" w:pos="81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14C3B4">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406526">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38CC9C">
        <w:start w:val="1"/>
        <w:numFmt w:val="lowerRoman"/>
        <w:lvlText w:val="%6."/>
        <w:lvlJc w:val="left"/>
        <w:pPr>
          <w:tabs>
            <w:tab w:val="left" w:pos="81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CD8C93A">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D27F80">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1A11D6">
        <w:start w:val="1"/>
        <w:numFmt w:val="lowerRoman"/>
        <w:lvlText w:val="%9."/>
        <w:lvlJc w:val="left"/>
        <w:pPr>
          <w:tabs>
            <w:tab w:val="left" w:pos="81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923828115">
    <w:abstractNumId w:val="5"/>
  </w:num>
  <w:num w:numId="12" w16cid:durableId="1736731981">
    <w:abstractNumId w:val="12"/>
  </w:num>
  <w:num w:numId="13" w16cid:durableId="2056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566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attachedTemplate r:id="rId1"/>
  <w:documentProtection w:edit="forms" w:enforcement="1" w:cryptProviderType="rsaAES" w:cryptAlgorithmClass="hash" w:cryptAlgorithmType="typeAny" w:cryptAlgorithmSid="14" w:cryptSpinCount="100000" w:hash="w1he8lyA1GhjmStYWTAuamIMDvTO746GK1u+dBckjlPNkhx76ye7l+yi2YReKG5hKxIxEuzB0wW5ZEzNGBsaJw==" w:salt="x1CB6jp852z5YrgvW3u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8C"/>
    <w:rsid w:val="000042DB"/>
    <w:rsid w:val="00007FF5"/>
    <w:rsid w:val="000144C4"/>
    <w:rsid w:val="00021FE7"/>
    <w:rsid w:val="00030A19"/>
    <w:rsid w:val="00031FEE"/>
    <w:rsid w:val="00032363"/>
    <w:rsid w:val="0003365D"/>
    <w:rsid w:val="000365F3"/>
    <w:rsid w:val="00044A0C"/>
    <w:rsid w:val="00051732"/>
    <w:rsid w:val="00055238"/>
    <w:rsid w:val="00056B9B"/>
    <w:rsid w:val="00060BAA"/>
    <w:rsid w:val="00061A16"/>
    <w:rsid w:val="000627BE"/>
    <w:rsid w:val="00063678"/>
    <w:rsid w:val="00064404"/>
    <w:rsid w:val="0007539F"/>
    <w:rsid w:val="000763A3"/>
    <w:rsid w:val="00076B92"/>
    <w:rsid w:val="00081317"/>
    <w:rsid w:val="0008217A"/>
    <w:rsid w:val="00083147"/>
    <w:rsid w:val="00083E6F"/>
    <w:rsid w:val="00084A35"/>
    <w:rsid w:val="000877D4"/>
    <w:rsid w:val="00096464"/>
    <w:rsid w:val="00097B03"/>
    <w:rsid w:val="000A4ABA"/>
    <w:rsid w:val="000A7250"/>
    <w:rsid w:val="000A76F1"/>
    <w:rsid w:val="000A7B7D"/>
    <w:rsid w:val="000B1256"/>
    <w:rsid w:val="000B439A"/>
    <w:rsid w:val="000B66A6"/>
    <w:rsid w:val="000C033F"/>
    <w:rsid w:val="000C37D3"/>
    <w:rsid w:val="000C7AD8"/>
    <w:rsid w:val="000D07EC"/>
    <w:rsid w:val="000D1C51"/>
    <w:rsid w:val="000D2A49"/>
    <w:rsid w:val="000E1427"/>
    <w:rsid w:val="000E4491"/>
    <w:rsid w:val="000E4711"/>
    <w:rsid w:val="00101FE6"/>
    <w:rsid w:val="00111DE6"/>
    <w:rsid w:val="0011640C"/>
    <w:rsid w:val="00122C07"/>
    <w:rsid w:val="00124CE4"/>
    <w:rsid w:val="001252B9"/>
    <w:rsid w:val="001305A0"/>
    <w:rsid w:val="00132637"/>
    <w:rsid w:val="001376C6"/>
    <w:rsid w:val="001517C6"/>
    <w:rsid w:val="001544A1"/>
    <w:rsid w:val="00154951"/>
    <w:rsid w:val="00155F3D"/>
    <w:rsid w:val="00161539"/>
    <w:rsid w:val="00163A9F"/>
    <w:rsid w:val="00172A4B"/>
    <w:rsid w:val="00176445"/>
    <w:rsid w:val="00176708"/>
    <w:rsid w:val="00176FB5"/>
    <w:rsid w:val="00180008"/>
    <w:rsid w:val="00183795"/>
    <w:rsid w:val="001933BE"/>
    <w:rsid w:val="00197A76"/>
    <w:rsid w:val="001C5993"/>
    <w:rsid w:val="001C6E87"/>
    <w:rsid w:val="001D256D"/>
    <w:rsid w:val="001D30FF"/>
    <w:rsid w:val="001E279E"/>
    <w:rsid w:val="001E319E"/>
    <w:rsid w:val="001E5A1F"/>
    <w:rsid w:val="001F45B4"/>
    <w:rsid w:val="001F7659"/>
    <w:rsid w:val="00202D36"/>
    <w:rsid w:val="0020540E"/>
    <w:rsid w:val="00210351"/>
    <w:rsid w:val="0021197A"/>
    <w:rsid w:val="00214050"/>
    <w:rsid w:val="002208D2"/>
    <w:rsid w:val="00222C51"/>
    <w:rsid w:val="0022334D"/>
    <w:rsid w:val="00223A8B"/>
    <w:rsid w:val="002324A0"/>
    <w:rsid w:val="00232BC1"/>
    <w:rsid w:val="00240B8B"/>
    <w:rsid w:val="002473F6"/>
    <w:rsid w:val="00250C4E"/>
    <w:rsid w:val="00252764"/>
    <w:rsid w:val="0025579C"/>
    <w:rsid w:val="00260865"/>
    <w:rsid w:val="00262271"/>
    <w:rsid w:val="002714A2"/>
    <w:rsid w:val="002748AE"/>
    <w:rsid w:val="00280B20"/>
    <w:rsid w:val="002810EA"/>
    <w:rsid w:val="00282BD9"/>
    <w:rsid w:val="00284A66"/>
    <w:rsid w:val="00285727"/>
    <w:rsid w:val="002A116B"/>
    <w:rsid w:val="002A1E8C"/>
    <w:rsid w:val="002A4ED9"/>
    <w:rsid w:val="002B3AEC"/>
    <w:rsid w:val="002B61AF"/>
    <w:rsid w:val="002B68D6"/>
    <w:rsid w:val="002B7722"/>
    <w:rsid w:val="002B7AA8"/>
    <w:rsid w:val="002C3BD4"/>
    <w:rsid w:val="002C60AB"/>
    <w:rsid w:val="002C7DE0"/>
    <w:rsid w:val="002D242B"/>
    <w:rsid w:val="002D5C07"/>
    <w:rsid w:val="002D6375"/>
    <w:rsid w:val="002D759E"/>
    <w:rsid w:val="002D79F4"/>
    <w:rsid w:val="002D7C74"/>
    <w:rsid w:val="002E493B"/>
    <w:rsid w:val="002F0AA7"/>
    <w:rsid w:val="002F3A31"/>
    <w:rsid w:val="002F5A45"/>
    <w:rsid w:val="00303197"/>
    <w:rsid w:val="00306F07"/>
    <w:rsid w:val="00317F66"/>
    <w:rsid w:val="00320EC8"/>
    <w:rsid w:val="00321623"/>
    <w:rsid w:val="00323A26"/>
    <w:rsid w:val="00325553"/>
    <w:rsid w:val="00325D92"/>
    <w:rsid w:val="0032768E"/>
    <w:rsid w:val="003323DD"/>
    <w:rsid w:val="0033294B"/>
    <w:rsid w:val="00332FBD"/>
    <w:rsid w:val="00333DCF"/>
    <w:rsid w:val="00334436"/>
    <w:rsid w:val="0033482E"/>
    <w:rsid w:val="00342A87"/>
    <w:rsid w:val="003456F1"/>
    <w:rsid w:val="00350051"/>
    <w:rsid w:val="00353EF3"/>
    <w:rsid w:val="00360357"/>
    <w:rsid w:val="00360EF7"/>
    <w:rsid w:val="00370A2D"/>
    <w:rsid w:val="00371850"/>
    <w:rsid w:val="00373656"/>
    <w:rsid w:val="00373EED"/>
    <w:rsid w:val="00375A02"/>
    <w:rsid w:val="00375F27"/>
    <w:rsid w:val="00382940"/>
    <w:rsid w:val="00382ACD"/>
    <w:rsid w:val="00384AE5"/>
    <w:rsid w:val="003854F4"/>
    <w:rsid w:val="0039571E"/>
    <w:rsid w:val="003963C1"/>
    <w:rsid w:val="00396E37"/>
    <w:rsid w:val="003A39B8"/>
    <w:rsid w:val="003A574B"/>
    <w:rsid w:val="003A7E6F"/>
    <w:rsid w:val="003B1338"/>
    <w:rsid w:val="003C3529"/>
    <w:rsid w:val="003C4CF6"/>
    <w:rsid w:val="003D6485"/>
    <w:rsid w:val="003E220F"/>
    <w:rsid w:val="003F3083"/>
    <w:rsid w:val="003F415A"/>
    <w:rsid w:val="004046C8"/>
    <w:rsid w:val="00404AA9"/>
    <w:rsid w:val="004066E6"/>
    <w:rsid w:val="00410912"/>
    <w:rsid w:val="00410ADB"/>
    <w:rsid w:val="00410DCB"/>
    <w:rsid w:val="0041149A"/>
    <w:rsid w:val="00413692"/>
    <w:rsid w:val="004215B6"/>
    <w:rsid w:val="00426753"/>
    <w:rsid w:val="0043457E"/>
    <w:rsid w:val="00440D8A"/>
    <w:rsid w:val="00443FC7"/>
    <w:rsid w:val="00461F5B"/>
    <w:rsid w:val="00462054"/>
    <w:rsid w:val="00462A6C"/>
    <w:rsid w:val="004653CC"/>
    <w:rsid w:val="00467E45"/>
    <w:rsid w:val="00470496"/>
    <w:rsid w:val="00486C22"/>
    <w:rsid w:val="00487C00"/>
    <w:rsid w:val="00491BDF"/>
    <w:rsid w:val="00493355"/>
    <w:rsid w:val="00494263"/>
    <w:rsid w:val="004A07CC"/>
    <w:rsid w:val="004A1245"/>
    <w:rsid w:val="004A594E"/>
    <w:rsid w:val="004A6B43"/>
    <w:rsid w:val="004B6E6A"/>
    <w:rsid w:val="004C14B3"/>
    <w:rsid w:val="004C6885"/>
    <w:rsid w:val="004C79FA"/>
    <w:rsid w:val="004D4EC8"/>
    <w:rsid w:val="004E1C4D"/>
    <w:rsid w:val="004E2115"/>
    <w:rsid w:val="004E226F"/>
    <w:rsid w:val="004F330E"/>
    <w:rsid w:val="00502E44"/>
    <w:rsid w:val="00510804"/>
    <w:rsid w:val="00524492"/>
    <w:rsid w:val="005348D9"/>
    <w:rsid w:val="00536D59"/>
    <w:rsid w:val="00542935"/>
    <w:rsid w:val="005438EA"/>
    <w:rsid w:val="0054558B"/>
    <w:rsid w:val="0054569F"/>
    <w:rsid w:val="00551EE1"/>
    <w:rsid w:val="00554BFE"/>
    <w:rsid w:val="0055534D"/>
    <w:rsid w:val="005602FB"/>
    <w:rsid w:val="005634B9"/>
    <w:rsid w:val="00563592"/>
    <w:rsid w:val="005646A2"/>
    <w:rsid w:val="0057056A"/>
    <w:rsid w:val="00570B5F"/>
    <w:rsid w:val="00583438"/>
    <w:rsid w:val="00594064"/>
    <w:rsid w:val="00594E05"/>
    <w:rsid w:val="005A016E"/>
    <w:rsid w:val="005A43C0"/>
    <w:rsid w:val="005A5F74"/>
    <w:rsid w:val="005B464F"/>
    <w:rsid w:val="005C0369"/>
    <w:rsid w:val="005D662F"/>
    <w:rsid w:val="005D7329"/>
    <w:rsid w:val="005E3A83"/>
    <w:rsid w:val="005E4307"/>
    <w:rsid w:val="005F1EA2"/>
    <w:rsid w:val="005F3012"/>
    <w:rsid w:val="005F6234"/>
    <w:rsid w:val="00602D51"/>
    <w:rsid w:val="00605012"/>
    <w:rsid w:val="00610E28"/>
    <w:rsid w:val="006113B8"/>
    <w:rsid w:val="00614FF6"/>
    <w:rsid w:val="006242D9"/>
    <w:rsid w:val="00624AF2"/>
    <w:rsid w:val="00625C8B"/>
    <w:rsid w:val="00634A46"/>
    <w:rsid w:val="00634F68"/>
    <w:rsid w:val="00635C47"/>
    <w:rsid w:val="0063619C"/>
    <w:rsid w:val="006441D7"/>
    <w:rsid w:val="00646C51"/>
    <w:rsid w:val="00651DA9"/>
    <w:rsid w:val="00653E51"/>
    <w:rsid w:val="00657B1C"/>
    <w:rsid w:val="00657B27"/>
    <w:rsid w:val="00664563"/>
    <w:rsid w:val="0066653B"/>
    <w:rsid w:val="00671769"/>
    <w:rsid w:val="006747D4"/>
    <w:rsid w:val="006849F8"/>
    <w:rsid w:val="00684FB3"/>
    <w:rsid w:val="00687FFE"/>
    <w:rsid w:val="00692FB4"/>
    <w:rsid w:val="00693BF0"/>
    <w:rsid w:val="00694713"/>
    <w:rsid w:val="00695516"/>
    <w:rsid w:val="00696A6E"/>
    <w:rsid w:val="006A2661"/>
    <w:rsid w:val="006A7C60"/>
    <w:rsid w:val="006B200D"/>
    <w:rsid w:val="006B2DDE"/>
    <w:rsid w:val="006B38AA"/>
    <w:rsid w:val="006C1100"/>
    <w:rsid w:val="006C421A"/>
    <w:rsid w:val="006C442C"/>
    <w:rsid w:val="006C5B9D"/>
    <w:rsid w:val="006C6C03"/>
    <w:rsid w:val="006D1899"/>
    <w:rsid w:val="006E2DCA"/>
    <w:rsid w:val="006E6401"/>
    <w:rsid w:val="006F2B23"/>
    <w:rsid w:val="006F36A0"/>
    <w:rsid w:val="006F3D51"/>
    <w:rsid w:val="00700081"/>
    <w:rsid w:val="00704364"/>
    <w:rsid w:val="00711E49"/>
    <w:rsid w:val="007123B1"/>
    <w:rsid w:val="00716F08"/>
    <w:rsid w:val="00717B3E"/>
    <w:rsid w:val="00720EE8"/>
    <w:rsid w:val="00721E6B"/>
    <w:rsid w:val="0072374C"/>
    <w:rsid w:val="007244D9"/>
    <w:rsid w:val="007245F2"/>
    <w:rsid w:val="00724E98"/>
    <w:rsid w:val="007337B3"/>
    <w:rsid w:val="00741176"/>
    <w:rsid w:val="007422B0"/>
    <w:rsid w:val="00747EDE"/>
    <w:rsid w:val="00751842"/>
    <w:rsid w:val="00760687"/>
    <w:rsid w:val="00762F23"/>
    <w:rsid w:val="0077101A"/>
    <w:rsid w:val="00771841"/>
    <w:rsid w:val="007720E7"/>
    <w:rsid w:val="007807F8"/>
    <w:rsid w:val="007810E4"/>
    <w:rsid w:val="00782C50"/>
    <w:rsid w:val="0078389C"/>
    <w:rsid w:val="00787AA7"/>
    <w:rsid w:val="00787B56"/>
    <w:rsid w:val="007939CA"/>
    <w:rsid w:val="007A62F1"/>
    <w:rsid w:val="007A6CEF"/>
    <w:rsid w:val="007A7292"/>
    <w:rsid w:val="007B3BA5"/>
    <w:rsid w:val="007C1F1B"/>
    <w:rsid w:val="007C414D"/>
    <w:rsid w:val="007C57E6"/>
    <w:rsid w:val="007D1C20"/>
    <w:rsid w:val="007D2F4F"/>
    <w:rsid w:val="007D378E"/>
    <w:rsid w:val="007E1A7A"/>
    <w:rsid w:val="007F0A26"/>
    <w:rsid w:val="007F585F"/>
    <w:rsid w:val="008000E5"/>
    <w:rsid w:val="00802BFC"/>
    <w:rsid w:val="0080373A"/>
    <w:rsid w:val="00810E99"/>
    <w:rsid w:val="00813E0B"/>
    <w:rsid w:val="00820EAC"/>
    <w:rsid w:val="008278AA"/>
    <w:rsid w:val="008318A6"/>
    <w:rsid w:val="008344C7"/>
    <w:rsid w:val="00840128"/>
    <w:rsid w:val="00842394"/>
    <w:rsid w:val="00854C68"/>
    <w:rsid w:val="00855DF8"/>
    <w:rsid w:val="008600F2"/>
    <w:rsid w:val="0086293C"/>
    <w:rsid w:val="0086329F"/>
    <w:rsid w:val="00865612"/>
    <w:rsid w:val="00867FB9"/>
    <w:rsid w:val="00873B90"/>
    <w:rsid w:val="00874115"/>
    <w:rsid w:val="00874EFA"/>
    <w:rsid w:val="008768BB"/>
    <w:rsid w:val="00881C63"/>
    <w:rsid w:val="00883851"/>
    <w:rsid w:val="008A6C40"/>
    <w:rsid w:val="008B01E5"/>
    <w:rsid w:val="008B0715"/>
    <w:rsid w:val="008B163D"/>
    <w:rsid w:val="008B1CD1"/>
    <w:rsid w:val="008B6206"/>
    <w:rsid w:val="008B7D2D"/>
    <w:rsid w:val="008C30AB"/>
    <w:rsid w:val="008D1B5F"/>
    <w:rsid w:val="008D587C"/>
    <w:rsid w:val="008F21FA"/>
    <w:rsid w:val="008F22B6"/>
    <w:rsid w:val="008F23F0"/>
    <w:rsid w:val="008F36D9"/>
    <w:rsid w:val="008F5218"/>
    <w:rsid w:val="009036CC"/>
    <w:rsid w:val="009075D5"/>
    <w:rsid w:val="00912C43"/>
    <w:rsid w:val="00913B69"/>
    <w:rsid w:val="009144BB"/>
    <w:rsid w:val="009163B7"/>
    <w:rsid w:val="00917E88"/>
    <w:rsid w:val="009201FC"/>
    <w:rsid w:val="00922461"/>
    <w:rsid w:val="009313B5"/>
    <w:rsid w:val="009314E4"/>
    <w:rsid w:val="00940764"/>
    <w:rsid w:val="00940D01"/>
    <w:rsid w:val="0095055C"/>
    <w:rsid w:val="00955788"/>
    <w:rsid w:val="009566D5"/>
    <w:rsid w:val="00965542"/>
    <w:rsid w:val="009656B3"/>
    <w:rsid w:val="0096647E"/>
    <w:rsid w:val="009716E3"/>
    <w:rsid w:val="0097479A"/>
    <w:rsid w:val="0097599D"/>
    <w:rsid w:val="00977A4C"/>
    <w:rsid w:val="0098023E"/>
    <w:rsid w:val="00987E22"/>
    <w:rsid w:val="00996DAB"/>
    <w:rsid w:val="009A0503"/>
    <w:rsid w:val="009A1FB9"/>
    <w:rsid w:val="009B0FA2"/>
    <w:rsid w:val="009C3653"/>
    <w:rsid w:val="009C625F"/>
    <w:rsid w:val="009D0228"/>
    <w:rsid w:val="009D1332"/>
    <w:rsid w:val="009D4123"/>
    <w:rsid w:val="009D52A0"/>
    <w:rsid w:val="009D5497"/>
    <w:rsid w:val="009E44C7"/>
    <w:rsid w:val="009E4D55"/>
    <w:rsid w:val="009E64F0"/>
    <w:rsid w:val="009F1A8E"/>
    <w:rsid w:val="009F2D10"/>
    <w:rsid w:val="009F5919"/>
    <w:rsid w:val="00A007B9"/>
    <w:rsid w:val="00A01ED1"/>
    <w:rsid w:val="00A07153"/>
    <w:rsid w:val="00A1554B"/>
    <w:rsid w:val="00A214D1"/>
    <w:rsid w:val="00A221B4"/>
    <w:rsid w:val="00A24EE7"/>
    <w:rsid w:val="00A36166"/>
    <w:rsid w:val="00A42007"/>
    <w:rsid w:val="00A44005"/>
    <w:rsid w:val="00A4486F"/>
    <w:rsid w:val="00A53B4F"/>
    <w:rsid w:val="00A54E09"/>
    <w:rsid w:val="00A60DDF"/>
    <w:rsid w:val="00A644CC"/>
    <w:rsid w:val="00A647D9"/>
    <w:rsid w:val="00A64D25"/>
    <w:rsid w:val="00A64F4D"/>
    <w:rsid w:val="00A65341"/>
    <w:rsid w:val="00A67204"/>
    <w:rsid w:val="00A75928"/>
    <w:rsid w:val="00A766D7"/>
    <w:rsid w:val="00A76995"/>
    <w:rsid w:val="00A82C33"/>
    <w:rsid w:val="00A85F38"/>
    <w:rsid w:val="00A92A2C"/>
    <w:rsid w:val="00AA0DE3"/>
    <w:rsid w:val="00AA2D2C"/>
    <w:rsid w:val="00AA3A1E"/>
    <w:rsid w:val="00AA3C4A"/>
    <w:rsid w:val="00AA55E5"/>
    <w:rsid w:val="00AA6CF1"/>
    <w:rsid w:val="00AB3F48"/>
    <w:rsid w:val="00AB507E"/>
    <w:rsid w:val="00AB5663"/>
    <w:rsid w:val="00AB7094"/>
    <w:rsid w:val="00AB761B"/>
    <w:rsid w:val="00AB7FBF"/>
    <w:rsid w:val="00AD0807"/>
    <w:rsid w:val="00AD0DD9"/>
    <w:rsid w:val="00AD19A9"/>
    <w:rsid w:val="00AD4A06"/>
    <w:rsid w:val="00AD52D8"/>
    <w:rsid w:val="00AD6EA1"/>
    <w:rsid w:val="00AE277C"/>
    <w:rsid w:val="00AE3019"/>
    <w:rsid w:val="00AE464A"/>
    <w:rsid w:val="00AF7AFF"/>
    <w:rsid w:val="00B03DC6"/>
    <w:rsid w:val="00B1192B"/>
    <w:rsid w:val="00B13225"/>
    <w:rsid w:val="00B14422"/>
    <w:rsid w:val="00B15D0A"/>
    <w:rsid w:val="00B2221E"/>
    <w:rsid w:val="00B2302C"/>
    <w:rsid w:val="00B24A76"/>
    <w:rsid w:val="00B3107B"/>
    <w:rsid w:val="00B37E78"/>
    <w:rsid w:val="00B4124C"/>
    <w:rsid w:val="00B421A2"/>
    <w:rsid w:val="00B43B93"/>
    <w:rsid w:val="00B46BF1"/>
    <w:rsid w:val="00B54249"/>
    <w:rsid w:val="00B5622E"/>
    <w:rsid w:val="00B6088A"/>
    <w:rsid w:val="00B64EBC"/>
    <w:rsid w:val="00B6690A"/>
    <w:rsid w:val="00B72099"/>
    <w:rsid w:val="00B738AF"/>
    <w:rsid w:val="00B8015E"/>
    <w:rsid w:val="00B87367"/>
    <w:rsid w:val="00B9624B"/>
    <w:rsid w:val="00BA1CFF"/>
    <w:rsid w:val="00BA2447"/>
    <w:rsid w:val="00BA5BDC"/>
    <w:rsid w:val="00BB00D1"/>
    <w:rsid w:val="00BB366E"/>
    <w:rsid w:val="00BB623E"/>
    <w:rsid w:val="00BB7278"/>
    <w:rsid w:val="00BB7435"/>
    <w:rsid w:val="00BC1921"/>
    <w:rsid w:val="00BC37BF"/>
    <w:rsid w:val="00BC6A86"/>
    <w:rsid w:val="00BC7128"/>
    <w:rsid w:val="00BD0909"/>
    <w:rsid w:val="00BD1082"/>
    <w:rsid w:val="00BD3484"/>
    <w:rsid w:val="00BD367B"/>
    <w:rsid w:val="00BD443B"/>
    <w:rsid w:val="00BD539C"/>
    <w:rsid w:val="00BE1A5E"/>
    <w:rsid w:val="00BE2C47"/>
    <w:rsid w:val="00BE55BC"/>
    <w:rsid w:val="00BE640F"/>
    <w:rsid w:val="00BF01C8"/>
    <w:rsid w:val="00BF35B5"/>
    <w:rsid w:val="00BF3EBD"/>
    <w:rsid w:val="00BF409F"/>
    <w:rsid w:val="00BF4170"/>
    <w:rsid w:val="00BF4B6D"/>
    <w:rsid w:val="00BF75DF"/>
    <w:rsid w:val="00C02AEB"/>
    <w:rsid w:val="00C03E68"/>
    <w:rsid w:val="00C07DD6"/>
    <w:rsid w:val="00C1409F"/>
    <w:rsid w:val="00C1599B"/>
    <w:rsid w:val="00C17EA7"/>
    <w:rsid w:val="00C2110D"/>
    <w:rsid w:val="00C22E60"/>
    <w:rsid w:val="00C24023"/>
    <w:rsid w:val="00C247DC"/>
    <w:rsid w:val="00C26A1E"/>
    <w:rsid w:val="00C33B78"/>
    <w:rsid w:val="00C352ED"/>
    <w:rsid w:val="00C36829"/>
    <w:rsid w:val="00C42214"/>
    <w:rsid w:val="00C42F5F"/>
    <w:rsid w:val="00C47878"/>
    <w:rsid w:val="00C54D62"/>
    <w:rsid w:val="00C57465"/>
    <w:rsid w:val="00C60F8E"/>
    <w:rsid w:val="00C63B9A"/>
    <w:rsid w:val="00C667CA"/>
    <w:rsid w:val="00C72292"/>
    <w:rsid w:val="00C72729"/>
    <w:rsid w:val="00C73F54"/>
    <w:rsid w:val="00C8145F"/>
    <w:rsid w:val="00C8524B"/>
    <w:rsid w:val="00C85447"/>
    <w:rsid w:val="00C926EB"/>
    <w:rsid w:val="00C94B80"/>
    <w:rsid w:val="00C95B7F"/>
    <w:rsid w:val="00C9761D"/>
    <w:rsid w:val="00CA0B97"/>
    <w:rsid w:val="00CB0A0C"/>
    <w:rsid w:val="00CB180D"/>
    <w:rsid w:val="00CB2014"/>
    <w:rsid w:val="00CB2250"/>
    <w:rsid w:val="00CB3D08"/>
    <w:rsid w:val="00CB7B99"/>
    <w:rsid w:val="00CC00F6"/>
    <w:rsid w:val="00CC2128"/>
    <w:rsid w:val="00CC2337"/>
    <w:rsid w:val="00CC5D41"/>
    <w:rsid w:val="00CD63EE"/>
    <w:rsid w:val="00CE06D9"/>
    <w:rsid w:val="00CE1BAE"/>
    <w:rsid w:val="00CE3884"/>
    <w:rsid w:val="00CE4674"/>
    <w:rsid w:val="00CE7279"/>
    <w:rsid w:val="00CF1477"/>
    <w:rsid w:val="00CF300A"/>
    <w:rsid w:val="00D030A5"/>
    <w:rsid w:val="00D0356A"/>
    <w:rsid w:val="00D04553"/>
    <w:rsid w:val="00D05EB1"/>
    <w:rsid w:val="00D06408"/>
    <w:rsid w:val="00D07797"/>
    <w:rsid w:val="00D21EEB"/>
    <w:rsid w:val="00D21F47"/>
    <w:rsid w:val="00D277E6"/>
    <w:rsid w:val="00D34B36"/>
    <w:rsid w:val="00D36732"/>
    <w:rsid w:val="00D4013B"/>
    <w:rsid w:val="00D41755"/>
    <w:rsid w:val="00D4649C"/>
    <w:rsid w:val="00D46F5A"/>
    <w:rsid w:val="00D50D6E"/>
    <w:rsid w:val="00D653EE"/>
    <w:rsid w:val="00D67EFB"/>
    <w:rsid w:val="00D67FA5"/>
    <w:rsid w:val="00D73005"/>
    <w:rsid w:val="00D7334A"/>
    <w:rsid w:val="00D7415E"/>
    <w:rsid w:val="00D77523"/>
    <w:rsid w:val="00D806F5"/>
    <w:rsid w:val="00D8451E"/>
    <w:rsid w:val="00D84B1F"/>
    <w:rsid w:val="00D86A32"/>
    <w:rsid w:val="00D90900"/>
    <w:rsid w:val="00D938B7"/>
    <w:rsid w:val="00D94DF2"/>
    <w:rsid w:val="00D95477"/>
    <w:rsid w:val="00D972BB"/>
    <w:rsid w:val="00D97E31"/>
    <w:rsid w:val="00DA022B"/>
    <w:rsid w:val="00DA2466"/>
    <w:rsid w:val="00DA3811"/>
    <w:rsid w:val="00DA5B07"/>
    <w:rsid w:val="00DB305D"/>
    <w:rsid w:val="00DB3928"/>
    <w:rsid w:val="00DB4C7C"/>
    <w:rsid w:val="00DC3183"/>
    <w:rsid w:val="00DC5192"/>
    <w:rsid w:val="00DC5CBB"/>
    <w:rsid w:val="00DC74D9"/>
    <w:rsid w:val="00DD0203"/>
    <w:rsid w:val="00DD29D7"/>
    <w:rsid w:val="00DD6CB6"/>
    <w:rsid w:val="00DD6CE3"/>
    <w:rsid w:val="00DE083A"/>
    <w:rsid w:val="00DF3A9D"/>
    <w:rsid w:val="00E050FB"/>
    <w:rsid w:val="00E12C5A"/>
    <w:rsid w:val="00E12E6F"/>
    <w:rsid w:val="00E12FB1"/>
    <w:rsid w:val="00E134D2"/>
    <w:rsid w:val="00E20A75"/>
    <w:rsid w:val="00E273F0"/>
    <w:rsid w:val="00E30C95"/>
    <w:rsid w:val="00E36631"/>
    <w:rsid w:val="00E3702B"/>
    <w:rsid w:val="00E45CC6"/>
    <w:rsid w:val="00E46F52"/>
    <w:rsid w:val="00E52675"/>
    <w:rsid w:val="00E52BC0"/>
    <w:rsid w:val="00E541F9"/>
    <w:rsid w:val="00E54ABB"/>
    <w:rsid w:val="00E55BCF"/>
    <w:rsid w:val="00E56123"/>
    <w:rsid w:val="00E6366D"/>
    <w:rsid w:val="00E64A1E"/>
    <w:rsid w:val="00E831C3"/>
    <w:rsid w:val="00E8497D"/>
    <w:rsid w:val="00E87B4E"/>
    <w:rsid w:val="00E90859"/>
    <w:rsid w:val="00EA1EEC"/>
    <w:rsid w:val="00EA5288"/>
    <w:rsid w:val="00EB0AE2"/>
    <w:rsid w:val="00EB3A4C"/>
    <w:rsid w:val="00EC0D56"/>
    <w:rsid w:val="00ED38A6"/>
    <w:rsid w:val="00ED6F3D"/>
    <w:rsid w:val="00EE3771"/>
    <w:rsid w:val="00EF2CBA"/>
    <w:rsid w:val="00EF406D"/>
    <w:rsid w:val="00EF57BE"/>
    <w:rsid w:val="00EF6396"/>
    <w:rsid w:val="00F05456"/>
    <w:rsid w:val="00F12728"/>
    <w:rsid w:val="00F134B6"/>
    <w:rsid w:val="00F17E86"/>
    <w:rsid w:val="00F216C4"/>
    <w:rsid w:val="00F233F3"/>
    <w:rsid w:val="00F25E61"/>
    <w:rsid w:val="00F3254E"/>
    <w:rsid w:val="00F33EFA"/>
    <w:rsid w:val="00F35276"/>
    <w:rsid w:val="00F355C7"/>
    <w:rsid w:val="00F35794"/>
    <w:rsid w:val="00F46665"/>
    <w:rsid w:val="00F518DC"/>
    <w:rsid w:val="00F57460"/>
    <w:rsid w:val="00F615DE"/>
    <w:rsid w:val="00F65B99"/>
    <w:rsid w:val="00F66F5A"/>
    <w:rsid w:val="00F74E05"/>
    <w:rsid w:val="00F81225"/>
    <w:rsid w:val="00F81A2F"/>
    <w:rsid w:val="00F847A4"/>
    <w:rsid w:val="00F85449"/>
    <w:rsid w:val="00F859ED"/>
    <w:rsid w:val="00F87A68"/>
    <w:rsid w:val="00F9363A"/>
    <w:rsid w:val="00FA4A15"/>
    <w:rsid w:val="00FA50DD"/>
    <w:rsid w:val="00FA7757"/>
    <w:rsid w:val="00FB6F66"/>
    <w:rsid w:val="00FC0462"/>
    <w:rsid w:val="00FC593B"/>
    <w:rsid w:val="00FC6A93"/>
    <w:rsid w:val="00FC700E"/>
    <w:rsid w:val="00FD42CE"/>
    <w:rsid w:val="00FE2F03"/>
    <w:rsid w:val="00FF224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AAAE"/>
  <w15:chartTrackingRefBased/>
  <w15:docId w15:val="{2B0DC226-0B9A-4BB2-B0BC-6E32F3E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4F"/>
    <w:rPr>
      <w:rFonts w:ascii="Times New Roman" w:eastAsia="Malgun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B4F"/>
    <w:pPr>
      <w:tabs>
        <w:tab w:val="center" w:pos="4320"/>
        <w:tab w:val="right" w:pos="8640"/>
      </w:tabs>
    </w:pPr>
  </w:style>
  <w:style w:type="character" w:customStyle="1" w:styleId="FooterChar">
    <w:name w:val="Footer Char"/>
    <w:basedOn w:val="DefaultParagraphFont"/>
    <w:link w:val="Footer"/>
    <w:uiPriority w:val="99"/>
    <w:rsid w:val="00A53B4F"/>
    <w:rPr>
      <w:rFonts w:ascii="Times New Roman" w:eastAsia="Malgun Gothic" w:hAnsi="Times New Roman" w:cs="Times New Roman"/>
    </w:rPr>
  </w:style>
  <w:style w:type="table" w:styleId="TableGrid">
    <w:name w:val="Table Grid"/>
    <w:basedOn w:val="TableNormal"/>
    <w:uiPriority w:val="39"/>
    <w:rsid w:val="00A53B4F"/>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3B4F"/>
    <w:pPr>
      <w:ind w:left="720"/>
    </w:pPr>
  </w:style>
  <w:style w:type="character" w:styleId="Hyperlink">
    <w:name w:val="Hyperlink"/>
    <w:rsid w:val="00A53B4F"/>
    <w:rPr>
      <w:color w:val="0000FF"/>
      <w:u w:val="single"/>
    </w:rPr>
  </w:style>
  <w:style w:type="paragraph" w:styleId="BalloonText">
    <w:name w:val="Balloon Text"/>
    <w:basedOn w:val="Normal"/>
    <w:link w:val="BalloonTextChar"/>
    <w:uiPriority w:val="99"/>
    <w:semiHidden/>
    <w:unhideWhenUsed/>
    <w:rsid w:val="00306F07"/>
    <w:rPr>
      <w:sz w:val="18"/>
      <w:szCs w:val="18"/>
    </w:rPr>
  </w:style>
  <w:style w:type="character" w:customStyle="1" w:styleId="BalloonTextChar">
    <w:name w:val="Balloon Text Char"/>
    <w:basedOn w:val="DefaultParagraphFont"/>
    <w:link w:val="BalloonText"/>
    <w:uiPriority w:val="99"/>
    <w:semiHidden/>
    <w:rsid w:val="00306F07"/>
    <w:rPr>
      <w:rFonts w:ascii="Times New Roman" w:eastAsia="Malgun Gothic" w:hAnsi="Times New Roman" w:cs="Times New Roman"/>
      <w:sz w:val="18"/>
      <w:szCs w:val="18"/>
    </w:rPr>
  </w:style>
  <w:style w:type="paragraph" w:styleId="Header">
    <w:name w:val="header"/>
    <w:basedOn w:val="Normal"/>
    <w:link w:val="HeaderChar"/>
    <w:uiPriority w:val="99"/>
    <w:unhideWhenUsed/>
    <w:rsid w:val="000365F3"/>
    <w:pPr>
      <w:tabs>
        <w:tab w:val="center" w:pos="4680"/>
        <w:tab w:val="right" w:pos="9360"/>
      </w:tabs>
    </w:pPr>
  </w:style>
  <w:style w:type="character" w:customStyle="1" w:styleId="HeaderChar">
    <w:name w:val="Header Char"/>
    <w:basedOn w:val="DefaultParagraphFont"/>
    <w:link w:val="Header"/>
    <w:uiPriority w:val="99"/>
    <w:rsid w:val="000365F3"/>
    <w:rPr>
      <w:rFonts w:ascii="Times New Roman" w:eastAsia="Malgun Gothic" w:hAnsi="Times New Roman" w:cs="Times New Roman"/>
    </w:rPr>
  </w:style>
  <w:style w:type="character" w:styleId="PlaceholderText">
    <w:name w:val="Placeholder Text"/>
    <w:basedOn w:val="DefaultParagraphFont"/>
    <w:uiPriority w:val="99"/>
    <w:semiHidden/>
    <w:rsid w:val="00787B56"/>
    <w:rPr>
      <w:color w:val="808080"/>
    </w:rPr>
  </w:style>
  <w:style w:type="paragraph" w:customStyle="1" w:styleId="BodyA">
    <w:name w:val="Body A"/>
    <w:rsid w:val="00787B5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None">
    <w:name w:val="None"/>
    <w:rsid w:val="00787B56"/>
  </w:style>
  <w:style w:type="numbering" w:customStyle="1" w:styleId="ImportedStyle1">
    <w:name w:val="Imported Style 1"/>
    <w:rsid w:val="00842394"/>
    <w:pPr>
      <w:numPr>
        <w:numId w:val="9"/>
      </w:numPr>
    </w:pPr>
  </w:style>
  <w:style w:type="character" w:styleId="UnresolvedMention">
    <w:name w:val="Unresolved Mention"/>
    <w:basedOn w:val="DefaultParagraphFont"/>
    <w:uiPriority w:val="99"/>
    <w:semiHidden/>
    <w:unhideWhenUsed/>
    <w:rsid w:val="00842394"/>
    <w:rPr>
      <w:color w:val="605E5C"/>
      <w:shd w:val="clear" w:color="auto" w:fill="E1DFDD"/>
    </w:rPr>
  </w:style>
  <w:style w:type="paragraph" w:styleId="Revision">
    <w:name w:val="Revision"/>
    <w:hidden/>
    <w:uiPriority w:val="99"/>
    <w:semiHidden/>
    <w:rsid w:val="00E55BCF"/>
    <w:rPr>
      <w:rFonts w:ascii="Times New Roman" w:eastAsia="Malgun Gothic" w:hAnsi="Times New Roman" w:cs="Times New Roman"/>
    </w:rPr>
  </w:style>
  <w:style w:type="character" w:styleId="CommentReference">
    <w:name w:val="annotation reference"/>
    <w:basedOn w:val="DefaultParagraphFont"/>
    <w:uiPriority w:val="99"/>
    <w:semiHidden/>
    <w:unhideWhenUsed/>
    <w:rsid w:val="00373656"/>
    <w:rPr>
      <w:sz w:val="16"/>
      <w:szCs w:val="16"/>
    </w:rPr>
  </w:style>
  <w:style w:type="paragraph" w:styleId="CommentText">
    <w:name w:val="annotation text"/>
    <w:basedOn w:val="Normal"/>
    <w:link w:val="CommentTextChar"/>
    <w:uiPriority w:val="99"/>
    <w:unhideWhenUsed/>
    <w:rsid w:val="00373656"/>
    <w:rPr>
      <w:sz w:val="20"/>
      <w:szCs w:val="20"/>
    </w:rPr>
  </w:style>
  <w:style w:type="character" w:customStyle="1" w:styleId="CommentTextChar">
    <w:name w:val="Comment Text Char"/>
    <w:basedOn w:val="DefaultParagraphFont"/>
    <w:link w:val="CommentText"/>
    <w:uiPriority w:val="99"/>
    <w:rsid w:val="00373656"/>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656"/>
    <w:rPr>
      <w:b/>
      <w:bCs/>
    </w:rPr>
  </w:style>
  <w:style w:type="character" w:customStyle="1" w:styleId="CommentSubjectChar">
    <w:name w:val="Comment Subject Char"/>
    <w:basedOn w:val="CommentTextChar"/>
    <w:link w:val="CommentSubject"/>
    <w:uiPriority w:val="99"/>
    <w:semiHidden/>
    <w:rsid w:val="00373656"/>
    <w:rPr>
      <w:rFonts w:ascii="Times New Roman" w:eastAsia="Malgun Gothic" w:hAnsi="Times New Roman" w:cs="Times New Roman"/>
      <w:b/>
      <w:bCs/>
      <w:sz w:val="20"/>
      <w:szCs w:val="20"/>
    </w:rPr>
  </w:style>
  <w:style w:type="table" w:customStyle="1" w:styleId="TableGrid1">
    <w:name w:val="Table Grid1"/>
    <w:basedOn w:val="TableNormal"/>
    <w:next w:val="TableGrid"/>
    <w:uiPriority w:val="39"/>
    <w:rsid w:val="00A07153"/>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2837">
      <w:bodyDiv w:val="1"/>
      <w:marLeft w:val="0"/>
      <w:marRight w:val="0"/>
      <w:marTop w:val="0"/>
      <w:marBottom w:val="0"/>
      <w:divBdr>
        <w:top w:val="none" w:sz="0" w:space="0" w:color="auto"/>
        <w:left w:val="none" w:sz="0" w:space="0" w:color="auto"/>
        <w:bottom w:val="none" w:sz="0" w:space="0" w:color="auto"/>
        <w:right w:val="none" w:sz="0" w:space="0" w:color="auto"/>
      </w:divBdr>
    </w:div>
    <w:div w:id="379207261">
      <w:bodyDiv w:val="1"/>
      <w:marLeft w:val="0"/>
      <w:marRight w:val="0"/>
      <w:marTop w:val="0"/>
      <w:marBottom w:val="0"/>
      <w:divBdr>
        <w:top w:val="none" w:sz="0" w:space="0" w:color="auto"/>
        <w:left w:val="none" w:sz="0" w:space="0" w:color="auto"/>
        <w:bottom w:val="none" w:sz="0" w:space="0" w:color="auto"/>
        <w:right w:val="none" w:sz="0" w:space="0" w:color="auto"/>
      </w:divBdr>
    </w:div>
    <w:div w:id="492834880">
      <w:bodyDiv w:val="1"/>
      <w:marLeft w:val="0"/>
      <w:marRight w:val="0"/>
      <w:marTop w:val="0"/>
      <w:marBottom w:val="0"/>
      <w:divBdr>
        <w:top w:val="none" w:sz="0" w:space="0" w:color="auto"/>
        <w:left w:val="none" w:sz="0" w:space="0" w:color="auto"/>
        <w:bottom w:val="none" w:sz="0" w:space="0" w:color="auto"/>
        <w:right w:val="none" w:sz="0" w:space="0" w:color="auto"/>
      </w:divBdr>
    </w:div>
    <w:div w:id="628904371">
      <w:bodyDiv w:val="1"/>
      <w:marLeft w:val="0"/>
      <w:marRight w:val="0"/>
      <w:marTop w:val="0"/>
      <w:marBottom w:val="0"/>
      <w:divBdr>
        <w:top w:val="none" w:sz="0" w:space="0" w:color="auto"/>
        <w:left w:val="none" w:sz="0" w:space="0" w:color="auto"/>
        <w:bottom w:val="none" w:sz="0" w:space="0" w:color="auto"/>
        <w:right w:val="none" w:sz="0" w:space="0" w:color="auto"/>
      </w:divBdr>
    </w:div>
    <w:div w:id="905454171">
      <w:bodyDiv w:val="1"/>
      <w:marLeft w:val="0"/>
      <w:marRight w:val="0"/>
      <w:marTop w:val="0"/>
      <w:marBottom w:val="0"/>
      <w:divBdr>
        <w:top w:val="none" w:sz="0" w:space="0" w:color="auto"/>
        <w:left w:val="none" w:sz="0" w:space="0" w:color="auto"/>
        <w:bottom w:val="none" w:sz="0" w:space="0" w:color="auto"/>
        <w:right w:val="none" w:sz="0" w:space="0" w:color="auto"/>
      </w:divBdr>
    </w:div>
    <w:div w:id="13587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9F04C.DD7A49A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Downloads\Template-SubAgreement-JointEdu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78F1A8CDBB442D8BAFABC15A67BDD9"/>
        <w:category>
          <w:name w:val="General"/>
          <w:gallery w:val="placeholder"/>
        </w:category>
        <w:types>
          <w:type w:val="bbPlcHdr"/>
        </w:types>
        <w:behaviors>
          <w:behavior w:val="content"/>
        </w:behaviors>
        <w:guid w:val="{689315DA-DE06-4254-B656-CE22482AB471}"/>
      </w:docPartPr>
      <w:docPartBody>
        <w:p w:rsidR="00B66FE2" w:rsidRDefault="009E63BD" w:rsidP="009E63BD">
          <w:pPr>
            <w:pStyle w:val="C378F1A8CDBB442D8BAFABC15A67BDD92"/>
          </w:pPr>
          <w:r w:rsidRPr="00493355">
            <w:rPr>
              <w:rStyle w:val="PlaceholderText"/>
              <w:b/>
              <w:color w:val="FF0000"/>
              <w:sz w:val="20"/>
              <w:szCs w:val="20"/>
            </w:rPr>
            <w:t xml:space="preserve">Partner </w:t>
          </w:r>
          <w:r>
            <w:rPr>
              <w:rStyle w:val="PlaceholderText"/>
              <w:b/>
              <w:color w:val="FF0000"/>
              <w:sz w:val="20"/>
              <w:szCs w:val="20"/>
            </w:rPr>
            <w:t xml:space="preserve">High </w:t>
          </w:r>
          <w:r w:rsidRPr="00493355">
            <w:rPr>
              <w:rStyle w:val="PlaceholderText"/>
              <w:b/>
              <w:color w:val="FF0000"/>
              <w:sz w:val="20"/>
              <w:szCs w:val="20"/>
            </w:rPr>
            <w:t>School</w:t>
          </w:r>
        </w:p>
      </w:docPartBody>
    </w:docPart>
    <w:docPart>
      <w:docPartPr>
        <w:name w:val="75C6B6D30F6D43A79C6259B85837603D"/>
        <w:category>
          <w:name w:val="General"/>
          <w:gallery w:val="placeholder"/>
        </w:category>
        <w:types>
          <w:type w:val="bbPlcHdr"/>
        </w:types>
        <w:behaviors>
          <w:behavior w:val="content"/>
        </w:behaviors>
        <w:guid w:val="{D4047C40-1F80-4CFA-86AB-1059D696992C}"/>
      </w:docPartPr>
      <w:docPartBody>
        <w:p w:rsidR="00B66FE2" w:rsidRDefault="009E63BD" w:rsidP="009E63BD">
          <w:pPr>
            <w:pStyle w:val="75C6B6D30F6D43A79C6259B85837603D2"/>
          </w:pPr>
          <w:r w:rsidRPr="00E541F9">
            <w:rPr>
              <w:rStyle w:val="PlaceholderText"/>
              <w:i/>
              <w:iCs/>
              <w:color w:val="FF0000"/>
            </w:rPr>
            <w:t>Partner school’s international office</w:t>
          </w:r>
          <w:r w:rsidRPr="00E541F9">
            <w:rPr>
              <w:rStyle w:val="PlaceholderText"/>
              <w:i/>
              <w:iCs/>
            </w:rPr>
            <w:t>.</w:t>
          </w:r>
        </w:p>
      </w:docPartBody>
    </w:docPart>
    <w:docPart>
      <w:docPartPr>
        <w:name w:val="8ECEB593D7F64E0C903C55B55F343E76"/>
        <w:category>
          <w:name w:val="General"/>
          <w:gallery w:val="placeholder"/>
        </w:category>
        <w:types>
          <w:type w:val="bbPlcHdr"/>
        </w:types>
        <w:behaviors>
          <w:behavior w:val="content"/>
        </w:behaviors>
        <w:guid w:val="{CCD70F6A-89A6-44DC-9A9F-872486AB860E}"/>
      </w:docPartPr>
      <w:docPartBody>
        <w:p w:rsidR="00B66FE2" w:rsidRDefault="009E63BD" w:rsidP="009E63BD">
          <w:pPr>
            <w:pStyle w:val="8ECEB593D7F64E0C903C55B55F343E762"/>
          </w:pPr>
          <w:r w:rsidRPr="00E541F9">
            <w:rPr>
              <w:rStyle w:val="PlaceholderText"/>
              <w:i/>
              <w:iCs/>
              <w:color w:val="FF0000"/>
            </w:rPr>
            <w:t>Enter the contact person’s name</w:t>
          </w:r>
        </w:p>
      </w:docPartBody>
    </w:docPart>
    <w:docPart>
      <w:docPartPr>
        <w:name w:val="46037137DCB841999C919F17A402645A"/>
        <w:category>
          <w:name w:val="General"/>
          <w:gallery w:val="placeholder"/>
        </w:category>
        <w:types>
          <w:type w:val="bbPlcHdr"/>
        </w:types>
        <w:behaviors>
          <w:behavior w:val="content"/>
        </w:behaviors>
        <w:guid w:val="{DEBA0FE9-5675-45B7-9C96-5EA344A4185B}"/>
      </w:docPartPr>
      <w:docPartBody>
        <w:p w:rsidR="00B66FE2" w:rsidRDefault="009E63BD" w:rsidP="009E63BD">
          <w:pPr>
            <w:pStyle w:val="46037137DCB841999C919F17A402645A2"/>
          </w:pPr>
          <w:r w:rsidRPr="00E541F9">
            <w:rPr>
              <w:rStyle w:val="PlaceholderText"/>
              <w:i/>
              <w:iCs/>
              <w:color w:val="FF0000"/>
            </w:rPr>
            <w:t>Click or tap here to enter the text.</w:t>
          </w:r>
        </w:p>
      </w:docPartBody>
    </w:docPart>
    <w:docPart>
      <w:docPartPr>
        <w:name w:val="B007405FA488418283DE733ECA7F55F1"/>
        <w:category>
          <w:name w:val="General"/>
          <w:gallery w:val="placeholder"/>
        </w:category>
        <w:types>
          <w:type w:val="bbPlcHdr"/>
        </w:types>
        <w:behaviors>
          <w:behavior w:val="content"/>
        </w:behaviors>
        <w:guid w:val="{53A57D26-BA99-4817-8A85-34C11771BC21}"/>
      </w:docPartPr>
      <w:docPartBody>
        <w:p w:rsidR="00B66FE2" w:rsidRDefault="009E63BD" w:rsidP="009E63BD">
          <w:pPr>
            <w:pStyle w:val="B007405FA488418283DE733ECA7F55F12"/>
          </w:pPr>
          <w:r w:rsidRPr="00E541F9">
            <w:rPr>
              <w:rStyle w:val="PlaceholderText"/>
              <w:i/>
              <w:iCs/>
              <w:color w:val="FF0000"/>
            </w:rPr>
            <w:t>Click or tap here to enter text.</w:t>
          </w:r>
        </w:p>
      </w:docPartBody>
    </w:docPart>
    <w:docPart>
      <w:docPartPr>
        <w:name w:val="CC9841757C1B4EE8A22FB3E4EAE07C79"/>
        <w:category>
          <w:name w:val="General"/>
          <w:gallery w:val="placeholder"/>
        </w:category>
        <w:types>
          <w:type w:val="bbPlcHdr"/>
        </w:types>
        <w:behaviors>
          <w:behavior w:val="content"/>
        </w:behaviors>
        <w:guid w:val="{B89A90F5-5E39-4728-9043-79846BB38A03}"/>
      </w:docPartPr>
      <w:docPartBody>
        <w:p w:rsidR="00B66FE2" w:rsidRDefault="009E63BD" w:rsidP="009E63BD">
          <w:pPr>
            <w:pStyle w:val="CC9841757C1B4EE8A22FB3E4EAE07C792"/>
          </w:pPr>
          <w:r w:rsidRPr="00E541F9">
            <w:rPr>
              <w:rStyle w:val="PlaceholderText"/>
              <w:i/>
              <w:iCs/>
              <w:color w:val="FF0000"/>
            </w:rPr>
            <w:t>Click or tap here to enter text.</w:t>
          </w:r>
        </w:p>
      </w:docPartBody>
    </w:docPart>
    <w:docPart>
      <w:docPartPr>
        <w:name w:val="8B5C23583FBC4FAB8F6C000FD603FF99"/>
        <w:category>
          <w:name w:val="General"/>
          <w:gallery w:val="placeholder"/>
        </w:category>
        <w:types>
          <w:type w:val="bbPlcHdr"/>
        </w:types>
        <w:behaviors>
          <w:behavior w:val="content"/>
        </w:behaviors>
        <w:guid w:val="{DBDE6E07-359C-44D6-BBC8-F84CA44F8D75}"/>
      </w:docPartPr>
      <w:docPartBody>
        <w:p w:rsidR="00B66FE2" w:rsidRDefault="009E63BD" w:rsidP="009E63BD">
          <w:pPr>
            <w:pStyle w:val="8B5C23583FBC4FAB8F6C000FD603FF992"/>
          </w:pPr>
          <w:r w:rsidRPr="00493355">
            <w:rPr>
              <w:rStyle w:val="PlaceholderText"/>
              <w:rFonts w:ascii="Times New Roman" w:hAnsi="Times New Roman" w:cs="Times New Roman"/>
              <w:color w:val="FF0000"/>
              <w:sz w:val="20"/>
              <w:szCs w:val="20"/>
            </w:rPr>
            <w:t>Partner School</w:t>
          </w:r>
        </w:p>
      </w:docPartBody>
    </w:docPart>
    <w:docPart>
      <w:docPartPr>
        <w:name w:val="082505D269554175AE810D636DAB89CF"/>
        <w:category>
          <w:name w:val="General"/>
          <w:gallery w:val="placeholder"/>
        </w:category>
        <w:types>
          <w:type w:val="bbPlcHdr"/>
        </w:types>
        <w:behaviors>
          <w:behavior w:val="content"/>
        </w:behaviors>
        <w:guid w:val="{40DD80B3-ED5F-4238-8E87-70BA5138CE27}"/>
      </w:docPartPr>
      <w:docPartBody>
        <w:p w:rsidR="00B66FE2" w:rsidRDefault="009E63BD" w:rsidP="009E63BD">
          <w:pPr>
            <w:pStyle w:val="082505D269554175AE810D636DAB89CF2"/>
          </w:pPr>
          <w:r w:rsidRPr="00493355">
            <w:rPr>
              <w:rStyle w:val="PlaceholderText"/>
              <w:rFonts w:ascii="Times New Roman" w:hAnsi="Times New Roman" w:cs="Times New Roman"/>
              <w:color w:val="FF0000"/>
              <w:sz w:val="20"/>
              <w:szCs w:val="20"/>
            </w:rPr>
            <w:t>Name and title of the Partner School’s president</w:t>
          </w:r>
          <w:r w:rsidRPr="00493355">
            <w:rPr>
              <w:rStyle w:val="PlaceholderText"/>
              <w:rFonts w:ascii="Times New Roman" w:hAnsi="Times New Roman" w:cs="Times New Roman"/>
              <w:sz w:val="20"/>
              <w:szCs w:val="20"/>
            </w:rPr>
            <w:t>.</w:t>
          </w:r>
        </w:p>
      </w:docPartBody>
    </w:docPart>
    <w:docPart>
      <w:docPartPr>
        <w:name w:val="9D505E3A67AE45989BECB969F643CA9A"/>
        <w:category>
          <w:name w:val="General"/>
          <w:gallery w:val="placeholder"/>
        </w:category>
        <w:types>
          <w:type w:val="bbPlcHdr"/>
        </w:types>
        <w:behaviors>
          <w:behavior w:val="content"/>
        </w:behaviors>
        <w:guid w:val="{15E52913-2C24-4F84-9070-F721C8106793}"/>
      </w:docPartPr>
      <w:docPartBody>
        <w:p w:rsidR="00B66FE2" w:rsidRDefault="009E63BD" w:rsidP="009E63BD">
          <w:pPr>
            <w:pStyle w:val="9D505E3A67AE45989BECB969F643CA9A2"/>
          </w:pPr>
          <w:r w:rsidRPr="00493355">
            <w:rPr>
              <w:rStyle w:val="PlaceholderText"/>
              <w:rFonts w:ascii="Times New Roman" w:hAnsi="Times New Roman" w:cs="Times New Roman"/>
              <w:color w:val="FF0000"/>
              <w:sz w:val="20"/>
              <w:szCs w:val="20"/>
            </w:rPr>
            <w:t>Partner School</w:t>
          </w:r>
        </w:p>
      </w:docPartBody>
    </w:docPart>
    <w:docPart>
      <w:docPartPr>
        <w:name w:val="888F15B1ECA14D5CB18A1A08F325F450"/>
        <w:category>
          <w:name w:val="General"/>
          <w:gallery w:val="placeholder"/>
        </w:category>
        <w:types>
          <w:type w:val="bbPlcHdr"/>
        </w:types>
        <w:behaviors>
          <w:behavior w:val="content"/>
        </w:behaviors>
        <w:guid w:val="{E03C5C84-EB1E-433D-ABEF-50F6484D0F20}"/>
      </w:docPartPr>
      <w:docPartBody>
        <w:p w:rsidR="0058178D" w:rsidRDefault="009E63BD" w:rsidP="009E63BD">
          <w:pPr>
            <w:pStyle w:val="888F15B1ECA14D5CB18A1A08F325F4502"/>
          </w:pPr>
          <w:r w:rsidRPr="00493355">
            <w:rPr>
              <w:rStyle w:val="PlaceholderText"/>
              <w:color w:val="FF0000"/>
              <w:sz w:val="20"/>
              <w:szCs w:val="20"/>
            </w:rPr>
            <w:t>Partner School</w:t>
          </w:r>
        </w:p>
      </w:docPartBody>
    </w:docPart>
    <w:docPart>
      <w:docPartPr>
        <w:name w:val="78109904A6BA460FA9B668CB9AB7B5A6"/>
        <w:category>
          <w:name w:val="General"/>
          <w:gallery w:val="placeholder"/>
        </w:category>
        <w:types>
          <w:type w:val="bbPlcHdr"/>
        </w:types>
        <w:behaviors>
          <w:behavior w:val="content"/>
        </w:behaviors>
        <w:guid w:val="{E55809CC-0C0A-4925-983A-F8078CE87264}"/>
      </w:docPartPr>
      <w:docPartBody>
        <w:p w:rsidR="00250677" w:rsidRDefault="009E63BD" w:rsidP="009E63BD">
          <w:pPr>
            <w:pStyle w:val="78109904A6BA460FA9B668CB9AB7B5A62"/>
          </w:pPr>
          <w:r w:rsidRPr="00493355">
            <w:rPr>
              <w:color w:val="FF0000"/>
              <w:sz w:val="20"/>
              <w:szCs w:val="20"/>
            </w:rPr>
            <w:t>Partner School</w:t>
          </w:r>
        </w:p>
      </w:docPartBody>
    </w:docPart>
    <w:docPart>
      <w:docPartPr>
        <w:name w:val="92C1BE5A26824196A1D48DC7B49BA01A"/>
        <w:category>
          <w:name w:val="General"/>
          <w:gallery w:val="placeholder"/>
        </w:category>
        <w:types>
          <w:type w:val="bbPlcHdr"/>
        </w:types>
        <w:behaviors>
          <w:behavior w:val="content"/>
        </w:behaviors>
        <w:guid w:val="{D3767D11-83EA-4C65-9E54-9E135FBD1A8E}"/>
      </w:docPartPr>
      <w:docPartBody>
        <w:p w:rsidR="00250677" w:rsidRDefault="009E63BD" w:rsidP="009E63BD">
          <w:pPr>
            <w:pStyle w:val="92C1BE5A26824196A1D48DC7B49BA01A2"/>
          </w:pPr>
          <w:r>
            <w:rPr>
              <w:color w:val="FF0000"/>
              <w:sz w:val="20"/>
              <w:szCs w:val="20"/>
            </w:rPr>
            <w:t>A</w:t>
          </w:r>
          <w:r w:rsidRPr="00493355">
            <w:rPr>
              <w:color w:val="FF0000"/>
              <w:sz w:val="20"/>
              <w:szCs w:val="20"/>
            </w:rPr>
            <w:t>bbreviated name of the partner school</w:t>
          </w:r>
        </w:p>
      </w:docPartBody>
    </w:docPart>
    <w:docPart>
      <w:docPartPr>
        <w:name w:val="3589D1F245844CE89BA1D0DA14D43D7A"/>
        <w:category>
          <w:name w:val="General"/>
          <w:gallery w:val="placeholder"/>
        </w:category>
        <w:types>
          <w:type w:val="bbPlcHdr"/>
        </w:types>
        <w:behaviors>
          <w:behavior w:val="content"/>
        </w:behaviors>
        <w:guid w:val="{E0C3D24C-A24F-4858-8C88-1C287DF2DB08}"/>
      </w:docPartPr>
      <w:docPartBody>
        <w:p w:rsidR="00250677" w:rsidRDefault="009E63BD" w:rsidP="009E63BD">
          <w:pPr>
            <w:pStyle w:val="3589D1F245844CE89BA1D0DA14D43D7A2"/>
          </w:pPr>
          <w:r>
            <w:rPr>
              <w:color w:val="FF0000"/>
              <w:sz w:val="20"/>
              <w:szCs w:val="20"/>
            </w:rPr>
            <w:t xml:space="preserve">city, full legal name of the </w:t>
          </w:r>
          <w:r w:rsidRPr="00493355">
            <w:rPr>
              <w:color w:val="FF0000"/>
              <w:sz w:val="20"/>
              <w:szCs w:val="20"/>
            </w:rPr>
            <w:t>country</w:t>
          </w:r>
        </w:p>
      </w:docPartBody>
    </w:docPart>
    <w:docPart>
      <w:docPartPr>
        <w:name w:val="6F6D8F8584B64445864945E7AFCE6E39"/>
        <w:category>
          <w:name w:val="General"/>
          <w:gallery w:val="placeholder"/>
        </w:category>
        <w:types>
          <w:type w:val="bbPlcHdr"/>
        </w:types>
        <w:behaviors>
          <w:behavior w:val="content"/>
        </w:behaviors>
        <w:guid w:val="{02A407AC-2189-4B8D-9965-1F4C5D0DE196}"/>
      </w:docPartPr>
      <w:docPartBody>
        <w:p w:rsidR="00F66942" w:rsidRDefault="009E63BD" w:rsidP="009E63BD">
          <w:pPr>
            <w:pStyle w:val="6F6D8F8584B64445864945E7AFCE6E392"/>
          </w:pPr>
          <w:r w:rsidRPr="00493355">
            <w:rPr>
              <w:rStyle w:val="PlaceholderText"/>
              <w:color w:val="FF0000"/>
              <w:sz w:val="20"/>
              <w:szCs w:val="20"/>
            </w:rPr>
            <w:t>abbreviated name of the partner school</w:t>
          </w:r>
        </w:p>
      </w:docPartBody>
    </w:docPart>
    <w:docPart>
      <w:docPartPr>
        <w:name w:val="2BD5BD9AD0E540A3A1C3757F02B3C276"/>
        <w:category>
          <w:name w:val="General"/>
          <w:gallery w:val="placeholder"/>
        </w:category>
        <w:types>
          <w:type w:val="bbPlcHdr"/>
        </w:types>
        <w:behaviors>
          <w:behavior w:val="content"/>
        </w:behaviors>
        <w:guid w:val="{671E9E04-E732-4D17-A457-B498DC454F1E}"/>
      </w:docPartPr>
      <w:docPartBody>
        <w:p w:rsidR="00F66942" w:rsidRDefault="009E63BD" w:rsidP="009E63BD">
          <w:pPr>
            <w:pStyle w:val="2BD5BD9AD0E540A3A1C3757F02B3C2762"/>
          </w:pPr>
          <w:r w:rsidRPr="00493355">
            <w:rPr>
              <w:rStyle w:val="PlaceholderText"/>
              <w:color w:val="FF0000"/>
              <w:sz w:val="20"/>
              <w:szCs w:val="20"/>
            </w:rPr>
            <w:t>abbreviated name of the partner school</w:t>
          </w:r>
        </w:p>
      </w:docPartBody>
    </w:docPart>
    <w:docPart>
      <w:docPartPr>
        <w:name w:val="1A47A62D7A7A42A4B2061B2A47A27CEE"/>
        <w:category>
          <w:name w:val="General"/>
          <w:gallery w:val="placeholder"/>
        </w:category>
        <w:types>
          <w:type w:val="bbPlcHdr"/>
        </w:types>
        <w:behaviors>
          <w:behavior w:val="content"/>
        </w:behaviors>
        <w:guid w:val="{AD95B2AF-92AB-47FC-A658-3756D6FC441E}"/>
      </w:docPartPr>
      <w:docPartBody>
        <w:p w:rsidR="00F66942" w:rsidRDefault="009E63BD" w:rsidP="009E63BD">
          <w:pPr>
            <w:pStyle w:val="1A47A62D7A7A42A4B2061B2A47A27CEE2"/>
          </w:pPr>
          <w:r w:rsidRPr="00493355">
            <w:rPr>
              <w:rStyle w:val="PlaceholderText"/>
              <w:color w:val="FF0000"/>
              <w:sz w:val="20"/>
              <w:szCs w:val="20"/>
            </w:rPr>
            <w:t>abbreviated name of the partner school</w:t>
          </w:r>
        </w:p>
      </w:docPartBody>
    </w:docPart>
    <w:docPart>
      <w:docPartPr>
        <w:name w:val="E8D6E808FBDE43E2ACA0BAE835DD42EA"/>
        <w:category>
          <w:name w:val="General"/>
          <w:gallery w:val="placeholder"/>
        </w:category>
        <w:types>
          <w:type w:val="bbPlcHdr"/>
        </w:types>
        <w:behaviors>
          <w:behavior w:val="content"/>
        </w:behaviors>
        <w:guid w:val="{D2E13AF8-5658-4E56-938C-CDF4F5BA3D17}"/>
      </w:docPartPr>
      <w:docPartBody>
        <w:p w:rsidR="00B11B52" w:rsidRDefault="009E63BD" w:rsidP="009E63BD">
          <w:pPr>
            <w:pStyle w:val="E8D6E808FBDE43E2ACA0BAE835DD42EA2"/>
          </w:pPr>
          <w:r w:rsidRPr="00493355">
            <w:rPr>
              <w:rStyle w:val="PlaceholderText"/>
              <w:color w:val="FF0000"/>
              <w:sz w:val="20"/>
              <w:szCs w:val="20"/>
            </w:rPr>
            <w:t>abbreviated name of the partner school</w:t>
          </w:r>
        </w:p>
      </w:docPartBody>
    </w:docPart>
    <w:docPart>
      <w:docPartPr>
        <w:name w:val="2660A3D7703743A2A4C8ECBC038129CC"/>
        <w:category>
          <w:name w:val="General"/>
          <w:gallery w:val="placeholder"/>
        </w:category>
        <w:types>
          <w:type w:val="bbPlcHdr"/>
        </w:types>
        <w:behaviors>
          <w:behavior w:val="content"/>
        </w:behaviors>
        <w:guid w:val="{EB1B6D45-2EE3-42C6-9C43-EF3591EE1CF8}"/>
      </w:docPartPr>
      <w:docPartBody>
        <w:p w:rsidR="00B11B52" w:rsidRDefault="009E63BD" w:rsidP="009E63BD">
          <w:pPr>
            <w:pStyle w:val="2660A3D7703743A2A4C8ECBC038129CC2"/>
          </w:pPr>
          <w:r w:rsidRPr="00493355">
            <w:rPr>
              <w:rStyle w:val="PlaceholderText"/>
              <w:color w:val="FF0000"/>
              <w:sz w:val="20"/>
              <w:szCs w:val="20"/>
            </w:rPr>
            <w:t>abbreviated name of the partner school</w:t>
          </w:r>
        </w:p>
      </w:docPartBody>
    </w:docPart>
    <w:docPart>
      <w:docPartPr>
        <w:name w:val="0C064C101C4B43C7B0516206676AC4F1"/>
        <w:category>
          <w:name w:val="General"/>
          <w:gallery w:val="placeholder"/>
        </w:category>
        <w:types>
          <w:type w:val="bbPlcHdr"/>
        </w:types>
        <w:behaviors>
          <w:behavior w:val="content"/>
        </w:behaviors>
        <w:guid w:val="{64ABAC46-770F-4343-87F4-A14D5ADBFCC2}"/>
      </w:docPartPr>
      <w:docPartBody>
        <w:p w:rsidR="00476891" w:rsidRDefault="009E63BD" w:rsidP="009E63BD">
          <w:pPr>
            <w:pStyle w:val="0C064C101C4B43C7B0516206676AC4F12"/>
          </w:pPr>
          <w:r w:rsidRPr="00493355">
            <w:rPr>
              <w:rStyle w:val="PlaceholderText"/>
              <w:color w:val="FF0000"/>
              <w:sz w:val="20"/>
              <w:szCs w:val="2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E2"/>
    <w:rsid w:val="000763A3"/>
    <w:rsid w:val="0008098E"/>
    <w:rsid w:val="0008217A"/>
    <w:rsid w:val="000C37D3"/>
    <w:rsid w:val="00101FE6"/>
    <w:rsid w:val="001305A0"/>
    <w:rsid w:val="00163543"/>
    <w:rsid w:val="00163CF1"/>
    <w:rsid w:val="00172A4B"/>
    <w:rsid w:val="001810C8"/>
    <w:rsid w:val="00192DC1"/>
    <w:rsid w:val="001C1D4D"/>
    <w:rsid w:val="001F45B4"/>
    <w:rsid w:val="001F7659"/>
    <w:rsid w:val="00250677"/>
    <w:rsid w:val="0025579C"/>
    <w:rsid w:val="002561FF"/>
    <w:rsid w:val="002B3AEC"/>
    <w:rsid w:val="002B7722"/>
    <w:rsid w:val="002E493B"/>
    <w:rsid w:val="002F5A45"/>
    <w:rsid w:val="00325D92"/>
    <w:rsid w:val="00334436"/>
    <w:rsid w:val="00360357"/>
    <w:rsid w:val="00384E50"/>
    <w:rsid w:val="003C3529"/>
    <w:rsid w:val="003F0C5C"/>
    <w:rsid w:val="00410912"/>
    <w:rsid w:val="00443FC7"/>
    <w:rsid w:val="00462054"/>
    <w:rsid w:val="00476891"/>
    <w:rsid w:val="004926B0"/>
    <w:rsid w:val="00494263"/>
    <w:rsid w:val="005512C3"/>
    <w:rsid w:val="00564388"/>
    <w:rsid w:val="0058178D"/>
    <w:rsid w:val="00583438"/>
    <w:rsid w:val="00594064"/>
    <w:rsid w:val="005A016E"/>
    <w:rsid w:val="00610E28"/>
    <w:rsid w:val="00624AF2"/>
    <w:rsid w:val="00651DA9"/>
    <w:rsid w:val="00672EDE"/>
    <w:rsid w:val="00673148"/>
    <w:rsid w:val="006849F8"/>
    <w:rsid w:val="00693BF0"/>
    <w:rsid w:val="00695516"/>
    <w:rsid w:val="006F36A0"/>
    <w:rsid w:val="00711E49"/>
    <w:rsid w:val="007337B3"/>
    <w:rsid w:val="007422B0"/>
    <w:rsid w:val="00754893"/>
    <w:rsid w:val="00780C29"/>
    <w:rsid w:val="007B754D"/>
    <w:rsid w:val="007C1F1B"/>
    <w:rsid w:val="007C5DED"/>
    <w:rsid w:val="007F585F"/>
    <w:rsid w:val="0080373A"/>
    <w:rsid w:val="008318A6"/>
    <w:rsid w:val="008768BB"/>
    <w:rsid w:val="008A6C40"/>
    <w:rsid w:val="008B163D"/>
    <w:rsid w:val="008C5BD4"/>
    <w:rsid w:val="008E799D"/>
    <w:rsid w:val="008F22B6"/>
    <w:rsid w:val="008F23F0"/>
    <w:rsid w:val="009014CB"/>
    <w:rsid w:val="00907A7E"/>
    <w:rsid w:val="00922461"/>
    <w:rsid w:val="009665EA"/>
    <w:rsid w:val="00977A4C"/>
    <w:rsid w:val="0098276D"/>
    <w:rsid w:val="00987E9D"/>
    <w:rsid w:val="009E4D55"/>
    <w:rsid w:val="009E63BD"/>
    <w:rsid w:val="009F5919"/>
    <w:rsid w:val="00A007B9"/>
    <w:rsid w:val="00A1554B"/>
    <w:rsid w:val="00A20B57"/>
    <w:rsid w:val="00A214D1"/>
    <w:rsid w:val="00A60DDF"/>
    <w:rsid w:val="00A61A19"/>
    <w:rsid w:val="00A647D9"/>
    <w:rsid w:val="00A82858"/>
    <w:rsid w:val="00AA2D2C"/>
    <w:rsid w:val="00AA5480"/>
    <w:rsid w:val="00AB1CA3"/>
    <w:rsid w:val="00AB3F48"/>
    <w:rsid w:val="00AB507E"/>
    <w:rsid w:val="00AB7094"/>
    <w:rsid w:val="00AD6ED0"/>
    <w:rsid w:val="00B11B52"/>
    <w:rsid w:val="00B54249"/>
    <w:rsid w:val="00B66FE2"/>
    <w:rsid w:val="00B679FE"/>
    <w:rsid w:val="00B9624B"/>
    <w:rsid w:val="00BB623E"/>
    <w:rsid w:val="00BE2C47"/>
    <w:rsid w:val="00BF409F"/>
    <w:rsid w:val="00C24023"/>
    <w:rsid w:val="00C26A1E"/>
    <w:rsid w:val="00C45650"/>
    <w:rsid w:val="00C72729"/>
    <w:rsid w:val="00C9761D"/>
    <w:rsid w:val="00CA198C"/>
    <w:rsid w:val="00CC2128"/>
    <w:rsid w:val="00CD37E0"/>
    <w:rsid w:val="00CD63EE"/>
    <w:rsid w:val="00CE4674"/>
    <w:rsid w:val="00D21EEB"/>
    <w:rsid w:val="00D21F47"/>
    <w:rsid w:val="00D55F16"/>
    <w:rsid w:val="00D86A32"/>
    <w:rsid w:val="00D95477"/>
    <w:rsid w:val="00D972BB"/>
    <w:rsid w:val="00E005A2"/>
    <w:rsid w:val="00E46F52"/>
    <w:rsid w:val="00E862B2"/>
    <w:rsid w:val="00ED660D"/>
    <w:rsid w:val="00EE5AC2"/>
    <w:rsid w:val="00EF7753"/>
    <w:rsid w:val="00F66942"/>
    <w:rsid w:val="00F66F5A"/>
    <w:rsid w:val="00FB6F66"/>
    <w:rsid w:val="00FE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3BD"/>
    <w:rPr>
      <w:color w:val="808080"/>
    </w:rPr>
  </w:style>
  <w:style w:type="paragraph" w:customStyle="1" w:styleId="C378F1A8CDBB442D8BAFABC15A67BDD92">
    <w:name w:val="C378F1A8CDBB442D8BAFABC15A67BDD9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0C064C101C4B43C7B0516206676AC4F12">
    <w:name w:val="0C064C101C4B43C7B0516206676AC4F1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78109904A6BA460FA9B668CB9AB7B5A62">
    <w:name w:val="78109904A6BA460FA9B668CB9AB7B5A6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92C1BE5A26824196A1D48DC7B49BA01A2">
    <w:name w:val="92C1BE5A26824196A1D48DC7B49BA01A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3589D1F245844CE89BA1D0DA14D43D7A2">
    <w:name w:val="3589D1F245844CE89BA1D0DA14D43D7A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6F6D8F8584B64445864945E7AFCE6E392">
    <w:name w:val="6F6D8F8584B64445864945E7AFCE6E39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2BD5BD9AD0E540A3A1C3757F02B3C2762">
    <w:name w:val="2BD5BD9AD0E540A3A1C3757F02B3C276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1A47A62D7A7A42A4B2061B2A47A27CEE2">
    <w:name w:val="1A47A62D7A7A42A4B2061B2A47A27CEE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888F15B1ECA14D5CB18A1A08F325F4502">
    <w:name w:val="888F15B1ECA14D5CB18A1A08F325F450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E8D6E808FBDE43E2ACA0BAE835DD42EA2">
    <w:name w:val="E8D6E808FBDE43E2ACA0BAE835DD42EA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2660A3D7703743A2A4C8ECBC038129CC2">
    <w:name w:val="2660A3D7703743A2A4C8ECBC038129CC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2">
    <w:name w:val="75C6B6D30F6D43A79C6259B85837603D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2">
    <w:name w:val="8ECEB593D7F64E0C903C55B55F343E76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2">
    <w:name w:val="46037137DCB841999C919F17A402645A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2">
    <w:name w:val="B007405FA488418283DE733ECA7F55F1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2">
    <w:name w:val="CC9841757C1B4EE8A22FB3E4EAE07C792"/>
    <w:rsid w:val="009E63BD"/>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2">
    <w:name w:val="8B5C23583FBC4FAB8F6C000FD603FF992"/>
    <w:rsid w:val="009E63B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2">
    <w:name w:val="082505D269554175AE810D636DAB89CF2"/>
    <w:rsid w:val="009E63B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2">
    <w:name w:val="9D505E3A67AE45989BECB969F643CA9A2"/>
    <w:rsid w:val="009E63B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33D0-C9D1-4975-9458-32C95393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Template-SubAgreement-JointEducation</Template>
  <TotalTime>85</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Peter</dc:creator>
  <cp:keywords/>
  <dc:description/>
  <cp:lastModifiedBy>Li, Peter</cp:lastModifiedBy>
  <cp:revision>95</cp:revision>
  <cp:lastPrinted>2024-06-06T14:49:00Z</cp:lastPrinted>
  <dcterms:created xsi:type="dcterms:W3CDTF">2024-09-25T12:01:00Z</dcterms:created>
  <dcterms:modified xsi:type="dcterms:W3CDTF">2025-03-10T19:50:00Z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1d92425fd0acf5ed7e7c0282ac16def10aea37d78f99ef8db0c63f01a39d106a</vt:lpwstr>
  </property>
</Properties>
</file>